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82961" w14:textId="77777777" w:rsidR="00851CC9" w:rsidRPr="005009B1" w:rsidRDefault="006E08A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18ED9D2" wp14:editId="3046FB25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8D3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E1D9A93" wp14:editId="40BFD4F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2D856B1" w14:textId="77777777" w:rsidR="00851CC9" w:rsidRPr="005009B1" w:rsidRDefault="00351CD4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973F5">
        <w:rPr>
          <w:spacing w:val="30"/>
          <w:lang w:val="ru-RU" w:eastAsia="bg-BG"/>
        </w:rPr>
        <w:t xml:space="preserve"> и храните</w:t>
      </w:r>
    </w:p>
    <w:p w14:paraId="10827FDF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797050FF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64E02F4F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0783E077" w14:textId="77777777" w:rsidR="00851CC9" w:rsidRPr="00FF4A62" w:rsidRDefault="00851CC9" w:rsidP="00FF4A62">
      <w:pPr>
        <w:rPr>
          <w:lang w:val="bg-BG" w:eastAsia="bg-BG"/>
        </w:rPr>
      </w:pPr>
    </w:p>
    <w:p w14:paraId="6946E4E2" w14:textId="48FEA33A" w:rsidR="006E08A3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E60785">
        <w:rPr>
          <w:rStyle w:val="cursorpointer"/>
        </w:rPr>
        <w:t xml:space="preserve">РД-04-122/ 27.09.2023 </w:t>
      </w:r>
      <w:r w:rsidRPr="00FF4A62">
        <w:rPr>
          <w:lang w:val="bg-BG" w:eastAsia="bg-BG"/>
        </w:rPr>
        <w:t>г</w:t>
      </w:r>
      <w:r w:rsidR="00E60785">
        <w:rPr>
          <w:lang w:val="bg-BG" w:eastAsia="bg-BG"/>
        </w:rPr>
        <w:t>.</w:t>
      </w:r>
    </w:p>
    <w:p w14:paraId="5FC7A005" w14:textId="77777777" w:rsidR="00851CC9" w:rsidRPr="00FF4A62" w:rsidRDefault="00851CC9" w:rsidP="009F12A4">
      <w:pPr>
        <w:jc w:val="center"/>
        <w:rPr>
          <w:lang w:val="bg-BG" w:eastAsia="bg-BG"/>
        </w:rPr>
      </w:pPr>
    </w:p>
    <w:p w14:paraId="0852CB91" w14:textId="77777777" w:rsidR="00851CC9" w:rsidRDefault="00AB32ED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0A5386">
        <w:rPr>
          <w:b/>
          <w:lang w:val="bg-BG" w:eastAsia="bg-BG"/>
        </w:rPr>
        <w:t>с.</w:t>
      </w:r>
      <w:r w:rsidR="00003BEC">
        <w:rPr>
          <w:b/>
          <w:lang w:val="bg-BG" w:eastAsia="bg-BG"/>
        </w:rPr>
        <w:t xml:space="preserve"> </w:t>
      </w:r>
      <w:r w:rsidR="00B822A4">
        <w:rPr>
          <w:b/>
          <w:lang w:val="bg-BG" w:eastAsia="bg-BG"/>
        </w:rPr>
        <w:t>Попинци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6E08A3">
        <w:rPr>
          <w:lang w:val="bg-BG" w:eastAsia="bg-BG"/>
        </w:rPr>
        <w:t>, за сто</w:t>
      </w:r>
      <w:r w:rsidR="007111A7">
        <w:rPr>
          <w:lang w:val="bg-BG" w:eastAsia="bg-BG"/>
        </w:rPr>
        <w:t>панската 202</w:t>
      </w:r>
      <w:r w:rsidR="007973F5">
        <w:rPr>
          <w:lang w:val="bg-BG" w:eastAsia="bg-BG"/>
        </w:rPr>
        <w:t>3</w:t>
      </w:r>
      <w:r w:rsidR="006E08A3">
        <w:rPr>
          <w:lang w:val="bg-BG" w:eastAsia="bg-BG"/>
        </w:rPr>
        <w:t xml:space="preserve"> – 202</w:t>
      </w:r>
      <w:r w:rsidR="007973F5">
        <w:rPr>
          <w:lang w:val="bg-BG" w:eastAsia="bg-BG"/>
        </w:rPr>
        <w:t>4</w:t>
      </w:r>
      <w:r w:rsidR="004121A7">
        <w:rPr>
          <w:lang w:val="bg-BG" w:eastAsia="bg-BG"/>
        </w:rPr>
        <w:t xml:space="preserve"> г. (1.10.20</w:t>
      </w:r>
      <w:r w:rsidR="007111A7">
        <w:rPr>
          <w:lang w:val="bg-BG" w:eastAsia="bg-BG"/>
        </w:rPr>
        <w:t>2</w:t>
      </w:r>
      <w:r w:rsidR="007973F5">
        <w:rPr>
          <w:lang w:val="bg-BG" w:eastAsia="bg-BG"/>
        </w:rPr>
        <w:t>3</w:t>
      </w:r>
      <w:r w:rsidR="007111A7">
        <w:rPr>
          <w:lang w:val="bg-BG" w:eastAsia="bg-BG"/>
        </w:rPr>
        <w:t xml:space="preserve"> г. – 1.10.202</w:t>
      </w:r>
      <w:r w:rsidR="007973F5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4121A7"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 w:rsidR="00B822A4">
        <w:rPr>
          <w:b/>
          <w:lang w:val="bg-BG" w:eastAsia="bg-BG"/>
        </w:rPr>
        <w:t>101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4121A7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6B5834CB" w14:textId="77777777" w:rsidR="00A65F03" w:rsidRPr="009F12A4" w:rsidRDefault="00A65F03" w:rsidP="009F12A4">
      <w:pPr>
        <w:ind w:firstLine="540"/>
        <w:jc w:val="both"/>
        <w:rPr>
          <w:lang w:val="bg-BG" w:eastAsia="bg-BG"/>
        </w:rPr>
      </w:pPr>
    </w:p>
    <w:p w14:paraId="31EE35A6" w14:textId="77777777" w:rsidR="00851CC9" w:rsidRDefault="00851CC9" w:rsidP="00A65F03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1A8CFC58" w14:textId="77777777" w:rsidR="00A65F03" w:rsidRPr="00A65F03" w:rsidRDefault="00A65F03" w:rsidP="00A65F03">
      <w:pPr>
        <w:ind w:firstLine="540"/>
        <w:rPr>
          <w:b/>
          <w:u w:val="single"/>
          <w:lang w:val="bg-BG" w:eastAsia="bg-BG"/>
        </w:rPr>
      </w:pPr>
    </w:p>
    <w:p w14:paraId="2DB98A0C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121A7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7C799A">
        <w:rPr>
          <w:b/>
          <w:lang w:val="bg-BG" w:eastAsia="bg-BG"/>
        </w:rPr>
        <w:t>101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7111A7">
        <w:rPr>
          <w:b/>
          <w:lang w:val="bg-BG" w:eastAsia="bg-BG"/>
        </w:rPr>
        <w:t>.08.202</w:t>
      </w:r>
      <w:r w:rsidR="006B43F5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</w:t>
      </w:r>
      <w:r w:rsidR="00003BEC">
        <w:rPr>
          <w:b/>
          <w:lang w:val="bg-BG" w:eastAsia="bg-BG"/>
        </w:rPr>
        <w:t>.По</w:t>
      </w:r>
      <w:r w:rsidR="007C799A">
        <w:rPr>
          <w:b/>
          <w:lang w:val="bg-BG" w:eastAsia="bg-BG"/>
        </w:rPr>
        <w:t>пинци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нагюрище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111A7">
        <w:rPr>
          <w:lang w:val="bg-BG" w:eastAsia="bg-BG"/>
        </w:rPr>
        <w:t xml:space="preserve">арджик, е издадена до </w:t>
      </w:r>
      <w:r w:rsidR="007111A7" w:rsidRPr="00DD09EE">
        <w:rPr>
          <w:b/>
          <w:lang w:val="bg-BG" w:eastAsia="bg-BG"/>
        </w:rPr>
        <w:t>05.08.202</w:t>
      </w:r>
      <w:r w:rsidR="00DD09EE" w:rsidRPr="00DD09EE">
        <w:rPr>
          <w:b/>
          <w:lang w:val="bg-BG" w:eastAsia="bg-BG"/>
        </w:rPr>
        <w:t>3</w:t>
      </w:r>
      <w:r w:rsidRPr="00DD09EE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, съгласно разпоредбата на чл. 37в, ал. 1 ЗСПЗЗ.</w:t>
      </w:r>
    </w:p>
    <w:p w14:paraId="41F1AC2D" w14:textId="77777777" w:rsidR="00851CC9" w:rsidRPr="00FF4A62" w:rsidRDefault="00851CC9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6E08A3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F670E9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5FA6B0CF" w14:textId="77777777" w:rsidR="00851CC9" w:rsidRPr="008D06DA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7111A7">
        <w:rPr>
          <w:lang w:eastAsia="bg-BG"/>
        </w:rPr>
        <w:t xml:space="preserve"> </w:t>
      </w:r>
      <w:r w:rsidR="007111A7">
        <w:rPr>
          <w:lang w:val="bg-BG" w:eastAsia="bg-BG"/>
        </w:rPr>
        <w:t xml:space="preserve">с </w:t>
      </w:r>
      <w:r w:rsidR="007C799A">
        <w:rPr>
          <w:b/>
          <w:lang w:val="bg-BG" w:eastAsia="bg-BG"/>
        </w:rPr>
        <w:t>вх.№ПО-09-672</w:t>
      </w:r>
      <w:r w:rsidR="007973F5">
        <w:rPr>
          <w:b/>
          <w:lang w:val="bg-BG" w:eastAsia="bg-BG"/>
        </w:rPr>
        <w:t>/24.08.2023</w:t>
      </w:r>
      <w:r w:rsidR="007111A7" w:rsidRPr="00147E12">
        <w:rPr>
          <w:b/>
          <w:lang w:val="bg-BG" w:eastAsia="bg-BG"/>
        </w:rPr>
        <w:t xml:space="preserve"> г</w:t>
      </w:r>
      <w:r w:rsidR="007111A7">
        <w:rPr>
          <w:lang w:val="bg-BG" w:eastAsia="bg-BG"/>
        </w:rPr>
        <w:t>.</w:t>
      </w:r>
      <w:r w:rsidRPr="00FF4A62">
        <w:rPr>
          <w:lang w:val="bg-BG" w:eastAsia="bg-BG"/>
        </w:rPr>
        <w:t>,</w:t>
      </w:r>
      <w:r w:rsidR="007111A7">
        <w:rPr>
          <w:lang w:eastAsia="bg-BG"/>
        </w:rPr>
        <w:t xml:space="preserve"> </w:t>
      </w:r>
      <w:r w:rsidRPr="00FF4A62">
        <w:rPr>
          <w:lang w:val="bg-BG" w:eastAsia="bg-BG"/>
        </w:rPr>
        <w:t xml:space="preserve"> което е под</w:t>
      </w:r>
      <w:r w:rsidR="00A520CF">
        <w:rPr>
          <w:lang w:val="bg-BG" w:eastAsia="bg-BG"/>
        </w:rPr>
        <w:t>писано от вси</w:t>
      </w:r>
      <w:r w:rsidR="00A520CF">
        <w:rPr>
          <w:lang w:val="bg-BG" w:eastAsia="bg-BG"/>
        </w:rPr>
        <w:t>ч</w:t>
      </w:r>
      <w:r w:rsidR="00A520CF">
        <w:rPr>
          <w:lang w:val="bg-BG" w:eastAsia="bg-BG"/>
        </w:rPr>
        <w:t>ки участни</w:t>
      </w:r>
      <w:r w:rsidR="007111A7">
        <w:rPr>
          <w:lang w:val="bg-BG" w:eastAsia="bg-BG"/>
        </w:rPr>
        <w:t xml:space="preserve">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121A7">
        <w:rPr>
          <w:lang w:val="bg-BG" w:eastAsia="bg-BG"/>
        </w:rPr>
        <w:t>стопанска</w:t>
      </w:r>
      <w:r w:rsidR="008D06DA">
        <w:rPr>
          <w:lang w:val="bg-BG" w:eastAsia="bg-BG"/>
        </w:rPr>
        <w:t xml:space="preserve">та </w:t>
      </w:r>
      <w:r w:rsidR="008D06DA" w:rsidRPr="008D06DA">
        <w:rPr>
          <w:b/>
          <w:lang w:val="bg-BG" w:eastAsia="bg-BG"/>
        </w:rPr>
        <w:t>2023 – 2024</w:t>
      </w:r>
      <w:r w:rsidR="006E08A3" w:rsidRPr="008D06DA">
        <w:rPr>
          <w:b/>
          <w:lang w:val="bg-BG" w:eastAsia="bg-BG"/>
        </w:rPr>
        <w:t xml:space="preserve"> г. </w:t>
      </w:r>
    </w:p>
    <w:p w14:paraId="18D9D0D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772D813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27C26B1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8939BBC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01CA6C9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DB4A8E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6C0B423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49CB63C1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1ABEB011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2075448F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4DD3E742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555BA97D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14:paraId="38820A6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FD71EFC" w14:textId="77777777"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 оглед изложените фактически и правни доводи, на основание </w:t>
      </w:r>
      <w:r w:rsidR="00EB13BD">
        <w:rPr>
          <w:lang w:val="bg-BG" w:eastAsia="bg-BG"/>
        </w:rPr>
        <w:t xml:space="preserve">чл. 37в, ал. 4, ал. 5, ал. 6 и </w:t>
      </w:r>
      <w:r w:rsidR="007111A7">
        <w:rPr>
          <w:lang w:val="bg-BG" w:eastAsia="bg-BG"/>
        </w:rPr>
        <w:t xml:space="preserve">   </w:t>
      </w:r>
      <w:r w:rsidR="009231AC">
        <w:rPr>
          <w:lang w:val="bg-BG" w:eastAsia="bg-BG"/>
        </w:rPr>
        <w:t>а</w:t>
      </w:r>
      <w:r w:rsidRPr="00FF4A62">
        <w:rPr>
          <w:lang w:val="bg-BG" w:eastAsia="bg-BG"/>
        </w:rPr>
        <w:t>л. 7 от ЗСПЗЗ, във връзка с чл. 75а, ал. 1, т. 1-3, ал. 2 от ППЗСПЗЗ,</w:t>
      </w:r>
    </w:p>
    <w:p w14:paraId="2ACCA182" w14:textId="77777777" w:rsidR="00A65F03" w:rsidRPr="00FF4A62" w:rsidRDefault="00A65F03" w:rsidP="00484D71">
      <w:pPr>
        <w:ind w:firstLine="540"/>
        <w:jc w:val="both"/>
        <w:rPr>
          <w:lang w:val="bg-BG" w:eastAsia="bg-BG"/>
        </w:rPr>
      </w:pPr>
    </w:p>
    <w:p w14:paraId="075CCABA" w14:textId="77777777" w:rsidR="00851CC9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0DD9F486" w14:textId="77777777" w:rsidR="00313964" w:rsidRPr="009F12A4" w:rsidRDefault="00313964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</w:p>
    <w:p w14:paraId="7D867FE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BE6EA10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585D05">
        <w:rPr>
          <w:b/>
          <w:lang w:val="bg-BG" w:eastAsia="bg-BG"/>
        </w:rPr>
        <w:t>с</w:t>
      </w:r>
      <w:r w:rsidR="00B96165">
        <w:rPr>
          <w:b/>
          <w:lang w:val="bg-BG" w:eastAsia="bg-BG"/>
        </w:rPr>
        <w:t>.</w:t>
      </w:r>
      <w:r w:rsidR="00003BEC">
        <w:rPr>
          <w:b/>
          <w:lang w:val="bg-BG" w:eastAsia="bg-BG"/>
        </w:rPr>
        <w:t xml:space="preserve"> П</w:t>
      </w:r>
      <w:r w:rsidR="007C799A">
        <w:rPr>
          <w:b/>
          <w:lang w:val="bg-BG" w:eastAsia="bg-BG"/>
        </w:rPr>
        <w:t>опинци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6B43F5">
        <w:rPr>
          <w:lang w:val="bg-BG" w:eastAsia="bg-BG"/>
        </w:rPr>
        <w:t xml:space="preserve">, за стопанската  </w:t>
      </w:r>
      <w:r w:rsidR="006B43F5" w:rsidRPr="008D06DA">
        <w:rPr>
          <w:b/>
          <w:lang w:val="bg-BG" w:eastAsia="bg-BG"/>
        </w:rPr>
        <w:t>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B43F5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54AE339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B43F5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9FD0DA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>с.</w:t>
      </w:r>
      <w:r w:rsidR="00003BEC">
        <w:rPr>
          <w:b/>
          <w:lang w:val="bg-BG" w:eastAsia="bg-BG"/>
        </w:rPr>
        <w:t xml:space="preserve"> По</w:t>
      </w:r>
      <w:r w:rsidR="007C799A">
        <w:rPr>
          <w:b/>
          <w:lang w:val="bg-BG" w:eastAsia="bg-BG"/>
        </w:rPr>
        <w:t>пинци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3C01A08D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6B43F5">
        <w:rPr>
          <w:b/>
          <w:lang w:val="bg-BG" w:eastAsia="bg-BG"/>
        </w:rPr>
        <w:t>стопанската 2023</w:t>
      </w:r>
      <w:r w:rsidRPr="007B192D">
        <w:rPr>
          <w:b/>
          <w:lang w:val="bg-BG" w:eastAsia="bg-BG"/>
        </w:rPr>
        <w:t xml:space="preserve"> – 20</w:t>
      </w:r>
      <w:r w:rsidR="006E08A3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257915BE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143EFAB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164E3E34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</w:t>
      </w:r>
      <w:r w:rsidR="00313964">
        <w:rPr>
          <w:lang w:val="bg-BG" w:eastAsia="bg-BG"/>
        </w:rPr>
        <w:t>дта не спира нейното изпълнение.</w:t>
      </w:r>
    </w:p>
    <w:p w14:paraId="52B50484" w14:textId="77777777" w:rsidR="00D76BCF" w:rsidRDefault="00851CC9" w:rsidP="006E08A3">
      <w:pPr>
        <w:jc w:val="both"/>
        <w:rPr>
          <w:lang w:eastAsia="bg-BG"/>
        </w:rPr>
      </w:pPr>
      <w:r w:rsidRPr="005947A9">
        <w:rPr>
          <w:lang w:val="bg-BG" w:eastAsia="bg-BG"/>
        </w:rPr>
        <w:t xml:space="preserve"> </w:t>
      </w:r>
    </w:p>
    <w:p w14:paraId="58B0CBFF" w14:textId="5B3470B2" w:rsidR="00A76BD7" w:rsidRDefault="0055660D">
      <w:r>
        <w:br/>
      </w:r>
      <w:r>
        <w:rPr>
          <w:noProof/>
          <w:lang w:val="bg-BG" w:eastAsia="bg-BG"/>
        </w:rPr>
        <w:drawing>
          <wp:inline distT="0" distB="0" distL="0" distR="0" wp14:anchorId="1A59E039" wp14:editId="04FBB20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16:21ч.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14:paraId="6FE5B058" w14:textId="77777777" w:rsidR="00222BE7" w:rsidRDefault="00222BE7"/>
    <w:p w14:paraId="1590A337" w14:textId="77777777" w:rsidR="00222BE7" w:rsidRDefault="00222BE7" w:rsidP="00222BE7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8D22395" w14:textId="77777777" w:rsidR="00222BE7" w:rsidRDefault="00222BE7" w:rsidP="00222BE7">
      <w:pPr>
        <w:autoSpaceDE w:val="0"/>
        <w:autoSpaceDN w:val="0"/>
        <w:adjustRightInd w:val="0"/>
        <w:spacing w:line="249" w:lineRule="exact"/>
        <w:jc w:val="right"/>
      </w:pPr>
    </w:p>
    <w:p w14:paraId="60AC0A95" w14:textId="77777777" w:rsidR="00222BE7" w:rsidRDefault="00222BE7" w:rsidP="00222BE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431ECED8" w14:textId="77777777" w:rsidR="00222BE7" w:rsidRDefault="00222BE7" w:rsidP="00222BE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0FF210B5" w14:textId="77777777" w:rsidR="00222BE7" w:rsidRDefault="00222BE7" w:rsidP="00222BE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Попинци, ЕКАТТЕ 57580, община Панагюрище, област Пазарджик.</w:t>
      </w:r>
    </w:p>
    <w:p w14:paraId="5477BA3B" w14:textId="77777777" w:rsidR="00222BE7" w:rsidRDefault="00222BE7" w:rsidP="00222BE7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22BE7" w14:paraId="0BAB586E" w14:textId="77777777" w:rsidTr="00222BE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5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4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B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9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A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22BE7" w14:paraId="741D5A7E" w14:textId="77777777" w:rsidTr="00222BE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2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C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4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F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6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7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D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8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4C5761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8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1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B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68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F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5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B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1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4D2B89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6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0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8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F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3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5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0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7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222BE7" w14:paraId="54B068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8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F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F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2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4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E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4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4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0694DA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2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1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B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0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D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F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B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353D76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3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8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61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E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6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D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D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6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269966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6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7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0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B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F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D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5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222BE7" w14:paraId="7B90A5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5E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1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C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0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A4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C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6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22BE7" w14:paraId="51551B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B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7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3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3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6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4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F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0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710C4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9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2E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A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4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2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6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1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8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5BA9DA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D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3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9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1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E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7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5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4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062BA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BA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D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A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1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A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C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0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44CAB7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0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5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2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2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A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5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E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9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26882F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E8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2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C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6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C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4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8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C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4EB998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D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5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7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8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7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4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B9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0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51961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A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D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5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8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36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5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D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A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222BE7" w14:paraId="4AEA1F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6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1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B7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1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5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C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8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3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2FF5F0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8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0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4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4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6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8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D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B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D5D72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3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6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7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4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B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8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4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2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6022E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A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A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A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F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D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F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0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42C7B3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9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5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7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0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F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F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A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6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1B7B0F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D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0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9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C8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95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5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A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0BE9FB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1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A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E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4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96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F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7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AA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22BE7" w14:paraId="0E215C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D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8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F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0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B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4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6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7A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7CB09C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5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F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6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5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E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6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A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0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222BE7" w14:paraId="5F8C29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4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B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E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6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E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9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9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486D5A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C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5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4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3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8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C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F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4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222BE7" w14:paraId="063AA3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D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F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D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C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6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8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9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F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71A05E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A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6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A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4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B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9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C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6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222BE7" w14:paraId="721FB4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A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B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6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F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8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4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E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BE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6BABC8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A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B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9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C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D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9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D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22BE7" w14:paraId="56A395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B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A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D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C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3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CE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8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4F3A8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8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3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2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A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D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F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E6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A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350A21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0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E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1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2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0F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5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3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B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621017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F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9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B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8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8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5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A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F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222BE7" w14:paraId="31FD55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1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9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8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E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F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D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73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B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17BE50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6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6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F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1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5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8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0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E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77D4CC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A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3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2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3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2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D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6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A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3962E8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4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E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A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5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9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8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7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6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43BF8C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5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D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3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1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2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1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C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4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8F1D5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1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1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6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A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6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9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D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393052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4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A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E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2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F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4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3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D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498391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F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A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7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F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1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C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F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7A9517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5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B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3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50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5E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E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6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DE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222BE7" w14:paraId="1BE108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B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B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C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4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2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F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0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0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222BE7" w14:paraId="709E80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C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3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C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5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D6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D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8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0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04DA22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1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FF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1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2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B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8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8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51E288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C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5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2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C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5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B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8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5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8E8B3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5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A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4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E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7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0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8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7AFAB3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1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79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6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E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D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D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3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CD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69DE16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F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9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7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C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F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4C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A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1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746879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9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F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E5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0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3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5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E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8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8E663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6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7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C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E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E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D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D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0C7741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1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0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6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9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A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A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2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B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51EF71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7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D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9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21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C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0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1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D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6AD81A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F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6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7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2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8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4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F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2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64F9A3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B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F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A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B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9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C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9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7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7DD493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9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8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8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6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5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0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7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3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3CD410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9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C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C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E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3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7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3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2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222BE7" w14:paraId="2E011E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A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0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1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4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E7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3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7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2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22BE7" w14:paraId="61C0E7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D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1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C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5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1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9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3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3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222BE7" w14:paraId="2215D2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D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9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E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1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8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D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8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0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BE99D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C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8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5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1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9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D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C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3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222BE7" w14:paraId="0EFD36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2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0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F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4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5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66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A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B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38822B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F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5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5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B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5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A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7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7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4084D6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6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B2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C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7D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4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E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222BE7" w14:paraId="34E469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3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7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F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1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3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1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17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A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21ADE2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4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1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F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0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9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D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D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F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777599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2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E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8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E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B5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5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C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7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065128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1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0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5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B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0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0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E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736629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4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7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9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0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B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C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A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38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2DA7F3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0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1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8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E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1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E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8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7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5FDBDB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E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9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5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3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47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1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C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7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ТГЧ</w:t>
            </w:r>
          </w:p>
        </w:tc>
      </w:tr>
      <w:tr w:rsidR="00222BE7" w14:paraId="174B65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6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6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4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4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6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C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A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3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555C4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6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F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7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5B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A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1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1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F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35EB9F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2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9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D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AC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8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1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B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C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74CF6A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7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D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2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A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4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75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9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22BE7" w14:paraId="409E5C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7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4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7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4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A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B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0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7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6B0A0D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4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B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D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1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52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F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C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2090AE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4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9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5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2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E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F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F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1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755F73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E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8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3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7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16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B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2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97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4D2124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1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E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4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2B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6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7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B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6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222BE7" w14:paraId="531550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8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7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B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6B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F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2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6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E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1F29DE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7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0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8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F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0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B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9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9B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3094A9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F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1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7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E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6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B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D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1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5BBB2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4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14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3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C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B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A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E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13BBA8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4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5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1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1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A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5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9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222BE7" w14:paraId="61641D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0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B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1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6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5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F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6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1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7C280A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A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C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D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7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F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E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C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4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094AAC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7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5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B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8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F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0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A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B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612D48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CB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6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1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B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4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C8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5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8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E2E31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2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E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C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B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8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1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A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8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22BE7" w14:paraId="686319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86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2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C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20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F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2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5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E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A4658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F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F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C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2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A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F6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7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F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22BE7" w14:paraId="60DDEF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7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0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E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9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7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F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1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3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0C2D81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56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2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7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A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6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C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C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E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222BE7" w14:paraId="19EE03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C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B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F8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5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7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4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6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30914D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A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4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9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C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B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E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D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4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689CFA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D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9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B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4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84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C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7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401824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2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A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6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E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D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B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D5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698C1B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4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9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0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5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4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E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5B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E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0BB311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A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A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F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2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A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B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0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3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D2C61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7A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E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6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4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9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2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9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0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051CF8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4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D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2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6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9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0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F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C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3BE837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0F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7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F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2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B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E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5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59C319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E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3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D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3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D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0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66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E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22BE7" w14:paraId="119722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7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B7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6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3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8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E7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1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7A56A4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5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4F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9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D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A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9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9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9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51BE74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9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3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8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D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0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A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F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5179AA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2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8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1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0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C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50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9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6E17E8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5B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C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8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7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6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1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D8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0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4AE1C2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3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6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5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B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D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A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E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4C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2C21B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4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B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6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7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B2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1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6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0828F7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A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2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F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6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E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0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F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37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1A0D48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2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AC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D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E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2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A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4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3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6FFEC4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D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D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B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9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C8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5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7F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F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0EB359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0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37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5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4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6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7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E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242CA8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C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C4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2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7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6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AB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7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3B5C9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0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B5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8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6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5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B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CC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8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222BE7" w14:paraId="4D2FD7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6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6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1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1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8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3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E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4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5A768A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E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7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B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E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D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B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2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C4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3370D9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3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7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C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B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0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C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60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1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22BE7" w14:paraId="40DC6D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7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6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A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B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6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3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A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129E57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8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8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4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93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D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5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8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9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1FC42B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4A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1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B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9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5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7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7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8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C4DC0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1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6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F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B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8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7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0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2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18209D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8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1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D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2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E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B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0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4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222BE7" w14:paraId="751F17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2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9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9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D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5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3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B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F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25304C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8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A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1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9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AE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2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3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A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F0DE9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F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3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E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5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F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4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E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B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FB1A5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1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E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A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0B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6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F0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F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4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5ACA08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E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0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08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2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B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E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8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C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1C8EF0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5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A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C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E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B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2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8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F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04BD79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5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CF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3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8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C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D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E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1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324AED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6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A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6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B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3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7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0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5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36D1E7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9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9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E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1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3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F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4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C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5521FD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E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E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8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56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4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3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1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5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222BE7" w14:paraId="318369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E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F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5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7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8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F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6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F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222BE7" w14:paraId="45F044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A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2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8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2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4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2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9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4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AF2A7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8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0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2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2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8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9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6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36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21B42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E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5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0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C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0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3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E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0C2B1A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F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C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A3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4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3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0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7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B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DEB97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3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D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F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B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6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4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0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0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222BE7" w14:paraId="113999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2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2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B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7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6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F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7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8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541F9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C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D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C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C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1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3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6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2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222BE7" w14:paraId="132A1E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D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77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6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1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7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1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7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0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334EB8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7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0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D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3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B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C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C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3D1018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5A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0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2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5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F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7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A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6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481232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9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E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4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2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0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4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3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3B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222BE7" w14:paraId="3FB253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7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B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8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8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3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F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0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8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6ABB09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8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B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2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E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8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1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8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10BBDB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6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A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F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0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F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FD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222BE7" w14:paraId="6265DF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6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B1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24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1B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0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D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0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591263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8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93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06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4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7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2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6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D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5DE372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1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3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1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5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2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9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E7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0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44BF21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E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0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F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9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9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B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A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D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33BA78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4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E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4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D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5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4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F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D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566AB0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2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5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1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6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2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1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4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7A3220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B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6D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5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3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E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4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6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D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5392A9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A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1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5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4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3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F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E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D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20DC3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6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8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0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4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F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2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A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3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25C8C4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3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3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D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8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C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2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3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1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6D05C5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7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4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1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E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1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3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B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02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222BE7" w14:paraId="660FE1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F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F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2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1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B5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7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9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C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22BE7" w14:paraId="15B37A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8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6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9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B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8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B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B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F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1B0AF5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A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7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7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F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6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6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8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2A8B1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8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F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A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3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5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A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18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7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6A4C4D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4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2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D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F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1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4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6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7C7E2D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6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C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D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7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9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B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B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692CD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9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8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8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8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9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6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6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91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76826E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8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3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7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E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C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A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4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0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14CAB9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4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3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1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9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7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1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58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9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222BE7" w14:paraId="302514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9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7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5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C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6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3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A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239794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6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1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9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A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5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A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7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B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237C75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1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5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D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4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E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B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8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8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6E17D6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C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0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5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1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C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C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B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E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657BBF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3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4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6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C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D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F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2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9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68BC8D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4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2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B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C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5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7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9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5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5C357D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D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8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A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F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5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3E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F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A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3AAC4C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B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1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A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B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8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C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F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D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2F9439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5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3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A4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6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B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0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7B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3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222BE7" w14:paraId="0D122D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1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C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1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F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8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7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2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76FB7A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1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B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40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9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E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6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D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A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841BA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1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B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2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1A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C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9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5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D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3EB9A8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8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A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C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6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4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A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5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E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3A9FCE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0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5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F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4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3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8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6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3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222BE7" w14:paraId="451D6B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B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D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7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7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5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A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1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5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1AE0B6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4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4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5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0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9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8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2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A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40BA6B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3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2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3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2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6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C2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72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6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30CE50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F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5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7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B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B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3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9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C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7F7692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8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C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6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2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C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C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1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2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7D70A5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5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1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2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8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E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D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1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A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222BE7" w14:paraId="6EF1B0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6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B8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E7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B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A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4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B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3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6C187C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2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7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3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3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E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5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1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2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6668F6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2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3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5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7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2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C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3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E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222BE7" w14:paraId="5FE931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F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3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9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A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B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D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F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A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4F2C43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7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4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C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0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9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A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1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2D2B90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2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9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43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6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B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2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D2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C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0060B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B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0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5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0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6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E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F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3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1383C8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F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B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2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E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8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7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6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E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46F9BD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8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F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C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1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8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F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5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5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33AA48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5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F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3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B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D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A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0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B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6335E8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7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1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A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9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4A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5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F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22BE7" w14:paraId="5BE8ED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D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C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1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2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5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C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9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E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614815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9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4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5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E0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D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D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3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6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26CA29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B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8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A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8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38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E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E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4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0C437A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8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C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B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5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10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6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1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1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89885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3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8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4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6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3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F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5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E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222BE7" w14:paraId="6C1DE5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0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6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4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9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7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6A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6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52BA65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B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2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E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1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E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A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A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E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222BE7" w14:paraId="3530BD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F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A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E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1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7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2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91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1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4A526E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8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F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3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4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5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9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6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27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4FFEAC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5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8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2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D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4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A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7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E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1A2A1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E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D7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8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0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1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6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C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904F9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7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0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3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0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1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5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4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0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0142C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2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9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2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B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C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7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F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222BE7" w14:paraId="63E30F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C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8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D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5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B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6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C7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E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135406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8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4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7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C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A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C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4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22BE7" w14:paraId="083667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5E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C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7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6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B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C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2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222BE7" w14:paraId="3D2475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D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0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6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6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6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B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9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E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13D5FA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9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8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E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C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B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2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3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3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2CE90D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3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1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0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4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E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D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3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1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5B5135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1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7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C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F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2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E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E4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F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6EF348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3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E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E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2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2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2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4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5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39D7AE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3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5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6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4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3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C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8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5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222BE7" w14:paraId="1477A5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53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63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1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3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7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2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3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8E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49CE01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F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2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E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3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F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1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F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2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07F7D5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6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F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6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9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D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4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4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3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222BE7" w14:paraId="0983E0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2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F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D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9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9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F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F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A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26EAD3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3D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E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A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5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F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4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0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8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1B4D7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D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9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AC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3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8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6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6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E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25629D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A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A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7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D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60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D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A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F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50B118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0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6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7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D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9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7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6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1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22BE7" w14:paraId="72AE61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2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7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87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3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7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E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2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DC72C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8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F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3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C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7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3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5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7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22BE7" w14:paraId="433F7B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E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5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E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A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B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2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0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E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69FB53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C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D8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1C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F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A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F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D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F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A9AFE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E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7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C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0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22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B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9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9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276752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2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9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C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1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34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4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222BE7" w14:paraId="5C6F0B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6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C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C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5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0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5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70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3AE211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DD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53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7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6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F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E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A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4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228D02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D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E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F5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8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3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3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5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B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2AC24F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4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B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7F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3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9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8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5E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8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27B5C3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2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D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7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0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7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A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F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5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17FB25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8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F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3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7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5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A4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3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1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222BE7" w14:paraId="522619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1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67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9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A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E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9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8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8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35C1A7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7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6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E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F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2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8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3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A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222BE7" w14:paraId="7228CE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A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A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5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A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7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2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7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0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6A2A3C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1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3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5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F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6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3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2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D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222BE7" w14:paraId="6FDEB1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29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3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5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3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D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2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E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AF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7E1782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3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A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E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9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E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9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2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F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222BE7" w14:paraId="5854BA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5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B8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1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9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1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2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F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CD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6244E9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9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0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B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A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1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8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A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3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63AFBF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5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C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1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6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E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4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8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3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3D4F28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9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9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9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1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E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5C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E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54C55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0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8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11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0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3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4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8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750336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5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2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3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C2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0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B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9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2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45F605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3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F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D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2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9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6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E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5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2DF87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8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C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5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B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1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6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4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8565E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1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B5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A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C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B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F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0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3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22BE7" w14:paraId="48A7A0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4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F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7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3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BB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E0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E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FE1AC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4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2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6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8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1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1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3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A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2FC820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A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C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7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A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B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0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9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D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222BE7" w14:paraId="1F9454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1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B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F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2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E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D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3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1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200761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6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E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6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C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F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1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2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F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45688D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5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9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4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F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7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4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1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19E966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7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E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1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A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8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9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9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5CD25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B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1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2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F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6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9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B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22BE7" w14:paraId="0EE39E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B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4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2F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6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1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A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B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DDC90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2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D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B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B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E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1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2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52B937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9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4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E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8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B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E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5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7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3F8029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0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F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6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7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1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2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D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5216A8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B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5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11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2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1B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5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1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D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222BE7" w14:paraId="202CEF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7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F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D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C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1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9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0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C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222BE7" w14:paraId="65DAEC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3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3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F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D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A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5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78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F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222BE7" w14:paraId="651962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2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9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8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3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E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B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7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0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22BE7" w14:paraId="48E5C5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7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1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1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5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A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7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6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A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181718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0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7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B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5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D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7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0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3061E7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3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C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B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5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B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F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5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E4940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9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6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7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8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9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D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0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7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22BE7" w14:paraId="612E3C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E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9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D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0B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0C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E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A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78D12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2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9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7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E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F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9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9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3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 и др.</w:t>
            </w:r>
          </w:p>
        </w:tc>
      </w:tr>
      <w:tr w:rsidR="00222BE7" w14:paraId="5D5BF5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8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F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C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A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A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4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0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1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152BC6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A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7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8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E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0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2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B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F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24B39F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8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1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6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7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7B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B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5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222BE7" w14:paraId="4C1DFA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A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29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F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6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1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8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3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027437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C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6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3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4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A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5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5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6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714B61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1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0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E5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AE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E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8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2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9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69432F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F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6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C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4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1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F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B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191FFA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B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9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4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E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A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7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7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2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222BE7" w14:paraId="01E361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3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C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C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B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E4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D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1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8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222BE7" w14:paraId="6773FA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2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7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6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5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2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7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9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3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54798D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C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C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5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F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4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0B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C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C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071D08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F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6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38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C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6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E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55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B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67ACFF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8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B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02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B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C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0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F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222BE7" w14:paraId="353B35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B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E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9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3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1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4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4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62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00B8C6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1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2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1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3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D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4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B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331DF8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6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4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B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B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5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5A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22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2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70C48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9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E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5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E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3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B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0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222BE7" w14:paraId="10DACF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6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0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2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A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E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B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C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5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DCC77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E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4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A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A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B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E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8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0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5C0430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B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5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3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7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7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4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8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2B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568780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3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D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A7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2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4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6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4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6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031728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1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C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3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8F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3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7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3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574BEB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C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4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B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B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1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7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9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2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22BE7" w14:paraId="1D9C3A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B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E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F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E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A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2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3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3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63AE26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DB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8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C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E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A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D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D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222BE7" w14:paraId="4CDA34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6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5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4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C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1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A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5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0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2B6209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F3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E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3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B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0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D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F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6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 и др.</w:t>
            </w:r>
          </w:p>
        </w:tc>
      </w:tr>
      <w:tr w:rsidR="00222BE7" w14:paraId="38DA08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B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D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0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D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D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9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0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2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D3EAB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D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7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B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94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9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F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F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0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6EB52E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5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1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E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D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5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3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8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3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1A2726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1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2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9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5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4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6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A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1CD75C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C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D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45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6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B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3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E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4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B67A0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3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0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D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D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6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A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F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8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222BE7" w14:paraId="4CE29A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08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3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6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8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E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A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81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7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401E9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0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7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5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0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C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1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DF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0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22BE7" w14:paraId="4BA528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A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D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A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F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A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E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8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7561A0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F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8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F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8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A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68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7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2F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4D2742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3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7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5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9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2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3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84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222BE7" w14:paraId="3FA158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B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BC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8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D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E9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F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E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F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222BE7" w14:paraId="09CCB2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9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5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C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9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F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3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D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0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0DFC87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E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6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47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A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B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F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E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8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2B026F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D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8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DB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2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08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2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F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222BE7" w14:paraId="61008B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1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D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5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1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0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2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9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22BE7" w14:paraId="7576C5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A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3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9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7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0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A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3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2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4B2F8F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3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5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E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1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6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9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A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9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1181B6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7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1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C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A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9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66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8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C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76FE8E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A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1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D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3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A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8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B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3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34135B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A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C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1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55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B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1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F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6E90DC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3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3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7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0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5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9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252171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4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7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9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3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2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F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5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6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E3304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B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8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B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9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5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D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1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548DC7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9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6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2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7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3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5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8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4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2155E7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63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C9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D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0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B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0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8C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14DC74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E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5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0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A6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1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F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2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5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2F1C40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0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E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A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7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6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5D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9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D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68B7B6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F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5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E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9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F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7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D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4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40D753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8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6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D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4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0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2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F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4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7BE110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8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8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2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4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8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4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7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F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01D69A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87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9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B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E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B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9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2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F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222BE7" w14:paraId="1FCB9B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0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9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4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5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1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D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F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0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ВГЙ</w:t>
            </w:r>
          </w:p>
        </w:tc>
      </w:tr>
      <w:tr w:rsidR="00222BE7" w14:paraId="0D3E44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6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7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2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1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C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9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E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2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F9941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3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B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0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1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8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7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5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9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2A0FA4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3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8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D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C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2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C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C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19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1E2E1C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B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0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51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2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6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68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D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7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222BE7" w14:paraId="3E0FE0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7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B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F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6B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7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C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6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5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222BE7" w14:paraId="3153D3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F8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5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4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F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6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D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1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C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598014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5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2B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E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1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9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B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9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A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22BE7" w14:paraId="57F697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9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D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E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C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3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0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B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0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2F6C44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7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5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8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9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0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B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2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9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7398B8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2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3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A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1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7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F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4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C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260EF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3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1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B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7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D1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B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7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A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B8FCE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D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4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4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B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F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8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6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5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2657C6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1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7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C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B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5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1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1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F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0DA3C9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6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2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B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D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D8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9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A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7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12E11E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D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F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1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B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E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B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9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6AF41D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B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9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E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B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9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8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DFBE8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D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F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3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6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C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7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9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0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5A3A1C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7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E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2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D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D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7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1919CD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2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74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9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6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4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D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0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62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02D047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D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4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7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F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9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7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B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7E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137A7E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A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4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F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1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5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0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4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3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508B68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2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5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7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7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4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2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0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2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222BE7" w14:paraId="4D8DD5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9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3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8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E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8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F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A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9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D1261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0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5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A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8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F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A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5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E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736570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3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0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1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4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B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A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6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6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22BE7" w14:paraId="63EF28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98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1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F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6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A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C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FA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D7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1DC18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A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66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D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A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D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D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0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0F028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7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0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4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0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B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4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25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7B3CFE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9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2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D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CA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9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8E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6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0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3C2E12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3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7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E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1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C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4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F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3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7800AF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8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C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E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7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A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C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C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14BBF1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1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4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D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1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1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E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B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A1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222BE7" w14:paraId="116438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4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1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5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F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B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7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4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E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222BE7" w14:paraId="408189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7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2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E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9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E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5C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F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F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69C570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C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B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4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D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8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6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4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44979A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D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ED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8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F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4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F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2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F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22BE7" w14:paraId="2B8DE6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C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7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4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F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A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3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3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670AA2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B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9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7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1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0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A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1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3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22BE7" w14:paraId="5242F1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C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E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B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E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9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4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C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E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2F63D8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4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3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6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D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D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0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5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C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15E5F5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A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5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F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9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E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C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0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12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38BC4F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5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3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8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94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3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CB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C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A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22BE7" w14:paraId="10572E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B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8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F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3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1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0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C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E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22BE7" w14:paraId="218C6B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2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6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0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4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6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4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3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E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222BE7" w14:paraId="0E5900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6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0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B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A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4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B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3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0B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5935D4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7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3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8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2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5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0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7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F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57D521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8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4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F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A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4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C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6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D9A3B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A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6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2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E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BF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0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E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A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651803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E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3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8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4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4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1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20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8AA82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4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F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8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7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C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2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222BE7" w14:paraId="3917B7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7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3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7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C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1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D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5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9E046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6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E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D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3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C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F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F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1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42C3B5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E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5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7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F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9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D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E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E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222BE7" w14:paraId="549CB9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E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4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A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B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1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7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5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1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222BE7" w14:paraId="2E14CE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E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F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2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1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C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3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D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0B5B47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5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A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7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A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F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B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2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3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0992D1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5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1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6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5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4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B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2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C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747B6F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F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5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B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8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D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2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7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C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 и др.</w:t>
            </w:r>
          </w:p>
        </w:tc>
      </w:tr>
      <w:tr w:rsidR="00222BE7" w14:paraId="6EEAF4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1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2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2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2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3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0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C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3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22BE7" w14:paraId="775161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6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8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A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A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C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1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F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222BE7" w14:paraId="51100A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7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7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6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A6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EF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0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7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1B9643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6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4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A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F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4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6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2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3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6B8A7C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4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B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6C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8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9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E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C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222BE7" w14:paraId="4B7D29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6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1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A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2D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3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B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5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0089E0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2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3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9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6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6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D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E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2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222BE7" w14:paraId="0C50A5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F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9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D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B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4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BD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9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222BE7" w14:paraId="0B35EE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4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E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1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D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6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D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B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C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2D4DAC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5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B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2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7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8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C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3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1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6AF447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D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F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0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6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8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5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7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5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42A254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E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A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5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8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0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7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6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6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54864C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3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7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D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D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6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3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7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F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14FBF1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0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B8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6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3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B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D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78C33D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E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B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4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A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8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8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268C9A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5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5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0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5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D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F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D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4247DE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A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E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6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4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8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6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F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E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3450B9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A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B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C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D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1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B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D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BD939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6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9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8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6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9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B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09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E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D7BCC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B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7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2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1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D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7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3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7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BFCB9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93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9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4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3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9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3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B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F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B8ECE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C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4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3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2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B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E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64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C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31649B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AA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5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9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A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1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1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A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5AFA58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9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D9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5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2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0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6C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F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C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3078F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2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6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D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C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A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A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5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2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2D9806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B6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0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F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2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9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F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36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B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7DE49D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9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D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2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D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6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8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1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2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222BE7" w14:paraId="3EAB79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A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E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AB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9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F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3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C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7572CF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7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5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5F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DE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E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8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4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3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7C8C8C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E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D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71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C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8C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7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6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8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78DEC1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0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3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D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2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4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A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08DFBF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6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F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2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7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1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4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9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4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4A9F2C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7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B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6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09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B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E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62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4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072098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3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0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4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70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6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9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3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5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7DC0A2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F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E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5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C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1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8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6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7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222BE7" w14:paraId="720739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2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E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8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9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40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C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0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8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222BE7" w14:paraId="446EE6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F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3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E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9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B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E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8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E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48599E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4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9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1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8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8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EC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5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2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222BE7" w14:paraId="104776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2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B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8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4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E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7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F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FDA6C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1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E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C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C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8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3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9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B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44B3D4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0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B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A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1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6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C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5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CB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222BE7" w14:paraId="42B322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9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5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9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7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3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0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8E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6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BFE4F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B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3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5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E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6C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3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0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9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71B39C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2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0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F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62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8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7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8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9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222BE7" w14:paraId="3FAF30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A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4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D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D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D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B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B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9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4B74A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D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C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E3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F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E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4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222BE7" w14:paraId="629307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5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D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C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E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0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F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2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E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6680EE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2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2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E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A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F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6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A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6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2BB9E0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4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7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B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6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9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B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9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2B39E6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0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B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B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F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7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1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F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22BE7" w14:paraId="1C882A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9B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B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A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B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E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9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8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A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222BE7" w14:paraId="7FF614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E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E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4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5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5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D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E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1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2A13C5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2E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1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E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3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7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9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5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1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360130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3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5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C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0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9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7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7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7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25C9BF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9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D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2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B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B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5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7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A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222BE7" w14:paraId="558C45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0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2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2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0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5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E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BE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E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5588C8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3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3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5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6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3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C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8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E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6015C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F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AB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7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2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5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B2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C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9D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НГО</w:t>
            </w:r>
          </w:p>
        </w:tc>
      </w:tr>
      <w:tr w:rsidR="00222BE7" w14:paraId="2FAB05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4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D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7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6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8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3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5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8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221C52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8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8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E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F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7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5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7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2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3311B2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4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D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A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5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8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1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5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C9A3B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F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7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F3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F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E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E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F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3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0CF6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7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7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8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C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6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1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A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E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683677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B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B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3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F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2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6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6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2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2AEF3E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3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4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6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3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E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9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C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9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6C9E38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A0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67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A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3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E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C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5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1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1A0F94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2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D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1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C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B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6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0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7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52939B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7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5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F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7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30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B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8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3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222BE7" w14:paraId="30FE33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6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D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EC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9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5A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0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F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2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1F58F1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8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C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6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F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E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9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B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5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38F577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9A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8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8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5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9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19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2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A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222BE7" w14:paraId="6078BE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8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D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B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5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F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5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ED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8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2AA259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3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0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F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3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3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2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8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F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03B001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1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3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C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4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1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F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D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D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222BE7" w14:paraId="5C0BB2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C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C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6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F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3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D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8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4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36AB19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E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E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A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6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5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0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8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8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44649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6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6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E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D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6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B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0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E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200AFA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5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D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3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7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0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8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A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222BE7" w14:paraId="7FB8FD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8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B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6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2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5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A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6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222BE7" w14:paraId="51ED87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6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9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B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F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C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3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A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9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22BE7" w14:paraId="639BE8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2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2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E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7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2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5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2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8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22BE7" w14:paraId="03B057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7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D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1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4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8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2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5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D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10E23F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5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5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E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8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0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4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C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222BE7" w14:paraId="48E08B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F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D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B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9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B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D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4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B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6C1DCF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A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B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D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8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6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3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2D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7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24B073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8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5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B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6A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B6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8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D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4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222BE7" w14:paraId="540636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4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4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A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B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8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1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7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A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222BE7" w14:paraId="3E2C1C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7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1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B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C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A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9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6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E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7F27C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1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1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9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A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6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4B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2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5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FEEBB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42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F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7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1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E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9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4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222BE7" w14:paraId="212425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B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A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F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0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8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E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FB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E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05CD9E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D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0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B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2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6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9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2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C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052D06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C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5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E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8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D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48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7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2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222BE7" w14:paraId="47E4F9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B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5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7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0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4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E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3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C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48B83D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E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4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2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1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E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4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2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2B7007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8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C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C2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B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9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E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E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4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7E14DD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3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A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4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9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B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1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0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8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112123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D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0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2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15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9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4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7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22BE7" w14:paraId="2B081E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0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C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E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3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A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5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D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7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5D674D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E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C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A6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9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C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4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D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4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2BEB18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0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F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4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7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3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6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9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E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406799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6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8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6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8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B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EA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3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8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26B53A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D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8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04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3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3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50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4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9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5135ED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2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5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5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3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33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42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54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F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0A2001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6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5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5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9A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D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3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9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8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222BE7" w14:paraId="05E51A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F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A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6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F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6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8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E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653C54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8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4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0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9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7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9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0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5B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48F29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0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8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1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E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61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A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E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4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342FCC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8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1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C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A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4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3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A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13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69D6E3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6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5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F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D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7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2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A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9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6E2345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E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E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5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2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E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9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C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0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2EE012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B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4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C4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D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9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D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6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3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56B64E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1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E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82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3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E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1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6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C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5660EE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8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8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B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A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A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5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F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3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53A6F5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1A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F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0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8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8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5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3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3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222BE7" w14:paraId="20DD9E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7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3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5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B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C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4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2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3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14C7F8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B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6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2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3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D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C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A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B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222BE7" w14:paraId="6DD501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1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A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1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F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7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A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D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F0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22BE7" w14:paraId="1DBFCB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2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C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2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2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9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0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7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6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5EE96F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BF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9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3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E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0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A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22BE7" w14:paraId="189DA8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B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9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4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B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7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B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6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49B59D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4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9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88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B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6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F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0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D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2D5191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C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3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D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3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3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A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B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B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A7AB6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3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B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0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7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6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F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9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D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222BE7" w14:paraId="77F6F7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9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0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B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C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B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D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2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A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3B6346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F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9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A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A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1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F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590DE4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6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A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4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8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4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53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A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222BE7" w14:paraId="36D8EB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3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B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0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5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8A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B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F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A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180E3C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9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7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5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7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B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9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E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D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14D2A2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1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D8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B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6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2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8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B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D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РЦЗ</w:t>
            </w:r>
          </w:p>
        </w:tc>
      </w:tr>
      <w:tr w:rsidR="00222BE7" w14:paraId="13A1B6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8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F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E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D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8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E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D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4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49706E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B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8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4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9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4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85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3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232CEC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3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1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D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1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3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6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5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3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4EA298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2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B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7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0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6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D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C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7EAA2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2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3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F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D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1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6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2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A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3A38AD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8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D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E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4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F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4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AE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ВИЗ</w:t>
            </w:r>
          </w:p>
        </w:tc>
      </w:tr>
      <w:tr w:rsidR="00222BE7" w14:paraId="008D93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3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3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3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A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E4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A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3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4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577F8D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2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6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3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5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8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D1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F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2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011DDF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CA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7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8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B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3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E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1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2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222BE7" w14:paraId="146BF0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D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F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7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1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A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D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3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065F11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E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C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B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1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4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9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A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3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E5C6E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2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E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4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F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7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A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4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B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5C471D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8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8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2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3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8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4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9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A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79A24C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B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80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3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3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8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A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34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0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67F1F5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47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B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8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4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F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9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8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69D4EB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A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0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A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A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1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A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5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C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16F25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0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E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0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6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3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D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1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222BE7" w14:paraId="1E56A7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D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E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C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7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3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6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3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8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4840E2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A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A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4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5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0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33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A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7016DA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CC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1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0F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5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BC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F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9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5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64B01A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6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1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A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1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8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7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F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22BE7" w14:paraId="53C843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E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9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E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8A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9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E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7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D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501C3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3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E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2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0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5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8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4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14F44E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7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4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9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3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9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6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C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F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22BE7" w14:paraId="0F9596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F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0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7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C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6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5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7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AE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421C9E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D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C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8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7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E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E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9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63DFB1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B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9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C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C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7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D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F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C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60761C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F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D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9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2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59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2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7C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A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222BE7" w14:paraId="67C8B7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2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0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9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1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9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C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1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0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490126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6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A3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F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A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0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E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9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432B82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7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9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F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4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F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B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F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8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1C1346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A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0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B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4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4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E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5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670B67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7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8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C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8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F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6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0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6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E0E01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5F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2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7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B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0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A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6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C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37648C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E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8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1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1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9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F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A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E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483EA4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0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4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D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D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C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E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4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9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3AF35F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A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C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5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1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D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A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F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384EDB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DF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0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7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3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5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F1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6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91531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4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0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5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0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6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D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9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B9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41D5FD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3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5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6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E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D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1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F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5B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22BE7" w14:paraId="0F268D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0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A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E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2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4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4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2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222BE7" w14:paraId="02CC6E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6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6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1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C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F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3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A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1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222BE7" w14:paraId="4371B3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1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0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3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C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DC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F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F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B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22BE7" w14:paraId="563AA0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8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A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9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6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4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E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E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7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5E5D81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B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F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6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C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8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8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9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F5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5467B9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3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F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6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D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9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1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C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E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222BE7" w14:paraId="4C1C61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8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4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1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1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9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2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E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5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05C47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7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C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0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2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6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8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D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222BE7" w14:paraId="360A6F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3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5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C7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4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C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3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0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7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73A885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57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7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9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5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0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D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0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D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7EED13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E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B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3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7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0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3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7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1BFD0D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4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1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F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D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F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F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4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A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222BE7" w14:paraId="3BB074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2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3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C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F4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0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5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7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222BE7" w14:paraId="2AA0A6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4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6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E0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4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C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E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7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B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10E7A7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8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D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7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F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4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2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7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5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222BE7" w14:paraId="172591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1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6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B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C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7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5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8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A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0E5EB2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0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7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D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E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F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9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0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E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3F85E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0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56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E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6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1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0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E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D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7ED163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82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4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8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8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74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A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8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0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222BE7" w14:paraId="62F447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1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1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2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2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4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6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2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B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222BE7" w14:paraId="6CC396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1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3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D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E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9C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5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DD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9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4402B1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A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5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B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1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2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F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1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14D2AC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B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B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58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9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A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7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E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4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1B2D53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7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2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5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9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A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4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E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C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22BE7" w14:paraId="3337E5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1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7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78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8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86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4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A4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0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22BE7" w14:paraId="1163D9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7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2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6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3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E7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D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5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B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22BE7" w14:paraId="4DECEB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1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7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F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0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B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B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5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D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02D7E1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6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D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4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C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5D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8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1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C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535091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19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3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5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2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5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7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2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9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45EB0A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8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2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1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B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0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A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EB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9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ГГО</w:t>
            </w:r>
          </w:p>
        </w:tc>
      </w:tr>
      <w:tr w:rsidR="00222BE7" w14:paraId="7B1E9F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5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2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E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D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6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0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9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3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132BB7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8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1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5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0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4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B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C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5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222BE7" w14:paraId="591058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B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1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4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7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8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6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A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0C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757F90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0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D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8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4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6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E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AA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9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222BE7" w14:paraId="7E7FDE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6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5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3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C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7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B7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C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22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214B65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6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9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D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6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8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0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6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1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224772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F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E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1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F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9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F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3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3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0A4184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B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B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1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D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1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96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A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7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222BE7" w14:paraId="35FC98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8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3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8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0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9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1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4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1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6CC6B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A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B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B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0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2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6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FB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302898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0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A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3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A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F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D0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B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8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07B7A8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B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8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0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22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A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4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A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D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5501B1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2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D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2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7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4F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F1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3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B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6C09AE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1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C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3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3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7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2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6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8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3FA3CB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7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A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C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F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9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1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D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F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01BC2A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A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4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6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F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A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D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8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E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6B60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23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D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1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3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9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F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2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6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222BE7" w14:paraId="0897D7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D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3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5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0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8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F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3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E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222BE7" w14:paraId="543FEF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7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9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B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1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7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0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1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B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22BE7" w14:paraId="69565E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E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68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A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A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E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5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D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6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526555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F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8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5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0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8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2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1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2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222BE7" w14:paraId="7ECC08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6E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0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6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F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7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5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0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E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222BE7" w14:paraId="17EDAC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B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A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A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2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F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5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3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537112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E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1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3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9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8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1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5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B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08341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3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8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4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C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62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B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C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E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22DA14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1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E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8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D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F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B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0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E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5FFA43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9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C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0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6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0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F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7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3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6287A1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0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3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8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41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1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A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9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C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62C270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7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8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1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B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B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8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1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4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60356B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D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C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7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9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6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5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4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B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751D01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A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A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A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1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B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7E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4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D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7E01EA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11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D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0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C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9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7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B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1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2CFE6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B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60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5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8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64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1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28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BA664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C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A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1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A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D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E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A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C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8736A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A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A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D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9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F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F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B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7C76B5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4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C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9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2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B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0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6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E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774A68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A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A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E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F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7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B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2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1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4670BC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F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6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0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5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3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E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C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5D40B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8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6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9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2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42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D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B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B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222BE7" w14:paraId="477689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E0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5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3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9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6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8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3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4B2A5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F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0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7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5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1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8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D7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0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72E0D9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4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C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5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F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D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0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E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1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22BE7" w14:paraId="13ABCC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8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D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C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2A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2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4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E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8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222BE7" w14:paraId="3B6F98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6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0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9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0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A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2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1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F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222BE7" w14:paraId="380797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2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4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D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6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B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D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8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3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22BE7" w14:paraId="531844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2E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E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C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B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7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B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7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222BE7" w14:paraId="0ECD9D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1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A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6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D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3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8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5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0BAF39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A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7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3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0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C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2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4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3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47E9A3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5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E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2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A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D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4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5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D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4DB51F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E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D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D2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C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2C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4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C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6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4032F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7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2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6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9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5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9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8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4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30F444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F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B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44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3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D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D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7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3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3CFC20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8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2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04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B7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B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6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E9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222BE7" w14:paraId="7AB165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2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F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0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6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0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6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0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8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22BE7" w14:paraId="567B56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E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B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E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5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8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1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C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0BA1E3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F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F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5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A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2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4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D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D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86A19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9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7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8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6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0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2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E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7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71F04A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F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6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6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2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7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D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8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65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25F24C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5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C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D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5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B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7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3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B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63BF88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4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5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E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4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7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A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1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6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3E804B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A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5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C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B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7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F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E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8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290D14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A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C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D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5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2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39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22BE7" w14:paraId="660D20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1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F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5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E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4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5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5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7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237681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F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8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2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0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D2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B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A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2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70CFC1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F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1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A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A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C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5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B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2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50EDEF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4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4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83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9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0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31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8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222BE7" w14:paraId="66B10F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C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E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95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2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9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F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A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8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2207D6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F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9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7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8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3E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9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4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9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59C9BC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52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E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E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F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E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D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1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7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222BE7" w14:paraId="799349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6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D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D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7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E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F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0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9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632E5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A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9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5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C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A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A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A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3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6F366E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1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2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1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8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F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0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F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F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222BE7" w14:paraId="3C66B5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F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6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D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2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6F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F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D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3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6CB4C1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D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C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C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D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E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C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0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7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3BDEA4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1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C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3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E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1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8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1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0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222BE7" w14:paraId="7BEB69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C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E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85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B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8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F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1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6A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222BE7" w14:paraId="46B127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9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8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9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E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9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1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A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3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22BE7" w14:paraId="0BB2AB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E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8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C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3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A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5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E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C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6C3644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6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8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6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3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5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8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B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6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339313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F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7D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3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9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1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4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9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D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328B89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7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2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1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9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5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6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17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5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17FFA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6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D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4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1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B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6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F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D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D2951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2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E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A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02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15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2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F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6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5E1A1F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2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2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2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6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E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B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5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5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DAB93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0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B1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4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1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0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2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D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0C8005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B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5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D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85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0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6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5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1093EB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D0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1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A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A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7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9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64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A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1CB3CB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F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6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7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9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0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C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14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1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6B6661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E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3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4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C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A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7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73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D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222BE7" w14:paraId="62BBC9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E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8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9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6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9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7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9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242E7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4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9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D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F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D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2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3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2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222BE7" w14:paraId="245F5E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1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E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D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1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8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B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A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9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5049A0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6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D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A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3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3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D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9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9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68FBD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E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78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F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4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4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1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B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4D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66780A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8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C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6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8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0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05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4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22BE7" w14:paraId="0F2F92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3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6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9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3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E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0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D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5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222BE7" w14:paraId="6924D7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35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97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D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E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B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9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A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01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772A30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50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9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3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8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F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A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4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96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222BE7" w14:paraId="1D592F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E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E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5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A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D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59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0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2107C4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F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9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F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4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7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4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B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4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06CC4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7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A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82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E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4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5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6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 и др.</w:t>
            </w:r>
          </w:p>
        </w:tc>
      </w:tr>
      <w:tr w:rsidR="00222BE7" w14:paraId="1EFA4C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1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7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7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C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1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3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9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4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7D6F9A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B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4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2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D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5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B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1A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5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78C095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4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D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A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D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C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7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1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F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20E72F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9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A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9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A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E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13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9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6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185A62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27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4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3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E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D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C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3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43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2E2DBA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0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4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C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7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B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A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3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2BD15E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0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4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0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62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6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3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2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8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222BE7" w14:paraId="0BEF41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1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6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3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0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2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3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1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50FAC9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0D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4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0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E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4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9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B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12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48B4A7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9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4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3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28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3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0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D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2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222BE7" w14:paraId="0FD529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B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C3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8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2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B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5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8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4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22BE7" w14:paraId="2BDC28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3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6E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FA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0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1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A4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3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0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222BE7" w14:paraId="2B7844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1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4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D4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0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9F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4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BB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B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5502D4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9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1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A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0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A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2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B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0E392C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7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1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8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5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8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0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6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222BE7" w14:paraId="70EF86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A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C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C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D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2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6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1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5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222BE7" w14:paraId="2011FF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E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1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1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B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6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5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5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B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222BE7" w14:paraId="75A905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2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2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9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A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7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D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0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D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206E3B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9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C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1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A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3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2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D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C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43B3F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0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0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5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F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5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2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E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222BE7" w14:paraId="61C5D9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6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A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2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2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4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D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1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B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2E333C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4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8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A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2C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D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B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6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B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F8D8C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5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B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5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A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AE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B5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8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2C6DBA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B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A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5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F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A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E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5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F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1F0964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0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A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7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7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2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5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1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9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222BE7" w14:paraId="4E6542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D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4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F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E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8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B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C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6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1D9E0B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4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D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9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8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1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C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6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6EB1A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8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2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6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C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77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F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3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74F4A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5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D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2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8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A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3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C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1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222BE7" w14:paraId="16D1BB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8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8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6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3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4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A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3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3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23440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53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4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7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7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C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E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8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7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0E202D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A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7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D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6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D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6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B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A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7B2FAF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6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2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4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E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F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A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4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9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222BE7" w14:paraId="02F896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5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6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C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0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C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8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E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4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30959C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4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3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6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D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B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D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1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05A85C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C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4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F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6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C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4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E6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B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C3B04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D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C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4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3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C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6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5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222BE7" w14:paraId="134ED8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0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D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A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8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7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A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9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6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DAF85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9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9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9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7A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9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0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6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7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2549E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5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6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6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4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1F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F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6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A5C87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D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E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0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CA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9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88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C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C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730B79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B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9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C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B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1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A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A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8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09423B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3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3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0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E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E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5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2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E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593E11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A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6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8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9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E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7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6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2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222BE7" w14:paraId="406CF7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7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4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B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1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A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3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A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608CC4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5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2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4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F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A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8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1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0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16E2F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1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0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4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58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65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C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5DDB4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5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65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4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9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4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6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6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E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8C33A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D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B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9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3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4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B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5D0D8B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B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9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F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1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B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C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8A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7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75AF4C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D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0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B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7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55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8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7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5E760D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9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9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B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B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2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2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C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7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4F65B9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4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A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4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B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B3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6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222BE7" w14:paraId="3E72AC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7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4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1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D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9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6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2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97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AE144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5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5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0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C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E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5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7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38F8E4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2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E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7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BD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9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D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D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7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6FDA6A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9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F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F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1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C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1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5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79C4E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0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D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F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D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8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D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6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9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66F57A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D8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3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AB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9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7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5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9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0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79A0AF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B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6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B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F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7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5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2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6DAE19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3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5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8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2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D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7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71266E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2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0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2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B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A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F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C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5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23381A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0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B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8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D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2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A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5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46F6F6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8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2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F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6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F0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F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4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9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22BE7" w14:paraId="1F2538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A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E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0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8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D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5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B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129D8B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2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0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E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D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0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76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4D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66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3EB48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A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5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6B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A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1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B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F0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6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222BE7" w14:paraId="130A9D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B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5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9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B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5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A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A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A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11FCF2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D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4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6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D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B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B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E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E06B5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8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4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2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41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2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F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8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4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5A28C9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5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2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1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1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F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8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2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3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222BE7" w14:paraId="670429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0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C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5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C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5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4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A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0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453DDB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2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0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E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7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0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1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9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222BE7" w14:paraId="414159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5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6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0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D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C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C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7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4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B40F5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F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6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3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C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B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D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1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F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5AAC1B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0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6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3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0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3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A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2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222BE7" w14:paraId="485B54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4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6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D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7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D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E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8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9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37917A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A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A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0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3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7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F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0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22BE7" w14:paraId="51BC09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6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1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A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6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3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E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8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37A613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B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10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6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D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9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8B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9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5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5FBA14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A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A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5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8B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1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8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A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C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AFDD3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2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E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1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7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6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5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6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B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222BE7" w14:paraId="0E85F2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4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F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4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C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B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F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9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A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222BE7" w14:paraId="745658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9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5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C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6A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1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4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A4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6678A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3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D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7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F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B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A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1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4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4DB16D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1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A6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9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5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E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E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D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1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7A7897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8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4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1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8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9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7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E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1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313727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2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6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F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6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5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A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6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4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4F4594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3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6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C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A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2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E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1E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C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78300E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D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F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6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F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3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C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B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5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D8B7E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C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4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D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E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D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BA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5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56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DF7C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6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A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C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43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A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1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3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068441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2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7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A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C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2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7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2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0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38341C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1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7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4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D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1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9A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B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F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67ACC3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9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2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E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B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6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A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1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3FFE8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1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5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2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5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2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3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0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8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CB817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0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E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9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2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1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9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4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D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0033F6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A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D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C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9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A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9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3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4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0F32C5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D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9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A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5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1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BD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A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5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836F3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0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C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9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1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1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D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E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5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222BE7" w14:paraId="6052DF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9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A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8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0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9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B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5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580656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B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A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B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3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A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C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5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8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4EE0A7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D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1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B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C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5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E4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2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9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362CD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0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F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4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0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2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8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E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2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2B74BD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8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1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1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0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7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D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4D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22BE7" w14:paraId="07D256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3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34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F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2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7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7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2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E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7D03C2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F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5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0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2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6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B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9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5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222BE7" w14:paraId="72E645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4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B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0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6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5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F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6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A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C200D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A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4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2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4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E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23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B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72392A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E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C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2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A2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E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C6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6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4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665E6B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6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A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8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2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F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5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7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C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3B319C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1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9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E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3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C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C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37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C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3A1819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9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D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7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B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4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1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9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6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36D1DC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2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6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E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1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91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2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2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86E12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3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0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0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2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9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1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4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C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740D5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6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5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A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9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8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E5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5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A7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222BE7" w14:paraId="74204A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8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8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1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5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F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7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D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242F39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D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7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9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9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C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3D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2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1393D9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9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D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D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4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25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3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D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0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456E12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B1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38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5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1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8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8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E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5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3CF588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C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D6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7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C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5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E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7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5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222BE7" w14:paraId="7346FF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5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A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F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DA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6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8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D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8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0F5D06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C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0D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A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2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3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0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E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4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5D67F4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0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4F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3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1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C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0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BE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5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DA7B1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F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C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0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B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6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D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7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222BE7" w14:paraId="1899FF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E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0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F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0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6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5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B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5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36B336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7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2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8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4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2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E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5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E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4C7673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9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5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D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9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D9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7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CF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E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307AE5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8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A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7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F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1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6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F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E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7F4312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3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E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62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6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F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F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D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8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068B2D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A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1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B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E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9A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8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F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BB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2144F9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B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A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0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D1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B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BF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9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7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22BE7" w14:paraId="7A20D8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A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5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B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D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9E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D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1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B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5EB4C6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A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9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F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E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B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2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37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0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103AED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B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8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0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C4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0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E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D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3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45B5B5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D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2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5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46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7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8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2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0BB2A9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C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2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0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8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F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B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3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4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50D2CB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2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7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3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0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F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C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8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222BE7" w14:paraId="399371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4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4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2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F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9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B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1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C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38F7D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1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C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F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3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2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0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2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6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ПЛЗ</w:t>
            </w:r>
          </w:p>
        </w:tc>
      </w:tr>
      <w:tr w:rsidR="00222BE7" w14:paraId="3AC80E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6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9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7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E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3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D4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3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1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00BDB2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E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A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4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7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4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7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1C4968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7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E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1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C6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E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7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7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2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222BE7" w14:paraId="6A4FCB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1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A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9F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D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3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E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B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7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6BE3C6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9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F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3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72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9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7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F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C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097F44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5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F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B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6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E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F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D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4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79CB6D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1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04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0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A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0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E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C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3B841B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6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7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94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2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4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9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E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6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4C05A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B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A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C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6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1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F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6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6CCD37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0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2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6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1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4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3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6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E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7678DC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7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F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D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F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3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B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7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8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222BE7" w14:paraId="1C24E8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0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E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E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7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D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4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0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0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34F08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F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5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8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4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C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D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E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6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222BE7" w14:paraId="0533EB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0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5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0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5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5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C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8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B0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ЦФШ</w:t>
            </w:r>
          </w:p>
        </w:tc>
      </w:tr>
      <w:tr w:rsidR="00222BE7" w14:paraId="057E8C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2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1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D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6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FC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5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C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5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76AB0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9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4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D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9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C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63DA6F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5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7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C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3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1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4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4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7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359174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9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1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5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1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D0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A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8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D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5EF8FA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9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6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4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C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1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8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9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2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222BE7" w14:paraId="1E50D7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6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4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3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0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D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B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8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6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70F69C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3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4B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0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1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F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0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2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1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5750B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4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C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6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6B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F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6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62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4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222BE7" w14:paraId="200B91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9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7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72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A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C7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2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B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1CFB42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4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7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A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5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4E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C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1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44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6F922C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6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1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4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2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9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E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F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8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222BE7" w14:paraId="1C8668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D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A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6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8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A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3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5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A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6E1F36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4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1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5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2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4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B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C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4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1B50B3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1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7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9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1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2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6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4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B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5F2AC4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4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8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A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6A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0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F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5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DF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2E0C16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6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3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0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E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8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E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D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A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5FCDBE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7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2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5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15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6D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6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6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9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399A1F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F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E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8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4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3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9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E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48F268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D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5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B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7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3C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98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B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1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57EB8F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DB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A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B0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CB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7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2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C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9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576ECD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CF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C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5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E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4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0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E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3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22BE7" w14:paraId="52010D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A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3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A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C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7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0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A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A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22BE7" w14:paraId="349772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C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9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CA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0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4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A2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F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F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70EF9A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2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09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D3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D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4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D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A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21A4A5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7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E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8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3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B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2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FF9C2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5F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0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A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6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9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1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0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7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496B49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E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8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6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9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F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7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D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6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51DB7B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9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0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F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B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C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F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8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D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6CBA31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9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1B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B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0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5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A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C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3697C1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7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1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3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D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D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7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0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3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7A94C0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0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6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2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C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7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C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9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2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37B773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2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C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9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5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0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E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5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B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НЦШ</w:t>
            </w:r>
          </w:p>
        </w:tc>
      </w:tr>
      <w:tr w:rsidR="00222BE7" w14:paraId="4EAFE8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6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E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3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5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9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B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7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6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5B85BF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3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7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4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8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2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7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9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D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54ED11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3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2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B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F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A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6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9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A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740F49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1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8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0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CC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F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5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C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1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НРЧ</w:t>
            </w:r>
          </w:p>
        </w:tc>
      </w:tr>
      <w:tr w:rsidR="00222BE7" w14:paraId="390EB8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A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5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0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9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F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8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4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5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3A1949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7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9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68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3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E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3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5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3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012D4D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ED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D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0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A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4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7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8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B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2F04F8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3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D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C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5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1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8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F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5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30443C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7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4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F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E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E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A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7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D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01C371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2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C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7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1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B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2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C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8D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283CEF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8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5F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F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8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1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F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B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7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22BDF2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9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B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9A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F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5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F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E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0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2366E6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8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F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B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1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7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4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3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8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22BE7" w14:paraId="31AB64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3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A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5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2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6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E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C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4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19DA0A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E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B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82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C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A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8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A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2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013044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D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F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7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A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D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25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0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E7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1B920E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5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9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2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F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A9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F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0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0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5C6ED4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0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C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8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6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7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7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B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9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17D557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4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0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4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49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6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F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B4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02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31B2B0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0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1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2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4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4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9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4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F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22BE7" w14:paraId="4AA65D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2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14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3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4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A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B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D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5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32385E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3E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7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F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A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F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0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B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9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4B8460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A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3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6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3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31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0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D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9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222BE7" w14:paraId="097C86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5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B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4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7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5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E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9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F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3DD336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9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B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5D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6E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8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5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C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A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222BE7" w14:paraId="3AD4E6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1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9B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9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2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3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0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F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3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35F190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2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C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9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D6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B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5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A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2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6300F5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5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4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F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D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6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7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C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222BE7" w14:paraId="752B69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F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8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4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2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5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5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C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3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48ADE3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2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B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8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6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D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F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D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6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ЦЛТ</w:t>
            </w:r>
          </w:p>
        </w:tc>
      </w:tr>
      <w:tr w:rsidR="00222BE7" w14:paraId="0D3489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3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1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3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6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D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9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4F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222BE7" w14:paraId="554B90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4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A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8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2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C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4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F5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8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1B5560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2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8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7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6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9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3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F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4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222BE7" w14:paraId="0BF1A4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9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6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5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4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7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2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0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0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B37B1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A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DC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2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7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5A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D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1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5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22BE7" w14:paraId="757F77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6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9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1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6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4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E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7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B2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224A3A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B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4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C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1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E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2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2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0148A6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0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1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3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5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C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2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3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65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722B27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E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2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4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F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8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D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2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7FF556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53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2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6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E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0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0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FB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5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F8052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3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F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B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2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9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9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51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B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1303DD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5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1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4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7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D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1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54F016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C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5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7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7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0F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7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6A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B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5F17BE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2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B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0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E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63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F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C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0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4E93AB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9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F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E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2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F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2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4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C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222BE7" w14:paraId="4159E8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5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3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E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D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8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3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E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7A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318305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2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B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A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4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2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9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8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F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1AF431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4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2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8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A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4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30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F9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2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222BE7" w14:paraId="47C297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1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7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D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D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8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6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2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C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2C6179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0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5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F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D1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9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4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3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F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222BE7" w14:paraId="53102E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C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4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5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3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E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E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3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D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ДНЮ</w:t>
            </w:r>
          </w:p>
        </w:tc>
      </w:tr>
      <w:tr w:rsidR="00222BE7" w14:paraId="4CFA45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6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2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FC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8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C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0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B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D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222BE7" w14:paraId="13916F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0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F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3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3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9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A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8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222BE7" w14:paraId="67565D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6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2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4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53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B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F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3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2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FA14F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8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1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B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5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2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4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E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C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7BBA27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6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F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6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1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3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5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1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5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4E27A0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9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0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E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7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0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B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2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D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2C8046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6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9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2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2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0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1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C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7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F7095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A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3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5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9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F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A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0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65D2A3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0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4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1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A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D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9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9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C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1B004D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4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1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E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F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1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1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0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22A5B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2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0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2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4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B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9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8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5C0488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E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B7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4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C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3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C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E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4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22BE7" w14:paraId="7F6FA6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2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7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E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5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4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CE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7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22BE7" w14:paraId="51F664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A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F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5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0C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8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1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D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8F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12AB8B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1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0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5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DD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3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5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D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D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222BE7" w14:paraId="291E48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D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9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7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2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5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B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9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C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16CFD5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5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2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1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E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4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D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B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9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25F69D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2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8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FD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C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6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A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5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7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F3871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6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4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9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6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0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5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462BF2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4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6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8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6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B7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B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2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5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4374F6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4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D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9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4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F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0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9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5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189B85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C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D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3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9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6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0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6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2E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3A6B52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0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1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2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1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E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9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1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F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4B437E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8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C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5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0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B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6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0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2C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5B2068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E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D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0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B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0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8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A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7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35BA62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1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F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7E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3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7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6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D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4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2C3825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0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4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9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C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C7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EB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2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4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222BE7" w14:paraId="4570F6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2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F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7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8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4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4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0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8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22BE7" w14:paraId="515AB1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D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4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E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D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2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8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F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1590CB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4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8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E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2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C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11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F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35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22BE7" w14:paraId="098CCC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4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5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E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1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F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E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2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6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74335A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4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A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0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5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A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9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B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3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59D153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8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F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43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5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7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3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D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9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31C309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D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0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C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C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E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A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C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7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3CBDC1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58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3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C2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A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B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E8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215816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F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F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5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8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5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E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2CDF18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A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5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4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F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7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E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6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A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222BE7" w14:paraId="497D2A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1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A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9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C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1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A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5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0B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59A558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4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7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A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6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8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1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0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22BE7" w14:paraId="301F69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C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0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A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B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F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8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7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2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222BE7" w14:paraId="222520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E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8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9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E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B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B9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3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5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222BE7" w14:paraId="45B508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1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C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3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4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3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F7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2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58BE30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5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9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7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A7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E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5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A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7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9749C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1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A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12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7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E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C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C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2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306B36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2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A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B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C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6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8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F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7E3FA0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58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9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9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9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4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A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7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0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4B92DF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3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E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7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D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63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A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0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E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7C18C4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B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2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8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1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8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C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3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222BE7" w14:paraId="1A8BA0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0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8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5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3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E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D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8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D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8A3BE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C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7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0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A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9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CF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8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9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4E8841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E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F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9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E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2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B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7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8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20921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F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86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7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4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B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B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D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B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47105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5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5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F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D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2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2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7EE206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C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C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C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0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3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BD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D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E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222BE7" w14:paraId="1CF9A1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9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A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9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7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8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F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F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D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96EEC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D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F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5E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4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7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4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B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2134E1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4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E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8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1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0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1E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F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2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9E6AE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6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5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25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6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4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F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7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C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222BE7" w14:paraId="435E18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F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7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3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0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9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A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9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222BE7" w14:paraId="339055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E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2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D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6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C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A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C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4885AD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F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4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A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5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8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3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E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6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7E408C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B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9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0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D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9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E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8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F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0B7F1A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7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0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7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8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2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7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B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5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44F819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9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F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F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C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2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2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9A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11EAB3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F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1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A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E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2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6A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B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353D37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0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0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0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F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A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5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B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D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241610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16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8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A4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6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B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7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2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3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5B6A22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4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0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7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7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E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C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1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9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299309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1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C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D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A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6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F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B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C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5E9DDC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F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1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4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8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C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E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1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6B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294F96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8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21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C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81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4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7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7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3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698036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D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F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E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4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0E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B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8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1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22BE7" w14:paraId="41CE2C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D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2F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8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2E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0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6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F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5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222BE7" w14:paraId="2B4645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3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4C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4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8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B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7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6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A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222BE7" w14:paraId="79070B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5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4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7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8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1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9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11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8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1306F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B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A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F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8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1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4A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7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8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222BE7" w14:paraId="554806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9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D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D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F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A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3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4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1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578B33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D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B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B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C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3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D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5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2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222BE7" w14:paraId="7C6475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6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F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3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C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1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D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8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7DA83F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5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9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5A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9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D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4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6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4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361EA3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4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A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A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2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A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A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3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222BE7" w14:paraId="7DF996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6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0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7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5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C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3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0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1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2B6914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E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1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1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F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1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4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D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50DC60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1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4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C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2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0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2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4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6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5D8518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C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A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8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B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D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DB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2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5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4602F8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8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E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3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4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D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7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9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3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7362A1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2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B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0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3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7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4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9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7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23E5C4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C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1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9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0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2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8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1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43867B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7C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6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A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A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7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1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0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2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2E6BC4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C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A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40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A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C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9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8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E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222BE7" w14:paraId="165E05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9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4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4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9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0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222BE7" w14:paraId="135239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8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3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2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3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9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3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1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5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222BE7" w14:paraId="0885B2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3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6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4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A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10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8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4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D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48DBAD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F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4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6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A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6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2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2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0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00B83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A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9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2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4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E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2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0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222BE7" w14:paraId="01A66C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5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A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4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A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6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E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7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C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658EE6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2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3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D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E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E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2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C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F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1D3226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8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2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2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7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C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F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1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C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5C8BE8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88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A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8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6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2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E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8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514661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4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1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B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E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5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2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0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3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169A84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9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7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A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9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6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F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8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7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5BB776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A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0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A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E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A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2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C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F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222BE7" w14:paraId="5AF40A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F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2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E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A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3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9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3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7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29A758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E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E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D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D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A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D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1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F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43B887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1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D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F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6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9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2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B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FBB53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D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7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2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C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B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2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4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5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222BE7" w14:paraId="7E1B43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C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00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6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3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B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8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9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51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5AEDB6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F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B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8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5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F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B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7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FA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85EE1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E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5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E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6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3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6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C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A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490555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E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3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9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A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9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B0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E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2F378D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F6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8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0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F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D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D3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C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222BE7" w14:paraId="5F4F8E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8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4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C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D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B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9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6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B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635615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0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0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C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9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8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9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4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42BE9E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6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2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4A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F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6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E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3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7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0D92EF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3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6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E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C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3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F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0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4DCE47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8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3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2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2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B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F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C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68FECA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1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1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E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D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3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D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2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96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222BE7" w14:paraId="665B8B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6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5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A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6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6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4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B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0DAED2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6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3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8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A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9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7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0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8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1BCD0A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16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7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5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6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69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9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B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9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0ACB9C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7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B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D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2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B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D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4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3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71E3D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4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1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5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F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A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6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3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222BE7" w14:paraId="6FDFD5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3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E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B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8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D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D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3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1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1DD929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B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9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7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3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4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D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7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6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F0BF6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2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0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A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E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5D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6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68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3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372700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4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6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7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E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B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2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1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7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1CDBFD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F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D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D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2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A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E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C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1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222BE7" w14:paraId="656617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D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8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5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E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D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7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4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222BE7" w14:paraId="5F05F4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F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8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2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C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D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A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B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5E4FC2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D1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4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0E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7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E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4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D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2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3BA2FD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5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8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D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E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4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7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D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5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222BE7" w14:paraId="074C94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2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A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C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7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6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9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2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B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60F048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5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E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7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F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1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6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7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2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222BE7" w14:paraId="1838C3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3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1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3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C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A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6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C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7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1B1A1B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A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3A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A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3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79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D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2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38AFA6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B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A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7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D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4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9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F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A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D5FE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2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B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8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9A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9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C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9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D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16197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16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7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0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C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2B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3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F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7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505D8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A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0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B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2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2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1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59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7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030CFE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7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3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8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2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6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D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0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F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1FECA9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D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D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6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C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6F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C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8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B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455F36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B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7A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4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2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5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9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7D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D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70A942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F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B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0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C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D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D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1597F7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3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A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7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2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9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8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476197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D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6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8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0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5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7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F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E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4A93F2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B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4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9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E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7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A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B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037721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D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B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A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5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C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4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F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2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6DF909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F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3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C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4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9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A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E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20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222BE7" w14:paraId="161BAA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B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1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5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5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F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D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1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C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18A74B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47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6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3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F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2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2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7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0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5D68FE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4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3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E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8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4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F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196B7E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7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9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E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2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8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E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2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0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5CA435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3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0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F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8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5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9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B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1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5CCEDE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0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0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7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1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7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B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2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8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6B3FF0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5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F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A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C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2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D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7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4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222BE7" w14:paraId="1100B4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7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2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6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5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FD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F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6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B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48DC20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5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2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2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9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B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E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13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B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222BE7" w14:paraId="7C6BBD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3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B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4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2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5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B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2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5716B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E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9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D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3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B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A7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3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C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1BAC71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9C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B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2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E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5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9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3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E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6C088F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8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0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7E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A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80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A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7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E8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5AF2C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F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1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0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0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D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7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3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7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АЦЗ</w:t>
            </w:r>
          </w:p>
        </w:tc>
      </w:tr>
      <w:tr w:rsidR="00222BE7" w14:paraId="4A9D53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E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4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8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4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7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9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A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A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089F3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7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A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8C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1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5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6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A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1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5BBF50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8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5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E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0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4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E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D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364D1E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4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1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E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C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2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E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2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04ACED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8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9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F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7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B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2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F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B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64273D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76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5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1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3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D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E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A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567855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2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F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F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F0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7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0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E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2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ЛЛХ</w:t>
            </w:r>
          </w:p>
        </w:tc>
      </w:tr>
      <w:tr w:rsidR="00222BE7" w14:paraId="1CB19D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9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8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D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A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6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6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D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32DC22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3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A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E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C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5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A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E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9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BF0B5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F0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9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F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3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7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2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7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0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56613D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F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7A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2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8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3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8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AD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16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 и др.</w:t>
            </w:r>
          </w:p>
        </w:tc>
      </w:tr>
      <w:tr w:rsidR="00222BE7" w14:paraId="5248E1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1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9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0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E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4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1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EE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2064E6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0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F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B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8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B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E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5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9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33AB79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C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6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8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6A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0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E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0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B6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A2AC5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E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6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0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1E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1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6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6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5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4D876D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F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2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7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5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1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3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8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F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37826B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8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B8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B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0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C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9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7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E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222BE7" w14:paraId="334C38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8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5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6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7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B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C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D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E4D98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C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3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7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6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A6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D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E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8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282CF2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D2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4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0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2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D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5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8C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F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6847F6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E5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6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9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7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3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F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6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6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0A9723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3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8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4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2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6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D9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A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E6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5BAA28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BB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1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C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6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6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9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2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504AFD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C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6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6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6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C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B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B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A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2611D4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D6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D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8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D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5D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5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9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4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1DDBEF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6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B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E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1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D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1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5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8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5BC54E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2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42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1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C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5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A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BC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8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736C09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9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7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B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D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A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5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9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1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22BE7" w14:paraId="5D05DC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F7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1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5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E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2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8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8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D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34FD7C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6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4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E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1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1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8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D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45F06C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03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0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E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3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A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78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5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5B0748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0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8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E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D5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1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8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8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222BE7" w14:paraId="3C1DB0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A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6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B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7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E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0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2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C7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222BE7" w14:paraId="2F7625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3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F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B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3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6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E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D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3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27EE15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A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FC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9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F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3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9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6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1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 и др.</w:t>
            </w:r>
          </w:p>
        </w:tc>
      </w:tr>
      <w:tr w:rsidR="00222BE7" w14:paraId="6A7778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DB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5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A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9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3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9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8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3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7DCAEC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4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3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D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E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3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5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71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D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5EFBB2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2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E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B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B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5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4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0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D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43F6E5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2B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2B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5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1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7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0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5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2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233701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C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8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C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A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C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8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2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8F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2477C4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D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BB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E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1B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9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2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1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F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397ED6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4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B7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3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1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A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0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10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3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23751E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B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4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D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2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F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D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0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ЦДЗ</w:t>
            </w:r>
          </w:p>
        </w:tc>
      </w:tr>
      <w:tr w:rsidR="00222BE7" w14:paraId="1D0BB2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2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0E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5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B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5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2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E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06987C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A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3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B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B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B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ЛНМ</w:t>
            </w:r>
          </w:p>
        </w:tc>
      </w:tr>
      <w:tr w:rsidR="00222BE7" w14:paraId="7B2AB9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C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B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8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E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A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D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8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6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0704B6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A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9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1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9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0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2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E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2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4A5031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F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4B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0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4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6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9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3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063705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1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D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2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1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2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F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8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C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222BE7" w14:paraId="3CC44C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B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B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3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F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1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9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F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A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222BE7" w14:paraId="1509E2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DD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8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3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1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3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0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1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F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222BE7" w14:paraId="68898F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BE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7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B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6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1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A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8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D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B7DFA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B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8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0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5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7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B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3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A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403BD5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3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B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2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7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F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2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2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2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75E3BD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F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0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7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9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F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E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0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1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EE201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1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8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1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6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9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1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3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9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369FCF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F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8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0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F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E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4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9F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0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9CA8A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3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3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38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8F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7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68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2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2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228D64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0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5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8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C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9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7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6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D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6F79D0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2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2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2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D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58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3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6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D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28741A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1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3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7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9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F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1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1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0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0C98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2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2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B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2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1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8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D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D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661979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97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6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D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2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B4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0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8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0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22BE7" w14:paraId="3D36CA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7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E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B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3D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7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C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9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25ABA5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E4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B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6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2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1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3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8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C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222BE7" w14:paraId="3FEC74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3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A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C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6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5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2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0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1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5FDA3A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7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D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7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5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2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6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D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79DA86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6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A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B2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C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0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E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9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0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22BE7" w14:paraId="315880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B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D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A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8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C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A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C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9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222BE7" w14:paraId="6A8EB2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E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A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2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7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AC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3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9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2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539579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1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D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7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1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4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C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8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8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F8B46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C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0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5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9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1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C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F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D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8202C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F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A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5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5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D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7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C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3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61541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B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1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E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7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E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7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F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3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1322F5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B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E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E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8C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F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0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9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7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3A116D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E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6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A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CB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7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DC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3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3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64D7FA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5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D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CA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C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5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E5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1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A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5017C5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C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E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D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C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9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7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C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A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6EE97D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0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1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03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D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B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9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2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C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785E72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6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A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8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F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F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C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F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9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458322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C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1C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2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E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9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B1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C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4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526AAB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7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D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F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B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5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4D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B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10879C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3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1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F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0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F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2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D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7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62721A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8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3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D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D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1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1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D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2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222BE7" w14:paraId="43DB43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F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A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1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1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0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9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B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20A2C8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E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9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E1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F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C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F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5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4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2F7877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7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2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2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1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9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E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F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F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113BDE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B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F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1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5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E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8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1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3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01F90C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D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E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9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A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7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5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1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0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222BE7" w14:paraId="279ACA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4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C6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6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0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C2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F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0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3D1C21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8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E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3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E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1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C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D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B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285874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EC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0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98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1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8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2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F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0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21306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8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5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E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B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B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7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4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0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41FE6B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8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1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E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D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1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5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9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7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222BE7" w14:paraId="467347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8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BA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A5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A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6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E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B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1F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0EC12A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0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3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0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E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C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2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3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9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0F6DE8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D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7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9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4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6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0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E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0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3712BD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2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0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1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8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F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3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B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5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5FDEC9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80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6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E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D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7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4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10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1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2344AA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6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8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2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5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7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1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C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1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222BE7" w14:paraId="79CBB5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D1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B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8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6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76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1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4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E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53D749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5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5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5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B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2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8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2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F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6E54F7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5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1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9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E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F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3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7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A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3CCD1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7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4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5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DF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9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5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CA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F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3FA7F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5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8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1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C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3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D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9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1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222BE7" w14:paraId="58F638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F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B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9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4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D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2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B0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D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222BE7" w14:paraId="75D0A3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E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E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1F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2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4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F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0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D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19CE1B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8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2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6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34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A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9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E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8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3AE19B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8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C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B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8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D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E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D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E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011396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7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7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16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8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F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1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9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8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222BE7" w14:paraId="4183AA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A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C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8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4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C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F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7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0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222BE7" w14:paraId="150F20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5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D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F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3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9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D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0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CB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7D8097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7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D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4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8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3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F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0C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6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222BE7" w14:paraId="4D618B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A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9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B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E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9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18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B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9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22BE7" w14:paraId="7976A8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A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C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0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D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96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E8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9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F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7B4E0B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C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E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A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0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A0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C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472FF0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E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B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1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A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B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F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B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8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222BE7" w14:paraId="2DD6E4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B8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8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A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7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9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F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D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376BE0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5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4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8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A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D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5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FC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F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CF01E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F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C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1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7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6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2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1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7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7FE99C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F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9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80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6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4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A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D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C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6F6807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A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A1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9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E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7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A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2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107B2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A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D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9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9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8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5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D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2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F4FA9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60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4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D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51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D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7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9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99BE1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1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7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B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1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E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6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8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9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764D1F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4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5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6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5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B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7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E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4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222BE7" w14:paraId="039521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1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8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3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3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E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A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AF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2BB164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D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5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F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8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C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E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9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8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0F6CD0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2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F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A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1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C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B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B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BE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17C947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2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6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E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F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8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0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0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E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222BE7" w14:paraId="4800F7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1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41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B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A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C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1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D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D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480538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4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A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B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5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A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0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9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22BE7" w14:paraId="6B5D09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9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3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2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4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2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8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B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9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06DE1A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E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0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6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9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1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E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2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4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05DBF9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F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5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A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C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A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4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9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1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0E6E30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5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B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D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B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7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5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A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3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597BB7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7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7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1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70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6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E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A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C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222BE7" w14:paraId="2AC750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A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C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C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E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D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3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8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BA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1598A8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E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9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3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F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B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5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7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5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3127A5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5C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DD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4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8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9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D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8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E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39E645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3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6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2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E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4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7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0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1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768762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9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7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A1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A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4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5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0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CCBD3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F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5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9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9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8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2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7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222BE7" w14:paraId="7AD1F6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79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D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3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7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9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3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3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2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5C8754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B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B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6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3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7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D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9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1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264179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C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8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6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4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0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7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E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3D5A38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3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5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A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1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2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A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E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4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548A60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6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C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0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F4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F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D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B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058C40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C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6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C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8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E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CD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D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1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6ADF7E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3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0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6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8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9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BE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3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D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7C1B0A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5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B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2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C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F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9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8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39272E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D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8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7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D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0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5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5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FB10C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6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E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B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A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2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07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C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A9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C031C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1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3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F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2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D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9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6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D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C40A9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9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1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0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E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F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0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3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E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222BE7" w14:paraId="142D7D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7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F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F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5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8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2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4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B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E9740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1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8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1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8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9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C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E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7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139230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B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1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3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0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3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5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D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7E1038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F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8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D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2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4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5B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4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06F2F2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0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8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D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E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3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D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5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7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222BE7" w14:paraId="754018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7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5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5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A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B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3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F5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E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266AE0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A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4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4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7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8E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3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8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C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6BF354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F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0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82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9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8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C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91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C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7C4252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A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3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F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D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E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6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9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4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D7AC5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1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1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7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C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E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02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0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E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728C1E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DC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E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D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E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2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D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1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1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68EC33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7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6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7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C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A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C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E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7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2CBF5D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0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F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D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E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E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F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B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2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B73AE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8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5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6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7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9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6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B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0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222BE7" w14:paraId="7F12F5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7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D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5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5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C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A7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C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8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222BE7" w14:paraId="7E7C2A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2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A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3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0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7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E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4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C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222BE7" w14:paraId="0EB7EB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8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B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73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6C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4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9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5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9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29EAB7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2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3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7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6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2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D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E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C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5D55F2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2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5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4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3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E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9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6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38B54F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4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9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9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C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7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0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33592B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7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D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C0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B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5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8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B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D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5E6167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7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F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5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F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8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4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3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C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222BE7" w14:paraId="088707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4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40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0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8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F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3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1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BC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3F1A24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F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7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D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A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0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8D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9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D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222BE7" w14:paraId="53E024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5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D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9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A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7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8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2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E1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C4646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F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C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6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3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2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E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5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7BED36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6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8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8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D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1C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7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9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5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7BD307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EE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A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C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8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6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A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92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3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6194CC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A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D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F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2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3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B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B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22BE7" w14:paraId="704E03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1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8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D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2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2B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1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D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D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1C3C84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6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7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7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0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B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6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6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4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F91D9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8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E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1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5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E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4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B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0A7968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E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5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4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1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0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D6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D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3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37E399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F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9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4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7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1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F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6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E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D66D0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9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3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C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2D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B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08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5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6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13DE23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C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CB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9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2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D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3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0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22BE7" w14:paraId="69B45D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0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4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7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5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2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A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7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A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222BE7" w14:paraId="159A85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D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5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D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F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9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2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2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4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0B8BA8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9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1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CE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1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A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C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7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8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AE3FF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C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B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3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C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C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0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A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3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34D3A0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E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1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9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7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2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F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FC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D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6B8A5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F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4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F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7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5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9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1013B5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B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5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E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F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C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13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B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0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48344B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0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F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D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E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A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7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D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E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64A610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1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F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F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43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F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9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0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19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222BE7" w14:paraId="4189E8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8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1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6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8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D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6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2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E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2D4BD4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C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3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2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A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D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7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5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55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27AD77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91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1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0B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7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D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A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0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4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4517B4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8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F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3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5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8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B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5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0991DB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C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37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1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6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D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A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9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B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222BE7" w14:paraId="7CF391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A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3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5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C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1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3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0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8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222BE7" w14:paraId="609AF5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B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8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7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3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D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E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A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C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6FDF2E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C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3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5E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9E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F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5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7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E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АЦЗ</w:t>
            </w:r>
          </w:p>
        </w:tc>
      </w:tr>
      <w:tr w:rsidR="00222BE7" w14:paraId="6DDD5F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6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6B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5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7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0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4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8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6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D5035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9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8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C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8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C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D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7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A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159666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B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E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A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5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C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C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1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16A3B3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0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6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A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9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A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0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0B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B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222BE7" w14:paraId="109413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5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A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C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6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2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9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F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48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222BE7" w14:paraId="2B46AF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3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B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3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1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F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F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9D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6E52DC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9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3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9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6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F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0C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2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7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7F186E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8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3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F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8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D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4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F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101C82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2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E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2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8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9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A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3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5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3E032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C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B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A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8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E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8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C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E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4421A4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8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C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2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19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E9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9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7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C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222BE7" w14:paraId="2AE3AE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7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00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B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7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0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D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5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6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556D0B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1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4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E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5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AC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C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9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2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222BE7" w14:paraId="4D5141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2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2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D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5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B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1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3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222BE7" w14:paraId="624804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7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2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3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C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1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A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C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4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222BE7" w14:paraId="5EC4DF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D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F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1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6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B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1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A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2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064689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A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A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B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B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A7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3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1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E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534E93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A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1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8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9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C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4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222BE7" w14:paraId="5FD328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7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F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7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6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1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2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F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F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6A9A0E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C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B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B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7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3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3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3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B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550860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D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1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4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C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8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A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8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A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222BE7" w14:paraId="638B32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9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9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6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2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7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7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3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0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4B19B3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7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7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3B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E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9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9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9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22BE7" w14:paraId="5B87A2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1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F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8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B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6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E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4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D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92814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2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7D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D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8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1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6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1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5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52AACC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8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7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9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3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F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D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6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A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2C3A37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4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E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A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3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9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1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4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4F8FF7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D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D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E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A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3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5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D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A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6C9300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7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A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0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7E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2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5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5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2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459004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7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4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B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7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D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5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753BC5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17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0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A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C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9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2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79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C6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CC93E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B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3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E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A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D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0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7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4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6AC9A7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C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8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5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B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C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D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8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B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4579B8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4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5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2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6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6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9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3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B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46EB48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8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0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3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2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72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A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D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F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75D0C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BE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3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C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2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4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4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8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8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222BE7" w14:paraId="6D4184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A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E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8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3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6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5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CB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BF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4A1EA1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D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D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E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5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B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1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F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B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22BE7" w14:paraId="61E7B6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A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7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A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1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C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A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7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84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2EEF8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C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B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1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E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0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F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7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B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6BE1B6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D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7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C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D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3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06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C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4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6EA7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4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D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03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43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5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A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3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508A02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6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4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3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90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B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0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A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222BE7" w14:paraId="457230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E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D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6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2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5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5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2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9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33193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BC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0C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2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B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E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D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D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22BE7" w14:paraId="52AAFE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8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9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D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7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D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1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0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7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6EF0E4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F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F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C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6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C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3E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D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7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ПЛЗ и др.</w:t>
            </w:r>
          </w:p>
        </w:tc>
      </w:tr>
      <w:tr w:rsidR="00222BE7" w14:paraId="416A55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C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E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23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0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A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1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D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A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15CBB0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D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B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2F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9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D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6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6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E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360DFC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0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D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1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0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2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C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C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539252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7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6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5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8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9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B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5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1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2455EA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0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8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B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7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1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D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2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8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728096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60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5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D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C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4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0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F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D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222BE7" w14:paraId="7FCD5F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7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8E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4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B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C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4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B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5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5E3F97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2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0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2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9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0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63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E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9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22BE7" w14:paraId="3C80F6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9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3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E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5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5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B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9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9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07A02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D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4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5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6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E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1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2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F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ЛВЮ</w:t>
            </w:r>
          </w:p>
        </w:tc>
      </w:tr>
      <w:tr w:rsidR="00222BE7" w14:paraId="6F2B00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A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0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A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5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A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A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E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C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4EBA00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5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D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6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A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7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0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E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F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25469D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8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8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3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8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2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F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DA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2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185E4C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8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3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EE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3B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E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D9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4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1C9F3C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1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4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D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C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4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1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9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4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3B75AD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7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3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1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7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D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D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A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D504B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3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0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8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4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2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5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87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E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3D9F09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0E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7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D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D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D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8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A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4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61DC7E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00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8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B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5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2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1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5B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D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6BF2ED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F6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B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57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6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D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0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B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3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5B70F2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9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1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C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6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2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9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F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FE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1C4E56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9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9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4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E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6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7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D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B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051F3A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B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E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2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5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D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F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A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C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65EB10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4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D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4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2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E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00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D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5B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389BD0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D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4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98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F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ED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6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A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0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E870F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F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2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0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0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A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5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4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A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222BE7" w14:paraId="439162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C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C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8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B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D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B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0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B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1EBBF0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5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3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7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C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9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E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1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C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570796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E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0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69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5A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4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E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0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8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B5F95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0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2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A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9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7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8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0615AE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8F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E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D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A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5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9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1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8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69CBE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4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D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E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E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3A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5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B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0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C3232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E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4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2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E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2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0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7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CE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222BE7" w14:paraId="2DA123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1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D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A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A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5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F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8B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3848BA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C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6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4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10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9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4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0A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91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222BE7" w14:paraId="174861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5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1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15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E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9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1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1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C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764A84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F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F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A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C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2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1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0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B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222BE7" w14:paraId="64C6BA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8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1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D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5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28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E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5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222BE7" w14:paraId="5DA80E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8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A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3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4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E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5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0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F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45A92F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9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A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8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5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2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4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28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4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791EC4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3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B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1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8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6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E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C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A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22BE7" w14:paraId="1A3664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4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1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A1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D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E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F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A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B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1F68B9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5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8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8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0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B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3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3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B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292CAC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8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5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5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B5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0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5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F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9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73BAAE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C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5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D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C0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4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C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4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6F0C6E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D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C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7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1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D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EB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7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3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281181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5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1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A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9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4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B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0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 и др.</w:t>
            </w:r>
          </w:p>
        </w:tc>
      </w:tr>
      <w:tr w:rsidR="00222BE7" w14:paraId="7FAD2C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7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C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6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6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B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9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B7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5DEF4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A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E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8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9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E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3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2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F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222BE7" w14:paraId="423A1C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E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A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F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2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C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C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3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5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222BE7" w14:paraId="4646C4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8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0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C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8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9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9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2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4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5BD496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8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7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E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6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8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8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8B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3167D5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9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A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5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B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0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7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9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7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22BE7" w14:paraId="6E99C1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3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D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0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D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2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F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7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23EB28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A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5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4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7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3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8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1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222BE7" w14:paraId="692B61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6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C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D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5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F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6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1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061299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A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3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E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CA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9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9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4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7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222BE7" w14:paraId="002C36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9B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B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F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0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F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1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4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1F3ABE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1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EC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A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C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A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3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F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222BE7" w14:paraId="6C69A7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5F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0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D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C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7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7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7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41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222BE7" w14:paraId="6FBBCB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E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6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6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C6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CB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C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E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22BE7" w14:paraId="1F7A2D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9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9E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1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C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3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2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0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3F24E9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D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B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7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49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D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8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F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3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7F0952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2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1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4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D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8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5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C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2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463071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2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4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2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5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2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6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3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F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 и др.</w:t>
            </w:r>
          </w:p>
        </w:tc>
      </w:tr>
      <w:tr w:rsidR="00222BE7" w14:paraId="74A562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F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2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1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6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6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6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C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B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222BE7" w14:paraId="199A44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5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E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5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0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5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6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9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9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3C8019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C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0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F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F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3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C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22BE7" w14:paraId="3AC2E8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4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D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E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8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F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9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5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A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222BE7" w14:paraId="68FE54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D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2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4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E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B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0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9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FD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4A3C34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2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F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5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6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C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A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5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0988BC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A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B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C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0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7E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4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9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B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48EDD3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D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BD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A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E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5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B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4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E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0B9ABC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2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5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3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3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E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D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C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F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6F8A6D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B0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0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C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6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E4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8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3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7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325F80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D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B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6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8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8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F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A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222BE7" w14:paraId="07E20B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8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5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1A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BB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8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A0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5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4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C5AA8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0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4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C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E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9C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4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C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6A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222BE7" w14:paraId="6E1CD3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9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1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5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F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E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A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4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8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80A78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5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1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4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8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8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B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D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78F53E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9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6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5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9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7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9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C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9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4C6C62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C0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3B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1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1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F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A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44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059FC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2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1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8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6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7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06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C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E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0FCE8C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C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6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6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F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0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5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C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62B3C8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9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1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4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4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1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0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D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A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222BE7" w14:paraId="506AE4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5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E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4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5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2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7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6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B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222BE7" w14:paraId="4D7608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E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3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9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A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4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7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D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3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1218F3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4B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F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C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6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5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0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7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2FB3B2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3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A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D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2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5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4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0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6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1B0945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8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6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92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3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4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2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8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7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222BE7" w14:paraId="0D469D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8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16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4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C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7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18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2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F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22BE7" w14:paraId="00AD83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4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5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D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5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C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C4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0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D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3D66FE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9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B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62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1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B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9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B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2D3672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7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A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5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7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3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5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8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F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244926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6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3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B2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C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8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3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B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4AB96E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F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6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0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9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0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D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5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D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456919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7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A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7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1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4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7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8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7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6B80FC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1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1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0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E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5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F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E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4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042CE0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1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3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0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F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9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E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6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7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FE94A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4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C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3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B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8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2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7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B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ЛВЮ</w:t>
            </w:r>
          </w:p>
        </w:tc>
      </w:tr>
      <w:tr w:rsidR="00222BE7" w14:paraId="64B979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E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6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0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2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F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1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7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5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222BE7" w14:paraId="19D545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9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7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2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1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D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3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5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6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19C2DC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6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8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4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8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7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2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2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222BE7" w14:paraId="3F3560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A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F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0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4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B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6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A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9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222BE7" w14:paraId="5BDCD4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9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8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2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B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1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4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A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0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4BD7FD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2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1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4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B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9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C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B4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315E0C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7F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3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E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0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1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A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5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8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 и др.</w:t>
            </w:r>
          </w:p>
        </w:tc>
      </w:tr>
      <w:tr w:rsidR="00222BE7" w14:paraId="01B73E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E1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F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9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2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0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7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3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0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222BE7" w14:paraId="65651F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6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F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6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4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0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9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E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3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C1460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3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7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9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C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E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5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8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26881E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F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B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F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1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E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B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2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4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13EA00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6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C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A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2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0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B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B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7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68F18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D8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4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C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1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C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60C352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7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E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1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9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9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E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C5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2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72BAD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4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AB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3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0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A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0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2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D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3B4D76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1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A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1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1E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F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8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B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E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1EDC12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9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5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7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4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C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F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F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4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222BE7" w14:paraId="4DB737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D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3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9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7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7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9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9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D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3F16DA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B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A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26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A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1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0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232257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F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C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7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B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1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8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A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9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21A8FA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D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B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0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F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F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0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3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6D36BF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9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45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8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7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A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1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4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8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222BE7" w14:paraId="2E1E2D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B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8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5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B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C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2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3376BF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1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7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0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0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B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5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520A4A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6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7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5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3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E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A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3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78B661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B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F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C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1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A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1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3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0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E14AE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3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E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1F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E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5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7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6A7541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55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4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0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3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9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1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B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F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5FE19D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9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9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E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D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1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7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A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2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54ADF1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1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E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3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2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F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D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D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222BE7" w14:paraId="52CA11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9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4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1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7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D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4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0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F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29FA07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0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F0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F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E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5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7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0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8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60DE59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F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D8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D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6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E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6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B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D2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25C6A4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F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C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8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7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E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4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1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7C828D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7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C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E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B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6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2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6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8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37E4D5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B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C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5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D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D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5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E6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F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37362C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1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4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8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B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F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5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C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8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2A2D40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7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5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3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1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0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8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C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5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222BE7" w14:paraId="479146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4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E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3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A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B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7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C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2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285731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7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C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6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9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6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7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4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5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222BE7" w14:paraId="019FC8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38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4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0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B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5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0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F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E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7F17F7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E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F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1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B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5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B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F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C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222BE7" w14:paraId="374C3A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B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B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1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9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E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F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2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5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22BE7" w14:paraId="20A34C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0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1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1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7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B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3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1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6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72B124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9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D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7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2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A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E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E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D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00CD1F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38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E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F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7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4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9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6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5CC9EF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F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5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5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6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7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9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22BE7" w14:paraId="5EF83A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2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C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9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5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0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C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3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0B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222BE7" w14:paraId="29F627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C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1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1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C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6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F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A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B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8BB9A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A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6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0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3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3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F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3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6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79B946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E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8B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8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3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1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6A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1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B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28AE08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2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6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2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3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9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0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7A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F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7C4AF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E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F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6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0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9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3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6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222BE7" w14:paraId="0AB314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A5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4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6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E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F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94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0E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706C5A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1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E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D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9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A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A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6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1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7A806C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5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4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6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5B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A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E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C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2CB35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1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2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6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B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3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6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D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6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222BE7" w14:paraId="03412A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2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C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B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F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2F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E1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7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3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5D7021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A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A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7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9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A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1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04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1000AE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8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1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8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A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D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6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7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A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1277D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B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A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A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9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3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3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F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6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77B939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A9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A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2C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F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C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A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E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4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730322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0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6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C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D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2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2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A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0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27DA13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7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A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F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5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A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B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3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4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16DA90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4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DF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D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7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3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E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8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222BE7" w14:paraId="7EEFA5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6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B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1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0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2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5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0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4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 и др.</w:t>
            </w:r>
          </w:p>
        </w:tc>
      </w:tr>
      <w:tr w:rsidR="00222BE7" w14:paraId="6860CD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C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9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9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0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5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6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F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C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22BE7" w14:paraId="622310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9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5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9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6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A8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9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D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222BE7" w14:paraId="72220D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B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1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4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8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9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3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1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0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62F4EE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C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8D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9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D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E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6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7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0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3ED387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6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E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9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F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2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3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4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D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5892CE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81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E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C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A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C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2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5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6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222BE7" w14:paraId="509418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B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B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1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4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3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D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B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2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222BE7" w14:paraId="13A8ED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E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5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B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F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B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F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9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4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32F2D7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D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2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6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6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7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6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C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54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3B348B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6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E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5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3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0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7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8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9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CF728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C1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B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A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3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3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E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F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2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2E801E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D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5C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7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1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2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3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4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0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66B4B5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F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8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C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0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E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1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D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9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277C54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B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A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0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4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CA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5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6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5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 и др.</w:t>
            </w:r>
          </w:p>
        </w:tc>
      </w:tr>
      <w:tr w:rsidR="00222BE7" w14:paraId="6C271A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6D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0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E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B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D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A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9BF2B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B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E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0A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7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9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0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1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E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222BE7" w14:paraId="69D52B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1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9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E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8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E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E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3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E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559FC8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3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F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F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A5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F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8B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9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C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1D57DE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C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F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9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7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8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F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D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0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66A0FE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02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F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8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3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7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C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1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CEDAE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C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D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31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B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2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7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5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222BE7" w14:paraId="04CCA7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B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3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3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D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5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B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7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222BE7" w14:paraId="45C9B7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5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7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C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5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E2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50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A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4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530400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6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3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1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A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0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5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1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9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222BE7" w14:paraId="642D97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E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C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6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8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0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A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1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222BE7" w14:paraId="6DA2CE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5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A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9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F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C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9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6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5EEE95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E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1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8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47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8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8D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7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9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7EE346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A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C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A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1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C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0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0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63218D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A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E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3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64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3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D3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3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6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222BE7" w14:paraId="7B81AB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7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3B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0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3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5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4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E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22BE7" w14:paraId="4F788D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C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F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D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C8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D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9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4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3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22BE7" w14:paraId="12E23A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E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1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E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A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0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3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F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22BE7" w14:paraId="5F7450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7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E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9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6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C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17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9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2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222BE7" w14:paraId="233660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A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1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A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5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6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3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1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B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222BE7" w14:paraId="0A6F05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B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B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F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E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7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1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B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4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5E8D53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9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6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7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6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1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3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F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3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7AC859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3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2B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8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7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A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3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5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F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1683CE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1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2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D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D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B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9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6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CE49D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8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E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E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F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F4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E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5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1966F4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0F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A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C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5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1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6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3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FD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11EF36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9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7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C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C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A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B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5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C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442970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B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D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8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B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D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B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D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53CDF8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D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D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0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5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89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4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1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7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22BE7" w14:paraId="06783A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F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F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E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4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D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2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3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E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222BE7" w14:paraId="1BA0F8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2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D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A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0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A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B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AE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205274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B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1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2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F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F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E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E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621914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C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4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F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0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2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2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1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D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222BE7" w14:paraId="112104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7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F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D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0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3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4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D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22BE7" w14:paraId="0A9A38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9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4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0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E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F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37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1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C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247540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B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8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2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8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F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E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0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34F9C6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D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4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1F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B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5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E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C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6CB5F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B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F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5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F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6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C4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1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2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1DF807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7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1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E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5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8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5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E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594BCC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3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C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4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0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9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D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4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5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30CF98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7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2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6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23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A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2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9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6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1D6A81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8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E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1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7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5F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1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0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7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49802B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0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B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1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A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2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A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5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D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1D248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7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0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9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D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D3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E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7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E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222BE7" w14:paraId="25600D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E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9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E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D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F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7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A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D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222BE7" w14:paraId="0AD722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E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2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6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B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0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B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7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5E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245878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C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A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D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6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1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5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B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C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183EF7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E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C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F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A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D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A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7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9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222BE7" w14:paraId="14F339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F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A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F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1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4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2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C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22BE7" w14:paraId="30ED0A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7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5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3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4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0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5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6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F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22BE7" w14:paraId="20679B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7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5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3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3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4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B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3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5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FDC39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3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A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C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F6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A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3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1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28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4C4EC4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B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5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5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9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5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D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E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5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 и др.</w:t>
            </w:r>
          </w:p>
        </w:tc>
      </w:tr>
      <w:tr w:rsidR="00222BE7" w14:paraId="00A16E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2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D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E0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FA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1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7D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8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2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326142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8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1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E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2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E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8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6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2D5912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6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F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9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6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4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1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5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2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14626F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8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B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2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E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3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A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1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E0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222BE7" w14:paraId="2E37EC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D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2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2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A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7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9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B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1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222BE7" w14:paraId="732342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F8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5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F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A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0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4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C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6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222BE7" w14:paraId="36D2EE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1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D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9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0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2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D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1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E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15028C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E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C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1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1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B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4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F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D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41F5F8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7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5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E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E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8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3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F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E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128E6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F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F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B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7B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E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2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EF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3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48A82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4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5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B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A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A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9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3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5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22BE7" w14:paraId="472AAB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B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4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9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9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C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D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8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0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6DCCA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3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8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7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0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3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0C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7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2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22BE7" w14:paraId="52AE97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7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6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2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1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8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E9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8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D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76C470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5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7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D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8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8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A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7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8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03DAAA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C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A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3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6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B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5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0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8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494783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4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7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3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A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E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F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5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3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110298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2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B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B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C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0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7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C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0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485869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A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C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F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4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C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B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2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E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66EB90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6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5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C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7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B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C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C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BA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0B71C4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66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5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6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0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C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2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8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2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EFD0F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A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B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A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5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2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5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2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B4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222BE7" w14:paraId="41B3A4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E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B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8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0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3A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C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3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AD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ЯХИ</w:t>
            </w:r>
          </w:p>
        </w:tc>
      </w:tr>
      <w:tr w:rsidR="00222BE7" w14:paraId="25C5D8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2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3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5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4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D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0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F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5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AD5F1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9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0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E1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B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0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B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E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7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222BE7" w14:paraId="58FBB7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5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FC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3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9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18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1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2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5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3F7C1B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C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9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A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5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C6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4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A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0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1887EB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A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3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3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4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E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B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24BB87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4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B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F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4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99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E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5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3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222BE7" w14:paraId="2AAD5C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1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A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E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C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1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E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C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9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4D89BB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D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A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3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8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B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3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5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8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7C62B5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F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9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1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A8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3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2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0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222BE7" w14:paraId="3C4CB3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1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03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4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4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A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9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C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3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4B7752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2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3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D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9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8E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E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A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5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4D85D7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6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7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4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2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3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41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B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1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5FDA0B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7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8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F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9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8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E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F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344C27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0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F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B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F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F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E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8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1291AA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C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4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8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5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C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F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5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B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2AF600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7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1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F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8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4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4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F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7F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222BE7" w14:paraId="14091F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D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3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D3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8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B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9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0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D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4C2BF8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1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7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E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3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A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0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F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A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РЦЗ</w:t>
            </w:r>
          </w:p>
        </w:tc>
      </w:tr>
      <w:tr w:rsidR="00222BE7" w14:paraId="6FB527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6B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F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E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E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C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0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0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7C3506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C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4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C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7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E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A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7D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A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017577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23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2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9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9F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E5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D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3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0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51CC11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3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3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D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0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B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6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E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F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222BE7" w14:paraId="3978A6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F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1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4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7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7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B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63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D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14C0C3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6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0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B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0C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6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E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75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A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222BE7" w14:paraId="29C229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C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6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0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5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2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B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8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0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425A30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B9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9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4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8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C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2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6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B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0BCD52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1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2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0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6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D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2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D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5717E1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6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7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1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FB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2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C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F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3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779D84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6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05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F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6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6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1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D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5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1139D3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3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F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E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D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F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7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C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B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72E5EA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E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0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5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D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5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3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A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8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1CA4DB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2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7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4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1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C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4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222BE7" w14:paraId="63DFE8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B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E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F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6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5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7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0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F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1A94D8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D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E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D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6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8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4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A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22BE7" w14:paraId="302C6E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D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A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1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6F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6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4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4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2C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B6F1B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8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8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9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0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3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7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D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5EC040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1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5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9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3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4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A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6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419158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2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8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0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B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C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1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6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2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222BE7" w14:paraId="455D37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8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6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C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F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3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1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BB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9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490C37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E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B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C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9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6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F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2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2A3FF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E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8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6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6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C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8C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E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3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222BE7" w14:paraId="7C8D65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6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F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7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B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0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7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A3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9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446B4D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9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7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D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8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6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6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7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C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222BE7" w14:paraId="67C6A8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1E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D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B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7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F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A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6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7AC18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1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1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8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0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0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3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1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3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222BE7" w14:paraId="7A01C1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8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6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9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C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6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F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5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0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222BE7" w14:paraId="2C0041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51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2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8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E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1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D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3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3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54E7B9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C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1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B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3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4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5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D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F6B40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E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9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C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9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3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C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3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1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AD65F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D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A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69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59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1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2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3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176B0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2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5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3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8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F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6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3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64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C4BA4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7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7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5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4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8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8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7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9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9D1E2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6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D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2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4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9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C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3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0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710C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6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F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8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0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9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9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7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67CE2A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B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86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9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0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7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9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2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8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6C2A65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4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B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E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2A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8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8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2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7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6310DE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7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5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3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4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D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0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8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B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222BE7" w14:paraId="2DB1B5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B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A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6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7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5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1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8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7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109645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1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F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F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8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F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3E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D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D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68A1FD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B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7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93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1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3B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C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C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4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19672F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3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F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B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B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1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8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C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760F37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5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B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F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9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C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7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E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0A6A97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4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0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4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B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28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A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E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5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22BE7" w14:paraId="25AB09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D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C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8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3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9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B6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6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1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22BE7" w14:paraId="5A9EAD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F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C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1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9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8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2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C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5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165AD2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2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3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A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A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30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0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8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E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22BE7" w14:paraId="631767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E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2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5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4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1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8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A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E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3F0573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4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6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D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0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1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D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5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6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222BE7" w14:paraId="146D20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F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8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3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D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7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1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4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B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10E2CD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1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83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8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D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2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F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B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60FAE8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C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9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F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C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F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D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0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D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0A1EDA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3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2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CC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6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E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23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C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29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222BE7" w14:paraId="1A679B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A5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F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A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6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8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8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5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C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6B7B04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E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E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4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C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99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1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8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F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4A7DDE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A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C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E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7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8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0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3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4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222BE7" w14:paraId="13E9A7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B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F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6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2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8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F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4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165136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C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A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9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0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4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E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D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6A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6DD949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2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90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1F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0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A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3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1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5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222BE7" w14:paraId="01AFD9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E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9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9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7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C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9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C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E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55163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E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13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1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7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C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F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D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6C3FE2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3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7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A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E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5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8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6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4D29FA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F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C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8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E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4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4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5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2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2496CE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2E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5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5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C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7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2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7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D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213E2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A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E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2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5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2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6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0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A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49292A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D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7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6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4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B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1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3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2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56C4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7F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4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C3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8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1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E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2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5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696D08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6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7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C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2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D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E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0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047201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4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F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E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1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1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4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E4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6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4A6B1C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7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A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2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D2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6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A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2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7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5AB96B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F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3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2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B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8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D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B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29F37F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4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3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7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2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2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3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1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237789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4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4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7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21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2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A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8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0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02903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B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D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D1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4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9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F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8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7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27CFC0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FA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B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8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F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6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D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6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6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02BD5B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E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A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A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8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0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B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1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9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120081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D4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F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9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3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C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F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A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4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222BE7" w14:paraId="343101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7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2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7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3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4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13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0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1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6B0F55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E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4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D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1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88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D7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C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0FBF80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1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7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A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0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2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2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FF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8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077314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1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1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B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A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65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6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A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1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6426A5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D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5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6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9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F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3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8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43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66D80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D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1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3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4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1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C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1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0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2E7BE4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0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0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D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74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C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38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B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8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344287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3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E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C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3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C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4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8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5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222BE7" w14:paraId="02DEC8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F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9A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5D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D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3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7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B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A7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2C04FA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1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A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4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7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0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C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B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B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21DD3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D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C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4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5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1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8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9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9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01752C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F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A1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E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2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6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2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DC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007D06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9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38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8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C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2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C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D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A8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519D72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5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2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5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A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F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8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2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4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222BE7" w14:paraId="14D290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4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C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3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F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8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6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F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B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222BE7" w14:paraId="2F253E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B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2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2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1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5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3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E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5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133070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7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7E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0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D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2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5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5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04B717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3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F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5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91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0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F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8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6C8E88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0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DF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9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0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3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B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9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3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43F0DA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0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41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7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9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E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D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C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6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752FA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E5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6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7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5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8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6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E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464F67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08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1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5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63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4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F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5C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F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4264D6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9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6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2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2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2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E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7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71B979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D0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8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7D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9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B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6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1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E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5478C5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7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0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5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5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8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A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D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F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4AB1A9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7B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0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B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E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C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E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1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B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079368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9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5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0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93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B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1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9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9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22BE7" w14:paraId="64B4D8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0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5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67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0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C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1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6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C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7896E7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9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C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6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2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9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0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B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6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 и др.</w:t>
            </w:r>
          </w:p>
        </w:tc>
      </w:tr>
      <w:tr w:rsidR="00222BE7" w14:paraId="706206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A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E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E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B4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2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A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A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6A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07946D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F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3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3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E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6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D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2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D8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5D87A5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D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F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0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4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7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B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3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A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08CFF3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7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D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C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E6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B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3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5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7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7145AA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FF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B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35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5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7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0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1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D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6C9BAE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45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4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B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2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C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8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7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C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3B007A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C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2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3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3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1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5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0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9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222BE7" w14:paraId="74F703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4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0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B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8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C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E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6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1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63BBB4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6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3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3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9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4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3B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6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2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258705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8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0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1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B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E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7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D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0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7548EB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D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E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D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4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F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3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A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C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1170BD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B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7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7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0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E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2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C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0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711797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1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0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55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3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0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3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9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567A46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4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7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8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3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1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0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9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9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3F341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5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2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A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E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5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C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4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3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0BF9D4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D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D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0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C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C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A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A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9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7A7B7D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C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0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3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8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8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C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E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2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222BE7" w14:paraId="3E69DF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0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3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3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0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40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7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1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E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13A185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3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46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1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5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E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1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9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2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428F2B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B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6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C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F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2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B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FA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22BEC8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A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8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1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5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B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B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E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F4F24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9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51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7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0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AD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4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222BE7" w14:paraId="30B292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4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00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6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5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7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F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4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6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222BE7" w14:paraId="603CCF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2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4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9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9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E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8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2F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F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00C2EE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C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D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8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8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8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C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C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C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6E940D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7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F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0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7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6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2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F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08E68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A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B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3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2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E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2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2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5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78DC39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7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8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7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D4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A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9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A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85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КХЮ</w:t>
            </w:r>
          </w:p>
        </w:tc>
      </w:tr>
      <w:tr w:rsidR="00222BE7" w14:paraId="51EE25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1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A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8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6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9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4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B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6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47C736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9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A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C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1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A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4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A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E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222BE7" w14:paraId="65CD63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0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69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9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F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6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8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3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3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60D29C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6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E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1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E0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4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9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E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3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00BC41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6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2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5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E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7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D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6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E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222BE7" w14:paraId="134369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8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5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8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7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3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5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6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8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3C701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5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1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9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D0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2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F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5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A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5F9CF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A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C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6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2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5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8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8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2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46877D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E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1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2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4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6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6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1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6B26D0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1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5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C3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F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4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C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6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222BE7" w14:paraId="2928F9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5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5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9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B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8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F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2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4DECF3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B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4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0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6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4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E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E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8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68DB90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C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3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8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3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8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2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E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8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5E94A5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1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9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2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4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4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9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5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9C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1A3236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E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B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3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2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C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1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7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4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222BE7" w14:paraId="06FC44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3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E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3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C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0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0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1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F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A24F0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1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88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C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86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B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B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B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9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600DC1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1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2D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7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6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2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F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1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222BE7" w14:paraId="797DEB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7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F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0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5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20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D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0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C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3B2587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B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E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3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B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F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C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1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D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222BE7" w14:paraId="2D0239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4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5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3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F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2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E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2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6D8986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8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E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4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6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0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2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B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9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5C502A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0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6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D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9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F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F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СВЗ</w:t>
            </w:r>
          </w:p>
        </w:tc>
      </w:tr>
      <w:tr w:rsidR="00222BE7" w14:paraId="605B8B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1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9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A0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4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0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1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7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2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6B6939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C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A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4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1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5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D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6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D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22BE7" w14:paraId="239073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0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4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8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1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D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4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D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6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222BE7" w14:paraId="4024E6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5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A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A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9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0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D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0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1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47E247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8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F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3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8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1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A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C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7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7CE79A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5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F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A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1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7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5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2C3E37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C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7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D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0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B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8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4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7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222BE7" w14:paraId="600146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C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D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A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E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C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2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0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D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222BE7" w14:paraId="286072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B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0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F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5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5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1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6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9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3435B2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A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7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E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4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3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F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6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7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5AC508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8B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1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7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9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4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2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A8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4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222BE7" w14:paraId="49781E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A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F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B4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B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8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6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8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8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222BE7" w14:paraId="55AEC5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A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1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3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7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0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F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A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6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08F9F8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D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2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0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E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0D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2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F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9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222BE7" w14:paraId="142660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3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1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5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0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D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A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C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72CE9F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C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4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3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5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2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3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7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222BE7" w14:paraId="42F0C8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F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11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7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5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B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9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9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1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222BE7" w14:paraId="538EDA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D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3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3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B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A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F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E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9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5843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2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7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A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A4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3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2D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9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E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80BBF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9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D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1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7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4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F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D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F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16E3A0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3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C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0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CA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9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1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F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9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5E6B9B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1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C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0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C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6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6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4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22BE7" w14:paraId="00326D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0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2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22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5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0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C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0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3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4A1930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82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4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9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7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D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8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7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E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023C22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8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4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5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9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D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8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5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3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ЦВЛ</w:t>
            </w:r>
          </w:p>
        </w:tc>
      </w:tr>
      <w:tr w:rsidR="00222BE7" w14:paraId="66BEDF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B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9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9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6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7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5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23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2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0FEAD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20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E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1A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6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C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1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4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13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407BA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5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6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E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7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3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C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E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A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15B8DA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76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A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8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01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B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CA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4B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6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222BE7" w14:paraId="31EB10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F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D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3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E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A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FC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4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F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17B01C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C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B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B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F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6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0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A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222BE7" w14:paraId="3D3BF5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8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D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2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B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C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3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7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1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3DBB59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9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4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3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C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F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E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C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4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222BE7" w14:paraId="4603B3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5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5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1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3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4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7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532B21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6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C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D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5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6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8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28BE26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A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6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7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A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8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1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9A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8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0849D8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0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8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1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F1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9B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4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8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B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222BE7" w14:paraId="64A0AB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8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1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12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C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F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2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0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2FA48D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5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F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4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4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5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9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3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7D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494F6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7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E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1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50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2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4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2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0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47041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2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5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6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2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E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4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3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A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55554F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9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5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9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C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B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D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B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48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222BE7" w14:paraId="34E998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B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D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F2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9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E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0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2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D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35C133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2E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E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7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0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B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EB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D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6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33FDC1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5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E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6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D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F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A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6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3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45803A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4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0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7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E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9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2B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E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6375A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9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1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3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7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F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6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EF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4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632303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D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E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5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8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0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1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F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C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0945E4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0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0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3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8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7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4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1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F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5E64D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3A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5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7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2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18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D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C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4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222BE7" w14:paraId="531F2C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5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D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B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A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6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17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F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A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32617B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2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8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F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3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D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2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7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1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7FE95B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1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1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8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3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4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F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9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C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222BE7" w14:paraId="509F64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C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A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F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8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F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5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2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E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47C705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E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B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D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B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5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3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5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E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30F904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E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2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E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3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2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7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1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222BE7" w14:paraId="6D6D2F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9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D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2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7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1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3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0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3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6B6D15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7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6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9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6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9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8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E0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7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A98F4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0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F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E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E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9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3F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5337BF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9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E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6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0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B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F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2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8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0D4057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2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CE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2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8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E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7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C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2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8A16C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E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0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A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D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1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B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C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E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5DC070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D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1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5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B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8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7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9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03CCFD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E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8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0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A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E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8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1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D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222BE7" w14:paraId="76C619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2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E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A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5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C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B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E5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A829F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8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8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F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C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4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8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C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A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4D9994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B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0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3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E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1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7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A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9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14D521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E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2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5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0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E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5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E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B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467DB2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1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3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6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D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D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5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5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B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270CD4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ED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C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B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2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2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B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1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0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6C1C8B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A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E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2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2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1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9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F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F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222BE7" w14:paraId="6524D4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E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E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2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E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7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4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D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B4985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D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E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78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D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E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5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6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2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745BEA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0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1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6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5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2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5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2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222BE7" w14:paraId="0C1ED8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A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B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7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3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54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9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F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D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5837D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E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2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9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4D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F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0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B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9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22BE7" w14:paraId="3ED7F9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3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9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5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4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4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E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A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2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3956C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A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1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2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7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F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8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A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222BE7" w14:paraId="749D9E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0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C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1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7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F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D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4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F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4C73A7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4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0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3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C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0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3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3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B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2392A5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F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E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F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A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9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C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B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3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4A7029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C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6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6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D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A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3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A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6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77202A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2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A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8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C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F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6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F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25F02D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8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4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D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5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D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E7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5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7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700A00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4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5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F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B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A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3C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9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F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 и др.</w:t>
            </w:r>
          </w:p>
        </w:tc>
      </w:tr>
      <w:tr w:rsidR="00222BE7" w14:paraId="37D7F2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6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E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E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2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F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6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8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8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222BE7" w14:paraId="5598FD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D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1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F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8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0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A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5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E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769A88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42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0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A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8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A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E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E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222BE7" w14:paraId="1CFC0D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E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F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4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8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2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D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B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B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231CC4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A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6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0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4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A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9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6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6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222BE7" w14:paraId="7EC48E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F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A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2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B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3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F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6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37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222BE7" w14:paraId="3F2FB7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8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7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0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7B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6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E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D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6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5A091F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E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29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B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F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E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5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F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5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7FDB90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D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DD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8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0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C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C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A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15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D2B57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0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F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9D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5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E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8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A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E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222BE7" w14:paraId="6261F8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8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9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D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A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5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6F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A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4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6E2991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B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0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7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C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6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A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D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6829B7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B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4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74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F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D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9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8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30DAF4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5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7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4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4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1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42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64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5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222BE7" w14:paraId="03F588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5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D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A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8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5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A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3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9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2393BA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7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6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1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6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1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3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1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72FD9E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E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F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F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C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2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6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B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4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5BD45D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9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F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9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6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A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4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2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0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354742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4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9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8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C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4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7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F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B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222BE7" w14:paraId="761DAE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8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C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7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9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D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B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42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1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028C3B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3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1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6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2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A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7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C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A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42D8A1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7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3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E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A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0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2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8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E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222BE7" w14:paraId="621D2A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8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4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2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E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2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7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9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222BE7" w14:paraId="6BD681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D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A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49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1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B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4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D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9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7D11EF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A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D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A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E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B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A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4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7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A8E31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1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7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5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5E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9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E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3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222BE7" w14:paraId="408AB9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D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AD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7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2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6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F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131A79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3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2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0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9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3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45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8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2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222BE7" w14:paraId="3EA378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AB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9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4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A9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8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0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D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3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222BE7" w14:paraId="1A96D6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3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1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7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F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9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6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1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6E9B3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9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0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4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6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A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7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5EEB0F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A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8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B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3A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0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7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B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C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2F3A48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63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A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F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B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5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7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4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1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222BE7" w14:paraId="1EC31B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D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69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4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7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7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2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26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1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4457B9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C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E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C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25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A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2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7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0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0F20D1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1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7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25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1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57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6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71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4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49A4BD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63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0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0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1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E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7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80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171755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A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6E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7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A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1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1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F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D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559A4B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E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C6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A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F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A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9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1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B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222BE7" w14:paraId="58AFEB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E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C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B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2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C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9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F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8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222BE7" w14:paraId="090EBD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9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D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4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5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10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42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C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75CDA7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9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9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1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2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0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15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4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B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17F3C8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8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0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E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7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6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F6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A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E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F327A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8D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F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9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8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A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D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D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8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096432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4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9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3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0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2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3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F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5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445F3A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B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2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F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1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E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B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D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176FDD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3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2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9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F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2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B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0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6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6E523C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F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A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4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4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E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2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0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B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09F9F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33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1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C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6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D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1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9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222BE7" w14:paraId="5D21B1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3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14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D2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2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2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7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55046F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F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7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7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0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5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C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9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222BE7" w14:paraId="3FA5B4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F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3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44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9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7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B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2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0684BC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4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C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2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2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1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6C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7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4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222BE7" w14:paraId="210D52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8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6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0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4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4A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2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9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B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1C0AEE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5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5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5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7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3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1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5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617DF3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4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A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9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6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B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3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B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0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7BF582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D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C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7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8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CA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0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F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3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31E005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8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E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F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7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2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2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5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00AEEC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1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C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B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E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D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4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9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392CAB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C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F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F8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A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1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9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E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222BE7" w14:paraId="21B9E7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B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3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7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D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F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5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6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B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26E4A6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B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9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B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E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7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1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C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B1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222BE7" w14:paraId="21FAB6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4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F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E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0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A1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C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7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CFF15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6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1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9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8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0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6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1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E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222BE7" w14:paraId="3B2AF3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D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DB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E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B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B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1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5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4A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1D9177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1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94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E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3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3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7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7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9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58A35E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6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4A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D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0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3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7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D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3AE49F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A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4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D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9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D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9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E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2EA56D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9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D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8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6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A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A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9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0BDE8E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E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9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5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9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D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FD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4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2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0BD95D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C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7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D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4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E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9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4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D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1F59BE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2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0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6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4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C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7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0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D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222BE7" w14:paraId="5618FA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0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D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7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7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3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A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3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0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205ED9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B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8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D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84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1D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9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5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7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222BE7" w14:paraId="409FAB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F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2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C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6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C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E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C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D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5513D2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0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B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D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C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C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2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0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D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3430B2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8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4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5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E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0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2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E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B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67373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3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B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5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4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B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9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C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A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222BE7" w14:paraId="458C09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0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E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6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E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A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E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3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4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22BE7" w14:paraId="54A412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9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0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7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E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4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F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6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2D80CA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7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D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5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3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4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F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B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D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222BE7" w14:paraId="227A76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A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9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9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0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5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3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B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9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507E14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C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C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1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E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99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2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9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4BA42E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3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0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4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2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8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3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A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222BE7" w14:paraId="7D1B0F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9D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4E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7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B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7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2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3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0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31BFD0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B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D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D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A3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8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1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9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4976E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8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D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3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2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A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9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B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8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22BE7" w14:paraId="0A2F03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A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C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4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5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F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C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C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4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22BE7" w14:paraId="78288D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3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14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D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5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2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A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0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9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50FB3F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8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C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C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A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1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9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D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79263B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BF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0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5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2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D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C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2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7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29C573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9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A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E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1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D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39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28BA8E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3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E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2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8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D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D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AE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9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4FAF97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2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2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C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E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4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F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0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31F08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E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B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0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A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6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2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2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3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68BFFE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4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DB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3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9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83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0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7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B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6547A3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6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0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5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E8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B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3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C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E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252BE7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F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E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E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01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5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3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0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B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6F0E7B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B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DE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4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8A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81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0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C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A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99027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A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A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3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B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9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7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C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F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26C039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F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6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9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C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9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E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9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6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7C2530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0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B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7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9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5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B3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2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2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CCAB1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7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F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B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B8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F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5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5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D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5E55DF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E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9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A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9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4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F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5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B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222BE7" w14:paraId="6B9C96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5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9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7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7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C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1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8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B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222BE7" w14:paraId="3E8AF7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7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5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B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8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3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F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3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F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222BE7" w14:paraId="5E9ED9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F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A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9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C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B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5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2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5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3CD9D1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8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5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4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E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0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6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7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8C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7C5883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6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D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D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49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F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E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8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4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17DCBA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7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F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2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F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D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2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F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6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77C726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2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0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F0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84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B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E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4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1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1F91E2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F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8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C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4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FB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A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3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222BE7" w14:paraId="7E0A83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8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3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B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67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4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E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A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6E4C1E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4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9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7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8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2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2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4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7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222BE7" w14:paraId="7F158E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5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3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7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88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C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4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9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222BE7" w14:paraId="43437A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27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E4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7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9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5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1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0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4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5A304A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2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3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6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1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7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3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5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2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18071B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5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3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10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C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8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9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4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3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36B9E1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4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7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B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0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4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B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3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4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222BE7" w14:paraId="696BB2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8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A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E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6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6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5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4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C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62ED5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F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E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3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5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2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5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2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F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0B73A3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9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4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3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0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B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6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C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222BE7" w14:paraId="105B1C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B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E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4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6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1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F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5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3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4F7403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F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B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7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0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6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9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1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222BE7" w14:paraId="4473E1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2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3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2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0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2B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3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C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9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222BE7" w14:paraId="3CCE98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E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5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C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B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B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6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5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3A5328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8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3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5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FE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A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5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2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B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 и др.</w:t>
            </w:r>
          </w:p>
        </w:tc>
      </w:tr>
      <w:tr w:rsidR="00222BE7" w14:paraId="6D66C8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6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B1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1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D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A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6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2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E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222BE7" w14:paraId="004C53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B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C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3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0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B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C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9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7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70FF93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2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4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C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6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D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6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C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0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2D8854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B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C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2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6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6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1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88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7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2F6027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B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F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F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1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6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A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6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2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086920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E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F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5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2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E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75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7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9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6AEE4B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4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0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9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0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3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FD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2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3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279DA8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7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3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5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4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7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5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8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A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51402F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3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0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E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9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B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B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7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1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39402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B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F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C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F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D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C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A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6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222BE7" w14:paraId="0A94B4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F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29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A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8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20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1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B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8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6369A6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8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4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4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2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3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5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D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1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222BE7" w14:paraId="67CCB2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8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7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1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7D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A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D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0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9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55E530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8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9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49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0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D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E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0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9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67E05E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3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1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1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E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C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9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0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0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454DBB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2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6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B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6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A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B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8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B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119372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E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4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8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C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9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F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E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57580A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B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E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F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F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D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C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F9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3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3733BD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8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3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D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3A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B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5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C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D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937C6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1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5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7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2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BC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D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4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1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B1397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F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97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3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E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4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C9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9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C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345B3C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C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4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8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1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5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2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C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F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222BE7" w14:paraId="53574A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9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D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5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9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3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8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6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9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779B67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8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C0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E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0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6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9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8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D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79B4BE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7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3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D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6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B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67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8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B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072F9C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1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5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E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8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5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7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D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12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70358E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C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E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72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4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B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1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3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2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9CD19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E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2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6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1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1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2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2243A0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8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9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0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4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7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7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A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1E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27B101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C8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0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99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1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6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9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3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F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222BE7" w14:paraId="540906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2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9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C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7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7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2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C9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3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7ED86C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1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D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A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F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8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6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D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6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789100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5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F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C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C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0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0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8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F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222BE7" w14:paraId="5814AC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3D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8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1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A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7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2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F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222BE7" w14:paraId="1F5676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1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D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1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C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2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D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E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7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E1D02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D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C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1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7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6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A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1A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E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3DAB65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D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F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6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8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5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2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31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0547D8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6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F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2D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7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4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9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4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D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54BBF1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C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2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8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E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A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6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A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8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4AA5A1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1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4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5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1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C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1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F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C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222BE7" w14:paraId="219362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3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3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1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DA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D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8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3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7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5F7B0D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F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B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2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8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9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0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6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5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5F252D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2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58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5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E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81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9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DE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4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4B2A3A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5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C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D1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D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B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1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3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F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1BFB39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E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0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7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4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0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8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5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2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7ED484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2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4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1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5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3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B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9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9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43E6EF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5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1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B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C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E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2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1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316DC1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9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1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9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9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C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D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2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6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222BE7" w14:paraId="765825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E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2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0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59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0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6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5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A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22BE7" w14:paraId="7C59E8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8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B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9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9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9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9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8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D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222BE7" w14:paraId="7ACA1F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9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9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8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A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D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C5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E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CA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ACC85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F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7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7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C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6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B4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6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C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222BE7" w14:paraId="45EEA6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6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4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2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3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5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A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C4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0FB04B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A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1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9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7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C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6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9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</w:t>
            </w:r>
          </w:p>
        </w:tc>
      </w:tr>
      <w:tr w:rsidR="00222BE7" w14:paraId="52F153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F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B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E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0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3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B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0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7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125216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7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4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B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D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D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B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4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5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7C0884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9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A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0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B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C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8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1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D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0E86AB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0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5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3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2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F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7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7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5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222BE7" w14:paraId="088A07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73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13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A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51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1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62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B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222BE7" w14:paraId="45DAF3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D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6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7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A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6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8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B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3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1C7156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9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5C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A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9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E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9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D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222BE7" w14:paraId="4C6EA0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2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4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C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6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7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D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8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5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222BE7" w14:paraId="05668F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A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7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B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6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9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4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F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30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2785F0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1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8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D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3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8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2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7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0C0452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6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3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1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5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9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5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1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E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5930CB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0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3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9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F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0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2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A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0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74CBEA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7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1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7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B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7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4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E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E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60C649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B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F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9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9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7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5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4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222BE7" w14:paraId="29C31A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B8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F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6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2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E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6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6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5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22BE7" w14:paraId="70958F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4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C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1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0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8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A6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8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1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727C90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0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54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5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9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0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D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9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C0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19FA68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9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5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1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7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B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D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6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D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222BE7" w14:paraId="6C48B4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7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E9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D5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3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9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E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F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5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258094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2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8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1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1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1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A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7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209E20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6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3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9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D9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47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7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E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8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2B359F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1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F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C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2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F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D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7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1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046989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A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5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1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F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1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6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9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4FB87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B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F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9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C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6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6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7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F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88086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5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4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A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1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1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F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6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3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222BE7" w14:paraId="46BF6F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7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B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F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2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A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B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0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1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67BAA8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0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D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E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2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4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D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7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5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 и др.</w:t>
            </w:r>
          </w:p>
        </w:tc>
      </w:tr>
      <w:tr w:rsidR="00222BE7" w14:paraId="7F1431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C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3F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6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C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0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E2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48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3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1AEE80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F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24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7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7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6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6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8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2B6A8F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D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E9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62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9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C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9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7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C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662892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39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2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3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9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1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D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D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0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3D2C12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8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1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6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C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B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B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C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E6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3643B2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D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6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D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1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3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9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F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E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60309D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B6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1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5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5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5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4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7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F8488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6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9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3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D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7A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6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8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3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222BE7" w14:paraId="306D17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F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8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D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8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E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6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9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0B2F23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6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B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7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4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4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8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F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6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7127EC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2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D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C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F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3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0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E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C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FE01D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C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1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7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4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B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9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222BE7" w14:paraId="046DC5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D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A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0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4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0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0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C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B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E485C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C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29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A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5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8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6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09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E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222BE7" w14:paraId="618F9C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9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4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8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E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4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8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A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6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756CF1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5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F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2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17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1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D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6A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7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1C3C43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C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7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5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C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44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2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A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E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50D4D8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9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8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1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87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E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8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0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7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22BE7" w14:paraId="7BC53F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9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A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0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5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0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C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E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9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01B6AB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BD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D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8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3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1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8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F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6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71776C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99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F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6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0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0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A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D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D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222BE7" w14:paraId="780D01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E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6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5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1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8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F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7C217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0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E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4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2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39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C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C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49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70920E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1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1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C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F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2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5D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FD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B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92A99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2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E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0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E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C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C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F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3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5E62EC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D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A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0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1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C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E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D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2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9A9E7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8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36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D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F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44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B0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6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A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48F663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2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B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9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F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5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D9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F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222BE7" w14:paraId="3B598A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1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D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9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C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B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5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C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0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22BE7" w14:paraId="29E966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A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A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C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A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6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A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B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E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511B7D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E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5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9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9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D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2C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E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23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16121C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9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0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A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0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2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F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4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E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21B5DC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5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AF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0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9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8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9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4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B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3BB5B5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7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4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0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9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2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9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5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0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22BE7" w14:paraId="3E85EE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4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B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5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D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4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9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7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044EDC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9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9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C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F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B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D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7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2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38C601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2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B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1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5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D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B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3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C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222BE7" w14:paraId="12ED50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D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B5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7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0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2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4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31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7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1941AD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6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D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A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0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E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B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6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D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222BE7" w14:paraId="5EB2B7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A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2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5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7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6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D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B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22026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E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B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B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D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5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8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8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5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420DA8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F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3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4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7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E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87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1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22BE7" w14:paraId="6BFFDA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E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A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3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5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3D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8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0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5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054A0E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4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B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C4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5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F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8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F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E5482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D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1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C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A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0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C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A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4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165C66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6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1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C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C6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7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8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5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8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222BE7" w14:paraId="11067C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FF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B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5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3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E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8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0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7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222BE7" w14:paraId="493A96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1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C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4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E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D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D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D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9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0A42FC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D8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6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3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D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E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C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E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B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59C667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7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5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F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A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6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D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4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1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СВЗ</w:t>
            </w:r>
          </w:p>
        </w:tc>
      </w:tr>
      <w:tr w:rsidR="00222BE7" w14:paraId="5283EA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6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D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8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5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5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E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B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8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6A76D4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4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1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D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8D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2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D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7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2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365A4E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7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F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D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F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8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E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5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621CD2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1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5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6E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F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D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3D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2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474F4F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3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FA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9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1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9B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4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D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C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33A063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D2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F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2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3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1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8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40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F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222BE7" w14:paraId="1DF8D3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8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B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D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E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0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4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0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6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385EE2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37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B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1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F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20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F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4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7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222BE7" w14:paraId="43079B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D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6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9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2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A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4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A9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E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682206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B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3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8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D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D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1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3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5D37A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0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C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4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C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A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7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5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2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1A0FD1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1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8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9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A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88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D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4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9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7CCD3C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F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9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F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0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9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AE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26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3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222BE7" w14:paraId="5EB316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6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F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9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F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A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5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A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1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222BE7" w14:paraId="12F85C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7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5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4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B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3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7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A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B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379D11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C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E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0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C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5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6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5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B318F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2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3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2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A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9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1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D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3664A4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9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7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B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5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5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9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C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4C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0B5F85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D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C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0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4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8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C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F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15AC5A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2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8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8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4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D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1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9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0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</w:t>
            </w:r>
          </w:p>
        </w:tc>
      </w:tr>
      <w:tr w:rsidR="00222BE7" w14:paraId="591FEF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F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8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A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F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D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E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2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ТГЧ</w:t>
            </w:r>
          </w:p>
        </w:tc>
      </w:tr>
      <w:tr w:rsidR="00222BE7" w14:paraId="63155F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0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3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5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62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D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B2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7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8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13FE21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A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5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EB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4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F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8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B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166B64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D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1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B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E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2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8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E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3056FC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B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0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C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4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B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3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9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1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35E26E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9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5F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E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6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D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BE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1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2DE93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4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B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2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9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C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3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F8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5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1C2DE3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3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B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6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4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6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D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1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3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0D2CB6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F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7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8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9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C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F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4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C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2C6FC6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B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2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3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E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68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8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3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D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3671D8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F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C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E5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0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D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A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7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2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222BE7" w14:paraId="24943E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D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5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D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8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2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5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A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A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222BE7" w14:paraId="2BEC24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A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4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6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B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0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5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3A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C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089441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3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11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C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D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9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A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5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222BE7" w14:paraId="2C8817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3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E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1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8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E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D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5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B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90F98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7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8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E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C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F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8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2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8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5223D6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DD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9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3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8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D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C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6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F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67C6FA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7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5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F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8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7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1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27703F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8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1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A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F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F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71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0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7E80AF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1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F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6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2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1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7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5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C5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012202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E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4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8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E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B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B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4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7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222BE7" w14:paraId="28FB5E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5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1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6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B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A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C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307631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6E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8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4E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D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7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C5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8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6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0E683D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5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3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4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EF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E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E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8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4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73060B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1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0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A8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D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C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D0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7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0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222BE7" w14:paraId="75D7DB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2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1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E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1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5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40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6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C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0E9FB1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0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D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9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A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C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8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9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5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4AFA3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6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3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B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F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C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C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B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D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222BE7" w14:paraId="4988F4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E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7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9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0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A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3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8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E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30C1A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2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A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5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D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9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9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F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F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277A9A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7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E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9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C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0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4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9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5D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6CEDB4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F0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4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5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6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8A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22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492694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A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1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4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7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C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8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3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5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0902C7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7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0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1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2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9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3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E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4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71446F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A4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4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F3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92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2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9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8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2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405092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4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3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2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8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D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D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5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1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4BAE20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0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F9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D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7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8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19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E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8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382078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1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8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AF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7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C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50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7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6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222BE7" w14:paraId="74A33E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5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7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2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4C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A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9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C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3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326C44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8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B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9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B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C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5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2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5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222BE7" w14:paraId="4E87C9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D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1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F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C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4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9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5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D55B7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B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5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C3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4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9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2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C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D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222BE7" w14:paraId="1E8DDD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D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D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48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A2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9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5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F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E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222BE7" w14:paraId="2BE2B2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9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C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5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4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C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4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7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222BE7" w14:paraId="3D1CF8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8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0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9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E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6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65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D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94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4B99F4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8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6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A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C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9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3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2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A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14B613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C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C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1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D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7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9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F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9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380F6A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4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C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F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B4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B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E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B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0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43D04E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6A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6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1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7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0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C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C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6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037736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D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A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1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8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E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4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77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4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B7B2F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9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8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E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AE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8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6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B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B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222BE7" w14:paraId="1D99FB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7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9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F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B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6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1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5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7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ГГО</w:t>
            </w:r>
          </w:p>
        </w:tc>
      </w:tr>
      <w:tr w:rsidR="00222BE7" w14:paraId="6E5AB2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B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F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3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6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1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A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4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64F3CE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E6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59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F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3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7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51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B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B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222BE7" w14:paraId="0C69A4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6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7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7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D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0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C6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E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5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4007F5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9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2C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0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6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D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7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5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7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5392D8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6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B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D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D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4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E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C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C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1A2F79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1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B9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D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A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A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7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6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C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71AA8C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C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1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A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3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F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C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1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0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0927FE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1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3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9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B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8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4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5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53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6A6A56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FF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5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7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E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0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2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6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22515B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CB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1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A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5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F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E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4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9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2AE759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B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A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C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E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7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9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9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0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61C2FE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4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9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5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A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0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3A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B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48F5B5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4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3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E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29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1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C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A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D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063E6F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B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1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1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D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8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2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0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3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222BE7" w14:paraId="5166AA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E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0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E3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8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3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B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F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0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3F9669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A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C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F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8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7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8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7D48DE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2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4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8C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9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E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5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F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12CF9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0F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8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C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B4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D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C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3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1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1E33F9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3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9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2B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2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1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E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D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3D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4AAB86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1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2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0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D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4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E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F8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8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1A24A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E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A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9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B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C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D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6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C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68AD9A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B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F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0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D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8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D9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9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186A85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2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8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F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0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7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C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A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A13C0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8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1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8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5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4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3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E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648807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3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D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3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7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B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E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0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5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4E9AF4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6E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C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9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F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A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0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4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C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222BE7" w14:paraId="0AAC2A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C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8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F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D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3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E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9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22BE7" w14:paraId="6D1648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59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9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4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3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9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0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D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8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222BE7" w14:paraId="63C57C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C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1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0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A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2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E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7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32F820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B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2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C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5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4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9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4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140AE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3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0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5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E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8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1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9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8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222BE7" w14:paraId="68D976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5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A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3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5D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A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B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72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E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ГРГ</w:t>
            </w:r>
          </w:p>
        </w:tc>
      </w:tr>
      <w:tr w:rsidR="00222BE7" w14:paraId="602DAD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0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6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B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91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7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6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4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2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8FD01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9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9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F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1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5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DC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6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3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05732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1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EB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42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E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1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B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F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2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4EB85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4F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A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6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9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B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0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5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34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222BE7" w14:paraId="4153EE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1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A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1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9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7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51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1D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D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222BE7" w14:paraId="04E27F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F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F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15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1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E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6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8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D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222BE7" w14:paraId="330867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3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0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A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7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A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C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3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4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222BE7" w14:paraId="3D73CB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9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9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1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B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3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B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7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F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00DB58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C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7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D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6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1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B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DF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2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B1BC7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C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2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30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2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1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D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C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BF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222BE7" w14:paraId="6721C9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1A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A8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0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3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D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A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8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1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0F306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17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3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F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9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0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9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3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26D633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7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B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B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1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2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B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3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4F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2DD8E7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D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C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D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F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5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6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24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E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0983AC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7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7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7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8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9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1D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3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8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222BE7" w14:paraId="608BE8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6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7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C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9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0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1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0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3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1AA7FF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4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8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3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D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F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2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D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E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222BE7" w14:paraId="536854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E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2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A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9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9E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FE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8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4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2B8B8E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3E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5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D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8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9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01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0F1E4E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93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0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AE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5F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1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9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1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222BE7" w14:paraId="77F9F7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B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63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D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C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4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6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7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2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12E43F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F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E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3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B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59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2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1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D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4EF907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F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E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F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7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1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9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D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3D8FB6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4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4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D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2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C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2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6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1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1C729E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4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3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B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0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D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E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A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1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52F294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F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6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4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F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4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6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B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F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5BFAC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1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A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B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18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D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0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7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9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2D6D3C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5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7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3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0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A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1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7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2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222BE7" w14:paraId="6A93D2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3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6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9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6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1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7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C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D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3DD2A9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9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FA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C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7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5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C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5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F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3BB3F7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5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E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1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B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2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7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4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A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9E014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4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4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D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F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6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B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E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5856F7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BF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F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F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B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6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B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7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F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2A0BC6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C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6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2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F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8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3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2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3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222BE7" w14:paraId="265703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5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D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9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1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5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5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8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C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222BE7" w14:paraId="06A7F7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A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4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5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2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A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4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5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3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C85FC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8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8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59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5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6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5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9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7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4D63CE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0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2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1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FB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C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6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6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8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38AAA8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6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3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7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3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C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F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8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A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222BE7" w14:paraId="784B11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5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3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A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B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D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E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2A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1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22BE7" w14:paraId="14EE36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7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D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D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1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3C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8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5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3C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4D1033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6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F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9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C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A0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4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F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0B59B9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A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D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69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99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1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9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0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7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222BE7" w14:paraId="6476CC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F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6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B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F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0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2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B9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C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22BE7" w14:paraId="6F1BB5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F8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F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8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0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D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1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D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C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2021FD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B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2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2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1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D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5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2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4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 и др.</w:t>
            </w:r>
          </w:p>
        </w:tc>
      </w:tr>
      <w:tr w:rsidR="00222BE7" w14:paraId="426C0E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4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E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A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2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C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2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F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E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63D72A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A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B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3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E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2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7B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1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4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59C9D2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B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8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0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C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6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64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B5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D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180AA5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6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D0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7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7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6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3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A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3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77BC41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E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8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C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A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B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D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A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B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22BE7" w14:paraId="4AB928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5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9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7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E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2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C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E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5DD83A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6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6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5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9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6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A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81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0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E365D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E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60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E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3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1D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A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4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E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22BE7" w14:paraId="24B1C6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0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C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4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A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7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42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A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B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06A55A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9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5E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B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A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F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D4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B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2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222BE7" w14:paraId="0A0E92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1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1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B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E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2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34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0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D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732B48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3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5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F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24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A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0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6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222BE7" w14:paraId="55B59A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3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1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D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9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C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9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AD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B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46227B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E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B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D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E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A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1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5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256B1E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B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8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8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3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1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9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7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6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44AE19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E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A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1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7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D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1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67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4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3F937B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78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D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0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1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3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7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E1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B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222BE7" w14:paraId="20C0EA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E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B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5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2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0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C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3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1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0D8EDE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0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0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A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6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5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5242AD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E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5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3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6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B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4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0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0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3385B5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1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3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2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C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D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8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0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9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60EBBE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C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2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9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1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2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E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3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A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433702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7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7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D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F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C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F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7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8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26D5F5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9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B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3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A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2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D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D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929A6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3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F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1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7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2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C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AC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5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22BE7" w14:paraId="25647B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3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8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B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1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A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6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4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22BE7" w14:paraId="03D8DD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C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0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3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0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A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7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3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7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25C125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5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C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6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9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6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9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9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36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0BE845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D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A8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7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C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F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E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A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9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42DE71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9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C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4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CE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A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D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C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9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55A8D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7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A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62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5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E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9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4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6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44D8B4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9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2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B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3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4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8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1B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50A1E2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E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0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3B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3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12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2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1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222BE7" w14:paraId="0E92B1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A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1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7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D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D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1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D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3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6A1A91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C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F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E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F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C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3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A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79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22BE7" w14:paraId="487344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C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3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F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0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3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E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1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F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222BE7" w14:paraId="6930A9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6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9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E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4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9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11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0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E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60CC97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2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9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A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E9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4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B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E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9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2FF750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E2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A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6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5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E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C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4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222BE7" w14:paraId="159766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3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5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2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E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8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8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14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265D28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4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7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F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7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3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F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4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A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7B859F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B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9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E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E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1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6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72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F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22BE7" w14:paraId="34D983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0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B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D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4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2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D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E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34FFBF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F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B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3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8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0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D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A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6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29207B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B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BB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B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5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3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0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A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B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222BE7" w14:paraId="1C5D7E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1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9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6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E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2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1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9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0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3A11A2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6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7D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7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F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2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5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B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30F4AC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6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1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F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9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9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32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9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D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69FBDE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5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8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A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6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2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49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1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A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61168B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F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A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A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A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6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B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D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8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4BE84D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7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E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8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0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3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D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1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32F4E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0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9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D4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9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9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7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E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E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693ED1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0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6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4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A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1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7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8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C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3BA864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3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C9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C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B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E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0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7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E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513BDC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7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AC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F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F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0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B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0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2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392E03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4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0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D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6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A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D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D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22BE7" w14:paraId="476152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1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1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B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B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F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6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0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5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37E94D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7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3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F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5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D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E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D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E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208A0E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5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C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5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F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2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B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7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8D22F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D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7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6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E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B9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A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42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F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222BE7" w14:paraId="3BCDFF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3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5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7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1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2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4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C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D0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67ECA1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9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D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0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3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F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A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9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D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3C4851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C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0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3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29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7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52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5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3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54BBEF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5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B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E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E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0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B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0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E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4D9B5D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F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5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A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6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F1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6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B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1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11F990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C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A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6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C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E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2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9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D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6E17EC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9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A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2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8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D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B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6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1A3764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3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9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E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22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1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5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B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2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64CB4C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95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2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3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C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D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A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B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2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43B3F4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3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F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4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1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00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C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D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6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B619A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3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F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3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1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3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FD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4FC3E7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AF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1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E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8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A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F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B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7DDC3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2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5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B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E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0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9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9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7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2E463E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9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DF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6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F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B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B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D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F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222BE7" w14:paraId="2F0383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B3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4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9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A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1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A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5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3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2CD364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0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D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E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C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E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5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9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F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FBD92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C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3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C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C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0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6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9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FA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222BE7" w14:paraId="2880EB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A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58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0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F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4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9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0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B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222BE7" w14:paraId="265FBD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66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F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7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9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7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88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8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222BE7" w14:paraId="73FB77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2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D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8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5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F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E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7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5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31A90C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C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E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B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5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6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0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5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F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3F2011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1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A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0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6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0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6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0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222BE7" w14:paraId="2FF9E3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1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C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E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3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C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E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E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8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196984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6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6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2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5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F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C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E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5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15E9E9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D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F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D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5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4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B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7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27CC20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9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B0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5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3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9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C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C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22BE7" w14:paraId="1276F5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47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3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2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F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0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78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6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7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726A33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D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5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4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5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9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9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6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08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 и др.</w:t>
            </w:r>
          </w:p>
        </w:tc>
      </w:tr>
      <w:tr w:rsidR="00222BE7" w14:paraId="58B804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A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2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D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2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0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0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8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F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5F5931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C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A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A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C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5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5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1930E4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4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4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7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C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F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0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4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F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71F9A1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5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F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4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4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8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E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3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3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4DA3FB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C8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70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E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9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9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4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F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3D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222BE7" w14:paraId="558DA0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0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C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2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E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9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9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F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A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22BE7" w14:paraId="401024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B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0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8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F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5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ED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A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8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222BE7" w14:paraId="6AF447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55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3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7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9B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B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A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A2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C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2F6330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4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3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4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6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0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8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3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6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ГГО</w:t>
            </w:r>
          </w:p>
        </w:tc>
      </w:tr>
      <w:tr w:rsidR="00222BE7" w14:paraId="3AAC48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6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0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9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8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8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3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0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3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587922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1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3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1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8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4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3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C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A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1B7F1E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D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6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B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1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B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B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7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0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794867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1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E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15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5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58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7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42811E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F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4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6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A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0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E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5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7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1D4186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6F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E7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4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3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F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1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3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8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ЯАШ и др.</w:t>
            </w:r>
          </w:p>
        </w:tc>
      </w:tr>
      <w:tr w:rsidR="00222BE7" w14:paraId="757941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2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C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3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0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8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0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1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E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4874E4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6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B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F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A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1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F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C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1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222BE7" w14:paraId="7A227B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B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F2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7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5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A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1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0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6B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32CE06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6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4B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5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54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0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1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A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6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3E6C4E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C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D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F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E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E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F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0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5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222BE7" w14:paraId="022ED7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A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0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4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C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A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A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A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8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3EB166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7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9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7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9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9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0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8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0FF864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4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B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3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3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5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C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4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A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222BE7" w14:paraId="4E9ED5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E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8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E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8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A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4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6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D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5ED454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E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F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6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9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6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8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4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7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57B649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7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9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5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9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8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9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2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A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5913D6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54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2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7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D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4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4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E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E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1050C4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8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A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8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E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C8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6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B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2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45BD15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1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D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8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4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F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2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BE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96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3CC55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E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D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A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2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7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B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0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7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222BE7" w14:paraId="64ED21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0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9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0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5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9B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B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5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1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14D90C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F5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6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1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D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A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3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75DC9F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6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9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A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4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C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7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7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4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67C550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A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D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D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A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9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88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0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6DE3A0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9C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D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7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5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0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CE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1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E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2B41F9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08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B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2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E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F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3D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33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C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495555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2B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2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8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E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A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8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4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E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77F981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7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C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6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8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B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3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0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F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72FAD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1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3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2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B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14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F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1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222BE7" w14:paraId="189EA0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6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1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1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9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F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4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B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6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81536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6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A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A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5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2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1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E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0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22BE7" w14:paraId="5E3201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5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9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2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9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2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0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B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222BE7" w14:paraId="6FA993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E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4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3F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B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1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6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0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1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222BE7" w14:paraId="6DAD7D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C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6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A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8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F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B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0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5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6BD230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0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C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1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4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1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0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E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F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222BE7" w14:paraId="1DCB0E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2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8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6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8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6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D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0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4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222BE7" w14:paraId="6D76D1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6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2B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E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3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2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D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D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4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EFA17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4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C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B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4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A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B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D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5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A9213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6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D0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3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6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3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3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C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E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ВГЙ</w:t>
            </w:r>
          </w:p>
        </w:tc>
      </w:tr>
      <w:tr w:rsidR="00222BE7" w14:paraId="6E9E79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1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C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8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4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4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B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A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4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7E5314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25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9A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F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5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B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4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E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D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D1DE8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A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F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D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E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CF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1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6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4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222BE7" w14:paraId="4BFB00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D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B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F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5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C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4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9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B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222BE7" w14:paraId="6A5992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4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9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8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8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5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8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095B39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2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30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48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3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7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0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C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4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5F9DAB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74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4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8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2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2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3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86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E5FB5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6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3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7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B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E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F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9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5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43F4EF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B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D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D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1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F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5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F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9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222BE7" w14:paraId="53AC42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1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5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F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B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B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9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F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222BE7" w14:paraId="0DAF81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2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9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F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1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C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7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4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5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1C7E0C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B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A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D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E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3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0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A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D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ЯАШ и др.</w:t>
            </w:r>
          </w:p>
        </w:tc>
      </w:tr>
      <w:tr w:rsidR="00222BE7" w14:paraId="53351C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2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B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0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22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7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A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C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2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09841E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5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F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B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8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2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E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3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3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C5187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9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C8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8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1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2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A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C2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9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319DC8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1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4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6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1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2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A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2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6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22BE7" w14:paraId="2665B4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4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7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7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E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9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F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D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1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222BE7" w14:paraId="7AD133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7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0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0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7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F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9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C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A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512AA7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3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D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0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7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6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B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B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605C55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5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C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7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1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5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1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0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D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0031B6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1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2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A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5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D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5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6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45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ЦДЗ</w:t>
            </w:r>
          </w:p>
        </w:tc>
      </w:tr>
      <w:tr w:rsidR="00222BE7" w14:paraId="726ECA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4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7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3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D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D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AC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1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C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222BE7" w14:paraId="407C67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4A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5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E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E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7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5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3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222BE7" w14:paraId="668169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FA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6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4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C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E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A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B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8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222BE7" w14:paraId="701F96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0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B5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E4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A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6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3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D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1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222BE7" w14:paraId="7472A3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9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A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F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8C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A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9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F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B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222BE7" w14:paraId="073F11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E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3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0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0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9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5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FD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C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239A27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1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D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3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3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D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2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1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C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6ACA71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7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6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A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D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A2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3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6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B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40643D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66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E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0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B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4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1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A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0A7320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6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5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5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7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B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9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E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9C138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C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B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5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9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6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8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4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7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0C581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3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F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5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2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8D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6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2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0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3135D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2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6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9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9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6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9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6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6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22BE7" w14:paraId="6AE733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B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4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2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9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D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D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D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4F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222BE7" w14:paraId="47F060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D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1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5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9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0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9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1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C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5A6C50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7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C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E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B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7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4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1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5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7CBA7B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1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E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A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F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7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5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7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D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222BE7" w14:paraId="69D6F3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6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F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1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9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B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4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E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397C31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F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4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8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3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6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C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9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4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6D35D1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F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7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5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8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E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0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B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2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79C664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C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5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2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7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B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2C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E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C2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2F05F2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6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7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2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4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B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BC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5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C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5A2129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7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A4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4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9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7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6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A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9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4E2DDD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1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5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5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4B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7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8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4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8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06D951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4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C0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F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4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5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BC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1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8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65B864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E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C5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6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4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7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B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8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0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222BE7" w14:paraId="558072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6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8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3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2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A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B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5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5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222BE7" w14:paraId="2A191B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2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4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3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5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F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3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5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4A5AD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8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5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C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1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B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3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3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5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0F965F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4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E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5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0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8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9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D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8F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222BE7" w14:paraId="459107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B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0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0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9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0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4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B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0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3371F7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F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E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4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E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7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B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1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5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222BE7" w14:paraId="20D965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2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8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C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A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2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D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2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D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378444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B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7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1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6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E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BD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1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7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3AD665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1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5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0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5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E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7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AB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F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222BE7" w14:paraId="489B1E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3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6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3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E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1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1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3E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5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0153E6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B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A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7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6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C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B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1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6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22110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B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2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7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E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B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B9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E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D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5F5D67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3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8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8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A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E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B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1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4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73D4E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B6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3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A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5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3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F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4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222BE7" w14:paraId="3DB8F7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8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D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8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E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C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E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81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7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418CC2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E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F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A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B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1E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7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20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1C8622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B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A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9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9F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5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1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4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6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F596D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E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D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D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1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AB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B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8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8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45BA1C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D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C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5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F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1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5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5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3D1191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F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0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EE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ED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7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9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7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2BD0C1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1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A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5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A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2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E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9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C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156C14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4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7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7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1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E0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E2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2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F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3E1F8C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C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B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6C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E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D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C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C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6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6976D1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2E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3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3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D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D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6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6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F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6BA1EF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6B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D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F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B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F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9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B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72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29EEAB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D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7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2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89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A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6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C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08A52C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3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D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3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7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E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0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94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222BE7" w14:paraId="5AD902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D4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2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8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1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C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3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2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D9024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9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1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E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8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5F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5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BB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6A6817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53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8B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C7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E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4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0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E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4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0E127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7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C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84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1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A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B0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0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67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6116C4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E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20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1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D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3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C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3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57549A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4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7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1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3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2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E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8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1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222BE7" w14:paraId="7DEF67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5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4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C9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A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B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4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4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2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19C1A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A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F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E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6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0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0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1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C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69D399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0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8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A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05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F5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C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2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E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7BF5BB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1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1E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5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8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F0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C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1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E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5F2A60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B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1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C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9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7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0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7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5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222BE7" w14:paraId="6BD2E8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9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2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C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D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0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9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B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2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44A5A4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C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6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D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7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E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1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8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7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253F5E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7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9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2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42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0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3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0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1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8D003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E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A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5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D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C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6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5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2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0DC787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2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D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8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C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D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4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8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A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34E1F1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C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B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7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B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5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E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2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9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8C270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A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0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2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1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0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7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F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F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25E7C5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34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8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C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C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3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E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0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7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222BE7" w14:paraId="431139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1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8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6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A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2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C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D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2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222BE7" w14:paraId="4A77BC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6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8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8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6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4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4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E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0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4C2AE9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9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7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2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8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1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D5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2B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9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222BE7" w14:paraId="391FE2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A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1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5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F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8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C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3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0D97CF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E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B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F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B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2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B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8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2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22BE7" w14:paraId="2F0011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F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C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1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0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1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7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9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6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222BE7" w14:paraId="4FB8EC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F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0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2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1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E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E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7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9A7F3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6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B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3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F3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A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F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2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B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1EE0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2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78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8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8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A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0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14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54051F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8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8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8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8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AC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E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7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124A13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5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8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C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6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C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8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C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4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51F756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8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1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D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9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7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9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B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22BE7" w14:paraId="040CF5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8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8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4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C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6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5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4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1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1FF12D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8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3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2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C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4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A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9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3966C3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0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5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2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5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B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C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A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22BE7" w14:paraId="0043E9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3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6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E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AD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1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4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3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5DBE85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4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8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1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93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0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4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E0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A2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22BE7" w14:paraId="61A9A7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A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8F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2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0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7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F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8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9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64B0B4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A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D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A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A2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E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8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F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22BE7" w14:paraId="0B105C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8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3D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B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E8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06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1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D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46CFE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F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1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A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8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1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1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B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3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222BE7" w14:paraId="5E2275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5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B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B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C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ED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5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2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72FC56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E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6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3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0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A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F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7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0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07FD2C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2F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A5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B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6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F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7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C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2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3D5251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0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2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B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2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E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8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C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2B1DAC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9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0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3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1E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F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A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9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A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222BE7" w14:paraId="58B293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D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8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7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D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A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6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E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2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08697D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5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3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E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4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A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2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2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3B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22BE7" w14:paraId="299B85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9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F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6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4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4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7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33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222BE7" w14:paraId="3AB30E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3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F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C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8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7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B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C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6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3477DC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4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7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3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1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9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AB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07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222BE7" w14:paraId="3CA42A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1B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0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4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C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8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F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1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8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B4AE0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8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5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5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7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0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1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D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3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543B11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F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5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D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5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E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B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AC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8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222BE7" w14:paraId="18C1FF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B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B6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1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9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D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1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D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1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6A9BEC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8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1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D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7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A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3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8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222BE7" w14:paraId="39072F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3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49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F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8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E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F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0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3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1EEE28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B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8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7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4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4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8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4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0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25D16A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A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F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5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B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0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1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43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C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520838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9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E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E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9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7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6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B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DC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222BE7" w14:paraId="44AA8A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89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3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7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AD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5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20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67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E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196973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C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9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2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8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6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1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5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E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03147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C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D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8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2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C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2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71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4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8ACB9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F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3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D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B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F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0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B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C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222BE7" w14:paraId="18B452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2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1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1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D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4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E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A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F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6904B7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D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E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7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5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0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6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2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2E0A2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5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78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0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9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F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2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222BE7" w14:paraId="1C45EE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E7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5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A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E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2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1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A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3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79B113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4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9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4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C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8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B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8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C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255EC4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5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B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9F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2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3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5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6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A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222BE7" w14:paraId="614A3F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1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0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3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4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4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B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7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F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749AB2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F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F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9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B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68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1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4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0D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57391A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4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C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9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0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3F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F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C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9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9C5CC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09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D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A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9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9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36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D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7DE93B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1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B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7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74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F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B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6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27A0BF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A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DA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4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1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F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A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7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8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BFE6A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C2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B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9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5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9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F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0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222BE7" w14:paraId="68A149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7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4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8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2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F7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A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A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A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0E9E7F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9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2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0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C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B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EE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3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B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5854DB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8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E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C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7D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B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65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B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36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621C61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3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6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3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4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7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D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69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0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222BE7" w14:paraId="17BF32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C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D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3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3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D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3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E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222BE7" w14:paraId="3050AF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A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9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8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1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B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7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8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6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222BE7" w14:paraId="3717D7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10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6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B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D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6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F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D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1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222BE7" w14:paraId="6526EE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0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5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4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9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42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4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3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EAD46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6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D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4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B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A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D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64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3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222BE7" w14:paraId="16F372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6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5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E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1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E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E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1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D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222BE7" w14:paraId="4E8619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D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0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0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E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E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2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1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E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222BE7" w14:paraId="63474E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B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5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6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A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E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24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2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4D99D9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08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6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6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1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E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D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F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2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1DD5E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C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3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89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C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F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6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0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222BE7" w14:paraId="052F98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0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05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6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D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1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19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C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8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5413F8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7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7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D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F0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61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C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C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2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0E8EFF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D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4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3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2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9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F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3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0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222BE7" w14:paraId="09EF24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0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7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2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2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E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D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F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B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3E1E87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C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7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5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B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9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A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3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A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222BE7" w14:paraId="6620E3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F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D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2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1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4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9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C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8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7B3068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1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C8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D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29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C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F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A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A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222BE7" w14:paraId="73EC23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6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10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1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8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8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9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0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2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222BE7" w14:paraId="0B6A9E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4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1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A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7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C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4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2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C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7EF993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3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0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34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8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0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A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5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6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072609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7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1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E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4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9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4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D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4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13924C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A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0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D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3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3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7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1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95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233003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C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0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9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5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4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2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B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0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22125A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C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D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3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F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8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4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A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D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727F2A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85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A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D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1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9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D6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A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D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48118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7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3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5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7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7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F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B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A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4BC815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7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E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F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0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D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0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1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E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0D733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8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7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A7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A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7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4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2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6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222BE7" w14:paraId="24CACD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4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C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C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0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2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5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D4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2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12DFF7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E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6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C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34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C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A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7C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7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1947F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7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E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7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9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F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1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9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5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222BE7" w14:paraId="3E5576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F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6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5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D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1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92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8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3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4518FB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D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C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8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0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D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3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E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222BE7" w14:paraId="658576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F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9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1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9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5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E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F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6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CF93E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9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9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1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2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F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7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E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7102F2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B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3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6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C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E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F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6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7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7882F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8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0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A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E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45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0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5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7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2E561F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7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5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F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1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8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6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0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B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6D9471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E5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0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6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0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5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E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3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F5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1C4D08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2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9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3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E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3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5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54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19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6800FF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0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9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B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B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2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8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1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B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222BE7" w14:paraId="42BF97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8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2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9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3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D0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A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3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3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45B0B3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E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D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6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8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B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6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E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6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788C5F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F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F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8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6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D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B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6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BA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792CD4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F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2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6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4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9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C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5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8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22BE7" w14:paraId="75AAD5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3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D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3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F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07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5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E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6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222BE7" w14:paraId="371F9E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4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2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D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E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1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E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D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7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724B6E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2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6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2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18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F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A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0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B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222BE7" w14:paraId="66A3BC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E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6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E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F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4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3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4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4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 и др.</w:t>
            </w:r>
          </w:p>
        </w:tc>
      </w:tr>
      <w:tr w:rsidR="00222BE7" w14:paraId="6F3CD0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8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8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05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8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6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B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5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D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C888B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B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7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2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0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E2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4A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B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8C7B3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12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1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9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B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2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8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4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01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5533DB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62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6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D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A7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6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C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B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3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355461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0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9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8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2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4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1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B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E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6451C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B0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1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8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1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5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D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6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0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13C7B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6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2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9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3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9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C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7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B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4B693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8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9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9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4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1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B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9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0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6360EC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D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C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F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A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F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8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4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4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0AC6A2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1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A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7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D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5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1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34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F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10B555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C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2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D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C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C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95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4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B5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36DA8F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D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F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3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8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8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E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0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0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00EF6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E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1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E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D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B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D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9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0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03AA98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3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5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32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3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2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8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9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C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222BE7" w14:paraId="714615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F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7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3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C5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9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0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1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9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3E4A89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C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5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F7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5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E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8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4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C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AE9EF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6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A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0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E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6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4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35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7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5A57B9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3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8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1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B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5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D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7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90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78E06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C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A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A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A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F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E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F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2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22BE7" w14:paraId="454D57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E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B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7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E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04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4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16D8A5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7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B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A4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7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2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19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5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9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3FB915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4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0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1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8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2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6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F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2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A6C41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1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3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E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5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7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94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AF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C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34EADD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1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0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5B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C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0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2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D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3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44B7F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B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95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4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4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2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9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26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A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98FB1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CF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9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5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6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6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1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C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8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3348D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C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E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3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F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6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F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5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0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4CA61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4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2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3A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6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4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B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5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7F40C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7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9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C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D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A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3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B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6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222BE7" w14:paraId="3A4819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F3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2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0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3F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4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1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3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C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825C4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81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2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6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E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6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F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9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1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7BBD0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D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7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A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E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7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0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B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A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4D9441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7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D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F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9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F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B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B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9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D6014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3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14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C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A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D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1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0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1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044D14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4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5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7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D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1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6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D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7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3BDEC3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2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A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3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A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8C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7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B1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4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72FC9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C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93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E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8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3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3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5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DF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ЛВЮ</w:t>
            </w:r>
          </w:p>
        </w:tc>
      </w:tr>
      <w:tr w:rsidR="00222BE7" w14:paraId="7A6E90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2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5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6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6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4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5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1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6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2B56FC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C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0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1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D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D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2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44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5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75085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8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B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95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5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E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E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4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9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9EA50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2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D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5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5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D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A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3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B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1C605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0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F3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B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E5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0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DC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B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5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ABE18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2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07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2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9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C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4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F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C33F9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1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6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9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0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3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B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9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4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B7044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A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1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4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C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3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4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F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70010B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F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3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2F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9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7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5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8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A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5BFE5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1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6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C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9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E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1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E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1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294A92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C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5A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3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B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A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C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7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4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47968F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9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0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D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2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5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7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0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5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562BDD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3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2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B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6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6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2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C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1176AC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9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0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C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F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0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1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A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A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FAA65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1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0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3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8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C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A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2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A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EF6EC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E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9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2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5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5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4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C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637DB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C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5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A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A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0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F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C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F46AA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B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8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3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BA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1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2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F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5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222BE7" w14:paraId="5A250C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B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6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F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9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6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0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3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A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222BE7" w14:paraId="5D8C63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0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2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B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E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2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4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3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9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7AADE8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5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A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E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0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C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2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C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7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089718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C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BA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E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A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C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1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0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B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5B58B9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7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2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99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1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1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A0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A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8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B57E0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A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A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1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C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2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1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B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C7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15B60B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B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4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B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F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94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4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F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222BE7" w14:paraId="7386BB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F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9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B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3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C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2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1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AC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222BE7" w14:paraId="79E4B7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9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6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E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8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1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2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3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C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0534FC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A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0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4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C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8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23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A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7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222BE7" w14:paraId="7B6BF0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E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0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3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4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E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6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4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F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222BE7" w14:paraId="369DFE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4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D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2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4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A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A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D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F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222DCA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2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7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2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39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9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C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3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A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D3872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A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5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1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6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E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A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4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1BD62A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2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0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A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8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7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7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DF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60D3CF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1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B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9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1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2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A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4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E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8421F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C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2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1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5D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7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7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7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7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480C0A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3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4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C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6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25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B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5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60F9E8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A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A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5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F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4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E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5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2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322072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D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9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8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C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3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5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3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D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7EEEBB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56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9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F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0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0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01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9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B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6528E3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4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4C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1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A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8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0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2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8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A0B3F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E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1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F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7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8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F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6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EE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10C42B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1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3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E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8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0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A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A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22BE7" w14:paraId="53AE16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4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F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2A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0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C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1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0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C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1483AF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F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3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F1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7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7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8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4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44B109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4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5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8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2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82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A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6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9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47329F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D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6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79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E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9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29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8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0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C057D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7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42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6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F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9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5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5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70725C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A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4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6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9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A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5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F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7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74305E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0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D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9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E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A0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3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0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9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73CAA8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2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E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9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E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BB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1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3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5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DF4F2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7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F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6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B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D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C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C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222BE7" w14:paraId="6560F2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0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0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F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D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7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C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E8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B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12556D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0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5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5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F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9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B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A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6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ПЛЗ и др.</w:t>
            </w:r>
          </w:p>
        </w:tc>
      </w:tr>
      <w:tr w:rsidR="00222BE7" w14:paraId="53B6B6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5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E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0F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3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D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2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5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0A5725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6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72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6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4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E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D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C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9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 и др.</w:t>
            </w:r>
          </w:p>
        </w:tc>
      </w:tr>
      <w:tr w:rsidR="00222BE7" w14:paraId="1BD7BE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D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9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BB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A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1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2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D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D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3DBEEE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9E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B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4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5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8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D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0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F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63F370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4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5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9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2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41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0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A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0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687C88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2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9B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2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2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7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B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5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BA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22BE7" w14:paraId="73C3B9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8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4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1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1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2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E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0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D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5AAAD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B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C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7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9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4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0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1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A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222BE7" w14:paraId="37DC13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F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F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C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4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5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C8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1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8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531B39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4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1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B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4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3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3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C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3C23E5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0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9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0F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2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D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8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2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9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222BE7" w14:paraId="7ED217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6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7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5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E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C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1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D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A0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222BE7" w14:paraId="59D5A8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EA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7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5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0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2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5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5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E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0EA1A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F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3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4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E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E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A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A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1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77321C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E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C2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A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7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93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C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C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222BE7" w14:paraId="2CB145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C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F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8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5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6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A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3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7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606C7D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C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E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F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A5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4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2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4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E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D1062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8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3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8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1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6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C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F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3A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222BE7" w14:paraId="2B0647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C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8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E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6D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1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5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9C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5B490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7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C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A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E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2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3A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6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9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222BE7" w14:paraId="7B4D4E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9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31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A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0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6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8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9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A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7D99D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7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C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A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6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9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1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5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9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74358A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D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C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0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C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7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5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7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D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222BE7" w14:paraId="532EE5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5D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7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F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8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C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4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D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E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3A7FE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C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95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6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5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C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C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D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7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6866D5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1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5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B4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5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C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0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A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4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222BE7" w14:paraId="57E809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3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B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D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7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9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0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A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A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FBB3C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9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5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0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5E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0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3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0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5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B489E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A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2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A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1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A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5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4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9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6538AE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3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7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D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51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5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A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5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8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84B57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1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A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B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8E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9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1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4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D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24081C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9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2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0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0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7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B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6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8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22BE7" w14:paraId="1F8F73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0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F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6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A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E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8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0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6A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22BE7" w14:paraId="561115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D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B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0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7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3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A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8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7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4A87E2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5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1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E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9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3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02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7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31FD72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8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9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B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7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F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C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F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3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558D3B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2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C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1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F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6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78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D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E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37DAA6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5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D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8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D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B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F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61A634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B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3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D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0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C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9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A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222BE7" w14:paraId="6139BC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7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1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6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C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6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F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A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222BE7" w14:paraId="51F022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2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9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A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1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B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96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3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6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136B7F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9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5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F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8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9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3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F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1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1FB083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BF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E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D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5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0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2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A5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F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583C53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1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D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D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3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1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75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C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200507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F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7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1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F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1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7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2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F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72A4D6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8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A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C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0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5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C8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F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066EB2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7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E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1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D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6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D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3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7C0BD0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2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1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E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F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C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F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8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СОЛХИДА ЕООД</w:t>
            </w:r>
          </w:p>
        </w:tc>
      </w:tr>
      <w:tr w:rsidR="00222BE7" w14:paraId="04A58D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1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9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0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9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2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E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4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B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22BE7" w14:paraId="7BA671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E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9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A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5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6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9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7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0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34E536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4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2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6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6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0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A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9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4602D9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9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6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9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E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2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6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3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2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222BE7" w14:paraId="14ECF9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F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B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5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4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C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A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2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222BE7" w14:paraId="5D2324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77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40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4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2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C6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F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A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A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B0338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0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5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E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5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8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6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8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9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0D97CC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B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8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8B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6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F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B8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E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C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222BE7" w14:paraId="68D81A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67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F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A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A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F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6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7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36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222BE7" w14:paraId="5D6D17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3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6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5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4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D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4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2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B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34E934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B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61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C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4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D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0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4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A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5D5FCF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3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4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D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D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C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9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7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2D7D11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8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9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D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8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B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6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B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8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222BE7" w14:paraId="594727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E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0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E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0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E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2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5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88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0A7443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3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C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7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D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1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E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9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2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3479FA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6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8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1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B5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6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59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D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4F2192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A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0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0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5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1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3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2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6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222BE7" w14:paraId="7899F4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A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B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6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C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A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2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6B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1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146F5F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A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D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1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C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F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6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E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1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222BE7" w14:paraId="29C335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3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8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1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2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F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E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3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F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4FFEFE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4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7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5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2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5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3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4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B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0DFC86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E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9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9C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D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B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08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B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B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4C98F4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D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F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F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5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FF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9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B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222BE7" w14:paraId="5ACFE3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1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2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A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D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B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5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C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A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9C434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F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D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7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9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1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6F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7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222BE7" w14:paraId="12505D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9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B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5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5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4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0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4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1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3DE3AD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A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8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F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9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7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3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F7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2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A2904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8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2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6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F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1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C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E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472AB8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8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79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DA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A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E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F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F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9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222BE7" w14:paraId="3C5218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30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1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C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8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2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3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8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A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36CE01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9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60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4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F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E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6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0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6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222BE7" w14:paraId="4D6604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3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1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A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1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5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6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A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8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362FF0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B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7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C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5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B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C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6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D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5F8115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C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4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43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0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6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A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E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22BE7" w14:paraId="691EF1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4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6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9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7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6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5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F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222BE7" w14:paraId="7E6936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B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F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4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1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F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8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6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B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1C2168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5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BA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F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3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3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9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B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E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222BE7" w14:paraId="3905FA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F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D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D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5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E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0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0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A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41D978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8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9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2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1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0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7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D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3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481F30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81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C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9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F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F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D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0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5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2F49B1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4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5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B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2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2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B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8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8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2BBC01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F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3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9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D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0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0B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5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9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6C6D0D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E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4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6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E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2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6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C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3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6C44BA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3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52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43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F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3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A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14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3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3B839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2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1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3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A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B2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7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F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E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549541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8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E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A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9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3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9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F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3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3F2B57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C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8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E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B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8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5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6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6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5D5D86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5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5A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B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1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9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7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D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8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222BE7" w14:paraId="44648C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1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8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1F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0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6C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8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1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5176A6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5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8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3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0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0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B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F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F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3D5F49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8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8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5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2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5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0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E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2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85124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8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2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4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2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CC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0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8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1B1E4F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7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E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4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0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3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3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2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0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6690E3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5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2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2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1D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9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A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F7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58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222BE7" w14:paraId="24BC3B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F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4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4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6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1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1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8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E7D3F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9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B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9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3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7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9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8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70E1BB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5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2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4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8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5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7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3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9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12574A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6C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8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0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9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8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7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8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0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222BE7" w14:paraId="793C27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F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1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4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B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3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6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5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4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022474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4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8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F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E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7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7C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D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6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70A2D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55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D7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A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2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F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0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B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C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222BE7" w14:paraId="0F0449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F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3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2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C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A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A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1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9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D6AB2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9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B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1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0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9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1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C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74FC34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F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3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1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0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B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9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A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6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6444A7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8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6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3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0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C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5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6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D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2B131F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8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D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D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C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5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C6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F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A0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222BE7" w14:paraId="1CF509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1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F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2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0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9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F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56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3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222BE7" w14:paraId="7A4447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8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90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E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4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7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6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8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1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3AC14A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D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1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B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F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E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08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4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F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4908B3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4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4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D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1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7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9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4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8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7C1F40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E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F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1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F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C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4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D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8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7049DB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5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0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1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EF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2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1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0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9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442441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4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E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C5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A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B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B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3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9E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222BE7" w14:paraId="31689C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5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C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7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7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C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8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C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A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180DDF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D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A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B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1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3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4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49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2A5432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3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9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3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C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7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8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9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B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222BE7" w14:paraId="213AFA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F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0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54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D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9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6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3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A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7F4020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8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F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6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4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B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D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9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EA665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8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8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3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90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E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9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560C0D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0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5D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D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8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9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4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1E6EE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50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C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4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B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F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B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9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1398CF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C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5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7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3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C1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7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8D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C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22BE7" w14:paraId="76C5FB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0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A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9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90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F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8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57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7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FBBF1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7F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3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5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2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0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4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7B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D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3E4E78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B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C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E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A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C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E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8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B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555D6F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F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7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8E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2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87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9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DE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C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222BE7" w14:paraId="64E31C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B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5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3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2B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D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2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E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A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3ED2AF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7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D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CD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5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D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A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7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8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310FFE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6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7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5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E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D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0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6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A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НЦШ</w:t>
            </w:r>
          </w:p>
        </w:tc>
      </w:tr>
      <w:tr w:rsidR="00222BE7" w14:paraId="745B7D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E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18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3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5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2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7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F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F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222BE7" w14:paraId="165DBF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8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D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B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9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9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0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E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0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22BE7" w14:paraId="2F4DE4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6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6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8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9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E8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7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62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4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22BE7" w14:paraId="19F180C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2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7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E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B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7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C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C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F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21FE19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B2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D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4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7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0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6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7B481E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FB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2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B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3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5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2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C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E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720569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5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F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F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9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C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7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6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A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729B80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75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5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6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7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4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F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0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5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6CFA47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3A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4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2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5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5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7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4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7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16B3C6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5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C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6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8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E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B2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D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B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222BE7" w14:paraId="159691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E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B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8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0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E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0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3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7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66F991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D0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8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8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5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F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C5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401F3F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7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0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1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9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17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4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8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4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222BE7" w14:paraId="675E32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A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5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7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3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8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1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1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F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222BE7" w14:paraId="4BDDF0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D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4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0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8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F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42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1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B8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0109BC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C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C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27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8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4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6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A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E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222BE7" w14:paraId="7BEEC1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D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1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D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8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2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A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6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D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0A6BF6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B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0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5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9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9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C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C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2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222BE7" w14:paraId="40AECB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B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6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0C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6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80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F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E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E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233393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D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27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D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8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F8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5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F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F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5B8E54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E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D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6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4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6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F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B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4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222BE7" w14:paraId="684872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D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0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9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1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4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C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1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59CC7F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A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DA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B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B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B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3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C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C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5B47AA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91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3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A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1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7B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8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F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8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43A3A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F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7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F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3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1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31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9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F4DD4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E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F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B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C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B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3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6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5F39B0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C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5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2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E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B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F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B7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7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 и др.</w:t>
            </w:r>
          </w:p>
        </w:tc>
      </w:tr>
      <w:tr w:rsidR="00222BE7" w14:paraId="3AC941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D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C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5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3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8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3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4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D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02DC3B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C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44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4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2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6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A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B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1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725ED0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A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6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9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A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D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2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1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C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4FF7C9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26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C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6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D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0D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F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5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A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3B1CB3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7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69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E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E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E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2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7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1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22BE7" w14:paraId="2C800E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C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E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1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6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7E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8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2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3B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05A681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A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1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8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A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F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1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4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4EC6E0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6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6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36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E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1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4B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C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C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222BE7" w14:paraId="2C38F3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6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08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3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3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0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E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1F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7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222BE7" w14:paraId="5312C2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A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6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C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1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BE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5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28432C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B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8D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7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6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8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E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F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4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1EFD50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8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A4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D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7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F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2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5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6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222BE7" w14:paraId="2269E8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8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5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F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F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F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0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8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22BE7" w14:paraId="69EB67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1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82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68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7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E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3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6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6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222BE7" w14:paraId="4304D5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DE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C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C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A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0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2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1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2CCBB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6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B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E1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6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1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B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2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5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382AAF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99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EF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7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D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F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4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4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E1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3F1CE5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0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9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3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A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C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9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1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D321E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1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E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2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40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A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8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8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4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7CFA83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C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D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F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F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5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B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E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4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CF90C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F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8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B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0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C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9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7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D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391F1B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1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B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E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D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A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9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9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B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49925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F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8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8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D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F6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A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5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F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222BE7" w14:paraId="68E8D6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9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2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C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F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B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8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C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C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6CEC92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3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6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E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E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D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9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7A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9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04F7A5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D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1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1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9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8E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5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3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B5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5239E9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BF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4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2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A9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7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5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E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7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3ABD83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D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B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C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3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F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8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3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0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55D310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2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1F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1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81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8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3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0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E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222BE7" w14:paraId="554F9C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A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3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5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5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A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8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6D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D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222BE7" w14:paraId="4E7BFC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8E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6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A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D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0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8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8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F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3030C5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9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6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2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D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9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5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6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63CF9D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E7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8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E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1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1E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C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7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F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1E3667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EC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9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4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1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E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C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D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1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FDC9D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4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6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44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2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7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49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6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E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787615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C7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7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B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D3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D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C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0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C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135DAA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C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7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2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B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C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1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5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2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75B3FF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C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6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1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9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9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3F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6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9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1CD1DF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D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0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C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9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25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E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4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28F349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1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0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3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5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0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F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0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E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43CEE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1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6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5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4B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A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E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8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C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B83E8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B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6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1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2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C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2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D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214709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4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1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9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E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7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C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0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2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280967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B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A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11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B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1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6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C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5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 и др.</w:t>
            </w:r>
          </w:p>
        </w:tc>
      </w:tr>
      <w:tr w:rsidR="00222BE7" w14:paraId="4FCE74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D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4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B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0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F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E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9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1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ДАЗ</w:t>
            </w:r>
          </w:p>
        </w:tc>
      </w:tr>
      <w:tr w:rsidR="00222BE7" w14:paraId="13C9CD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C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67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4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F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3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E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B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8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772CE9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E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9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F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F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4E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6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2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C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70177C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1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3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7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B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0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4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9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1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51D07E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6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E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3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8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F4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F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8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1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5E9558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8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2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C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7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D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4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D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22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1B5772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A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E6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A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6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9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9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6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41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222BE7" w14:paraId="001692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3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E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3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6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3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C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7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34A2D7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E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5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E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C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9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B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D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70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222BE7" w14:paraId="67E1BA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3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F9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5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1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C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4E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1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256F0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A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5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1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A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BA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8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1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5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D988E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E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7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1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D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4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B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C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222BE7" w14:paraId="15F44B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0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0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D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E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C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36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0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6177E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A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0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9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4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2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8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8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C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741BD9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A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F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B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5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2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B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6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F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043C24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5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0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5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A9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4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6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9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7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222BE7" w14:paraId="36B9EA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F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1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7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B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9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8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D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1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222BE7" w14:paraId="60C549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F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C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AD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E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7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9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A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9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46A447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03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1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5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F5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1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3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4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5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2A1834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5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7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5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3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E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0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4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222BE7" w14:paraId="25BAE5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F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2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0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3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0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5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F5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A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222BE7" w14:paraId="2CB262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E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E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2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B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B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6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C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062A1E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8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5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6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2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B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E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D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9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7310F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B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B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1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3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D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F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F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2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2E6759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8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9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44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7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0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A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F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A4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E2FF4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6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3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8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C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6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E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A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CA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CC3FE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F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96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1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1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2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7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F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7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42D259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6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0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C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B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8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0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2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2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1D2D67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8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1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2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D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B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B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8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1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3F784D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C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C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0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8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4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4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6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2B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90777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6B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6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D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3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D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B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E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0D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40F1C5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B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A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4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A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D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2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4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0A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281C08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F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B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3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A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4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B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75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5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AC7DB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0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4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2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D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6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6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90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D4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73F34F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A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0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F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C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F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9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E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1C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6763F4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3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C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A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7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2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A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4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0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67EB86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0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F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2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8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E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3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A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4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222BE7" w14:paraId="1A4E9C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E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9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D3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9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A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F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A4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8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673969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5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A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9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A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9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8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9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222BE7" w14:paraId="3918B8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E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83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B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5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4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D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EA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1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222BE7" w14:paraId="34DABD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4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3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7E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C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3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C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D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222BE7" w14:paraId="382F43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F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E1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D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F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2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2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E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A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65733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C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0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9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F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2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E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DE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4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3BA9AD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F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0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C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C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A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3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0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106657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D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5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68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DD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1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6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F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2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241FF3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5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11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1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7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4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D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B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DD68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8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2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5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B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C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E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B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43E9DA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2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6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1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C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4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D9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6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73860B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1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7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D0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0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5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2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6D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4BA4A4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E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9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0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3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9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E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9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3E739F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7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4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61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D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9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5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8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A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00D53E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7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E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B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24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EF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0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6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3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438A8A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49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F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1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1B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A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4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D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222BE7" w14:paraId="5D4D98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7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7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A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D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8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A5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C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2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3B5203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D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E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8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A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7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7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410896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4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6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9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C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9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F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5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222BE7" w14:paraId="31A699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8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4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D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8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0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E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8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A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0F4F6E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E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D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3A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C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7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1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37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972AA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1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E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7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F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7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B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9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2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368F63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4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0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D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86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A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3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1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5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4A1E95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B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7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9B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B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E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A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A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BE941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5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4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0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D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A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0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3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3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7718C2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7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D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D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3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ED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B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1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222BE7" w14:paraId="296CE5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A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D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2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8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50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D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6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D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3EFAB7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F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55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42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3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F7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E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C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7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53E0CC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F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F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D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5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8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E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6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84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0092C0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8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2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0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7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6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8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A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A48CC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9B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9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7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D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1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B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9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3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02AE23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7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B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2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0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A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4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2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9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222BE7" w14:paraId="648C4E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8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A0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6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F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7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56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2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9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2B8C7C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8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6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E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6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D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4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2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F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1F69C9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C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1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9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B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D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A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D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A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222BE7" w14:paraId="39EACE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2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70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6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9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7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8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B4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222BE7" w14:paraId="6FB389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D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A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B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E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D8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D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0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22BE7" w14:paraId="32894D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C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0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1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A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E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1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E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B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3A874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3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E8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7A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9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9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F5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B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2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222BE7" w14:paraId="3C6D5E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6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C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F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D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B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0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A0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9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48E954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A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B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9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D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A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61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D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6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7298DA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9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5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D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A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0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E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B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E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222BE7" w14:paraId="4BA5E0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1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B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B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0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E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D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A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6F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222BE7" w14:paraId="21D8A9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F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F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8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F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1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C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D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340163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9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3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B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E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B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A4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D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B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22BE7" w14:paraId="6F7FEC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F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2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A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C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1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E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3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4D61C9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4F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7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5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C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A5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3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2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F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4C7E98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8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B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E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7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A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0D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5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CD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50055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6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A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4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2B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F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B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20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5DCE12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A6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8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8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32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3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A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5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5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222BE7" w14:paraId="566044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5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8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6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F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4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C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F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43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044F73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8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EC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7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C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7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1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8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8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F16FB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F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6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0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1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3E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8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9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0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B58DB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0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3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B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8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2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9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C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C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222BE7" w14:paraId="130632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C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A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0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E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D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5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51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3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1320D2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1B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E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4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A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8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2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0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9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731BDB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35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3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2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D4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6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8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0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D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114C22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C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7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9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9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8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F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0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3A9519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5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3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5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A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D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1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6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88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1E2772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B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77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ED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6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2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8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A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BB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6E7AE7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D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E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3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5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F9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8E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B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5FEA4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7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B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2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1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5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6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E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B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2AD62C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9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4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E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2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B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0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A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C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157D2D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E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C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9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A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E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1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F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7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4636BA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33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8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2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C5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6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2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9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9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233E9B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2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7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5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D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9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2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D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3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222BE7" w14:paraId="42576B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2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A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5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2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2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3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3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4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0DB949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D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3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E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2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F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6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72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536121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D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5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0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5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9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2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2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2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102E1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4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6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04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C1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2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7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3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F0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0A5191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4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9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D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D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C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6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3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5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3F7D87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0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5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5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B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0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3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7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F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7A50D7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E8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4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7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5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DE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7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1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C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4C4B60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27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C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2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2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4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9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B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7C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0E05AB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E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6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9E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89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3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D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0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5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590BBA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7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3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F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9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C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7D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8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22BE7" w14:paraId="3EA539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3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2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8D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C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2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2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332ABC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D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9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0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4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5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3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2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5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22BE7" w14:paraId="69D281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8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1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6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8B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CE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3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C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7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71633C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5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1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9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B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C6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7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5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DFC34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5E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5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F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E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1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A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4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E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222BE7" w14:paraId="3E7A942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B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9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2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B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A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C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6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9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92AE4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8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91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2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7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14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E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E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6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82D1C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B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5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3A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E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4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D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C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9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222BE7" w14:paraId="4312B7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0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1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C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C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E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B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4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3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17717A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9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6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2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2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F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9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F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0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146371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E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5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0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2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C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A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9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7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2287EB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4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A3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49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5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1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F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C4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A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707799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16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1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B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F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8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3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B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384468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F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5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2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5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3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1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0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D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222BE7" w14:paraId="6F90F5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5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D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F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6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E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5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2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7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2F1092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2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1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8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5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B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3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88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D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3BE600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2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0B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B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1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4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3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2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8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71EA42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F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B8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67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C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2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0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D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4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222BE7" w14:paraId="0CB453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3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D1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E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F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8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7C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1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0161E5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9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0D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83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F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14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E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9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70D8C3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B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2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B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0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8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4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E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3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6B92D9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6C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9A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0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B6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B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B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5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4B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222BE7" w14:paraId="7B46D9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9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07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6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F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F0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9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D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64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27C347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15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C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A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B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B5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0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9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7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17E787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E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8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B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7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2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A2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4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F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22BE7" w14:paraId="0134A2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4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3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C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E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8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8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2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E2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67C4BC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9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0F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A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B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D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95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2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D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430691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F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3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E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C3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B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0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A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5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2D8818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2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5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6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A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40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0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78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222BE7" w14:paraId="57CCA7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A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0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1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70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C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9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A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C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30F4A1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0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B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A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A5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6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9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F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D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214D87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3A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18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5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3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0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7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9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4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79B2BC5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D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01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4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26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C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B5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E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2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2A5E97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3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1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A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D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C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E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2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0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384276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E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E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3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F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32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E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3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C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491B8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8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3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5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C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E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8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6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C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22BE7" w14:paraId="4DA334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E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49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1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A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D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C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1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D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F48B7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B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E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2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F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00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E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8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222BE7" w14:paraId="6C9B2B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9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D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F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7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B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F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0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B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222BE7" w14:paraId="5E7619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D8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8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2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E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8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7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1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9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682D15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7C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6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D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1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B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D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7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A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68E2E9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D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6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B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5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4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5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4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0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222BE7" w14:paraId="2AD254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E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82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8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0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4E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9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5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D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C5CBD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D6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9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26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5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8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7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6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E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229D11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B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4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F2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6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0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A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C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D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769E62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E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A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C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6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B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7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A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312ACE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DC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D7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3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7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2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EC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4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A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7CC973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8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1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9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51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B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44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0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0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10C8A0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2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D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9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F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4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C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8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514AC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A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B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B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7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A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B9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D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1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1406C0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0C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E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F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5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B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F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5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B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28BCD7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E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75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6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8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F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1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9C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3A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5EBC82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4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6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7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3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6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F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C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9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2E9888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E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57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B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0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4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E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9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3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A08BB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6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C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7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A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4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4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B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7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222BE7" w14:paraId="3CC71B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2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88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0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A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01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4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C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0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22BE7" w14:paraId="537B0D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25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4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7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8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E4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46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2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D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22BE7" w14:paraId="1E7489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7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8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33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E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6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9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6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8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6EE625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5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7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A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E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7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70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9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E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222BE7" w14:paraId="5809B1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E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1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5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F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0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E8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A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8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1E0B06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0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7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B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F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F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24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F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B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222BE7" w14:paraId="045459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0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B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4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F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A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3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1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2FD3CA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2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EC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6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85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8C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AD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222BE7" w14:paraId="0675F4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0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2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4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E4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3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D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1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1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00853E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E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4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6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3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7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2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8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3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0FCDB5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A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5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E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2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1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A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F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7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10218D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7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8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5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0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2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D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7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B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22BE7" w14:paraId="68A035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A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3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1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8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F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A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B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8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29D8CD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54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7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3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D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6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6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C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44DDF5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6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2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EF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E8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3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C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08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E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222BE7" w14:paraId="6D5467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A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8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0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F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E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C2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5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4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2A6B0D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6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F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C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A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8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2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E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1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22BE7" w14:paraId="74F40F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A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9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E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2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1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3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0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3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222BE7" w14:paraId="3FE4DD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D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0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7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2F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7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A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60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3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4F4BC2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B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5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3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2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6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96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4940B4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7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B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2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0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9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0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C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1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222BE7" w14:paraId="2908E1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1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E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C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C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42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4E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B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57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22BE7" w14:paraId="360A61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EC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0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A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C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2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7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7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1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38D53A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C4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2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2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6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47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F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0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56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7E4B1B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A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E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6C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2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9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5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0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32C59B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E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5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4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A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2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89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F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0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4960D4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2A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3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0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5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9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0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D6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7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1F75ED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F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4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5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E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9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E9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1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7B6469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7A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A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3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7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C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A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F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222BE7" w14:paraId="184870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4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9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3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7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0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0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6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D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222BE7" w14:paraId="556F61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0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F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A4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7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4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4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9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6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5EF1E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5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B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33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E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F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D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6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D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556D1C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7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9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D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D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E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9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2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D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277213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4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E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AD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09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E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B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A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8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22BE7" w14:paraId="3392FA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0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2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B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3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4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D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0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8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3C2214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5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9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4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0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F3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1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B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3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1057EE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2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31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6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0B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B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3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A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7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7DAF53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F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E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A7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5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6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F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6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9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2CA33D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2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8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7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EA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B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2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2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5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3D474E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D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1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4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F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A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D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B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C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EA5FF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D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C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8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1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8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4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73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F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222BE7" w14:paraId="316279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6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6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6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F6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1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6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4F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C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02FFC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E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B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18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0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B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4D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32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8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222BE7" w14:paraId="5160DC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C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7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3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B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F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7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0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F9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38F832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1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7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8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F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7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4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E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2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328FB5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B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1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84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6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F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6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2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3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6E40F7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8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56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4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3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5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6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E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4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21873D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0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A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E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B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E8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D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E5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B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222BE7" w14:paraId="3E0A4D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DC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3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A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4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E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A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D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79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219564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5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D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A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D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B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B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1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1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67D7FF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1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8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1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B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1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D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9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73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5FE9DC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0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2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5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B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D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D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8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B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28EF22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6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C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D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7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5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2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6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2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6D24CC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96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3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C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C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F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E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1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E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222BE7" w14:paraId="321618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B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0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2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5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F7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4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62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9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222BE7" w14:paraId="1D6032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C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8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5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8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6E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1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9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F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0099E8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6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0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E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9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0D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2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E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6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4D9C0D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9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5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E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4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A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D9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DA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222BE7" w14:paraId="05AD68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0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6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2E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6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5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4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C8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 и др.</w:t>
            </w:r>
          </w:p>
        </w:tc>
      </w:tr>
      <w:tr w:rsidR="00222BE7" w14:paraId="3A4447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C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E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4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7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F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D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5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1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 и др.</w:t>
            </w:r>
          </w:p>
        </w:tc>
      </w:tr>
      <w:tr w:rsidR="00222BE7" w14:paraId="696311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B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13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1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D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E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4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F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D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3BDE2E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2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4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96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8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D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B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7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C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1431C6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5C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03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B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C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85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F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F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B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1797F6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8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9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3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C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7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8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C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F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2653B2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F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5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3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5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F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6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A6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7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01BE9E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F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A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4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7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2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0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F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0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49079C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6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B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1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F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C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F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B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5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5B4A93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2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0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8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B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EF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1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B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6E4208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3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6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5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5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D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FF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7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F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582246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BD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4C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4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7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B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E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2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E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60196F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1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74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3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B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B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01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6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3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222BE7" w14:paraId="42D1CC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1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9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B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0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6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4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E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047D6D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F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F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8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9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9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D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20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0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9548C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5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4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15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5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A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5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7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F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222BE7" w14:paraId="669C2C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1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6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35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F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B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2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9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8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27C5A5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1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2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4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9B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E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0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1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179C4F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F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F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69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E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AB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8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90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238AC1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E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69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E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2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4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9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C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0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575AD8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B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0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D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7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8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C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C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B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0C2011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C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5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C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1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E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4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E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89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6B896D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F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3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5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5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D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A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1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322E15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0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03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0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9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8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AC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7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B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70B07D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3A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A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7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A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D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3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338F9E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45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C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0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E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8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1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7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7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6CE8A4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5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7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8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9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D0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C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F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D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222BE7" w14:paraId="7EC662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6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6E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D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6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E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7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C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6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21CE0C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2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7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DB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A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B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B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A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222BE7" w14:paraId="00ED12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0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0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0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1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6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B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222BE7" w14:paraId="43BDDB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D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6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E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8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0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8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9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F8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09A9F7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6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3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1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C4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9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6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4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0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27A651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9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7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E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2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B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B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DD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1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79CB69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08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E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A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2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80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4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5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7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447F2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E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0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1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E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0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8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1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6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41FFE4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8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F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9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3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4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A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2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E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7CA1FF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8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FC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59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3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9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C1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86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D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2B4C27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9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B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6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8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7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3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F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7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24E397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8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C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E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D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2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2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B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7F0AC5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F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7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3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D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8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4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3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F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593FF9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52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F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41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E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8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B4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5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9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222BE7" w14:paraId="7881DE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9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B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8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5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9E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C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D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0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222BE7" w14:paraId="48CB1C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D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7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DF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0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0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F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8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C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22BE7" w14:paraId="05A1E7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7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F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CC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B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A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7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E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1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4FBBC2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7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A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4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8F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0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E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FD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D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22BE7" w14:paraId="33E6FD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3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F0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E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79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03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2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2A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8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044EBD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9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0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5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7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3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A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0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A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280E06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0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D1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7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8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1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2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B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5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9F017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8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5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CD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98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B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04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F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B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 и др.</w:t>
            </w:r>
          </w:p>
        </w:tc>
      </w:tr>
      <w:tr w:rsidR="00222BE7" w14:paraId="386225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3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D9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A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E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D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D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7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F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222BE7" w14:paraId="5E0073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E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6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B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F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0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1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1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222BE7" w14:paraId="34D7BC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C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9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F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F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95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E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B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D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222BE7" w14:paraId="508345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D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E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5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A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5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01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C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4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41DF2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1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A1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7F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6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0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C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4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222BE7" w14:paraId="3C93EA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06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B5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A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2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CB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1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3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9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22BE7" w14:paraId="260537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C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7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3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7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1E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2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38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222BE7" w14:paraId="232015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2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2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75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F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7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6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A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7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499F99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4B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F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A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0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1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A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B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F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22BE7" w14:paraId="6F94A1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0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D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1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E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1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0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5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9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68F704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E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1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3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BA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6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E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E9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45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1B551B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B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54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4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6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B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B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E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7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222BE7" w14:paraId="18DF01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D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1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E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7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A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C2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F2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1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222BE7" w14:paraId="3F8C6E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9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55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E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7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9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3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F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6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ЦСЙ</w:t>
            </w:r>
          </w:p>
        </w:tc>
      </w:tr>
      <w:tr w:rsidR="00222BE7" w14:paraId="6BA87F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5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A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CD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6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D2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C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9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6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222BE7" w14:paraId="3976B0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0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D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C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3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3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9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A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B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DD7D9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2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D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3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6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5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3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2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5B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398A46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1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50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1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7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8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6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8C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E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222BE7" w14:paraId="092D9A7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C9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9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1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6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C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8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7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B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09DB8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3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F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4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1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6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1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A6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C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222BE7" w14:paraId="55FDD0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CE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2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19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4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4F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A6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E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8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22BE7" w14:paraId="6537D0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E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E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4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D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8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6D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5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E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6DB095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F3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6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2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C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2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4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3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D6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222BE7" w14:paraId="2FE8CB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02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B1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1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DA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FD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5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0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222BE7" w14:paraId="19911B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6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AB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E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4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F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F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C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8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222BE7" w14:paraId="452B67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7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B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C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B8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D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F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9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D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1D214D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B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50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9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F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E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D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8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7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521207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3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3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5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6F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D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5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2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8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5D7F61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8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1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2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8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2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0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4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5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624FD4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4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5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3E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1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B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6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4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3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222BE7" w14:paraId="51A552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F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3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7C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47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1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A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3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2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6A1A17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3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A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8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D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3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4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A1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6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1EBEF5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D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E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5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E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6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C1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D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4D168C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2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6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2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6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6E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6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FC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C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3A2F59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5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3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2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3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2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8E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3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0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222BE7" w14:paraId="4233547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4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2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0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3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E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3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9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9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34A065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3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5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67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6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7B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A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D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0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222BE7" w14:paraId="609DBA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3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3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8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4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57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E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C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4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3505BF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9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5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5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DC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4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3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B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8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222BE7" w14:paraId="62E7C0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E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48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3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4D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9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B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3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7C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359096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1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F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2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2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2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A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7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44A3EA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2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F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7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C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64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B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D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71F510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3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8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C1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6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14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2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F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D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26EB96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C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8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C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6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2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F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16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7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23B5F7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6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3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E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6E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0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9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8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B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3F595C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6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9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5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1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3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8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A8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26E1A3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8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9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4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7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6C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8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F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E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222BE7" w14:paraId="36D28B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C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A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6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2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2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7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E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222BE7" w14:paraId="684DDA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00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D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7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B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A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C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3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C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222BE7" w14:paraId="7C0C6C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1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5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B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FC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8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8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0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9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222BE7" w14:paraId="414D94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F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65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4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A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C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D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A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8DF87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C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9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21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C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5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70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222BE7" w14:paraId="44A4A5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E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7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3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3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E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1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E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1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222BE7" w14:paraId="2681EC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6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1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A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3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0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FD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3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551639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E0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5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2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B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B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3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1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BB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22BE7" w14:paraId="732B12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F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5D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5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E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A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B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9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49206E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C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C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74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2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B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7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D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42E474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5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0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6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0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6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5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222BE7" w14:paraId="2DB568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9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6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1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0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3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4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C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6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222BE7" w14:paraId="6377C9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4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E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F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F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5E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A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A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1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C80AA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F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6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2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D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68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2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C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D8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D8BDA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9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E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5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E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D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2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9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3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4EFEAE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3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B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6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F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9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2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1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5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4E714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A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E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9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C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6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0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C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E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5966D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A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7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8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D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B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2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36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22BE7" w14:paraId="1424DB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B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2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5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0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4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6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3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D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380871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0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0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A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C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D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3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0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8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6F7844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4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B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C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67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F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0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BC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4A555C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98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58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62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8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F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7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1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6568D2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7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AC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8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4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2E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A4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222BE7" w14:paraId="12C143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B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7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9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0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C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D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9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89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222BE7" w14:paraId="42E379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A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4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A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F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6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5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0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2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340994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9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C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6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4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1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9A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8C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E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240824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4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6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72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2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C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A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E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00887C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5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C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D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2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4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1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5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9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1D24D2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8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C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9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D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9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E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C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DE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B30B1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3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2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9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F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0E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0E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5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3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58E0B5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66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7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9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4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D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7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7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7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222BE7" w14:paraId="54EBCF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D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9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2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B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6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F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1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6F5CA2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5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9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5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2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3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C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B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5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450CA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0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A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5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F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A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1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0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5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07ECD9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4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E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F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E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1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1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4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3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4FF2A6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D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A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B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9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4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4D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5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A1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222BE7" w14:paraId="05BA7E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5B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3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4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D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3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8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2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482E1D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8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D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D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4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4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3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4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C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45B229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BF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4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4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B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3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0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4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0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419F09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D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1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0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4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F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C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D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2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222BE7" w14:paraId="3727DB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E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ED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6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B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3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F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7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5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222BE7" w14:paraId="7EB843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F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2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3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4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00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F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3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E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6F3BC7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6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5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8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A0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E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13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E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F0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222BE7" w14:paraId="489556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9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C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A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5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3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B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5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9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222BE7" w14:paraId="09389D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E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3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8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7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5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2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8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D5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76F611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6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A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7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7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4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C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4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C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79D56D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2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9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4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E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0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4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1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2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680E1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F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E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5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9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77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0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5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E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6963E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29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A1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7C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DF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7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D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2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0568AB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0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92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C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1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2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0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5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48E083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3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5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C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0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32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45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E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A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222BE7" w14:paraId="0A0868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B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93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7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8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49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8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E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6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2405EA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C9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0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6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7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CF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8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B1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F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156210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0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AB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D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D1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9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5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F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4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222BE7" w14:paraId="5F23A3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C3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1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54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7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A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8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5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6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21AED0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4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7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63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1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5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2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222BE7" w14:paraId="77ACAA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9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E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8D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9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0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1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1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6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6DF88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3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6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30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5E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8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E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F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5969A9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5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E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C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C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7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5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A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5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26BCE9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C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4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3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C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E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3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42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DC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1F8631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6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C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7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D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9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2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F1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B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245984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2F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4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5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B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B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4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F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55F403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C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A0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E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C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A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5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C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2A2291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21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A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72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48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C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1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5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D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722D93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D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6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4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7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E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B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2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D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FBB82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91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4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F7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A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49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B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7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90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3375BD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0B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4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A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3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56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2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7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271A1E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30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F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5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6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A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A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6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3F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4E6A5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6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1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6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5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6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3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F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A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222BE7" w14:paraId="69FA8F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3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E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D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DC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F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1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8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0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3B388C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9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4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7E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4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88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0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4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F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1A2A01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0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6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E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2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B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1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6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88F68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8B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7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3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4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2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B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D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222BE7" w14:paraId="077CED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0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6C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E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0B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7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A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0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1C947E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C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1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9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7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3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2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2F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0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3A3097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0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8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B4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A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1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A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E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3D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222BE7" w14:paraId="4B70D9C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7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3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D2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C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A3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3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A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B8946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0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20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2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9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9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34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D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F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6A0A31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E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6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3F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D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C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1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09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22BE7" w14:paraId="699EDE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C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3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7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4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E9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70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D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B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128382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A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A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1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0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B3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1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A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7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ЦНЗ</w:t>
            </w:r>
          </w:p>
        </w:tc>
      </w:tr>
      <w:tr w:rsidR="00222BE7" w14:paraId="110512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7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D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2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2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A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4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C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2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34AAA0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A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4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2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1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B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E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91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B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222BE7" w14:paraId="0C4C9A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1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2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9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E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8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F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6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65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222BE7" w14:paraId="3E68A0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0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D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F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B8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F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3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8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222BE7" w14:paraId="60D9BD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F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B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B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1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8A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58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91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4FFBFD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C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7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0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3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F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0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D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8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49AE8C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0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0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6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4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0B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1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A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3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5085C2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1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E8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1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0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8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CC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0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E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199D38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B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F5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3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83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F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1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1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1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BA394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6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C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2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C0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3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D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9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B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222BE7" w14:paraId="752219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5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A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06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F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11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3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1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7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A6599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5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B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10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6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2B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0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7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E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222BE7" w14:paraId="6D5211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84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3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8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C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3A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5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7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C9CAB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2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65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7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64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7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8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C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222BE7" w14:paraId="74834A6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7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7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17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3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A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2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05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6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4EA66E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3A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F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2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E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0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0C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2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222BE7" w14:paraId="1D45FB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A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B9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0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C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9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5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3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6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1F95C8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D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6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1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BF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44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A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F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1366F7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D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4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74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4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C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E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F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7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53FB73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A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0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7E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7F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F8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B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740E7B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D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F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61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A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7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C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9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9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222BE7" w14:paraId="5EED6F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2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4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B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1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B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05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C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B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424D0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E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FF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F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9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73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5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67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2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5DDF32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9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9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2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5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0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F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9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041FFA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B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9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4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1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1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F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8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D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C16FE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2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F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2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C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7B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D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5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28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762F97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D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D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E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4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6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D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F8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2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1405BC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5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9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A7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8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A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A0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3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5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39626D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A4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A1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8C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7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00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24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3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9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9C049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B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D6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91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1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9B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7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A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B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4F83A7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2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1E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D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F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6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0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7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5C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222BE7" w14:paraId="1E6630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A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A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D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4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5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9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3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0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222BE7" w14:paraId="650236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2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C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3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8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8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7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A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222BE7" w14:paraId="2FAF11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B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6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A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C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E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D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1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2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69E89A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3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E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3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2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3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B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E8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8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22BE7" w14:paraId="6BD432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C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A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D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8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F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7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BE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A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222BE7" w14:paraId="020D9B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7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6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6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D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E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0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7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D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1469B9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3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8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4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1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4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2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5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D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22BE7" w14:paraId="7ECD72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EF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AE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6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0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7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5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5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6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222BE7" w14:paraId="43D069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AB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9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A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9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C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8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0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8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2AAD41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B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6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7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6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94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A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5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B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5C6CB0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E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D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4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5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B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5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1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A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3CDE55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72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5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2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5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C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A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8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A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02157A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D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C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E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7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1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1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2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1FA56A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6F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1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0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5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2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3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1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15E68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5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2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D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2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B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35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4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4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4398AF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8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6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4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C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A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B0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7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8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1E7A11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59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6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3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7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F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F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6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A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6707E1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3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1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5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07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3C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5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3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2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4FF3C6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6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A3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5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A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5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A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3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9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17BAE6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8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8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5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2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03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1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D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D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617BEF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6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9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9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1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C9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5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C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0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74BCDF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9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5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1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D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CC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7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8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42F671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8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B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8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FB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5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2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7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0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3690E1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18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1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0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2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39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7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DE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B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23DB05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B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C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7D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B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8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45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5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9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455F95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2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F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A2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A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6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2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1C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2B1D20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6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E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3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5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B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D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40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A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222BE7" w14:paraId="633725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E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CA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B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F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8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B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5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6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DC690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0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6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1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C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E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F5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6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22BE7" w14:paraId="528621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D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0A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F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8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6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B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0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E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222BE7" w14:paraId="6E98FA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5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6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C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B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1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B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6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4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40C10B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9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5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5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4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8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7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9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9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222BE7" w14:paraId="106BCF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C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1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C4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4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7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C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4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222BE7" w14:paraId="038C2E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9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A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9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6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A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5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C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5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350F7B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1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5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7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2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8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7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F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02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421A72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8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E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0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F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4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1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9E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5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222BE7" w14:paraId="462345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B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0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F7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BB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8C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43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3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59E2E2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4D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2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F5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4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2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F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2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5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222BE7" w14:paraId="12D1EE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6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8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3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9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05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0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3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5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35AFDD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5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F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C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1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4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B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B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0E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386FAB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2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D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0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D9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FC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C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02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141965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24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3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0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D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9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C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C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A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4FB624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1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A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8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A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DD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3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6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4461BD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22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D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C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1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F0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A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6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8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222BE7" w14:paraId="16E000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0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8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1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D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A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93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D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5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0BF29F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1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B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6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7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C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26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2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C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6D4807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5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A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F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E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A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8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8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4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5066F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7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8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A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A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7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EE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1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18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4AB901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C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F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6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F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54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D5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0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1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68BEB5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B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F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A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B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8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4E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F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8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6CDC26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9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21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3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0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5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41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35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0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222BE7" w14:paraId="478415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D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C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7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D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9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9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8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B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222BE7" w14:paraId="481155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F5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D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F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67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7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FC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C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3F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73558A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9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9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3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BD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3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1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8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5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222BE7" w14:paraId="26B684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C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9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0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A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A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F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F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2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222BE7" w14:paraId="323342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9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C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0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8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9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1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F6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F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222BE7" w14:paraId="0AF998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3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18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B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D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1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C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E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8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222BE7" w14:paraId="00C050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4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5B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F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5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0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9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4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9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060A0B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B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2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A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C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8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8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6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D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0E3F15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4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1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D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2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0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A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1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F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22BE7" w14:paraId="38837C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E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9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A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C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4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0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3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7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10A669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5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3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5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5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F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B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8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A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196AEC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6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5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B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0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C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F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2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6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22BE7" w14:paraId="72FA41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A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C8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C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3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E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A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4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D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2FF188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AD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8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6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6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0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BB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8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D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222BE7" w14:paraId="392BE2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B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A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EF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D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97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BD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D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0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4A5E51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15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C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C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0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A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2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0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B9E1F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5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3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8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0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0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E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5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222BE7" w14:paraId="3A51F7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E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0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5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77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2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9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6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B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2D6AEB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0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8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2E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0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0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6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5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C0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72E873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E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4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C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B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E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6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9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9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222BE7" w14:paraId="261C4E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F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1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F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6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5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F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D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9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222BE7" w14:paraId="58D6DF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E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9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8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EE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7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1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C2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0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22BE7" w14:paraId="5EB40D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83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5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5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7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D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F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B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5135DF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6D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2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D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9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B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55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2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222BE7" w14:paraId="22004A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E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2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33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6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91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E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9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450CC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4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75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AD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D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F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4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F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94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22BE7" w14:paraId="08689F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C6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1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0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C3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A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2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D7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9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41A635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7F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3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23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4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4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22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E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B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7CBEC9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7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7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5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C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D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C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2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1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447DD5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9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3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7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3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6D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30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F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3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07DE40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D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5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8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F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4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F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F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9B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342329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E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55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81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6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58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C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1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65AFC0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9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5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7A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1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3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9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222BE7" w14:paraId="77C331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2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7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4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42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8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C2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0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9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222BE7" w14:paraId="336A2D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40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0A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6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7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4D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D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F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2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59790C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D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6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1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A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E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4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4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5B596A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2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FF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9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B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C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F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0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3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22BE7" w14:paraId="22F8FB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E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0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EF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E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1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A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E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FB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218142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3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8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F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7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7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B9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3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5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222BE7" w14:paraId="33C225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1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5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A9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8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6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0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9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D7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4F30D4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9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1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E3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5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4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5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95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06A10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6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9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7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6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7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5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5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8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22BE7" w14:paraId="767BB1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8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1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8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4E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C6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9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6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9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15FF35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6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D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C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7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2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F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0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D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11267F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F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0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8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9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F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3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60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F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6940E4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B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6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4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9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7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C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1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0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222BE7" w14:paraId="6A6AA7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D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AA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C8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B7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B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67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93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B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C3373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0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2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4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0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5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BD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8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8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222BE7" w14:paraId="58C127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5A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5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D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C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DF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4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E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0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222BE7" w14:paraId="135D3B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AB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1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C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7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2E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F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E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4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63A88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00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5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6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1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9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F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71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A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1B3FB4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5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8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3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0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C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5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90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5A3B4D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7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6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9A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D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B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75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3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7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 и др.</w:t>
            </w:r>
          </w:p>
        </w:tc>
      </w:tr>
      <w:tr w:rsidR="00222BE7" w14:paraId="70347C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B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0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0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0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E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DB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0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A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1ABEC7A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4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C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B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2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D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6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0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5C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6579F6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F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1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0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7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A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3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D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222BE7" w14:paraId="36A644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E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8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9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4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9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1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3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222BE7" w14:paraId="60CF49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2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1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F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C7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D6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4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B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AA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1BC3CA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C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7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C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1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2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4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6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0F5A56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8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6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D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3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1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9C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0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71451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84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1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0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7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B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5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7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4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222BE7" w14:paraId="2C0843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8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56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45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7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B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B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2F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291D01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3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1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D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1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F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5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D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8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222BE7" w14:paraId="23F93D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EC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E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7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8A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D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69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C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222BE7" w14:paraId="182406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37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B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E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F4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3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A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8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9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6DA179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1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E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F7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44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5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5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8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E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4CBBB8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3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3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0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8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4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61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4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F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110CC9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2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A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7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8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5F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5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F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1B7088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9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E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7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0A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AD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1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A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8B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РГЧ</w:t>
            </w:r>
          </w:p>
        </w:tc>
      </w:tr>
      <w:tr w:rsidR="00222BE7" w14:paraId="0A3EE9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5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B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7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9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C2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D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0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EC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222BE7" w14:paraId="4B9578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9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55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B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0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F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9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9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4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D0063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A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DA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6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6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3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6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C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222BE7" w14:paraId="2BCCBE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1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6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B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1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3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3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7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E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22BE7" w14:paraId="30E228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E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4E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8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2C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31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3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9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1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22BE7" w14:paraId="26EDB8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0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8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8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D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8A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9E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C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9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222BE7" w14:paraId="743B7C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7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4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3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C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8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1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D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0D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1C5946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F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1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C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7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F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C7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7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E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222BE7" w14:paraId="0AB46E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B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9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6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1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1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D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2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7F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222BE7" w14:paraId="540ED8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D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5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5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F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7D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A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E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A4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665411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E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79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4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3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96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3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19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1E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48B3FD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E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7C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40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7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4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22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7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6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22BE7" w14:paraId="1DCADE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0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B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A5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7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8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6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9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D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222BE7" w14:paraId="001FF8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8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1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CB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E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7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6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77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C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2A3A65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A0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3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2B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8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5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2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222BE7" w14:paraId="381314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2A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8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C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E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4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60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A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D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725CA3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2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4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F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8C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EF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3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B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C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222BE7" w14:paraId="315C29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8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F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1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B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A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99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62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4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4904A4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9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D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4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2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98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E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58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3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6A8E0B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9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5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D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0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D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6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30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0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222BE7" w14:paraId="280252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8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D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C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C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E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9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7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55DA62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2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D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3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7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9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5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C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B3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222BE7" w14:paraId="6AA48F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C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E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41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7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E7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E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1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7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4B3ECF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B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A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5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7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2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F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6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8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222BE7" w14:paraId="32BC03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3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6A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7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B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13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10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9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2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222BE7" w14:paraId="502170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68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2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D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2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8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2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E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2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3D96D1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B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2D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3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4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FA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E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D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1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2AD070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30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7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4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0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4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5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4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9C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676784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D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B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0E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0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E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0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0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D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0C2EBC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24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50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5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E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0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1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7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0C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1AD98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8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E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CD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2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A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A5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B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3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8A562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A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B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7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73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D7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B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F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8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222BE7" w14:paraId="624BDB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AB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A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1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9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B5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7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EB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F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622547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9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6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D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5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4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2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5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4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11AB35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9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EA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F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2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E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7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C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A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07D344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8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8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1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1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A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A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C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94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222BE7" w14:paraId="405A56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7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E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4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6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B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C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B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52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6714329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CA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93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2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62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E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E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222BE7" w14:paraId="6E8F0E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04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0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2A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A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3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2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33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7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207AED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0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EB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1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5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61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1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5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C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46726B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2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2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4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4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2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E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6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5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2F9E30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3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C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BE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70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D6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6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FE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1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222BE7" w14:paraId="2007B4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02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2E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00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E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8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2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B9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E1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222BE7" w14:paraId="34B449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11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6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3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A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A6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8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3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222BE7" w14:paraId="0535F7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97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E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9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4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27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E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B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684AFC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F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8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D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85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F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3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3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2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72793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1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8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1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EA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C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C1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2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10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721D06C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E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E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0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9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F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4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96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7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1A4396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C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5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4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E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AD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A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9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46316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B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3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E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0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3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8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62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0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222BE7" w14:paraId="427C9F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B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9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A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5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A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B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4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0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222BE7" w14:paraId="65B882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E0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3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C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9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E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6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C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E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523CEA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2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11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F6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C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F4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E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9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A8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26497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D7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8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B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5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1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79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3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0ACD9D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A5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D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3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E9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6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1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C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5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24A833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2A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E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7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9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5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F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D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E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2E84D2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C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8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0B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7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5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3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C8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C4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00A898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F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7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B0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6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23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62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79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6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222BE7" w14:paraId="5E48E6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A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B0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D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EA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B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62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B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CA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25DDF4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9B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67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A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7C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9D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A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F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D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00F075D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3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3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5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B8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6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5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77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E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44F43E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3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B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5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8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E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8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8C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EF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30B446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1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7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EE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0F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7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9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71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2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222BE7" w14:paraId="07E1B2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C5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4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B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1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3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E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5E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C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75C6CC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7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E1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CD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37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7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1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E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60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6B979D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9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E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A2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3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7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2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9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F1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55DBB1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BD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9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C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4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1E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C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D8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4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3707DB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F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9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1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4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B6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4A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E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F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795B57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6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6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E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ED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2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2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64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3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22BE7" w14:paraId="4736F8D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F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F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08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5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2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F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3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86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2208C4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5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FE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6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3D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63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CE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E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3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222BE7" w14:paraId="54719D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C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B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2F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4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B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1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39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5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222BE7" w14:paraId="32B976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08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7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6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0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5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0E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6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89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5E8C18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4F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0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31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C7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6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6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5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1A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222BE7" w14:paraId="3A2C46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B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1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8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67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7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B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CC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8E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222BE7" w14:paraId="1B66AF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E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B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1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8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32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9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F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8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222BE7" w14:paraId="152DD1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68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D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F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A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49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5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C7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F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4AEC0B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C0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6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2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6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19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0E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9F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3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154026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4E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6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4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6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59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3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1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E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621482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E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61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1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A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C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B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9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005E16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B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99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C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2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C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7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2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1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70FA3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C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4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6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1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6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75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5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D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38AB51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8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E8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0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A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0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A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2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A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1D813B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E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2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8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E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C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8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E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B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0BBBDB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8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3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91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6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E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D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A0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A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222BE7" w14:paraId="3864B5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6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3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2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4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B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D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0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6A2C76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7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C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4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C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2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E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8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6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6DBFF0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46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3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C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2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6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A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D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3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222BE7" w14:paraId="549522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3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FA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9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9E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9C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AE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47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B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222BE7" w14:paraId="25AAD1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A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A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D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4C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C3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E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CC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8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459BBE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1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5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52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C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6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8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A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46D8A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5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C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86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7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6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C2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3F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C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22BE7" w14:paraId="2729D9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7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92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1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D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E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8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A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B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0E5F3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6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4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8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0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3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7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77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5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1F69D0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8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45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0A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9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F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0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A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95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</w:t>
            </w:r>
          </w:p>
        </w:tc>
      </w:tr>
      <w:tr w:rsidR="00222BE7" w14:paraId="0A7538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F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8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7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7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1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D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8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6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49F54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B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64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8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C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D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04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5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E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6FEFE1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6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34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8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5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E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8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0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D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BBA4F3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5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9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EE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B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D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B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F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F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222BE7" w14:paraId="0EEF58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54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58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0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50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6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E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E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2F63DB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E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F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E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CE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9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E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9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3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6A777A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A0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CE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AD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D7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D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0E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4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8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19B4CF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E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6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A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3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1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F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BD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7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22BE7" w14:paraId="349461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7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4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1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63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95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2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3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F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53D9D8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9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A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7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42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4F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E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09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4B79E7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F1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B0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E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3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6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F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4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1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222BE7" w14:paraId="53B29C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2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A3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B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2F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5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D4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6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B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222BE7" w14:paraId="58229A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F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85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5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A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A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6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6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B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22BE7" w14:paraId="3D0F63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2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43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B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1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54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5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9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6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22BE7" w14:paraId="380219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D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7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A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3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9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7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A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BF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98B58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F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A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E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B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2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9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6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3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222BE7" w14:paraId="267B57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1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1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5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A2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4F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C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D6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2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222BE7" w14:paraId="4DE529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0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C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8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95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6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7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F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1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222BE7" w14:paraId="2A86B4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2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1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30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F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7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C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0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D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2584E9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3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A7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4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1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4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9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459A3D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F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9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C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5F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D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07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9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6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19A4B6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A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B9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4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C1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B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D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5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7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F74CF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C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2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9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3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C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F2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2D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651B70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F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9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2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0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DB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7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B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D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222BE7" w14:paraId="7D7AF0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4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A1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1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3D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8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D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B1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2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222BE7" w14:paraId="430EB6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56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B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9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7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9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4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D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8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2F71DF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0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C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5F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FC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74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C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3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6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72AA54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C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F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3C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3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4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C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C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9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222BE7" w14:paraId="76CC11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64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2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45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9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A4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E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D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2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6A9EDE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6D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1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4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E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4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8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1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C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03905A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F8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2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D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E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8B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D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C1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0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67273E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A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75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35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8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1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D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5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2EDF6A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4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7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B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9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3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0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E2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A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222BE7" w14:paraId="534F7E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F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9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F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1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3E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6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1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8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35D7DB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B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B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A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3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49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C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7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4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222BE7" w14:paraId="7216D9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BF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5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17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C0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D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92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2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222BE7" w14:paraId="1757AC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B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D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E0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3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7E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A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8C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C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357673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D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3D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C5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5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E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4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5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2072B1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D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C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A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E8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3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E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1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A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043130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7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D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72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1A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B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92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DD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1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5FDF85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A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C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6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8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7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E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6A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F2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656427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C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A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4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3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0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7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F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6661F2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2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C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7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00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77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5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55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A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22BE7" w14:paraId="6920C2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2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F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94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9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A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D8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D1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B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222BE7" w14:paraId="65A069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2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6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E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5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0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7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A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9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A5316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14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8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E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1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9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3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8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F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474FDD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5B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4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9F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3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F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7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1F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B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F6A21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5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7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3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B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1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D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C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7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22BE7" w14:paraId="369DFC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79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3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A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3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F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77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1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80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222BE7" w14:paraId="27F1F7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E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A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F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1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B9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9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2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A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222BE7" w14:paraId="41FA0D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68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E6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D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1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2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C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D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6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22BE7" w14:paraId="2C4557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C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2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C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3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5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7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F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E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44D2B10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22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20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5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F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D0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CA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5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C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6BC36E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5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B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D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C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B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E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3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1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222BE7" w14:paraId="5A3AD1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22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8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B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F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9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4A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B0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2D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222BE7" w14:paraId="615F0D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A4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6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AF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A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0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0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A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42B52F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F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4B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2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0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9C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C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0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5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222BE7" w14:paraId="5CBEAB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1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4D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8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7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0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A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5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7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E3FC9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97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2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2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E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A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0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8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8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222BE7" w14:paraId="41CB4B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E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9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7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0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0C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1B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A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4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5F5413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7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BE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B2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52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0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3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C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AD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22BE7" w14:paraId="429569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B8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F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A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9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FD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46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A4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05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22BE7" w14:paraId="4DE89A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7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7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2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B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F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B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2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2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79704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B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B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8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B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3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0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B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8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222BE7" w14:paraId="7A0569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6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54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A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4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D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5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4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C4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222BE7" w14:paraId="4189B1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F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61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A6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2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B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C5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7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1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222BE7" w14:paraId="0E943E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B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6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F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A7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40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80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4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7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423B03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2E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EE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2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E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6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D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9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9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5148E0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6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B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A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C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18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56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5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6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222BE7" w14:paraId="3BB1AD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0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D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C0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34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D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88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A8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E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71F85A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8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40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C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6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15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1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5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9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222BE7" w14:paraId="67BBDF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89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7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7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86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7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4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22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E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222BE7" w14:paraId="2090E3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25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9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2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2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8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D2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77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D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222BE7" w14:paraId="0B6924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D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0E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FD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C6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9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04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9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23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22BE7" w14:paraId="6D9DA6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D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A6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4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B1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A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2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8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47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044AB9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2B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5A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5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3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4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2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29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6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3E8970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84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F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40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F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5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6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E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5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222BE7" w14:paraId="4D08D9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6B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2B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5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53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5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2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45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4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5FDFD8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4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E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7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D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3D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C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E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8D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222BE7" w14:paraId="0BD6EB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8D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ED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7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63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0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7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D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87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22BE7" w14:paraId="1AE141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3D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5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9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B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0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E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8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F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222BE7" w14:paraId="351D82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7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B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1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1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7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EB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5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A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0880DA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9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4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34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7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2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03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0C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C8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222BE7" w14:paraId="3A977A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E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35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9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6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4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5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F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5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009B0C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5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E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FE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AA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2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E1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5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ЮИК и др.</w:t>
            </w:r>
          </w:p>
        </w:tc>
      </w:tr>
      <w:tr w:rsidR="00222BE7" w14:paraId="24987E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3D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3B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3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46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1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4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A9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6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D785D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1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2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D8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31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3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1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60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94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7DEA6F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9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B8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A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A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30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C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E7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2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22BE7" w14:paraId="50D035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7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8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9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D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0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B4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E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0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509B07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48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3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A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3D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3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E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0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8F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222BE7" w14:paraId="52F1F5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C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6B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98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50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7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CA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8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A4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37313B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B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F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6B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1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8E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7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0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7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65F1B1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CE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AF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9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F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1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D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F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9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7F71CB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B7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25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C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6F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B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F6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9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22BE7" w14:paraId="2FD985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4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08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C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6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2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AC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6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222BE7" w14:paraId="0902F45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F6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E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F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9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7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7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C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68ED74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1B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3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E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E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2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2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0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1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22BE7" w14:paraId="5E24D7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6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C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8F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3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2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F6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A3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2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0776D7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9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0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A4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9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A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62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E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64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69F026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4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7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74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F8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6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F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3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F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222BE7" w14:paraId="740866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1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6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01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F2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9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3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E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8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222BE7" w14:paraId="0624D9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1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5F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5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6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3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2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1F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5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2525185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2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7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23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A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90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4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8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222BE7" w14:paraId="6828E4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8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C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A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1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C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B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2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4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5D6F89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B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B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6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AB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4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DD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5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7C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11E938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2F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AE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C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0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94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8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3D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5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04F141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B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77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AA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C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A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D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CD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B9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042A50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E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0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2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8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5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2F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E2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222BE7" w14:paraId="10A4A1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21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C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6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B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F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3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D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7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222BE7" w14:paraId="470AC0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64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B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1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D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DC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B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A9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C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222BE7" w14:paraId="40B1D4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4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0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D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0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C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F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80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E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222BE7" w14:paraId="57192C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6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1C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5A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B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6A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8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0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C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22E224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C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7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53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4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5C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B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5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B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585836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F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6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1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A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2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6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D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B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6F8918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2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3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2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48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F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F1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5440AA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B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29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FD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7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3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3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0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5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222BE7" w14:paraId="1580E2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82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2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1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F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70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A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1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D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57971B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2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1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29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B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D2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D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5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5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64E1990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4C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1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6B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0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B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2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AD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0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222BE7" w14:paraId="6E68F7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E1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5A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E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C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F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8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7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E7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264FF2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48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A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0B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9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04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40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1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D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47C0E0E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4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9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7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9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0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F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0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8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796C7D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7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7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9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E5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2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1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4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7A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222BE7" w14:paraId="77D32FB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3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3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A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C7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6C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A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44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A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1D529E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D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C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4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1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E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7B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0B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5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0888C4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6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A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C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2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2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1D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6ED60A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F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06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3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0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E8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4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6D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F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222BE7" w14:paraId="24D182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4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C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1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E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5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E2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A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87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FA600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AE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F6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A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A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6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3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3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222BE7" w14:paraId="405C16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E2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6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C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1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A5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7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4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D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25CCBD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E1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93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2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3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0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C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6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A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299D3A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2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2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D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5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7F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3D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D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F1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64262F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8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2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5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E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2A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5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F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7E31DA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F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B4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4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8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9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9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60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F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3D8BC0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A6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9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0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54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0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71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8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7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222BE7" w14:paraId="3E8EA93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A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0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5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6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5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9E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6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86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CE70D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F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6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F7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5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B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9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96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E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22BE7" w14:paraId="5B54CB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8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D1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8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6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14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DE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E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4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22BE7" w14:paraId="1E238A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D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D0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C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2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2E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30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E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D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39F440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7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A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9F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5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5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C4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9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4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222BE7" w14:paraId="74E627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7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2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2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8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1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38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3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3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222BE7" w14:paraId="7EBE80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3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87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3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E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2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0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A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79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4E83D85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E9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6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7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68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B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7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A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0F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222BE7" w14:paraId="707416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7F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3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8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8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86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22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7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95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612E8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69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2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F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A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AB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C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AD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222BE7" w14:paraId="546104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7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B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3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2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3D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F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7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8D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AA72F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8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1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8B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A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53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E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C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5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61D63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2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5D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C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B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2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BE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83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5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222BE7" w14:paraId="2B5B911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0B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64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81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8F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F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5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90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BB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1F8E2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E9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2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A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7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F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7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3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2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222BE7" w14:paraId="39C09DA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3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CE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E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1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F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F2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11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C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 и др.</w:t>
            </w:r>
          </w:p>
        </w:tc>
      </w:tr>
      <w:tr w:rsidR="00222BE7" w14:paraId="69E6E6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34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9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1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55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B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91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B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9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24C290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B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8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D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9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9C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B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2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5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222BE7" w14:paraId="592955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F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46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8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D9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C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B6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F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D8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6D06321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A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2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D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E1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2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2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8A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3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222BE7" w14:paraId="08CC1C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D5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0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F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C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B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6D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3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F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D7AED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A3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0B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A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8F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2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B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D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9E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277759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CC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A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F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B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E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7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7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2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222BE7" w14:paraId="189CD0D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EB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AF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5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0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97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C9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F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64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222BE7" w14:paraId="451A36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F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3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0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E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E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7D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89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341C75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02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A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E5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3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E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D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0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074620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F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6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49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8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D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2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AF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5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51F33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6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7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C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77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FA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C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EE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1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E5924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51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0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C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F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C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5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A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3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343DB2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C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3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0B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F3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3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CB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5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B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093230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AF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3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4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6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6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02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41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E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49CEAA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4B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6E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2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E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BE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A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0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7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132DC65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6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8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6B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7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B0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3D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E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C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222BE7" w14:paraId="49E521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B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B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2B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4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4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E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71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C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224442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3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C0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A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E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B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9A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2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6D589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8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0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FA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41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0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C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6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0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2FBC3E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3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8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97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2F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7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8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2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50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222BE7" w14:paraId="45A5CD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7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D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D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0E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D6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F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79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A0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08F581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29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A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D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5B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A9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8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1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37FE3B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5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4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91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33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D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C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8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1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0FA26B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7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EC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D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B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2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1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50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A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135C02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A3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3C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2E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F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E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A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C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F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3FF094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8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A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9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7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F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5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7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03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222BE7" w14:paraId="5E7591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C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C3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5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74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0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7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6D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CE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3B85A3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B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45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A1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5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5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4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D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5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222BE7" w14:paraId="4839E0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A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E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3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9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24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B3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7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3B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628636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2A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CD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B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B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F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9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F5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22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222BE7" w14:paraId="03A907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4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9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4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7B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19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B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52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3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222BE7" w14:paraId="3E5B955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E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9C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96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6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A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7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3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7F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E3DFB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2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D2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01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9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B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D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5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2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222BE7" w14:paraId="3382A0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A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A9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5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AE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D4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C8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A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A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222BE7" w14:paraId="607824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7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00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2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5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1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5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0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DF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22BE7" w14:paraId="5B49C6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2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83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1C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F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5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C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AA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9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222BE7" w14:paraId="6547CA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0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2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0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F4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5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0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7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2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5D2BDA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1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CC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38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7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2D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5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8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CA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653E03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9E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E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0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3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5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1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EC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B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222BE7" w14:paraId="14B6C5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F1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7E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2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4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E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5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1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6E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22BE7" w14:paraId="473167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3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8B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2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C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8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8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C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4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222BE7" w14:paraId="321DD2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2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2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0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9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0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D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F4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222BE7" w14:paraId="5C210C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A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0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C6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D7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9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4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4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9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222BE7" w14:paraId="379CB3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1C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0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7B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C4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F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26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CF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3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01B26A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FF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C9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8C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6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5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E7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D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C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65FA9E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D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3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B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5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3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A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0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C8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7BD7BD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C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72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8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1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56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3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5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B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22BE7" w14:paraId="132A4C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5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E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A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64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F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BF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C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44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0A2A8C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C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F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5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0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17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F7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E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1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222BE7" w14:paraId="3D5452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A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1F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87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54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D0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4F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C5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E4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222BE7" w14:paraId="118144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E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15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94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D0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8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8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222BE7" w14:paraId="72B898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F5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5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F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C3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A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30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F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B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4C79B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8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2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02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F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0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1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D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0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46E3E2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2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70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E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91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B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9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B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46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222BE7" w14:paraId="2717D2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7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2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1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3A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7E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9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5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A4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222BE7" w14:paraId="056411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7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C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85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D8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1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FB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FA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222BE7" w14:paraId="79B4AC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F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C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39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41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D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1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C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0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222BE7" w14:paraId="62ABEF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6A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5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7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94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E8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77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3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FA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222BE7" w14:paraId="12FB64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95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A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C1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C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E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9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6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0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222BE7" w14:paraId="18C147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77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3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06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C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A2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41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5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48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08429E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1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CE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8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B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8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E8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93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D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40902F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D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C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67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8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5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1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7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F8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222BE7" w14:paraId="2AFFCD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D2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B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5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8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E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4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1F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41BCDB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C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0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BA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C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9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EC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FF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C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1543E42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E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B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F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81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03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8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7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2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22BE7" w14:paraId="1A27B4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2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6B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A5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6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0D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80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00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98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22BE7" w14:paraId="6E1057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3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8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08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BC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F5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9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B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E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222BE7" w14:paraId="7D1E92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2A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C0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5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50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B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9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45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E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2E820C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B1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A7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4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1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A1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B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1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D9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FE1F4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5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D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9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FD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FA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E5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D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EB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222BE7" w14:paraId="7CCFBA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3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7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83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3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3D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7D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E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58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698C16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B8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E4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5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89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D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0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36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5A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222BE7" w14:paraId="26D9D0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F1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1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19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8C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57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85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EA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C1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1E10F9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D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4F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CC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4A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15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D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F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3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7AFED8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F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C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7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29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41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1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DA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6C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222BE7" w14:paraId="45D97F6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56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F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D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AC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71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B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22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1A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C43B9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E6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5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0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3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C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70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2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11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78579E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AE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B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E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4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C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1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89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B7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58204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51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67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CF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9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2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6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E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A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4FDDEF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6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D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F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01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36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E8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D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19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45EEA0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D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0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F2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9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8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0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4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79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11C4744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9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7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5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B2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04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0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F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22BE7" w14:paraId="5DC6EB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8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6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27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14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2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E5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7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AA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1056E3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BB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1C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4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3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2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3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0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B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10ED0E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5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48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7D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D7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3F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09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4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3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2FAE91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52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5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A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8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FB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0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1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1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222BE7" w14:paraId="1B5C65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95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D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BD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C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B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1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54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9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073AD8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A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A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6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3F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2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39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3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222BE7" w14:paraId="295432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4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5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1D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E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CB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74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3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E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7F9498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E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86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27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8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0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8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D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35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7143444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C6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1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6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2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02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6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E4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9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01324D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D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DB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79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1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1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74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A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5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048437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0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B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E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D8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C0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1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B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7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70BA7D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0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5F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C9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39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B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D8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1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1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222BE7" w14:paraId="68270E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0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B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8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5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5E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2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D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FA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4BE7127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E9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DE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F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E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2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1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5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D8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20D969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9C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67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90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D1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1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5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0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98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222BE7" w14:paraId="0E61EB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0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61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4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0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3D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2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6F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B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222BE7" w14:paraId="53D62F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B0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8D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15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E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E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08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C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9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54837E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B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D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33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00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39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A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1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F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222BE7" w14:paraId="211B301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8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3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79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0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4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30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7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7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222BE7" w14:paraId="72223A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C2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31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8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F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E5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98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5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FB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A2E69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84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8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4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7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C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6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8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3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5E3E9D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F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9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BA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5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7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6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D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A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222BE7" w14:paraId="5F7EFF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B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C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D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3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A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6B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9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E47B0E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6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7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C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8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A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AA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62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0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222BE7" w14:paraId="0B2545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7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7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7E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F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0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F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7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222BE7" w14:paraId="7C774F8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7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96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E7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8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2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51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69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E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222BE7" w14:paraId="34AE6E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D9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E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B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22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28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D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2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9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5F5426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C6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69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28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F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CD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1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6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77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709419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15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4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1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3D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2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E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68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56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1AF6B8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C8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7D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F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B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7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8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9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F0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193ADB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C6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21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7A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1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C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4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E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5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34BF0F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0C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8F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B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04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3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5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3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C5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2C349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8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42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34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F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6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D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F3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222BE7" w14:paraId="67CAAA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6F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B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F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4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0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6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4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77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0812CC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9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BA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6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3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F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5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C8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25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B530C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6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7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B0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F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2D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F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9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222BE7" w14:paraId="439B4B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E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6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2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D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13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00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E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E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222BE7" w14:paraId="052298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9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0F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6C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F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4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1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11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C1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D7CDF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90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30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C7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B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09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43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2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2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222BE7" w14:paraId="4E39A6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0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C4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0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F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E8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8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D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C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025245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A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F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7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9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4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3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F5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7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722CA1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F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4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43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2E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CA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0C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94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6B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222BE7" w14:paraId="1AE4BA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5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E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5D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B5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20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E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0B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E4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5BFE14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30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1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0F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68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9C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3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8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CE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22BE7" w14:paraId="4716E3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AB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D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E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F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9C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AA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9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8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222BE7" w14:paraId="2F1B8A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D6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A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AD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B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9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A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A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67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698251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8C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8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3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C3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FE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DA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3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1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22BE7" w14:paraId="347723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FD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B7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0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A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9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4A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A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7B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DAE25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4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9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E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1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D7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D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85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90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E23C8A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8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E0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4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C0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38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CF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5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7E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222BE7" w14:paraId="7C7CAE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3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C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3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24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D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A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6F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4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222BE7" w14:paraId="1D2496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EB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7D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E5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F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6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E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B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0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55EC4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D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8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3D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26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F5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7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0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B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1214FF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8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7F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B7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90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9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FF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3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9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2C0535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D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BF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C3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D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C5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E4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83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2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22BE7" w14:paraId="23D4FA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EC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79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21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0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CA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0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2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3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222BE7" w14:paraId="5EEFB0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D9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8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6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F8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0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0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D5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29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85015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1B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9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2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E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1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48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76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2883DF7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D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7C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CE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B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3C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3E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5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13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222BE7" w14:paraId="16C0DF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4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9B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8D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5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FA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32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2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F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222BE7" w14:paraId="4E91CD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7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D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F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A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8E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E0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6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E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464D9A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7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F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4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0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B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19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7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F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1217F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9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5A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BB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C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C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0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89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E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74473F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2A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12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8D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5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62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7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5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0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7BFC0D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6A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4B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CD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7C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B0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7C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C0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C8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15BA1C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D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CA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BE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4F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C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8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B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222BE7" w14:paraId="389D15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4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7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7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04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FA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31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26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B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222BE7" w14:paraId="3580DE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89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7A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6E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3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6B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6C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7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222BE7" w14:paraId="63BF0FE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E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59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33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7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4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0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61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C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222BE7" w14:paraId="1D7DC2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0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6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78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63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84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B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5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E2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222BE7" w14:paraId="02D481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2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4F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A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96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FF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9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6F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8D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222BE7" w14:paraId="217DF0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F7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6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75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A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5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A7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9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71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222BE7" w14:paraId="14A6B2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E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B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1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9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20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A3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87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FF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222BE7" w14:paraId="409CAA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C3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AF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4D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1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83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94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C6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0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4F16CF2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C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B2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1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12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6D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C2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6D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4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222BE7" w14:paraId="3A765E6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EB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F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4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A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27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11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53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6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222BE7" w14:paraId="349D713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E8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B7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B8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80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9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D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8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222BE7" w14:paraId="10E5A9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6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7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C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95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47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80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14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357CB3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8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0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DF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05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C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F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7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4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06FC73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A6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A0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1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3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F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69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4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21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222BE7" w14:paraId="2BDAE3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B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6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29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0A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A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6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06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5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22F3C6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C5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7A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2E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4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0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E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53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9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222BE7" w14:paraId="06DCBB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0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6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7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BE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7C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7F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B2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A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029B8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E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81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28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5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19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D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8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2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222BE7" w14:paraId="6E37CA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3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A7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5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6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5E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F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B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D5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222BE7" w14:paraId="7BF702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E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18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2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3A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8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5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B3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F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222BE7" w14:paraId="475DC7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B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D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D7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2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42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31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F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4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222BE7" w14:paraId="21A6A4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9E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AE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E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4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F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A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F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89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F3FF2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5B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8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E6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3E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34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F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5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9B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58AC8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B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B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F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4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3A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A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C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AA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4F524C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3A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E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C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A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01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7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FB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002F87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D3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26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EF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7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7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C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F0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5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 и др.</w:t>
            </w:r>
          </w:p>
        </w:tc>
      </w:tr>
      <w:tr w:rsidR="00222BE7" w14:paraId="25AECE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F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3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8E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E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1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B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D2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8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222BE7" w14:paraId="5A11D5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3C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87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D2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5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58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3B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9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222BE7" w14:paraId="2061B2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1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C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A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0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30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7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70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22BE7" w14:paraId="74F34A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A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5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B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B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C5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F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2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FE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56D5B5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56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F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A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1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2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6A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1A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5F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6AE441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3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8A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0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0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A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7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49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1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46A0311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CC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6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58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C6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7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1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8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9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22BE7" w14:paraId="636EFD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9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D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81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EA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5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F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5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1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222BE7" w14:paraId="26EF9F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E4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C9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0C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1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1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D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F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F9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222BE7" w14:paraId="2187F1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C3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D4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4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6F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4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2C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E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F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222BE7" w14:paraId="6E7928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06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2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D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75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7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A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73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CF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222BE7" w14:paraId="35783B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87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A4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29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09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6A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91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70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C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1981CC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61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0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4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EB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F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68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62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9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7A452D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A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97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4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7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3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6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6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B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222BE7" w14:paraId="778CD0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E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0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A5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E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4A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6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43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83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3A0DE7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F9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D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93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3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8A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E0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CC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47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0AA527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19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EC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4F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0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21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76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25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F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2A8CFF8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7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D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2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2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1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33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C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C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65F812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B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0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AA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A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7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76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3E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2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0DB678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2F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75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E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8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E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A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E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222BE7" w14:paraId="33B5E5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8B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5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6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4A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6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E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9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5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1CCDEB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88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17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C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E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86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6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E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222BE7" w14:paraId="2331DE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3B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09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8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8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8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5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2D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222BE7" w14:paraId="453A94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4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27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D9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0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68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7F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8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E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22BE7" w14:paraId="1147A4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0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B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39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6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06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2D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D2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D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 и др.</w:t>
            </w:r>
          </w:p>
        </w:tc>
      </w:tr>
      <w:tr w:rsidR="00222BE7" w14:paraId="05805C1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69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4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B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24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30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B0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34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7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222BE7" w14:paraId="416046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F5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BE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9C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8A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4A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76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23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E8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222BE7" w14:paraId="01E9AE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B9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02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3B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3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B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1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B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7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222BE7" w14:paraId="20D0C6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8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A2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03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08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4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82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7A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E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222BE7" w14:paraId="70EB36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B5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A5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B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8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B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6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94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5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222BE7" w14:paraId="34443E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0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9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53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DA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90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9E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F2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DF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30B55E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8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6F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E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F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CE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8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EC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09EC5D7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1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1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4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12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B0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2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0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40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431C46B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74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1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C3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4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69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9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C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C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043F6D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0B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A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50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D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1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CE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77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2E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222BE7" w14:paraId="27EC76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31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17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7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E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EE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D4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57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1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222BE7" w14:paraId="3D8D4DA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E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1F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BF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9A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C5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5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2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4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3D1650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FA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03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15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9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6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4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6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0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222BE7" w14:paraId="12C5C5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A7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AA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EE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E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1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9C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DA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7B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222BE7" w14:paraId="21B9A9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D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23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61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10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4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E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6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22BE7" w14:paraId="111133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59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3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1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7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06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F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2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6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222BE7" w14:paraId="7476D3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20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3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C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3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E9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C0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DF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8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0364E7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8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11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2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71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8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0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C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9B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55C6ED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37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B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C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1C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1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C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D5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EE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222BE7" w14:paraId="0FB2E69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0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8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EC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E1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4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A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9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CA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65A076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48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F2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B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4D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E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CC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2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D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3B8FD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C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7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BB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5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C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2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C8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3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222BE7" w14:paraId="577F08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1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89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B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12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2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4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C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D8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4D1D33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E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9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4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8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4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A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F9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0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1E0EC6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48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1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95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0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8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1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FC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E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222BE7" w14:paraId="4A973C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0F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D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9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9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C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D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A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AD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222BE7" w14:paraId="358650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FE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49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A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4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0C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3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7D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B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222BE7" w14:paraId="412F6E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90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13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9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C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7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1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1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57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222BE7" w14:paraId="6BCA7C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29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B1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38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E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12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F6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8E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222BE7" w14:paraId="467147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9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9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B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18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7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3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4D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22BE7" w14:paraId="430E650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3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71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FC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C4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D4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37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6D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1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68C2A5B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6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64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F3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EF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E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3C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9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E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222BE7" w14:paraId="793D2F8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28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B6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F2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4B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5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6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96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5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2F4612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A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60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B1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78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5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3A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5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6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0F0A5F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D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0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B8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2B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B1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3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A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222BE7" w14:paraId="65BFA1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3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A2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DC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A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55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1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48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5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22BE7" w14:paraId="40BA93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18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4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2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40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CA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5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F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A5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38086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81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38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C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A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7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B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E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1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222BE7" w14:paraId="5912DA8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7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86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D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E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4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2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4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F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222BE7" w14:paraId="728A47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A9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0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2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5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E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E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0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2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372D3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6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B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D5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E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B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9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E9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BF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015FEBF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C4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A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7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5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D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A7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8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D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47895F9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A1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0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3B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E1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4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9D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0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E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01DFBF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C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47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10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2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51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C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AB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95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55FD71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2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D1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3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CA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A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22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3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C1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33914B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AE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7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A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2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0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8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A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E7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22BE7" w14:paraId="3087C17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E1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54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62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7C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1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2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6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76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2CCD7B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2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1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8F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73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8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EA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9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64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10B9AF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4A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DA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D8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26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C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E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0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12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09B579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7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B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EB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0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6B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A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D6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4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509403B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9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5D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49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0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1C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1E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56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B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222BE7" w14:paraId="7D2595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B5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C5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A4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F8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B0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A9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E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69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0F0FB2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6F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9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99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99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5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95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A7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F7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222BE7" w14:paraId="5DBCC8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CE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6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A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A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86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B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7B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D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161941A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6B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A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A7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36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4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4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5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8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0C1D58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2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D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4A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1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1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5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34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E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222BE7" w14:paraId="6D6653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A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B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71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9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D6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D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72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5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222BE7" w14:paraId="2E7E86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0C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04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61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1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8F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0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C6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D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151BA4C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0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A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5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EA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29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AF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47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2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222BE7" w14:paraId="773604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88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2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4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B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8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0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F1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B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22BE7" w14:paraId="2CE155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8C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C2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BF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FD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E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8F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D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12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 и др.</w:t>
            </w:r>
          </w:p>
        </w:tc>
      </w:tr>
      <w:tr w:rsidR="00222BE7" w14:paraId="23C19F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2F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F5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62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B7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8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0E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E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6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160CA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C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5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35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6B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75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A0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2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222BE7" w14:paraId="2D8D5F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85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E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70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98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E7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66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F2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3F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222BE7" w14:paraId="7DB47A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83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0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8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A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4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53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0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CF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1CEBDF3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F0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1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ED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B6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DA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DD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1C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8B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661103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1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3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8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19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F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6A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4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7F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222BE7" w14:paraId="4D6A2FA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48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7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70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7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8B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6B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20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92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222BE7" w14:paraId="6F27C7D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E8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46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6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4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34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52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7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4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222BE7" w14:paraId="7DBAAA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79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71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0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6C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AA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6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B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2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15362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7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41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A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4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6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31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3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FE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2D3FD5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D9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0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B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BF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13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20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4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E4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222BE7" w14:paraId="602660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4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C3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B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5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DA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8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40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222BE7" w14:paraId="793BF7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5B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2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A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8A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B5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6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2B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C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222BE7" w14:paraId="77AB3F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FD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76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9B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CD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2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C9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9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9A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222BE7" w14:paraId="214AE6D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A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4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E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76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9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7F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7E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B7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0AD36DC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36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0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0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8E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1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E6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E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96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222BE7" w14:paraId="454F2F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D8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1C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8D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43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A6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52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A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0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4793B4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A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6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18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5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E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3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B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F8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222BE7" w14:paraId="0931EB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BF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A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74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95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3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81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1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5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64CEF9C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79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AA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44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3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DF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CD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D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6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57ED65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7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78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91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B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4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09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3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E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222BE7" w14:paraId="79728C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C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9A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62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78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8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E8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2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88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4CE2FB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8C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57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9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D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02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F6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B2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12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1BBCC05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8E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CB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AA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68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D5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B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2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4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222BE7" w14:paraId="54E3C9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32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00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85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FB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7A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A7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F5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2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222BE7" w14:paraId="728823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BB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48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7A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26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E1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30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9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2A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45D630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F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DA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E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4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F7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E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3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9B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222BE7" w14:paraId="2DC6C2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85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0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13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EA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BF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A4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0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C2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222BE7" w14:paraId="6B13DC9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9A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C0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C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E4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0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4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8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E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0262EA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9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9D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3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2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7E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84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E4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F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222BE7" w14:paraId="41443D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99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9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B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8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1E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6E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9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E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222BE7" w14:paraId="2997395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2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B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6E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0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8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7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92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ED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222BE7" w14:paraId="33AF2A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D2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FA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8F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C2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C9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D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5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4F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5F3410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7B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5C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0E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C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A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BA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53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5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58B915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9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2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76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B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B7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11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C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B762F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C0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96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EE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4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24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B7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35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7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222BE7" w14:paraId="4F1574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39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68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5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53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7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7C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7E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C4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222BE7" w14:paraId="3B50CC9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04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4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2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43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F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A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F6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E0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55DF5F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22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8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26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A2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F6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16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F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79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222BE7" w14:paraId="7A6503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90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2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D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C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B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5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8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B6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639A9D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52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31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5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15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F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5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B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91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3AB191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0E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FB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6E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83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4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87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B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0C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222BE7" w14:paraId="5E0A33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B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07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AD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18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7D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E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A7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C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222BE7" w14:paraId="3182132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FF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97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3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10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3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C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0C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41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222BE7" w14:paraId="515EEAB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3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17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8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C5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7D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02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E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B3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424F7B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3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74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83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4B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D1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49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4E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9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AF6B0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8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B0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B0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3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E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D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43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9A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4C113F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B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BD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59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D4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35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7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D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FD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222BE7" w14:paraId="67ADA8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19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42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C1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7D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0B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2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A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E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222BE7" w14:paraId="23272FF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1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DC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98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07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2E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0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98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0C3B46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E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5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E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4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90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AF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5E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0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112EA1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BF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07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8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1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F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47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3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93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222BE7" w14:paraId="4E81800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0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2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1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40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3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C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FF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22BE7" w14:paraId="596A9A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F2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77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3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C2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89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EB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B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0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656938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0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1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9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60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AE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7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59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5F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222BE7" w14:paraId="7D7B378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B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76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7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B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5E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4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C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C2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503232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2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51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7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5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2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8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07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D7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222BE7" w14:paraId="129E22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4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B1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D7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20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F8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E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F5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E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22BE7" w14:paraId="0DD1852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67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B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5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F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F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7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6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891E5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7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33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0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2A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D0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B7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5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E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222BE7" w14:paraId="255037E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E6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9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75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F8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0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F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7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37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AC520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3F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8B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D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24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54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63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2E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E9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39AE8B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8A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8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24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DB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8C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5D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8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59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22BE7" w14:paraId="2D90F0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CB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FB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5E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D2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CD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12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0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8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4947A49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D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23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24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73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6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1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E9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3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222BE7" w14:paraId="03A010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84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09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4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32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5F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9D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7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8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222BE7" w14:paraId="4EBCF8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88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E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1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8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0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8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D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FE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222BE7" w14:paraId="5E020C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F8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D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F4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2C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E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E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46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4DD5E6F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67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1C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4A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4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52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2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2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2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28A1B2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56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2F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D4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1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29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5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6E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D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53D162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06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8A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9D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7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B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95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19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F1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222BE7" w14:paraId="7DE124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9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BE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49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FD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2A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F4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6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1D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222BE7" w14:paraId="656703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C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6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33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91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6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6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0F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A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 и др.</w:t>
            </w:r>
          </w:p>
        </w:tc>
      </w:tr>
      <w:tr w:rsidR="00222BE7" w14:paraId="1D1B2F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A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8C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7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76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3E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0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AF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F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222BE7" w14:paraId="0257FCB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89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9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42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18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CC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1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FA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10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22BE7" w14:paraId="5C5441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B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7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67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6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2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6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E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CD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24617E3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2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1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61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47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2C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6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37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4A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76B09F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8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4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09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C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70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7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7D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95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222BE7" w14:paraId="78168D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BE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B3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E4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98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92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C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14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22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0EDA7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BA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26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0B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6C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99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66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F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18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22BE7" w14:paraId="5C87AD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1C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54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62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31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29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24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68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22BE7" w14:paraId="61E204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93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8E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7F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99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D2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6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2C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23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39AE1D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6B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F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5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28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D3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E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E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76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222BE7" w14:paraId="47101CD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6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D6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B9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0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34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39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0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3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222BE7" w14:paraId="4EB1CBC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88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37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0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B6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A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0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D5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6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173A89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C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04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53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B5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68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CF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A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58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17F216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9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1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52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4B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DE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1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4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AD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22BE7" w14:paraId="45B04A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1F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3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13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18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B6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3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6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5D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74C4FE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EE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E0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81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6A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62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5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DF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BC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222BE7" w14:paraId="7842CA1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C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43A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90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8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D3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5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9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8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410356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FC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45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4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24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77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1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A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9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222BE7" w14:paraId="49696F4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4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A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A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1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1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1A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BE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E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23661E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AA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2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77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EC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7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C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7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CE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222BE7" w14:paraId="25BB7A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6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B4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16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18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B5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2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19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E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22BE7" w14:paraId="726743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31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42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C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8F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BC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F8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222BE7" w14:paraId="6AE663D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D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A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8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B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80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A5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8F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73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5768E55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B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2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9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5C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70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5C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A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9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6F0AE0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3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E8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0B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D3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A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1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9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9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030A2A4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2E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7B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A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20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4F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E8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9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46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3F3FB46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F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BB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07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2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7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E5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C1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7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67736B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B5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E6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34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29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8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9E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F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2D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5BD29C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3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4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B9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67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77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CE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5F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НРЧ</w:t>
            </w:r>
          </w:p>
        </w:tc>
      </w:tr>
      <w:tr w:rsidR="00222BE7" w14:paraId="0255300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38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65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C7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0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B1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DE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BE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D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КХЮ</w:t>
            </w:r>
          </w:p>
        </w:tc>
      </w:tr>
      <w:tr w:rsidR="00222BE7" w14:paraId="2CD007A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D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55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A9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C4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8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A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7F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2D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222BE7" w14:paraId="181250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77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9C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9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1B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DD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1F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D1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A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222BE7" w14:paraId="6C49F2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7B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7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08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BD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51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7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92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DA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222BE7" w14:paraId="41497AE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F1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B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4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B0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34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60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DD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FD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222BE7" w14:paraId="04BD836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D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94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89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9E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78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B2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5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C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22BE7" w14:paraId="7E130B1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0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75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C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61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2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C4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F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44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222BE7" w14:paraId="227316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AC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A0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C7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8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5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27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F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E9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222BE7" w14:paraId="6CCD7C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B5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7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C2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FD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20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33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5D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0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6B690E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31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75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A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7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D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D5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A6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D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222BE7" w14:paraId="7592D7C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2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DB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B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48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87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57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86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91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222BE7" w14:paraId="1A111A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2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47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F8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EB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59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0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16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BC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222BE7" w14:paraId="24D4D2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09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F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F0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28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E6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8C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3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0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7664D0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57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9E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F1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6E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A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E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0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C6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494451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F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83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3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DE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3D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DF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FE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8A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0CDAC0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64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8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D3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69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4D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9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1A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1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222BE7" w14:paraId="4CBA72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1C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6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10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74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49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13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D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AA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222BE7" w14:paraId="022395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C7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CB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5C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2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AD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BA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B0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EF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222BE7" w14:paraId="111EF7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C4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1D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AD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93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D4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F2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7A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8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222BE7" w14:paraId="65359F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B5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4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8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F5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B6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91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1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8F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222BE7" w14:paraId="09E251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1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EF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6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ED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1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48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EF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1D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222BE7" w14:paraId="763201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42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E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6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E6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DC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E6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CA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36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1C9B39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F6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8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66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F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7D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66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5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2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222BE7" w14:paraId="77272B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8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18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EE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5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2A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0A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1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3C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22BE7" w14:paraId="76B9C22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1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9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A3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9A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A9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0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4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222BE7" w14:paraId="04FCBA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31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3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C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B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0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F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E8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D3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222BE7" w14:paraId="3423E7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8E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E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F4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80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2D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9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FC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08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222BE7" w14:paraId="152DB8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4A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DE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3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3E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CF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C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79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C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22BE7" w14:paraId="4DB172D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12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E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9E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2D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7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C5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EB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DF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222BE7" w14:paraId="596064A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8B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83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2C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5C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2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B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D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1B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75A8E4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7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7F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C3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2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D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1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0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6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222BE7" w14:paraId="2213799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C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C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4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EC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F0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D1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51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66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3BAC86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41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9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B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E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9B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1D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5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3C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2BAA273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A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5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04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1B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3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9C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C3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F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222BE7" w14:paraId="4BF7D6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5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8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D1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33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70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8E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A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6E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222BE7" w14:paraId="3E34B8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7E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D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FC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3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1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5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70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4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22BE7" w14:paraId="2FA2B32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7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62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8B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3A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A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F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B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222BE7" w14:paraId="11B216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9C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4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96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3C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8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F4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F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57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222BE7" w14:paraId="58AF4B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2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E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B3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5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4B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ED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8F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6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259C8EF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4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D1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7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EF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67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C6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50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9E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222BE7" w14:paraId="13F83C6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F6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D7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F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E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C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14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6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B8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 и др.</w:t>
            </w:r>
          </w:p>
        </w:tc>
      </w:tr>
      <w:tr w:rsidR="00222BE7" w14:paraId="5CDE50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46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BB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55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86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45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C5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1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F6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22BE7" w14:paraId="77A790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65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0F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F8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BB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EC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7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F3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14E5F08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52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B6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B7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8D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3A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C3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D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48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222BE7" w14:paraId="58DFAD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D0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9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D3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6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4D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AD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BD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F3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222BE7" w14:paraId="3FF3C8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03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2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5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D9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97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AD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BF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222BE7" w14:paraId="35174A0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BF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03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8D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2C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63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C3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3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9D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222BE7" w14:paraId="26C21B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70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27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5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2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F7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9B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D3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D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222BE7" w14:paraId="1AE1654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02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F0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D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2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E2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38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F8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7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222BE7" w14:paraId="2C925B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DE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FE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65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A1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BC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04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60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B3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222BE7" w14:paraId="4DBF3B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82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E4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D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3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66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8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9D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C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60EC9E0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3B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8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85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41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4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42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89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222BE7" w14:paraId="4C70D1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D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71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DB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F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DA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59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A2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58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222BE7" w14:paraId="316AE8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FC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AB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98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95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06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53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5E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A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E8B648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B0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5D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5C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73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0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30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B5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A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1C5077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4F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9E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A7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3D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F3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D0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2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5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222BE7" w14:paraId="044292B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E6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C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2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55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26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0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B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222BE7" w14:paraId="263DCFB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C9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D3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6F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90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3E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9F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CA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F8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7EBF54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F5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3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4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A5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E0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6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41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2A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222BE7" w14:paraId="3A27D29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A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EE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76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F2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BB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8E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4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0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593884D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11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E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CA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9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AA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EB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FC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49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222BE7" w14:paraId="1D56BA9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F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F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F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AE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F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92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12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23B070D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A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88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5B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D7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C4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EE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A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1D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5B8E41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26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C5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97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85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04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B6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B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E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60CA6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23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83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3C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8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0D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C4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30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6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222BE7" w14:paraId="5DF72B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51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7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E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5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C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28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5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A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22BE7" w14:paraId="0AF86B9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96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FC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C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E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96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8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F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4A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222BE7" w14:paraId="63F3C11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2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E4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4D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B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F2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09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93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B4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5686836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26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88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AE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9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0A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A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A4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08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433E19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1D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2B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89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1E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09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47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59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2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22BE7" w14:paraId="77A88D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5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9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1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F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E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3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6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94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222BE7" w14:paraId="4A46E62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03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0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D7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6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95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42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A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1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417778A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93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2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E3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C9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6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0F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50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43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3909404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F1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9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EC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2C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25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4A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6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0E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3818B7E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EA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94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C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29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3C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E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33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BD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222BE7" w14:paraId="22E66D3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CC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0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A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C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07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23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7F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B8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222BE7" w14:paraId="47D356E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D6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78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8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A6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3B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A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3A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DE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222BE7" w14:paraId="6DC3553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87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F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60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D9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C9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9B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07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34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22BE7" w14:paraId="054BB1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E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0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6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53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2C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20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78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FA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22BE7" w14:paraId="1733897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28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D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B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0C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81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9C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F3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E9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222BE7" w14:paraId="0B157E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F9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01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2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D9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7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6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5D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3F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222BE7" w14:paraId="74D4638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C0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89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32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B4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EC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37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41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9C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2CC086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F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72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D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1D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CB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61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7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00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222BE7" w14:paraId="7342EC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5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D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BA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C5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FA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DB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3B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A0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09B9216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1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B5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5B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8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2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58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C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65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5F78622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4D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BC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3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04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05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85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CD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49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222BE7" w14:paraId="6974A39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A3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9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A0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A3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8A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ED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D0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22BE7" w14:paraId="288471F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D3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1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72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5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4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5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48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0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222BE7" w14:paraId="57F4CD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C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49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2B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D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F7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7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CF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2B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0461ED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B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D3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4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57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C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16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45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9F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222BE7" w14:paraId="072CDB4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17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D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40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2D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A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D0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2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0A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222BE7" w14:paraId="42341C7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7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CA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41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EE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2C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BA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C6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A1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222BE7" w14:paraId="576416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DD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C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1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4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7D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91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02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E0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222BE7" w14:paraId="1A94E7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13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AE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C9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F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42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55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9E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5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22BE7" w14:paraId="2AAEA3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C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5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BE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B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FC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2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42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E5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0A6F755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1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7C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2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36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CA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3C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6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A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222BE7" w14:paraId="59352A3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62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FE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2B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D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F0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93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D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C1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222BE7" w14:paraId="2FA09CF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8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7D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F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A7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ED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95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CB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2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222BE7" w14:paraId="186162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E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F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15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2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A2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B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1B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0D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781AEE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61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4B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5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C5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8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0A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2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20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222BE7" w14:paraId="3A6BC5E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AA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2A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64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3B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F3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53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BE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DF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222BE7" w14:paraId="31C06E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59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80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8D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B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4A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8F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63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D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222BE7" w14:paraId="11A1A6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C1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8A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F3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85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7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0BE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10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B2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22BE7" w14:paraId="3925ED0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69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7C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68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FA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D6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D1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5A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0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222BE7" w14:paraId="6AEEFD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E8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31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E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90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40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C8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91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C0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222BE7" w14:paraId="79074D7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F1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FC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A6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E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E1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71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C7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06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222BE7" w14:paraId="390BFE1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FA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F8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36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87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C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C0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6E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D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22BE7" w14:paraId="7A2408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5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CC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9A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D1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9C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C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FD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F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222BE7" w14:paraId="2AE56F8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88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09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EE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4E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3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6C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89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39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222BE7" w14:paraId="71E532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7B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72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03B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F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F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D5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6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A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222BE7" w14:paraId="55328E2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FC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EE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5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7C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54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62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94A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D4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22BE7" w14:paraId="587BFE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6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8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56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FD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1B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18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48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72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222BE7" w14:paraId="7DBB491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42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54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73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55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7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DC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C1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77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222BE7" w14:paraId="3F82E25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5E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83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E6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D4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AD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A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D6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F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222BE7" w14:paraId="0380366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7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7E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CC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C7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D8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1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B2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2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222BE7" w14:paraId="35C979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C7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4D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5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2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6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9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BF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6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222BE7" w14:paraId="720918B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86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E6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81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5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52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4E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9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FD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222BE7" w14:paraId="23D853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3A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D9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17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3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CC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6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BA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4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222BE7" w14:paraId="4CCA550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4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C5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7D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E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54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A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D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32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222BE7" w14:paraId="79D9276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C7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069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D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3B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1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18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60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78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22BE7" w14:paraId="56EBDB7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F5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B4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37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A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FF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9B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AA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EE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222BE7" w14:paraId="17A8E2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2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2A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A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AE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5A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16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7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5C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D61E28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65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58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96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F3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D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E3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11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CA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222BE7" w14:paraId="6A52C8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76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84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6D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F2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D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5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5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22BE7" w14:paraId="08ED83C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CF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9B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F0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4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74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9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EE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CD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222BE7" w14:paraId="0C95F70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47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3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07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3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1F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7F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B0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9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222BE7" w14:paraId="004CE41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19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CE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A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07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B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0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C9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8E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222BE7" w14:paraId="0AAE4CF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FC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D3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4C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38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58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46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DA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0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222BE7" w14:paraId="6601E78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80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D5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DD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497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F5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74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82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1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222BE7" w14:paraId="415152E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A0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7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A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5E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E7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BA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71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3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222BE7" w14:paraId="498FD3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BC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47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E5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7B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C8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23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61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BD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0E0EECE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DC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4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99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90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FB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84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22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9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 и др.</w:t>
            </w:r>
          </w:p>
        </w:tc>
      </w:tr>
      <w:tr w:rsidR="00222BE7" w14:paraId="64FBAA3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4A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C3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D0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0C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8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3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6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7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222BE7" w14:paraId="6392C7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AC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0D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5C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02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A6E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B6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90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E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222BE7" w14:paraId="43C5F70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8D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4C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F2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C7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6A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EE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3E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99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55D035F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AC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EB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2D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0F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A2D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F7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81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E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222BE7" w14:paraId="332C134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56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72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74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85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BA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18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07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27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222BE7" w14:paraId="169FF98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A0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7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EB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D0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86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A9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3C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58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007016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A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1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CB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02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48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A6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4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76D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038EE4B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5F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B8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BB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00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38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46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10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4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470105A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E2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7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9E3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33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33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0D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B7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CA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222BE7" w14:paraId="467CA2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07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BFB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1E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76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2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F6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9F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29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22BE7" w14:paraId="4EA1965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79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71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BA3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F7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C3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3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09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A8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567CBD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8D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3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A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8F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2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21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97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D4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222BE7" w14:paraId="5FA041D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CD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2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4D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56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32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DA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F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3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222BE7" w14:paraId="62EC3F2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D2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1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9D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6B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19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4D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A5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BB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222BE7" w14:paraId="1A568FC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A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C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44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2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A5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4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8ED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8C9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222BE7" w14:paraId="06CE31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1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19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21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1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ED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58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8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93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222BE7" w14:paraId="2239F4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62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98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C7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29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4D7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7D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DC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5A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222BE7" w14:paraId="346961C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B2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89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48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3C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C5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1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6B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93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222BE7" w14:paraId="16C05D1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E4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77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A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9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51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2A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8C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8D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222BE7" w14:paraId="7345F43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0A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DC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75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75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EE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6F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FCE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76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222BE7" w14:paraId="6D33C0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E6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B6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33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47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83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C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3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8C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222BE7" w14:paraId="4FDD478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57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34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C4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6B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F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94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9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EB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222BE7" w14:paraId="579E81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EA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C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4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AC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3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E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24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7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222BE7" w14:paraId="32C0BCF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C2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42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1D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7B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AD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97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46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9F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222BE7" w14:paraId="14DFF62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4A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3EA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644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44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FE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E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B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8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222BE7" w14:paraId="191485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6E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AB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30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0B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74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20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72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90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7BF2C0E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0D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57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83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AD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E1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20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B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36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22BE7" w14:paraId="5FCDE8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06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BA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3C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5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75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B2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87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58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222BE7" w14:paraId="656F42B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8B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0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12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94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2E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A8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9F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5C2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22BE7" w14:paraId="7D56C89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5E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E0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604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EB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0D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3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CE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6F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3986B4B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F0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6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2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86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8F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05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62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8A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222BE7" w14:paraId="47FA717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E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81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FC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8E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3D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CA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4F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9C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118D1AD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08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6B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A7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5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23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F7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BB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2F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222BE7" w14:paraId="565A3F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4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C6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3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CF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0D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0F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A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87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2157233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EB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C9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3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45F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A1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4D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06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3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222BE7" w14:paraId="69010E7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1B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95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B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0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9C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F7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E8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D8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7C1FBEF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D71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1C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3C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DA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04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43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25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DB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222BE7" w14:paraId="45085D0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4F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F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86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4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9A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0B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02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57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222BE7" w14:paraId="2C893FE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35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AD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2F7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22C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F7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3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8BB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16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222BE7" w14:paraId="741C67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A36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B2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DE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F1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D5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EA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CB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76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5913A20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A6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BB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72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63C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96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DF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B1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58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РФТ</w:t>
            </w:r>
          </w:p>
        </w:tc>
      </w:tr>
      <w:tr w:rsidR="00222BE7" w14:paraId="3BCA2A5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04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B7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17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5E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18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45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B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5A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2886CF6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A5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4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B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7D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9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41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09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1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222BE7" w14:paraId="15C47C4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0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C3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DF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C7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F4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CE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DA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7F6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222BE7" w14:paraId="600030D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EF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66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6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9B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9FC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84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D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9B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222BE7" w14:paraId="754ABEF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20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E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D6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98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6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F0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CD5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68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222BE7" w14:paraId="5B5F18A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B33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63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F3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B3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AA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B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53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088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22BE7" w14:paraId="1792970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F22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24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FF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43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77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690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36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3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222BE7" w14:paraId="4130A74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C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44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A1D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BC6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7D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86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41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09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222BE7" w14:paraId="514A3EF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3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9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B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BC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0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48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F5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222BE7" w14:paraId="222AC5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27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11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9B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9B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4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46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C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6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222BE7" w14:paraId="18A522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7E0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D5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8F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2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949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30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BC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C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222BE7" w14:paraId="1ED5072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BB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01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7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15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14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77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DA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62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ФПШ</w:t>
            </w:r>
          </w:p>
        </w:tc>
      </w:tr>
      <w:tr w:rsidR="00222BE7" w14:paraId="3BDCF64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0F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B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55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92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B8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25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5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18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222BE7" w14:paraId="6B37E23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3B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E1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7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69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7B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0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A1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5A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22BE7" w14:paraId="3A19C8A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3F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5E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E2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7B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79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91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CC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0C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22BE7" w14:paraId="47A2944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A7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FE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6F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0B6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45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FB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8E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092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222BE7" w14:paraId="2F1DEBF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43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CB8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B3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F5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62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4F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665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61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222BE7" w14:paraId="0E412D4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A2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8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B3F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4A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57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B1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95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7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4FC870A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CB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EF1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EA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B4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F4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966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D1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74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222BE7" w14:paraId="443514B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615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D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C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C3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403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99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B3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B6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222BE7" w14:paraId="29B77C4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25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F24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43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42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5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2F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E9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5F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222BE7" w14:paraId="7C9D045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BC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2B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88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2B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60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778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29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DE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222BE7" w14:paraId="07D290A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FF6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2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9E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D1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0A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6D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4F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956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405C09E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AF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2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12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850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D3E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28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F3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3D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22BE7" w14:paraId="68C231C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F6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869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AC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E2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B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1C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7E3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DA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51EC662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A4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342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4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6E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7D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2C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E9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26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222BE7" w14:paraId="39B21C0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0A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E3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91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6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4D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8B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65F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BE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22BE7" w14:paraId="248FE15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65E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1B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89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85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935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A3A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4F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CE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222BE7" w14:paraId="64C3ECD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EC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BD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4F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467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96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55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30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81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222BE7" w14:paraId="583BBB3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A9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340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9F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52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40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311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32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32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222BE7" w14:paraId="28FC8630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BA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E23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99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C3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3E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6E5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04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31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49E6B34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A00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F6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0B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D9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E9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46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03B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C0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222BE7" w14:paraId="11F6306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353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159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D5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4BD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01D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AE2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F87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C9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222BE7" w14:paraId="1E3E43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4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9B8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B64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72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6EA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D9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86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D70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222BE7" w14:paraId="658CBAA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E5F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D5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F0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0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F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973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7D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5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222BE7" w14:paraId="196E411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5C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1C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7A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2D6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FF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EE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E4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3F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222BE7" w14:paraId="5632EC9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CF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41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DA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C3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90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65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78D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B20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222BE7" w14:paraId="71F9C44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52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733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47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3BF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51B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7FB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9B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A3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222BE7" w14:paraId="19F6639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AD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CC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86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496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9A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0B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B9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4A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222BE7" w14:paraId="30E607C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848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0F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72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AB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94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939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F9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18F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222BE7" w14:paraId="2D8CC79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486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38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B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F0E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D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0D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73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77D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222BE7" w14:paraId="341E5FF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3DE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BF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A8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AD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9EC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529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3E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A30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ЦДЗ</w:t>
            </w:r>
          </w:p>
        </w:tc>
      </w:tr>
      <w:tr w:rsidR="00222BE7" w14:paraId="28FD156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774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B19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E2C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A0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78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D0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551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FC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222BE7" w14:paraId="4315767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CA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951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8F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CD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76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4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B6C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74B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222BE7" w14:paraId="1C5A1D2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1A8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5AE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09B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80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6D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EF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72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E4F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222BE7" w14:paraId="42001DE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9FE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59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21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6E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D3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CD4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7F7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4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222BE7" w14:paraId="739DD061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7A5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2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B3B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487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62F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4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F5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698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22BE7" w14:paraId="2A2F847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1AD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736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8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CA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27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2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1D0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788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222BE7" w14:paraId="75A3EB1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D17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31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4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AD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EF7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977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B3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DF5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22BE7" w14:paraId="2107A28A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AD2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2B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82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32B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60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CD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270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F6A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 и др.</w:t>
            </w:r>
          </w:p>
        </w:tc>
      </w:tr>
      <w:tr w:rsidR="00222BE7" w14:paraId="2D97AFE5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51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9B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8C1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B17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EAE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CD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08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79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222BE7" w14:paraId="2547F0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B01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62A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B97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EC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309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25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7A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98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222BE7" w14:paraId="4A1D641B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C38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456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EE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824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447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7A7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52F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8DC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222BE7" w14:paraId="1597C4B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39C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26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3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AC5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B7D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2B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19B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27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222BE7" w14:paraId="314FB0C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129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66A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A33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0A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7B3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1D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8E5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69E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222BE7" w14:paraId="1DDF1DE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0DC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0BB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55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970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035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E6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C2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104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222BE7" w14:paraId="3CFB2CB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2A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03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37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A3C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72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62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5C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EB8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5B34852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B1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6F3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6E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9F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031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5EE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B49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7FB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222BE7" w14:paraId="5196FEF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534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63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FC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72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3A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476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1A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CE2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222BE7" w14:paraId="7F7D8484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131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062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44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0E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E19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05A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4FC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428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E7" w14:paraId="3836CB6C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BAB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7EA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F45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348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075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8ED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A53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1F2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22BE7" w14:paraId="3F7EDAC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C72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D42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B41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39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32C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FFB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004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58E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22BE7" w14:paraId="204ABF1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B84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37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274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2C05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8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4D4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A7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82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22BE7" w14:paraId="1288F5D9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705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557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5F4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625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60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1B66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CED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6C6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222BE7" w14:paraId="5709EB36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3E2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34F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C1C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6F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902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041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B1F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462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222BE7" w14:paraId="4CA84EF7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5F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EFE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118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CF0C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D91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6B5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530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016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222BE7" w14:paraId="4D12980E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3A4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EE1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0E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7FB4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DE1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70C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4DC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28A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222BE7" w14:paraId="7923798F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3CA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D91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420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7A49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17A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AF3E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AE0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ECA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22BE7" w14:paraId="032B2323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4F1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4393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36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6E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CB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308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8090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115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222BE7" w14:paraId="3B4AA29D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9CF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ЦОНКА ГЕОРГИЕВА ТЕРЗИЙСКА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038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3C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38C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01F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27D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4B22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4F3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222BE7" w14:paraId="70D56678" w14:textId="77777777" w:rsidTr="00222BE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3781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1ADD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89A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48DA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A3F8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3397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012B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BC3F" w14:textId="77777777" w:rsidR="00222BE7" w:rsidRDefault="00222BE7" w:rsidP="00AD53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C90287" w14:textId="77777777" w:rsidR="00222BE7" w:rsidRDefault="00222BE7" w:rsidP="00222BE7"/>
    <w:p w14:paraId="59AB23FE" w14:textId="77777777" w:rsidR="00222BE7" w:rsidRDefault="00222BE7"/>
    <w:sectPr w:rsidR="00222BE7" w:rsidSect="00E60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284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0FCE0" w14:textId="77777777" w:rsidR="0055660D" w:rsidRDefault="0055660D">
      <w:r>
        <w:separator/>
      </w:r>
    </w:p>
  </w:endnote>
  <w:endnote w:type="continuationSeparator" w:id="0">
    <w:p w14:paraId="3CCEF11F" w14:textId="77777777" w:rsidR="0055660D" w:rsidRDefault="0055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EF8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110BF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44A21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BE7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22BE7">
      <w:rPr>
        <w:rStyle w:val="a8"/>
        <w:noProof/>
      </w:rPr>
      <w:t>73</w:t>
    </w:r>
    <w:r>
      <w:rPr>
        <w:rStyle w:val="a8"/>
      </w:rPr>
      <w:fldChar w:fldCharType="end"/>
    </w:r>
  </w:p>
  <w:p w14:paraId="1CFC9661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121B82B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5A3148D" w14:textId="77777777" w:rsidR="00851CC9" w:rsidRDefault="00851C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1159" w14:textId="77777777" w:rsidR="009231AC" w:rsidRDefault="00923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0163" w14:textId="77777777" w:rsidR="0055660D" w:rsidRDefault="0055660D">
      <w:r>
        <w:separator/>
      </w:r>
    </w:p>
  </w:footnote>
  <w:footnote w:type="continuationSeparator" w:id="0">
    <w:p w14:paraId="61770009" w14:textId="77777777" w:rsidR="0055660D" w:rsidRDefault="0055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3AB2" w14:textId="77777777" w:rsidR="009231AC" w:rsidRDefault="00923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936A" w14:textId="77777777" w:rsidR="009231AC" w:rsidRDefault="009231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73247" w14:textId="77777777" w:rsidR="009231AC" w:rsidRDefault="00923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3BEC"/>
    <w:rsid w:val="00014CD4"/>
    <w:rsid w:val="00023D3E"/>
    <w:rsid w:val="00047ED5"/>
    <w:rsid w:val="00054887"/>
    <w:rsid w:val="00073AD5"/>
    <w:rsid w:val="00073F28"/>
    <w:rsid w:val="000A017A"/>
    <w:rsid w:val="000A1279"/>
    <w:rsid w:val="000A5386"/>
    <w:rsid w:val="000C3C22"/>
    <w:rsid w:val="000C5AF3"/>
    <w:rsid w:val="000F2AFD"/>
    <w:rsid w:val="00101E5E"/>
    <w:rsid w:val="0010363F"/>
    <w:rsid w:val="00103A24"/>
    <w:rsid w:val="00104327"/>
    <w:rsid w:val="0010583C"/>
    <w:rsid w:val="001271B0"/>
    <w:rsid w:val="00147A00"/>
    <w:rsid w:val="00147E12"/>
    <w:rsid w:val="0017347E"/>
    <w:rsid w:val="0017354A"/>
    <w:rsid w:val="001774CF"/>
    <w:rsid w:val="001855F7"/>
    <w:rsid w:val="00187BCD"/>
    <w:rsid w:val="001C5DB5"/>
    <w:rsid w:val="001D4F6D"/>
    <w:rsid w:val="001E7B1D"/>
    <w:rsid w:val="00201CD4"/>
    <w:rsid w:val="00206B2A"/>
    <w:rsid w:val="0021081D"/>
    <w:rsid w:val="0021642E"/>
    <w:rsid w:val="00222BE7"/>
    <w:rsid w:val="00245B8A"/>
    <w:rsid w:val="002479BF"/>
    <w:rsid w:val="002726BC"/>
    <w:rsid w:val="00286368"/>
    <w:rsid w:val="002B03D8"/>
    <w:rsid w:val="002C5C3D"/>
    <w:rsid w:val="002D0BE9"/>
    <w:rsid w:val="002F11DF"/>
    <w:rsid w:val="00313964"/>
    <w:rsid w:val="0031502C"/>
    <w:rsid w:val="0033456A"/>
    <w:rsid w:val="00335B43"/>
    <w:rsid w:val="00342543"/>
    <w:rsid w:val="00344343"/>
    <w:rsid w:val="00351CD4"/>
    <w:rsid w:val="003734B1"/>
    <w:rsid w:val="00377929"/>
    <w:rsid w:val="003B7646"/>
    <w:rsid w:val="003C4BF7"/>
    <w:rsid w:val="003D67C2"/>
    <w:rsid w:val="004121A7"/>
    <w:rsid w:val="00436194"/>
    <w:rsid w:val="0044410B"/>
    <w:rsid w:val="00453E35"/>
    <w:rsid w:val="0046267F"/>
    <w:rsid w:val="00462F1D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34C2D"/>
    <w:rsid w:val="00541893"/>
    <w:rsid w:val="00544020"/>
    <w:rsid w:val="00550C56"/>
    <w:rsid w:val="00553236"/>
    <w:rsid w:val="0055660D"/>
    <w:rsid w:val="00585D05"/>
    <w:rsid w:val="00587EF1"/>
    <w:rsid w:val="005947A9"/>
    <w:rsid w:val="005A5CB1"/>
    <w:rsid w:val="005A6BCF"/>
    <w:rsid w:val="005C0CF4"/>
    <w:rsid w:val="005C795B"/>
    <w:rsid w:val="005D0919"/>
    <w:rsid w:val="006209A1"/>
    <w:rsid w:val="00621AF5"/>
    <w:rsid w:val="006304E5"/>
    <w:rsid w:val="00630A5D"/>
    <w:rsid w:val="00634BD8"/>
    <w:rsid w:val="006428EC"/>
    <w:rsid w:val="00643C60"/>
    <w:rsid w:val="00653450"/>
    <w:rsid w:val="00666DE7"/>
    <w:rsid w:val="00685BC8"/>
    <w:rsid w:val="006A39F8"/>
    <w:rsid w:val="006B43F5"/>
    <w:rsid w:val="006D75BC"/>
    <w:rsid w:val="006E08A3"/>
    <w:rsid w:val="006F0280"/>
    <w:rsid w:val="007016AB"/>
    <w:rsid w:val="00707177"/>
    <w:rsid w:val="007111A7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1C71"/>
    <w:rsid w:val="00785494"/>
    <w:rsid w:val="00791C72"/>
    <w:rsid w:val="007973F5"/>
    <w:rsid w:val="007A1313"/>
    <w:rsid w:val="007A3FD0"/>
    <w:rsid w:val="007B1D6F"/>
    <w:rsid w:val="007B2153"/>
    <w:rsid w:val="007C799A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D06DA"/>
    <w:rsid w:val="008E0515"/>
    <w:rsid w:val="008E447E"/>
    <w:rsid w:val="00912FF1"/>
    <w:rsid w:val="00913F92"/>
    <w:rsid w:val="009148A6"/>
    <w:rsid w:val="00920E33"/>
    <w:rsid w:val="009216C9"/>
    <w:rsid w:val="009231AC"/>
    <w:rsid w:val="00947AA0"/>
    <w:rsid w:val="00962E68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064F7"/>
    <w:rsid w:val="00A14F38"/>
    <w:rsid w:val="00A15974"/>
    <w:rsid w:val="00A15F9C"/>
    <w:rsid w:val="00A41FE8"/>
    <w:rsid w:val="00A5142D"/>
    <w:rsid w:val="00A520CF"/>
    <w:rsid w:val="00A65F03"/>
    <w:rsid w:val="00A76BD7"/>
    <w:rsid w:val="00A837CE"/>
    <w:rsid w:val="00A96704"/>
    <w:rsid w:val="00AA6729"/>
    <w:rsid w:val="00AB32ED"/>
    <w:rsid w:val="00AE0DDB"/>
    <w:rsid w:val="00B1114A"/>
    <w:rsid w:val="00B23ADA"/>
    <w:rsid w:val="00B35EBD"/>
    <w:rsid w:val="00B40B87"/>
    <w:rsid w:val="00B45A60"/>
    <w:rsid w:val="00B47860"/>
    <w:rsid w:val="00B53866"/>
    <w:rsid w:val="00B67F28"/>
    <w:rsid w:val="00B70CAA"/>
    <w:rsid w:val="00B75D2C"/>
    <w:rsid w:val="00B7709E"/>
    <w:rsid w:val="00B822A4"/>
    <w:rsid w:val="00B853AA"/>
    <w:rsid w:val="00B934B7"/>
    <w:rsid w:val="00B940B3"/>
    <w:rsid w:val="00B96165"/>
    <w:rsid w:val="00BB1FEB"/>
    <w:rsid w:val="00BC48E7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45290"/>
    <w:rsid w:val="00D56F11"/>
    <w:rsid w:val="00D65A6E"/>
    <w:rsid w:val="00D76BCF"/>
    <w:rsid w:val="00D86EF5"/>
    <w:rsid w:val="00DA7362"/>
    <w:rsid w:val="00DD09EE"/>
    <w:rsid w:val="00DF385F"/>
    <w:rsid w:val="00E02BD6"/>
    <w:rsid w:val="00E07CC8"/>
    <w:rsid w:val="00E15FB9"/>
    <w:rsid w:val="00E21641"/>
    <w:rsid w:val="00E379F0"/>
    <w:rsid w:val="00E60785"/>
    <w:rsid w:val="00E63C7E"/>
    <w:rsid w:val="00E63FC0"/>
    <w:rsid w:val="00E834FA"/>
    <w:rsid w:val="00E94A8A"/>
    <w:rsid w:val="00E96B8B"/>
    <w:rsid w:val="00E96EBD"/>
    <w:rsid w:val="00EB13BD"/>
    <w:rsid w:val="00EB23C2"/>
    <w:rsid w:val="00EC64B5"/>
    <w:rsid w:val="00ED5DDB"/>
    <w:rsid w:val="00EE779B"/>
    <w:rsid w:val="00EF0A39"/>
    <w:rsid w:val="00EF3C2E"/>
    <w:rsid w:val="00F1488F"/>
    <w:rsid w:val="00F3419C"/>
    <w:rsid w:val="00F46E3C"/>
    <w:rsid w:val="00F627BE"/>
    <w:rsid w:val="00F66BF2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B8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E6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E6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2E2F-DEFB-435F-BE98-05A1C84E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73</Pages>
  <Words>27940</Words>
  <Characters>159258</Characters>
  <Application>Microsoft Office Word</Application>
  <DocSecurity>0</DocSecurity>
  <Lines>1327</Lines>
  <Paragraphs>373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186825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2021-09-27T07:46:00Z</cp:lastPrinted>
  <dcterms:created xsi:type="dcterms:W3CDTF">2023-09-27T07:55:00Z</dcterms:created>
  <dcterms:modified xsi:type="dcterms:W3CDTF">2023-10-02T11:20:00Z</dcterms:modified>
</cp:coreProperties>
</file>