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BED20" w14:textId="77777777" w:rsidR="00851CC9" w:rsidRPr="005009B1" w:rsidRDefault="006E08A3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val="ru-RU"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27D146D8" wp14:editId="22979BBF">
                <wp:simplePos x="0" y="0"/>
                <wp:positionH relativeFrom="column">
                  <wp:posOffset>-80010</wp:posOffset>
                </wp:positionH>
                <wp:positionV relativeFrom="paragraph">
                  <wp:posOffset>55880</wp:posOffset>
                </wp:positionV>
                <wp:extent cx="0" cy="612140"/>
                <wp:effectExtent l="5715" t="8255" r="13335" b="825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5CC77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6.3pt;margin-top:4.4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 wp14:anchorId="2D3EA89C" wp14:editId="57D72151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0" t="0" r="8890" b="0"/>
            <wp:wrapSquare wrapText="bothSides"/>
            <wp:docPr id="3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CC9" w:rsidRPr="005009B1">
        <w:rPr>
          <w:b/>
          <w:spacing w:val="40"/>
          <w:lang w:val="ru-RU" w:eastAsia="bg-BG"/>
        </w:rPr>
        <w:t>РЕПУБЛИКА БЪЛГАРИЯ</w:t>
      </w:r>
    </w:p>
    <w:p w14:paraId="6C74C9DA" w14:textId="77777777" w:rsidR="00851CC9" w:rsidRPr="005009B1" w:rsidRDefault="00351CD4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>
        <w:rPr>
          <w:spacing w:val="30"/>
          <w:lang w:val="ru-RU" w:eastAsia="bg-BG"/>
        </w:rPr>
        <w:t>Министерство на земеделието</w:t>
      </w:r>
      <w:r w:rsidR="007973F5">
        <w:rPr>
          <w:spacing w:val="30"/>
          <w:lang w:val="ru-RU" w:eastAsia="bg-BG"/>
        </w:rPr>
        <w:t xml:space="preserve"> и храните</w:t>
      </w:r>
    </w:p>
    <w:p w14:paraId="5770993E" w14:textId="77777777" w:rsidR="00851CC9" w:rsidRPr="005009B1" w:rsidRDefault="00851CC9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 w:rsidRPr="005009B1">
        <w:rPr>
          <w:spacing w:val="30"/>
          <w:lang w:val="ru-RU" w:eastAsia="bg-BG"/>
        </w:rPr>
        <w:t>Областна дирекция „Земеделие“ – гр.Пазарджик</w:t>
      </w:r>
    </w:p>
    <w:p w14:paraId="15B3D2D7" w14:textId="77777777" w:rsidR="00851CC9" w:rsidRDefault="00851CC9" w:rsidP="00FF4A62">
      <w:pPr>
        <w:jc w:val="center"/>
        <w:rPr>
          <w:b/>
          <w:sz w:val="28"/>
          <w:szCs w:val="28"/>
          <w:lang w:val="bg-BG" w:eastAsia="bg-BG"/>
        </w:rPr>
      </w:pPr>
    </w:p>
    <w:p w14:paraId="4873B85D" w14:textId="77777777" w:rsidR="00A8329C" w:rsidRDefault="00A8329C" w:rsidP="00FF4A62">
      <w:pPr>
        <w:jc w:val="center"/>
        <w:rPr>
          <w:b/>
          <w:sz w:val="28"/>
          <w:szCs w:val="28"/>
          <w:lang w:val="bg-BG" w:eastAsia="bg-BG"/>
        </w:rPr>
      </w:pPr>
    </w:p>
    <w:p w14:paraId="2EAC4A7D" w14:textId="3D8F95D4" w:rsidR="00851CC9" w:rsidRPr="00FF4A62" w:rsidRDefault="00851CC9" w:rsidP="00FF4A62">
      <w:pPr>
        <w:jc w:val="center"/>
        <w:rPr>
          <w:b/>
          <w:sz w:val="28"/>
          <w:szCs w:val="28"/>
          <w:lang w:val="bg-BG" w:eastAsia="bg-BG"/>
        </w:rPr>
      </w:pPr>
      <w:r w:rsidRPr="00FF4A62">
        <w:rPr>
          <w:b/>
          <w:sz w:val="28"/>
          <w:szCs w:val="28"/>
          <w:lang w:val="bg-BG" w:eastAsia="bg-BG"/>
        </w:rPr>
        <w:t>З   А   П   О   В   Е   Д</w:t>
      </w:r>
    </w:p>
    <w:p w14:paraId="22B262B9" w14:textId="77777777" w:rsidR="00851CC9" w:rsidRPr="00FF4A62" w:rsidRDefault="00851CC9" w:rsidP="00FF4A62">
      <w:pPr>
        <w:rPr>
          <w:lang w:val="bg-BG" w:eastAsia="bg-BG"/>
        </w:rPr>
      </w:pPr>
    </w:p>
    <w:p w14:paraId="3082075C" w14:textId="4C996B94" w:rsidR="006E08A3" w:rsidRPr="00A8329C" w:rsidRDefault="00851CC9" w:rsidP="009F12A4">
      <w:pPr>
        <w:jc w:val="center"/>
        <w:rPr>
          <w:b/>
          <w:bCs/>
          <w:lang w:val="bg-BG" w:eastAsia="bg-BG"/>
        </w:rPr>
      </w:pPr>
      <w:r w:rsidRPr="00A8329C">
        <w:rPr>
          <w:b/>
          <w:bCs/>
          <w:lang w:val="bg-BG" w:eastAsia="bg-BG"/>
        </w:rPr>
        <w:t xml:space="preserve">№ </w:t>
      </w:r>
      <w:r w:rsidR="00A8329C" w:rsidRPr="00A8329C">
        <w:rPr>
          <w:rStyle w:val="cursorpointer"/>
          <w:b/>
          <w:bCs/>
        </w:rPr>
        <w:t>РД-04-125/ 27.09.2023</w:t>
      </w:r>
      <w:r w:rsidR="00A8329C" w:rsidRPr="00A8329C">
        <w:rPr>
          <w:rStyle w:val="cursorpointer"/>
          <w:b/>
          <w:bCs/>
          <w:lang w:val="bg-BG"/>
        </w:rPr>
        <w:t xml:space="preserve"> </w:t>
      </w:r>
      <w:r w:rsidRPr="00A8329C">
        <w:rPr>
          <w:b/>
          <w:bCs/>
          <w:lang w:val="bg-BG" w:eastAsia="bg-BG"/>
        </w:rPr>
        <w:t>г</w:t>
      </w:r>
    </w:p>
    <w:p w14:paraId="053E81C3" w14:textId="77777777" w:rsidR="00A8329C" w:rsidRPr="00FF4A62" w:rsidRDefault="00A8329C" w:rsidP="009F12A4">
      <w:pPr>
        <w:jc w:val="center"/>
        <w:rPr>
          <w:lang w:val="bg-BG" w:eastAsia="bg-BG"/>
        </w:rPr>
      </w:pPr>
    </w:p>
    <w:p w14:paraId="32E5B84B" w14:textId="77777777" w:rsidR="00851CC9" w:rsidRDefault="00AB32ED" w:rsidP="009F12A4">
      <w:pPr>
        <w:ind w:firstLine="540"/>
        <w:jc w:val="both"/>
        <w:rPr>
          <w:lang w:val="bg-BG" w:eastAsia="bg-BG"/>
        </w:rPr>
      </w:pPr>
      <w:r>
        <w:rPr>
          <w:b/>
          <w:lang w:val="bg-BG" w:eastAsia="bg-BG"/>
        </w:rPr>
        <w:t>МИЛЕНА ВЪЛЧИНОВА</w:t>
      </w:r>
      <w:r w:rsidR="00851CC9" w:rsidRPr="00FF4A62">
        <w:rPr>
          <w:lang w:val="bg-BG" w:eastAsia="bg-BG"/>
        </w:rPr>
        <w:t xml:space="preserve"> – директор на областна дирекция „Земеделие” гр. Паза</w:t>
      </w:r>
      <w:r w:rsidR="00851CC9" w:rsidRPr="00FF4A62">
        <w:rPr>
          <w:lang w:val="bg-BG" w:eastAsia="bg-BG"/>
        </w:rPr>
        <w:t>р</w:t>
      </w:r>
      <w:r w:rsidR="00851CC9" w:rsidRPr="00FF4A62">
        <w:rPr>
          <w:lang w:val="bg-BG" w:eastAsia="bg-BG"/>
        </w:rPr>
        <w:t>джик, след като разгледах, обсъдих и оцених доказателствения материал по администрати</w:t>
      </w:r>
      <w:r w:rsidR="00851CC9" w:rsidRPr="00FF4A62">
        <w:rPr>
          <w:lang w:val="bg-BG" w:eastAsia="bg-BG"/>
        </w:rPr>
        <w:t>в</w:t>
      </w:r>
      <w:r w:rsidR="00851CC9" w:rsidRPr="00FF4A62">
        <w:rPr>
          <w:lang w:val="bg-BG" w:eastAsia="bg-BG"/>
        </w:rPr>
        <w:t xml:space="preserve">ната преписка за землището на </w:t>
      </w:r>
      <w:r w:rsidR="00245B8A">
        <w:rPr>
          <w:b/>
          <w:lang w:val="bg-BG" w:eastAsia="bg-BG"/>
        </w:rPr>
        <w:t>с.Левски</w:t>
      </w:r>
      <w:r w:rsidR="009A3E5A">
        <w:rPr>
          <w:b/>
          <w:lang w:val="bg-BG" w:eastAsia="bg-BG"/>
        </w:rPr>
        <w:t>, община Панагюрище</w:t>
      </w:r>
      <w:r w:rsidR="00851CC9" w:rsidRPr="008E447E">
        <w:rPr>
          <w:b/>
          <w:lang w:val="bg-BG" w:eastAsia="bg-BG"/>
        </w:rPr>
        <w:t>, област Пазарджик</w:t>
      </w:r>
      <w:r w:rsidR="006E08A3">
        <w:rPr>
          <w:lang w:val="bg-BG" w:eastAsia="bg-BG"/>
        </w:rPr>
        <w:t>, за сто</w:t>
      </w:r>
      <w:r w:rsidR="007111A7">
        <w:rPr>
          <w:lang w:val="bg-BG" w:eastAsia="bg-BG"/>
        </w:rPr>
        <w:t>панската 202</w:t>
      </w:r>
      <w:r w:rsidR="007973F5">
        <w:rPr>
          <w:lang w:val="bg-BG" w:eastAsia="bg-BG"/>
        </w:rPr>
        <w:t>3</w:t>
      </w:r>
      <w:r w:rsidR="006E08A3">
        <w:rPr>
          <w:lang w:val="bg-BG" w:eastAsia="bg-BG"/>
        </w:rPr>
        <w:t xml:space="preserve"> – 202</w:t>
      </w:r>
      <w:r w:rsidR="007973F5">
        <w:rPr>
          <w:lang w:val="bg-BG" w:eastAsia="bg-BG"/>
        </w:rPr>
        <w:t>4</w:t>
      </w:r>
      <w:r w:rsidR="004121A7">
        <w:rPr>
          <w:lang w:val="bg-BG" w:eastAsia="bg-BG"/>
        </w:rPr>
        <w:t xml:space="preserve"> г. (1.10.20</w:t>
      </w:r>
      <w:r w:rsidR="007111A7">
        <w:rPr>
          <w:lang w:val="bg-BG" w:eastAsia="bg-BG"/>
        </w:rPr>
        <w:t>2</w:t>
      </w:r>
      <w:r w:rsidR="007973F5">
        <w:rPr>
          <w:lang w:val="bg-BG" w:eastAsia="bg-BG"/>
        </w:rPr>
        <w:t>3</w:t>
      </w:r>
      <w:r w:rsidR="007111A7">
        <w:rPr>
          <w:lang w:val="bg-BG" w:eastAsia="bg-BG"/>
        </w:rPr>
        <w:t xml:space="preserve"> г. – 1.10.202</w:t>
      </w:r>
      <w:r w:rsidR="007973F5">
        <w:rPr>
          <w:lang w:val="bg-BG" w:eastAsia="bg-BG"/>
        </w:rPr>
        <w:t>4</w:t>
      </w:r>
      <w:r w:rsidR="00851CC9" w:rsidRPr="00FF4A62">
        <w:rPr>
          <w:lang w:val="bg-BG" w:eastAsia="bg-BG"/>
        </w:rPr>
        <w:t xml:space="preserve"> г.</w:t>
      </w:r>
      <w:r w:rsidR="00851CC9">
        <w:rPr>
          <w:lang w:val="bg-BG" w:eastAsia="bg-BG"/>
        </w:rPr>
        <w:t xml:space="preserve">), а именно: заповед </w:t>
      </w:r>
      <w:r w:rsidR="004121A7">
        <w:rPr>
          <w:b/>
          <w:lang w:val="bg-BG" w:eastAsia="bg-BG"/>
        </w:rPr>
        <w:t>№ РД 07</w:t>
      </w:r>
      <w:r w:rsidR="009F12A4">
        <w:rPr>
          <w:b/>
          <w:lang w:val="bg-BG" w:eastAsia="bg-BG"/>
        </w:rPr>
        <w:t>-</w:t>
      </w:r>
      <w:r w:rsidR="00245B8A">
        <w:rPr>
          <w:b/>
          <w:lang w:val="bg-BG" w:eastAsia="bg-BG"/>
        </w:rPr>
        <w:t>108</w:t>
      </w:r>
      <w:r w:rsidR="007111A7">
        <w:rPr>
          <w:b/>
          <w:lang w:val="bg-BG" w:eastAsia="bg-BG"/>
        </w:rPr>
        <w:t>/0</w:t>
      </w:r>
      <w:r w:rsidR="006B43F5">
        <w:rPr>
          <w:b/>
          <w:lang w:val="bg-BG" w:eastAsia="bg-BG"/>
        </w:rPr>
        <w:t>4</w:t>
      </w:r>
      <w:r w:rsidR="00851CC9" w:rsidRPr="00550C56">
        <w:rPr>
          <w:b/>
          <w:lang w:val="bg-BG" w:eastAsia="bg-BG"/>
        </w:rPr>
        <w:t>.08.20</w:t>
      </w:r>
      <w:r w:rsidR="004121A7">
        <w:rPr>
          <w:b/>
          <w:lang w:val="bg-BG" w:eastAsia="bg-BG"/>
        </w:rPr>
        <w:t>2</w:t>
      </w:r>
      <w:r w:rsidR="006B43F5">
        <w:rPr>
          <w:b/>
          <w:lang w:val="bg-BG" w:eastAsia="bg-BG"/>
        </w:rPr>
        <w:t>3</w:t>
      </w:r>
      <w:r w:rsidR="00851CC9" w:rsidRPr="00FF4A62">
        <w:rPr>
          <w:lang w:val="bg-BG" w:eastAsia="bg-BG"/>
        </w:rPr>
        <w:t xml:space="preserve"> г., по чл. 37в, ал. 1 ЗСПЗЗ, за създаване на комисия, доклада на комисията и приложените към него: сключеното </w:t>
      </w:r>
      <w:r w:rsidR="00851CC9" w:rsidRPr="00752106">
        <w:rPr>
          <w:b/>
          <w:lang w:val="bg-BG" w:eastAsia="bg-BG"/>
        </w:rPr>
        <w:t>споразумение</w:t>
      </w:r>
      <w:r w:rsidR="00851CC9" w:rsidRPr="00FF4A62">
        <w:rPr>
          <w:lang w:val="bg-BG" w:eastAsia="bg-BG"/>
        </w:rPr>
        <w:t>, проекта на картата за разпределение на масивите за ползване в землището</w:t>
      </w:r>
      <w:r w:rsidR="00715329">
        <w:rPr>
          <w:lang w:val="bg-BG" w:eastAsia="bg-BG"/>
        </w:rPr>
        <w:t xml:space="preserve"> </w:t>
      </w:r>
      <w:r w:rsidR="00851CC9" w:rsidRPr="00FF4A62">
        <w:rPr>
          <w:lang w:val="bg-BG" w:eastAsia="bg-BG"/>
        </w:rPr>
        <w:t>, проекта на регистър към картата, които са неразделна част от споразумението, както и всички останали документи по преписката,  за да се прои</w:t>
      </w:r>
      <w:r w:rsidR="00851CC9" w:rsidRPr="00FF4A62">
        <w:rPr>
          <w:lang w:val="bg-BG" w:eastAsia="bg-BG"/>
        </w:rPr>
        <w:t>з</w:t>
      </w:r>
      <w:r w:rsidR="00851CC9" w:rsidRPr="00FF4A62">
        <w:rPr>
          <w:lang w:val="bg-BG" w:eastAsia="bg-BG"/>
        </w:rPr>
        <w:t>неса установих от фактическа и правна страна следното:</w:t>
      </w:r>
    </w:p>
    <w:p w14:paraId="31DBE6D8" w14:textId="77777777" w:rsidR="00A65F03" w:rsidRPr="009F12A4" w:rsidRDefault="00A65F03" w:rsidP="009F12A4">
      <w:pPr>
        <w:ind w:firstLine="540"/>
        <w:jc w:val="both"/>
        <w:rPr>
          <w:lang w:val="bg-BG" w:eastAsia="bg-BG"/>
        </w:rPr>
      </w:pPr>
    </w:p>
    <w:p w14:paraId="5C33BEE3" w14:textId="77777777" w:rsidR="00851CC9" w:rsidRDefault="00851CC9" w:rsidP="00A65F03">
      <w:pPr>
        <w:ind w:firstLine="540"/>
        <w:rPr>
          <w:b/>
          <w:u w:val="single"/>
          <w:lang w:val="bg-BG" w:eastAsia="bg-BG"/>
        </w:rPr>
      </w:pPr>
      <w:r w:rsidRPr="00FF4A62">
        <w:rPr>
          <w:b/>
          <w:u w:val="single"/>
          <w:lang w:val="bg-BG" w:eastAsia="bg-BG"/>
        </w:rPr>
        <w:t>І. ФАКТИЧЕСКА СТРАНА</w:t>
      </w:r>
    </w:p>
    <w:p w14:paraId="482F032D" w14:textId="77777777" w:rsidR="00A65F03" w:rsidRPr="00A65F03" w:rsidRDefault="00A65F03" w:rsidP="00A65F03">
      <w:pPr>
        <w:ind w:firstLine="540"/>
        <w:rPr>
          <w:b/>
          <w:u w:val="single"/>
          <w:lang w:val="bg-BG" w:eastAsia="bg-BG"/>
        </w:rPr>
      </w:pPr>
    </w:p>
    <w:p w14:paraId="4E99A0BA" w14:textId="77777777" w:rsidR="00851CC9" w:rsidRPr="00023D3E" w:rsidRDefault="00851CC9" w:rsidP="00023D3E">
      <w:pPr>
        <w:ind w:firstLine="540"/>
        <w:jc w:val="both"/>
        <w:rPr>
          <w:b/>
          <w:lang w:val="bg-BG" w:eastAsia="bg-BG"/>
        </w:rPr>
      </w:pPr>
      <w:r w:rsidRPr="00FF4A62">
        <w:rPr>
          <w:b/>
          <w:lang w:val="bg-BG" w:eastAsia="bg-BG"/>
        </w:rPr>
        <w:t>1)</w:t>
      </w:r>
      <w:r w:rsidRPr="00FF4A62">
        <w:rPr>
          <w:lang w:val="bg-BG" w:eastAsia="bg-BG"/>
        </w:rPr>
        <w:t xml:space="preserve"> Заповедта на директора на областна дирекция „Земе</w:t>
      </w:r>
      <w:r>
        <w:rPr>
          <w:lang w:val="bg-BG" w:eastAsia="bg-BG"/>
        </w:rPr>
        <w:t xml:space="preserve">делие” гр. Пазарджик </w:t>
      </w:r>
      <w:r w:rsidR="000A1279">
        <w:rPr>
          <w:b/>
          <w:lang w:val="bg-BG" w:eastAsia="bg-BG"/>
        </w:rPr>
        <w:t xml:space="preserve">№ </w:t>
      </w:r>
      <w:r w:rsidR="004121A7">
        <w:rPr>
          <w:b/>
          <w:lang w:val="bg-BG" w:eastAsia="bg-BG"/>
        </w:rPr>
        <w:t>РД 07</w:t>
      </w:r>
      <w:r w:rsidR="009F12A4">
        <w:rPr>
          <w:b/>
          <w:lang w:val="bg-BG" w:eastAsia="bg-BG"/>
        </w:rPr>
        <w:t>-</w:t>
      </w:r>
      <w:r w:rsidR="00B96165">
        <w:rPr>
          <w:b/>
          <w:lang w:val="bg-BG" w:eastAsia="bg-BG"/>
        </w:rPr>
        <w:t>108</w:t>
      </w:r>
      <w:r w:rsidR="007111A7">
        <w:rPr>
          <w:b/>
          <w:lang w:val="bg-BG" w:eastAsia="bg-BG"/>
        </w:rPr>
        <w:t>/0</w:t>
      </w:r>
      <w:r w:rsidR="006B43F5">
        <w:rPr>
          <w:b/>
          <w:lang w:val="bg-BG" w:eastAsia="bg-BG"/>
        </w:rPr>
        <w:t>4</w:t>
      </w:r>
      <w:r w:rsidR="007111A7">
        <w:rPr>
          <w:b/>
          <w:lang w:val="bg-BG" w:eastAsia="bg-BG"/>
        </w:rPr>
        <w:t>.08.202</w:t>
      </w:r>
      <w:r w:rsidR="006B43F5">
        <w:rPr>
          <w:b/>
          <w:lang w:val="bg-BG" w:eastAsia="bg-BG"/>
        </w:rPr>
        <w:t>3</w:t>
      </w:r>
      <w:r w:rsidRPr="00550C56">
        <w:rPr>
          <w:b/>
          <w:lang w:val="bg-BG" w:eastAsia="bg-BG"/>
        </w:rPr>
        <w:t xml:space="preserve"> г</w:t>
      </w:r>
      <w:r w:rsidRPr="00FF4A62">
        <w:rPr>
          <w:lang w:val="bg-BG" w:eastAsia="bg-BG"/>
        </w:rPr>
        <w:t>., с която е създаден</w:t>
      </w:r>
      <w:r w:rsidR="00550C56">
        <w:rPr>
          <w:lang w:val="bg-BG" w:eastAsia="bg-BG"/>
        </w:rPr>
        <w:t xml:space="preserve">а комисията за землището </w:t>
      </w:r>
      <w:r w:rsidR="002C5C3D">
        <w:rPr>
          <w:b/>
          <w:lang w:val="bg-BG" w:eastAsia="bg-BG"/>
        </w:rPr>
        <w:t>на с.</w:t>
      </w:r>
      <w:r w:rsidR="00B96165">
        <w:rPr>
          <w:b/>
          <w:lang w:val="bg-BG" w:eastAsia="bg-BG"/>
        </w:rPr>
        <w:t>Левски</w:t>
      </w:r>
      <w:r w:rsidRPr="00550C56">
        <w:rPr>
          <w:b/>
          <w:lang w:val="bg-BG" w:eastAsia="bg-BG"/>
        </w:rPr>
        <w:t xml:space="preserve">, община </w:t>
      </w:r>
      <w:r w:rsidR="00E07CC8">
        <w:rPr>
          <w:b/>
          <w:lang w:val="bg-BG" w:eastAsia="bg-BG"/>
        </w:rPr>
        <w:t>Пан</w:t>
      </w:r>
      <w:r w:rsidR="00E07CC8">
        <w:rPr>
          <w:b/>
          <w:lang w:val="bg-BG" w:eastAsia="bg-BG"/>
        </w:rPr>
        <w:t>а</w:t>
      </w:r>
      <w:r w:rsidR="00E07CC8">
        <w:rPr>
          <w:b/>
          <w:lang w:val="bg-BG" w:eastAsia="bg-BG"/>
        </w:rPr>
        <w:t>гюрище</w:t>
      </w:r>
      <w:r w:rsidRPr="00550C56">
        <w:rPr>
          <w:b/>
          <w:lang w:val="bg-BG" w:eastAsia="bg-BG"/>
        </w:rPr>
        <w:t>,</w:t>
      </w:r>
      <w:r w:rsidRPr="00FF4A62">
        <w:rPr>
          <w:lang w:val="bg-BG" w:eastAsia="bg-BG"/>
        </w:rPr>
        <w:t xml:space="preserve"> област Паз</w:t>
      </w:r>
      <w:r w:rsidR="007111A7">
        <w:rPr>
          <w:lang w:val="bg-BG" w:eastAsia="bg-BG"/>
        </w:rPr>
        <w:t xml:space="preserve">арджик, е издадена до </w:t>
      </w:r>
      <w:r w:rsidR="007111A7" w:rsidRPr="00DD09EE">
        <w:rPr>
          <w:b/>
          <w:lang w:val="bg-BG" w:eastAsia="bg-BG"/>
        </w:rPr>
        <w:t>05.08.202</w:t>
      </w:r>
      <w:r w:rsidR="00DD09EE" w:rsidRPr="00DD09EE">
        <w:rPr>
          <w:b/>
          <w:lang w:val="bg-BG" w:eastAsia="bg-BG"/>
        </w:rPr>
        <w:t>3</w:t>
      </w:r>
      <w:r w:rsidRPr="00DD09EE">
        <w:rPr>
          <w:b/>
          <w:lang w:val="bg-BG" w:eastAsia="bg-BG"/>
        </w:rPr>
        <w:t xml:space="preserve"> г.</w:t>
      </w:r>
      <w:r w:rsidRPr="00FF4A62">
        <w:rPr>
          <w:lang w:val="bg-BG" w:eastAsia="bg-BG"/>
        </w:rPr>
        <w:t>, съгласно разпоредбата на чл. 37в, ал. 1 ЗСПЗЗ.</w:t>
      </w:r>
    </w:p>
    <w:p w14:paraId="76B7CF11" w14:textId="77777777" w:rsidR="00851CC9" w:rsidRPr="00FF4A62" w:rsidRDefault="00851CC9" w:rsidP="006E08A3">
      <w:pPr>
        <w:ind w:firstLine="540"/>
        <w:jc w:val="both"/>
        <w:rPr>
          <w:lang w:val="bg-BG" w:eastAsia="bg-BG"/>
        </w:rPr>
      </w:pPr>
      <w:r w:rsidRPr="00FF4A62">
        <w:rPr>
          <w:b/>
          <w:lang w:val="bg-BG" w:eastAsia="bg-BG"/>
        </w:rPr>
        <w:t>2)</w:t>
      </w:r>
      <w:r w:rsidRPr="00FF4A62">
        <w:rPr>
          <w:lang w:val="bg-BG" w:eastAsia="bg-BG"/>
        </w:rPr>
        <w:t xml:space="preserve"> Изго</w:t>
      </w:r>
      <w:r w:rsidR="006E08A3">
        <w:rPr>
          <w:lang w:val="bg-BG" w:eastAsia="bg-BG"/>
        </w:rPr>
        <w:t xml:space="preserve">твен е доклад на комисията. </w:t>
      </w:r>
      <w:r w:rsidRPr="00FF4A62">
        <w:rPr>
          <w:lang w:val="bg-BG" w:eastAsia="bg-BG"/>
        </w:rPr>
        <w:t>Докладът съдържа всички необходими реквизити и данни, съгласно чл. 37в, ал. 4 ЗСПЗЗ и чл. 72в, ал. 1 – 4 ППЗСПЗЗ.</w:t>
      </w:r>
    </w:p>
    <w:p w14:paraId="048FB4AB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Към доклада на комисията по чл. 37в, ал. 1 ЗСПЗЗ са приложени сключеното спораз</w:t>
      </w:r>
      <w:r w:rsidRPr="00FF4A62">
        <w:rPr>
          <w:lang w:val="bg-BG" w:eastAsia="bg-BG"/>
        </w:rPr>
        <w:t>у</w:t>
      </w:r>
      <w:r w:rsidRPr="00FF4A62">
        <w:rPr>
          <w:lang w:val="bg-BG" w:eastAsia="bg-BG"/>
        </w:rPr>
        <w:t>мение, проектът на картата на масивите за ползване в землището</w:t>
      </w:r>
      <w:r w:rsidR="00715329">
        <w:rPr>
          <w:lang w:val="bg-BG" w:eastAsia="bg-BG"/>
        </w:rPr>
        <w:t xml:space="preserve"> на </w:t>
      </w:r>
      <w:r w:rsidR="00715329" w:rsidRPr="00715329">
        <w:rPr>
          <w:b/>
          <w:lang w:val="bg-BG" w:eastAsia="bg-BG"/>
        </w:rPr>
        <w:t xml:space="preserve"> </w:t>
      </w:r>
      <w:r w:rsidR="00715329">
        <w:rPr>
          <w:lang w:val="bg-BG" w:eastAsia="bg-BG"/>
        </w:rPr>
        <w:t xml:space="preserve"> </w:t>
      </w:r>
      <w:r w:rsidRPr="00FF4A62">
        <w:rPr>
          <w:lang w:val="bg-BG" w:eastAsia="bg-BG"/>
        </w:rPr>
        <w:t xml:space="preserve"> и проектът на регистър към нея.</w:t>
      </w:r>
    </w:p>
    <w:p w14:paraId="1812B068" w14:textId="77777777" w:rsidR="00851CC9" w:rsidRPr="008D06DA" w:rsidRDefault="00851CC9" w:rsidP="00FF4A62">
      <w:pPr>
        <w:ind w:firstLine="540"/>
        <w:jc w:val="both"/>
        <w:rPr>
          <w:b/>
          <w:lang w:val="bg-BG" w:eastAsia="bg-BG"/>
        </w:rPr>
      </w:pPr>
      <w:r w:rsidRPr="00FF4A62">
        <w:rPr>
          <w:lang w:val="bg-BG" w:eastAsia="bg-BG"/>
        </w:rPr>
        <w:t>Сключено е споразумение</w:t>
      </w:r>
      <w:r w:rsidR="007111A7">
        <w:rPr>
          <w:lang w:eastAsia="bg-BG"/>
        </w:rPr>
        <w:t xml:space="preserve"> </w:t>
      </w:r>
      <w:r w:rsidR="007111A7">
        <w:rPr>
          <w:lang w:val="bg-BG" w:eastAsia="bg-BG"/>
        </w:rPr>
        <w:t xml:space="preserve">с </w:t>
      </w:r>
      <w:r w:rsidR="00B96165">
        <w:rPr>
          <w:b/>
          <w:lang w:val="bg-BG" w:eastAsia="bg-BG"/>
        </w:rPr>
        <w:t>вх.№ПО-09-675</w:t>
      </w:r>
      <w:r w:rsidR="007973F5">
        <w:rPr>
          <w:b/>
          <w:lang w:val="bg-BG" w:eastAsia="bg-BG"/>
        </w:rPr>
        <w:t>/24.08.2023</w:t>
      </w:r>
      <w:r w:rsidR="007111A7" w:rsidRPr="00147E12">
        <w:rPr>
          <w:b/>
          <w:lang w:val="bg-BG" w:eastAsia="bg-BG"/>
        </w:rPr>
        <w:t xml:space="preserve"> г</w:t>
      </w:r>
      <w:r w:rsidR="007111A7">
        <w:rPr>
          <w:lang w:val="bg-BG" w:eastAsia="bg-BG"/>
        </w:rPr>
        <w:t>.</w:t>
      </w:r>
      <w:r w:rsidRPr="00FF4A62">
        <w:rPr>
          <w:lang w:val="bg-BG" w:eastAsia="bg-BG"/>
        </w:rPr>
        <w:t>,</w:t>
      </w:r>
      <w:r w:rsidR="007111A7">
        <w:rPr>
          <w:lang w:eastAsia="bg-BG"/>
        </w:rPr>
        <w:t xml:space="preserve"> </w:t>
      </w:r>
      <w:r w:rsidRPr="00FF4A62">
        <w:rPr>
          <w:lang w:val="bg-BG" w:eastAsia="bg-BG"/>
        </w:rPr>
        <w:t xml:space="preserve"> което е под</w:t>
      </w:r>
      <w:r w:rsidR="00A520CF">
        <w:rPr>
          <w:lang w:val="bg-BG" w:eastAsia="bg-BG"/>
        </w:rPr>
        <w:t>писано от вси</w:t>
      </w:r>
      <w:r w:rsidR="00A520CF">
        <w:rPr>
          <w:lang w:val="bg-BG" w:eastAsia="bg-BG"/>
        </w:rPr>
        <w:t>ч</w:t>
      </w:r>
      <w:r w:rsidR="00A520CF">
        <w:rPr>
          <w:lang w:val="bg-BG" w:eastAsia="bg-BG"/>
        </w:rPr>
        <w:t>ки участни</w:t>
      </w:r>
      <w:r w:rsidR="007111A7">
        <w:rPr>
          <w:lang w:val="bg-BG" w:eastAsia="bg-BG"/>
        </w:rPr>
        <w:t xml:space="preserve">ци </w:t>
      </w:r>
      <w:r w:rsidRPr="00A520CF">
        <w:rPr>
          <w:b/>
          <w:lang w:val="bg-BG" w:eastAsia="bg-BG"/>
        </w:rPr>
        <w:t>,</w:t>
      </w:r>
      <w:r w:rsidRPr="00FF4A62">
        <w:rPr>
          <w:lang w:val="bg-BG" w:eastAsia="bg-BG"/>
        </w:rPr>
        <w:t xml:space="preserve"> с което са разпределили масивите за ползване</w:t>
      </w:r>
      <w:r w:rsidR="00A520CF">
        <w:rPr>
          <w:lang w:val="bg-BG" w:eastAsia="bg-BG"/>
        </w:rPr>
        <w:t xml:space="preserve"> в землището за </w:t>
      </w:r>
      <w:r w:rsidR="004121A7">
        <w:rPr>
          <w:lang w:val="bg-BG" w:eastAsia="bg-BG"/>
        </w:rPr>
        <w:t>стопанска</w:t>
      </w:r>
      <w:r w:rsidR="008D06DA">
        <w:rPr>
          <w:lang w:val="bg-BG" w:eastAsia="bg-BG"/>
        </w:rPr>
        <w:t xml:space="preserve">та </w:t>
      </w:r>
      <w:r w:rsidR="008D06DA" w:rsidRPr="008D06DA">
        <w:rPr>
          <w:b/>
          <w:lang w:val="bg-BG" w:eastAsia="bg-BG"/>
        </w:rPr>
        <w:t>2023 – 2024</w:t>
      </w:r>
      <w:r w:rsidR="006E08A3" w:rsidRPr="008D06DA">
        <w:rPr>
          <w:b/>
          <w:lang w:val="bg-BG" w:eastAsia="bg-BG"/>
        </w:rPr>
        <w:t xml:space="preserve"> г. </w:t>
      </w:r>
    </w:p>
    <w:p w14:paraId="200646AC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Споразумението обхваща не по-малко от две трети от общата площ на масивите за по</w:t>
      </w:r>
      <w:r w:rsidRPr="00FF4A62">
        <w:rPr>
          <w:lang w:val="bg-BG" w:eastAsia="bg-BG"/>
        </w:rPr>
        <w:t>л</w:t>
      </w:r>
      <w:r w:rsidRPr="00FF4A62">
        <w:rPr>
          <w:lang w:val="bg-BG" w:eastAsia="bg-BG"/>
        </w:rPr>
        <w:t>зване в землището. Спазени са изискванията на чл. 37в, ал. 2 определящи срок за сключване на споразумението и минимална обща площ на масивите за ползване.</w:t>
      </w:r>
    </w:p>
    <w:p w14:paraId="2BD1F380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Неразделна част от споразумението са проектът на картата за разпределение на мас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вите за ползване в землището</w:t>
      </w:r>
      <w:r w:rsidR="00715329">
        <w:rPr>
          <w:lang w:val="bg-BG" w:eastAsia="bg-BG"/>
        </w:rPr>
        <w:t xml:space="preserve"> </w:t>
      </w:r>
      <w:r w:rsidRPr="00FF4A62">
        <w:rPr>
          <w:lang w:val="bg-BG" w:eastAsia="bg-BG"/>
        </w:rPr>
        <w:t xml:space="preserve"> и регистърът към нея, който съдържа всички необходими и </w:t>
      </w:r>
      <w:r w:rsidR="00666DE7">
        <w:rPr>
          <w:b/>
          <w:lang w:val="bg-BG" w:eastAsia="bg-BG"/>
        </w:rPr>
        <w:t>-</w:t>
      </w:r>
      <w:r w:rsidRPr="00FF4A62">
        <w:rPr>
          <w:lang w:val="bg-BG" w:eastAsia="bg-BG"/>
        </w:rPr>
        <w:t>съществени данни, съгласно чл. 74, ал. 1 – 4 ППЗСПЗЗ.</w:t>
      </w:r>
    </w:p>
    <w:p w14:paraId="30774620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14:paraId="6AC9FE2F" w14:textId="77777777" w:rsidR="00851CC9" w:rsidRPr="00FF4A62" w:rsidRDefault="00851CC9" w:rsidP="00FF4A62">
      <w:pPr>
        <w:ind w:firstLine="540"/>
        <w:jc w:val="both"/>
        <w:rPr>
          <w:b/>
          <w:u w:val="single"/>
          <w:lang w:val="bg-BG" w:eastAsia="bg-BG"/>
        </w:rPr>
      </w:pPr>
      <w:r w:rsidRPr="00FF4A62">
        <w:rPr>
          <w:b/>
          <w:u w:val="single"/>
          <w:lang w:val="bg-BG" w:eastAsia="bg-BG"/>
        </w:rPr>
        <w:t>ІІ. ПРАВНА СТРАНА</w:t>
      </w:r>
    </w:p>
    <w:p w14:paraId="622932A1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14:paraId="61883782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Процедурата по сключване на споразумение между ползвателите/собствениците на з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меделски земи (имоти), съответно за служебно разпределение на имотите в масивите за по</w:t>
      </w:r>
      <w:r w:rsidRPr="00FF4A62">
        <w:rPr>
          <w:lang w:val="bg-BG" w:eastAsia="bg-BG"/>
        </w:rPr>
        <w:t>л</w:t>
      </w:r>
      <w:r w:rsidRPr="00FF4A62">
        <w:rPr>
          <w:lang w:val="bg-BG" w:eastAsia="bg-BG"/>
        </w:rPr>
        <w:t>зване в съответното землище, има законната цел за насърчаване на уедрено ползване на з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меделските земи и създаване на масиви, ясно изразена в чл. чл. 37б и 37в ЗСПЗЗ, съответно чл.чл. 69 – 76 ППЗСПЗЗ.</w:t>
      </w:r>
    </w:p>
    <w:p w14:paraId="41C65B15" w14:textId="77777777" w:rsidR="009F12A4" w:rsidRDefault="00851CC9" w:rsidP="00F67E2F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По своята правна същност процедурата за създаване на масиви за ползване в землищ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то за съответната стопанска година е един смесен, динамичен и последователно осъществ</w:t>
      </w:r>
      <w:r w:rsidRPr="00FF4A62">
        <w:rPr>
          <w:lang w:val="bg-BG" w:eastAsia="bg-BG"/>
        </w:rPr>
        <w:t>я</w:t>
      </w:r>
      <w:r w:rsidRPr="00FF4A62">
        <w:rPr>
          <w:lang w:val="bg-BG" w:eastAsia="bg-BG"/>
        </w:rPr>
        <w:t xml:space="preserve">ващ се фактически състав. Споразумението между участниците е гражданскоправният </w:t>
      </w:r>
      <w:r w:rsidR="009F12A4">
        <w:rPr>
          <w:lang w:val="bg-BG" w:eastAsia="bg-BG"/>
        </w:rPr>
        <w:t xml:space="preserve">  </w:t>
      </w:r>
    </w:p>
    <w:p w14:paraId="71A0FAD6" w14:textId="77777777" w:rsidR="009F12A4" w:rsidRDefault="009F12A4" w:rsidP="00F67E2F">
      <w:pPr>
        <w:ind w:firstLine="540"/>
        <w:jc w:val="both"/>
        <w:rPr>
          <w:lang w:val="bg-BG" w:eastAsia="bg-BG"/>
        </w:rPr>
      </w:pPr>
    </w:p>
    <w:p w14:paraId="47C3C526" w14:textId="77777777" w:rsidR="009F12A4" w:rsidRDefault="009F12A4" w:rsidP="00F67E2F">
      <w:pPr>
        <w:ind w:firstLine="540"/>
        <w:jc w:val="both"/>
        <w:rPr>
          <w:lang w:val="bg-BG" w:eastAsia="bg-BG"/>
        </w:rPr>
      </w:pPr>
    </w:p>
    <w:p w14:paraId="3C6F21BD" w14:textId="77777777" w:rsidR="009F12A4" w:rsidRDefault="009F12A4" w:rsidP="00F67E2F">
      <w:pPr>
        <w:ind w:firstLine="540"/>
        <w:jc w:val="both"/>
        <w:rPr>
          <w:lang w:val="bg-BG" w:eastAsia="bg-BG"/>
        </w:rPr>
      </w:pPr>
    </w:p>
    <w:p w14:paraId="0E6E2ED3" w14:textId="77777777" w:rsidR="009F12A4" w:rsidRDefault="009F12A4" w:rsidP="00F67E2F">
      <w:pPr>
        <w:ind w:firstLine="540"/>
        <w:jc w:val="both"/>
        <w:rPr>
          <w:lang w:val="bg-BG" w:eastAsia="bg-BG"/>
        </w:rPr>
      </w:pPr>
    </w:p>
    <w:p w14:paraId="3406FBFE" w14:textId="77777777" w:rsidR="00851CC9" w:rsidRPr="00FF4A62" w:rsidRDefault="009F12A4" w:rsidP="00F67E2F">
      <w:pPr>
        <w:ind w:firstLine="540"/>
        <w:jc w:val="both"/>
        <w:rPr>
          <w:lang w:val="bg-BG" w:eastAsia="bg-BG"/>
        </w:rPr>
      </w:pPr>
      <w:r>
        <w:rPr>
          <w:lang w:val="bg-BG" w:eastAsia="bg-BG"/>
        </w:rPr>
        <w:lastRenderedPageBreak/>
        <w:t xml:space="preserve"> </w:t>
      </w:r>
      <w:r w:rsidR="00851CC9" w:rsidRPr="00FF4A62">
        <w:rPr>
          <w:lang w:val="bg-BG" w:eastAsia="bg-BG"/>
        </w:rPr>
        <w:t>юридически факт, а докладът на комисията</w:t>
      </w:r>
      <w:r w:rsidR="00851CC9">
        <w:rPr>
          <w:lang w:val="bg-BG" w:eastAsia="bg-BG"/>
        </w:rPr>
        <w:t>,</w:t>
      </w:r>
      <w:r w:rsidR="00851CC9" w:rsidRPr="008A6662">
        <w:rPr>
          <w:lang w:val="bg-BG" w:eastAsia="bg-BG"/>
        </w:rPr>
        <w:t xml:space="preserve"> служебното разпределение на масивите за ползване</w:t>
      </w:r>
      <w:r w:rsidR="00851CC9" w:rsidRPr="00FF4A62">
        <w:rPr>
          <w:lang w:val="bg-BG" w:eastAsia="bg-BG"/>
        </w:rPr>
        <w:t xml:space="preserve"> и заповедта на директора на областната дирекция „Земеделие”, са администрати</w:t>
      </w:r>
      <w:r w:rsidR="00851CC9" w:rsidRPr="00FF4A62">
        <w:rPr>
          <w:lang w:val="bg-BG" w:eastAsia="bg-BG"/>
        </w:rPr>
        <w:t>в</w:t>
      </w:r>
      <w:r w:rsidR="00851CC9" w:rsidRPr="00FF4A62">
        <w:rPr>
          <w:lang w:val="bg-BG" w:eastAsia="bg-BG"/>
        </w:rPr>
        <w:t>ноправните юридически факти.</w:t>
      </w:r>
    </w:p>
    <w:p w14:paraId="0AFE009D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Всички елементи на смесения фактически състав са осъществени, като са спазени изи</w:t>
      </w:r>
      <w:r w:rsidRPr="00FF4A62">
        <w:rPr>
          <w:lang w:val="bg-BG" w:eastAsia="bg-BG"/>
        </w:rPr>
        <w:t>с</w:t>
      </w:r>
      <w:r w:rsidRPr="00FF4A62">
        <w:rPr>
          <w:lang w:val="bg-BG" w:eastAsia="bg-BG"/>
        </w:rPr>
        <w:t>кванията на закона, конкретно посочени във фактическата част на заповедта.</w:t>
      </w:r>
    </w:p>
    <w:p w14:paraId="4D6A497F" w14:textId="77777777" w:rsidR="00851CC9" w:rsidRDefault="00851CC9" w:rsidP="00484D71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 xml:space="preserve">С оглед изложените фактически и правни доводи, на основание </w:t>
      </w:r>
      <w:r w:rsidR="00EB13BD">
        <w:rPr>
          <w:lang w:val="bg-BG" w:eastAsia="bg-BG"/>
        </w:rPr>
        <w:t xml:space="preserve">чл. 37в, ал. 4, ал. 5, ал. 6 и </w:t>
      </w:r>
      <w:r w:rsidR="007111A7">
        <w:rPr>
          <w:lang w:val="bg-BG" w:eastAsia="bg-BG"/>
        </w:rPr>
        <w:t xml:space="preserve">   </w:t>
      </w:r>
      <w:r w:rsidR="009231AC">
        <w:rPr>
          <w:lang w:val="bg-BG" w:eastAsia="bg-BG"/>
        </w:rPr>
        <w:t>а</w:t>
      </w:r>
      <w:r w:rsidRPr="00FF4A62">
        <w:rPr>
          <w:lang w:val="bg-BG" w:eastAsia="bg-BG"/>
        </w:rPr>
        <w:t>л. 7 от ЗСПЗЗ, във връзка с чл. 75а, ал. 1, т. 1-3, ал. 2 от ППЗСПЗЗ,</w:t>
      </w:r>
    </w:p>
    <w:p w14:paraId="01926B67" w14:textId="77777777" w:rsidR="00A65F03" w:rsidRPr="00FF4A62" w:rsidRDefault="00A65F03" w:rsidP="00484D71">
      <w:pPr>
        <w:ind w:firstLine="540"/>
        <w:jc w:val="both"/>
        <w:rPr>
          <w:lang w:val="bg-BG" w:eastAsia="bg-BG"/>
        </w:rPr>
      </w:pPr>
    </w:p>
    <w:p w14:paraId="692EEEDC" w14:textId="77777777" w:rsidR="00851CC9" w:rsidRDefault="00851CC9" w:rsidP="009F12A4">
      <w:pPr>
        <w:ind w:firstLine="540"/>
        <w:jc w:val="center"/>
        <w:rPr>
          <w:b/>
          <w:sz w:val="28"/>
          <w:szCs w:val="28"/>
          <w:lang w:val="bg-BG" w:eastAsia="bg-BG"/>
        </w:rPr>
      </w:pPr>
      <w:r w:rsidRPr="00FF4A62">
        <w:rPr>
          <w:b/>
          <w:sz w:val="28"/>
          <w:szCs w:val="28"/>
          <w:lang w:val="bg-BG" w:eastAsia="bg-BG"/>
        </w:rPr>
        <w:t>Р А З П О Р Е Д И Х:</w:t>
      </w:r>
    </w:p>
    <w:p w14:paraId="488E60B7" w14:textId="77777777" w:rsidR="00313964" w:rsidRPr="009F12A4" w:rsidRDefault="00313964" w:rsidP="009F12A4">
      <w:pPr>
        <w:ind w:firstLine="540"/>
        <w:jc w:val="center"/>
        <w:rPr>
          <w:b/>
          <w:sz w:val="28"/>
          <w:szCs w:val="28"/>
          <w:lang w:val="bg-BG" w:eastAsia="bg-BG"/>
        </w:rPr>
      </w:pPr>
    </w:p>
    <w:p w14:paraId="192115EA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Въз основа на ДОКЛАДА на комисията:</w:t>
      </w:r>
    </w:p>
    <w:p w14:paraId="255265C9" w14:textId="77777777" w:rsidR="00851CC9" w:rsidRPr="00A520CF" w:rsidRDefault="00851CC9" w:rsidP="00FF4A62">
      <w:pPr>
        <w:ind w:firstLine="540"/>
        <w:jc w:val="both"/>
        <w:rPr>
          <w:b/>
          <w:lang w:val="bg-BG" w:eastAsia="bg-BG"/>
        </w:rPr>
      </w:pPr>
      <w:r w:rsidRPr="00FF4A62">
        <w:rPr>
          <w:lang w:val="bg-BG" w:eastAsia="bg-BG"/>
        </w:rPr>
        <w:t>ОДОБРЯВАМ сключеното споразумение по чл. 37в, ал. 2 ЗСПЗЗ</w:t>
      </w:r>
      <w:r w:rsidR="001271B0">
        <w:rPr>
          <w:lang w:val="bg-BG" w:eastAsia="bg-BG"/>
        </w:rPr>
        <w:t xml:space="preserve"> </w:t>
      </w:r>
      <w:r w:rsidRPr="00FF4A62">
        <w:rPr>
          <w:lang w:val="bg-BG" w:eastAsia="bg-BG"/>
        </w:rPr>
        <w:t>, включително и за имотите по чл. 37в, ал. 3, т. 2 ЗСПЗЗ</w:t>
      </w:r>
      <w:r w:rsidR="00715329">
        <w:rPr>
          <w:lang w:val="bg-BG" w:eastAsia="bg-BG"/>
        </w:rPr>
        <w:t xml:space="preserve"> </w:t>
      </w:r>
      <w:r w:rsidRPr="00FF4A62">
        <w:rPr>
          <w:lang w:val="bg-BG" w:eastAsia="bg-BG"/>
        </w:rPr>
        <w:t>, с което са разпределени масивите за ползване</w:t>
      </w:r>
      <w:r w:rsidR="001271B0">
        <w:rPr>
          <w:lang w:val="bg-BG" w:eastAsia="bg-BG"/>
        </w:rPr>
        <w:t xml:space="preserve"> </w:t>
      </w:r>
      <w:r w:rsidRPr="00FF4A62">
        <w:rPr>
          <w:lang w:val="bg-BG" w:eastAsia="bg-BG"/>
        </w:rPr>
        <w:t xml:space="preserve"> в зе</w:t>
      </w:r>
      <w:r w:rsidRPr="00FF4A62">
        <w:rPr>
          <w:lang w:val="bg-BG" w:eastAsia="bg-BG"/>
        </w:rPr>
        <w:t>м</w:t>
      </w:r>
      <w:r w:rsidRPr="00FF4A62">
        <w:rPr>
          <w:lang w:val="bg-BG" w:eastAsia="bg-BG"/>
        </w:rPr>
        <w:t>лище</w:t>
      </w:r>
      <w:r w:rsidR="00023D3E">
        <w:rPr>
          <w:lang w:val="bg-BG" w:eastAsia="bg-BG"/>
        </w:rPr>
        <w:t>то</w:t>
      </w:r>
      <w:r w:rsidR="00715329">
        <w:rPr>
          <w:lang w:val="bg-BG" w:eastAsia="bg-BG"/>
        </w:rPr>
        <w:t xml:space="preserve"> </w:t>
      </w:r>
      <w:r w:rsidR="00023D3E">
        <w:rPr>
          <w:lang w:val="bg-BG" w:eastAsia="bg-BG"/>
        </w:rPr>
        <w:t xml:space="preserve"> на </w:t>
      </w:r>
      <w:r w:rsidR="00585D05">
        <w:rPr>
          <w:b/>
          <w:lang w:val="bg-BG" w:eastAsia="bg-BG"/>
        </w:rPr>
        <w:t>с</w:t>
      </w:r>
      <w:r w:rsidR="00B96165">
        <w:rPr>
          <w:b/>
          <w:lang w:val="bg-BG" w:eastAsia="bg-BG"/>
        </w:rPr>
        <w:t>.Левски</w:t>
      </w:r>
      <w:r w:rsidR="009A3E5A">
        <w:rPr>
          <w:b/>
          <w:lang w:val="bg-BG" w:eastAsia="bg-BG"/>
        </w:rPr>
        <w:t xml:space="preserve"> </w:t>
      </w:r>
      <w:r w:rsidRPr="00A520CF">
        <w:rPr>
          <w:b/>
          <w:lang w:val="bg-BG" w:eastAsia="bg-BG"/>
        </w:rPr>
        <w:t xml:space="preserve">, община </w:t>
      </w:r>
      <w:r w:rsidR="009A3E5A">
        <w:rPr>
          <w:b/>
          <w:lang w:val="bg-BG" w:eastAsia="bg-BG"/>
        </w:rPr>
        <w:t>Панагюрище</w:t>
      </w:r>
      <w:r w:rsidRPr="00A520CF">
        <w:rPr>
          <w:b/>
          <w:lang w:val="bg-BG" w:eastAsia="bg-BG"/>
        </w:rPr>
        <w:t>, област Пазарджик</w:t>
      </w:r>
      <w:r w:rsidR="006B43F5">
        <w:rPr>
          <w:lang w:val="bg-BG" w:eastAsia="bg-BG"/>
        </w:rPr>
        <w:t xml:space="preserve">, за стопанската  </w:t>
      </w:r>
      <w:r w:rsidR="006B43F5" w:rsidRPr="008D06DA">
        <w:rPr>
          <w:b/>
          <w:lang w:val="bg-BG" w:eastAsia="bg-BG"/>
        </w:rPr>
        <w:t>2023 -2024</w:t>
      </w:r>
      <w:r w:rsidR="00666DE7">
        <w:rPr>
          <w:lang w:val="bg-BG" w:eastAsia="bg-BG"/>
        </w:rPr>
        <w:t xml:space="preserve"> година,</w:t>
      </w:r>
      <w:r w:rsidRPr="00FF4A62">
        <w:rPr>
          <w:lang w:val="bg-BG" w:eastAsia="bg-BG"/>
        </w:rPr>
        <w:t xml:space="preserve"> счита</w:t>
      </w:r>
      <w:r w:rsidR="00A520CF">
        <w:rPr>
          <w:lang w:val="bg-BG" w:eastAsia="bg-BG"/>
        </w:rPr>
        <w:t xml:space="preserve">но от </w:t>
      </w:r>
      <w:r w:rsidR="006B43F5">
        <w:rPr>
          <w:b/>
          <w:lang w:val="bg-BG" w:eastAsia="bg-BG"/>
        </w:rPr>
        <w:t>01.10.2023 г. до 01.10.2024</w:t>
      </w:r>
      <w:r w:rsidRPr="00A520CF">
        <w:rPr>
          <w:b/>
          <w:lang w:val="bg-BG" w:eastAsia="bg-BG"/>
        </w:rPr>
        <w:t xml:space="preserve"> г.</w:t>
      </w:r>
    </w:p>
    <w:p w14:paraId="65179733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ОДОБРЯВАМ картата на разпределените масиви за ползване</w:t>
      </w:r>
      <w:r w:rsidR="00715329">
        <w:rPr>
          <w:lang w:val="bg-BG" w:eastAsia="bg-BG"/>
        </w:rPr>
        <w:t xml:space="preserve">  </w:t>
      </w:r>
      <w:r w:rsidRPr="00FF4A62">
        <w:rPr>
          <w:lang w:val="bg-BG" w:eastAsia="bg-BG"/>
        </w:rPr>
        <w:t xml:space="preserve"> в посоченото землище, както и регистърът към нея, които са ОКОНЧАТЕЛНИ за стопанската година, считано о</w:t>
      </w:r>
      <w:r w:rsidR="00A520CF">
        <w:rPr>
          <w:lang w:val="bg-BG" w:eastAsia="bg-BG"/>
        </w:rPr>
        <w:t xml:space="preserve">т </w:t>
      </w:r>
      <w:r w:rsidR="006B43F5">
        <w:rPr>
          <w:b/>
          <w:lang w:val="bg-BG" w:eastAsia="bg-BG"/>
        </w:rPr>
        <w:t>01.10.2023 г. до 01.10.2024</w:t>
      </w:r>
      <w:r w:rsidR="00A520CF" w:rsidRPr="00A520CF">
        <w:rPr>
          <w:b/>
          <w:lang w:val="bg-BG" w:eastAsia="bg-BG"/>
        </w:rPr>
        <w:t xml:space="preserve"> г.</w:t>
      </w:r>
      <w:r w:rsidR="00A520CF">
        <w:rPr>
          <w:lang w:val="bg-BG" w:eastAsia="bg-BG"/>
        </w:rPr>
        <w:t xml:space="preserve"> </w:t>
      </w:r>
    </w:p>
    <w:p w14:paraId="55106ECB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Заповедта, заедно с окончателните карта на масивите за ползване и регистър, да се об</w:t>
      </w:r>
      <w:r w:rsidRPr="00FF4A62">
        <w:rPr>
          <w:lang w:val="bg-BG" w:eastAsia="bg-BG"/>
        </w:rPr>
        <w:t>я</w:t>
      </w:r>
      <w:r w:rsidRPr="00FF4A62">
        <w:rPr>
          <w:lang w:val="bg-BG" w:eastAsia="bg-BG"/>
        </w:rPr>
        <w:t xml:space="preserve">ви в кметството на </w:t>
      </w:r>
      <w:r w:rsidRPr="00101E5E">
        <w:rPr>
          <w:b/>
          <w:lang w:val="bg-BG" w:eastAsia="bg-BG"/>
        </w:rPr>
        <w:t xml:space="preserve">с. </w:t>
      </w:r>
      <w:r w:rsidR="00B96165">
        <w:rPr>
          <w:b/>
          <w:lang w:val="bg-BG" w:eastAsia="bg-BG"/>
        </w:rPr>
        <w:t>Левски</w:t>
      </w:r>
      <w:r w:rsidRPr="00FF4A62">
        <w:rPr>
          <w:lang w:val="bg-BG" w:eastAsia="bg-BG"/>
        </w:rPr>
        <w:t xml:space="preserve"> и в сградата на общинската служба по земеделие гр. </w:t>
      </w:r>
      <w:r w:rsidR="000A1279">
        <w:rPr>
          <w:lang w:val="bg-BG" w:eastAsia="bg-BG"/>
        </w:rPr>
        <w:t>Панаг</w:t>
      </w:r>
      <w:r w:rsidR="000A1279">
        <w:rPr>
          <w:lang w:val="bg-BG" w:eastAsia="bg-BG"/>
        </w:rPr>
        <w:t>ю</w:t>
      </w:r>
      <w:r w:rsidR="000A1279">
        <w:rPr>
          <w:lang w:val="bg-BG" w:eastAsia="bg-BG"/>
        </w:rPr>
        <w:t>рище</w:t>
      </w:r>
      <w:r w:rsidRPr="00FF4A62">
        <w:rPr>
          <w:lang w:val="bg-BG" w:eastAsia="bg-BG"/>
        </w:rPr>
        <w:t>, както и да се публикува на инт</w:t>
      </w:r>
      <w:r>
        <w:rPr>
          <w:lang w:val="bg-BG" w:eastAsia="bg-BG"/>
        </w:rPr>
        <w:t>ерне</w:t>
      </w:r>
      <w:r w:rsidR="00A520CF">
        <w:rPr>
          <w:lang w:val="bg-BG" w:eastAsia="bg-BG"/>
        </w:rPr>
        <w:t xml:space="preserve">т страницата на </w:t>
      </w:r>
      <w:r w:rsidR="00A520CF" w:rsidRPr="00101E5E">
        <w:rPr>
          <w:b/>
          <w:lang w:val="bg-BG" w:eastAsia="bg-BG"/>
        </w:rPr>
        <w:t xml:space="preserve">община </w:t>
      </w:r>
      <w:r w:rsidR="009A3E5A">
        <w:rPr>
          <w:b/>
          <w:lang w:val="bg-BG" w:eastAsia="bg-BG"/>
        </w:rPr>
        <w:t>Панагюрище</w:t>
      </w:r>
      <w:r w:rsidRPr="00FF4A62">
        <w:rPr>
          <w:lang w:val="bg-BG" w:eastAsia="bg-BG"/>
        </w:rPr>
        <w:t xml:space="preserve"> и областна дирекция „Земеделие” гр. Пазарджик, в срок от 7 дни от нейното издаване.</w:t>
      </w:r>
    </w:p>
    <w:p w14:paraId="727757D5" w14:textId="77777777" w:rsidR="00715329" w:rsidRPr="00435343" w:rsidRDefault="00715329" w:rsidP="00715329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Ползвател на земеделски земи, на който със заповедта са определени</w:t>
      </w:r>
      <w:r>
        <w:rPr>
          <w:lang w:val="bg-BG" w:eastAsia="bg-BG"/>
        </w:rPr>
        <w:t xml:space="preserve"> за ползване за </w:t>
      </w:r>
      <w:r w:rsidR="006B43F5">
        <w:rPr>
          <w:b/>
          <w:lang w:val="bg-BG" w:eastAsia="bg-BG"/>
        </w:rPr>
        <w:t>стопанската 2023</w:t>
      </w:r>
      <w:r w:rsidRPr="007B192D">
        <w:rPr>
          <w:b/>
          <w:lang w:val="bg-BG" w:eastAsia="bg-BG"/>
        </w:rPr>
        <w:t xml:space="preserve"> – 20</w:t>
      </w:r>
      <w:r w:rsidR="006E08A3">
        <w:rPr>
          <w:b/>
          <w:lang w:val="bg-BG" w:eastAsia="bg-BG"/>
        </w:rPr>
        <w:t>2</w:t>
      </w:r>
      <w:r w:rsidR="006B43F5">
        <w:rPr>
          <w:b/>
          <w:lang w:val="bg-BG" w:eastAsia="bg-BG"/>
        </w:rPr>
        <w:t>4</w:t>
      </w:r>
      <w:r w:rsidRPr="00435343">
        <w:rPr>
          <w:lang w:val="bg-BG" w:eastAsia="bg-BG"/>
        </w:rPr>
        <w:t xml:space="preserve"> г., земите по чл. 37в, ал. 3, т. 2 от ЗСПЗЗ</w:t>
      </w:r>
      <w:r w:rsidR="001271B0">
        <w:rPr>
          <w:lang w:val="bg-BG" w:eastAsia="bg-BG"/>
        </w:rPr>
        <w:t xml:space="preserve"> </w:t>
      </w:r>
      <w:r w:rsidRPr="00435343">
        <w:rPr>
          <w:lang w:val="bg-BG" w:eastAsia="bg-BG"/>
        </w:rPr>
        <w:t xml:space="preserve">, е ДЛЪЖЕН да внесе по банкова сметка, с </w:t>
      </w:r>
      <w:r w:rsidRPr="00435343">
        <w:rPr>
          <w:b/>
          <w:lang w:eastAsia="bg-BG"/>
        </w:rPr>
        <w:t>IBAN</w:t>
      </w:r>
      <w:r w:rsidRPr="004E523D">
        <w:rPr>
          <w:b/>
          <w:lang w:val="ru-RU" w:eastAsia="bg-BG"/>
        </w:rPr>
        <w:t xml:space="preserve"> </w:t>
      </w:r>
      <w:r w:rsidRPr="00435343">
        <w:rPr>
          <w:b/>
          <w:lang w:eastAsia="bg-BG"/>
        </w:rPr>
        <w:t>BG</w:t>
      </w:r>
      <w:r w:rsidRPr="004E523D">
        <w:rPr>
          <w:b/>
          <w:lang w:val="ru-RU" w:eastAsia="bg-BG"/>
        </w:rPr>
        <w:t>34</w:t>
      </w:r>
      <w:r w:rsidRPr="00435343">
        <w:rPr>
          <w:b/>
          <w:lang w:eastAsia="bg-BG"/>
        </w:rPr>
        <w:t>UBBS</w:t>
      </w:r>
      <w:r w:rsidRPr="004E523D">
        <w:rPr>
          <w:b/>
          <w:lang w:val="ru-RU" w:eastAsia="bg-BG"/>
        </w:rPr>
        <w:t>8002330025</w:t>
      </w:r>
      <w:r>
        <w:rPr>
          <w:b/>
          <w:lang w:val="ru-RU" w:eastAsia="bg-BG"/>
        </w:rPr>
        <w:t>1</w:t>
      </w:r>
      <w:r w:rsidRPr="004E523D">
        <w:rPr>
          <w:b/>
          <w:lang w:val="ru-RU" w:eastAsia="bg-BG"/>
        </w:rPr>
        <w:t>210</w:t>
      </w:r>
      <w:r w:rsidRPr="004E523D">
        <w:rPr>
          <w:lang w:val="ru-RU" w:eastAsia="bg-BG"/>
        </w:rPr>
        <w:t xml:space="preserve"> </w:t>
      </w:r>
      <w:r w:rsidRPr="00435343">
        <w:rPr>
          <w:lang w:val="bg-BG" w:eastAsia="bg-BG"/>
        </w:rPr>
        <w:t>и</w:t>
      </w:r>
      <w:r w:rsidRPr="004E523D">
        <w:rPr>
          <w:lang w:val="ru-RU" w:eastAsia="bg-BG"/>
        </w:rPr>
        <w:t xml:space="preserve"> </w:t>
      </w:r>
      <w:r w:rsidRPr="00435343">
        <w:rPr>
          <w:b/>
          <w:lang w:eastAsia="bg-BG"/>
        </w:rPr>
        <w:t>BIC</w:t>
      </w:r>
      <w:r w:rsidRPr="004E523D">
        <w:rPr>
          <w:b/>
          <w:lang w:val="ru-RU" w:eastAsia="bg-BG"/>
        </w:rPr>
        <w:t xml:space="preserve"> </w:t>
      </w:r>
      <w:r w:rsidRPr="00435343">
        <w:rPr>
          <w:b/>
          <w:lang w:eastAsia="bg-BG"/>
        </w:rPr>
        <w:t>UBBSBGSF</w:t>
      </w:r>
      <w:r w:rsidRPr="00435343">
        <w:rPr>
          <w:lang w:val="bg-BG" w:eastAsia="bg-BG"/>
        </w:rPr>
        <w:t>, на областна дире</w:t>
      </w:r>
      <w:r w:rsidRPr="00435343">
        <w:rPr>
          <w:lang w:val="bg-BG" w:eastAsia="bg-BG"/>
        </w:rPr>
        <w:t>к</w:t>
      </w:r>
      <w:r w:rsidRPr="00435343">
        <w:rPr>
          <w:lang w:val="bg-BG" w:eastAsia="bg-BG"/>
        </w:rPr>
        <w:t>ция „Земеделие” гр. Пазарджик, паричната сума в размер на определеното средно годишно рентно плащане за землището, в срок ДО ТРИ МЕСЕЦА от публикуването на настоящата заповед. Сумите са депозитни и се изплащат от областна дирекция „Земеделие” гр. Паза</w:t>
      </w:r>
      <w:r w:rsidRPr="00435343">
        <w:rPr>
          <w:lang w:val="bg-BG" w:eastAsia="bg-BG"/>
        </w:rPr>
        <w:t>р</w:t>
      </w:r>
      <w:r w:rsidRPr="00435343">
        <w:rPr>
          <w:lang w:val="bg-BG" w:eastAsia="bg-BG"/>
        </w:rPr>
        <w:t>джик на провоимащите лица, в срок от 10 (десет) години.</w:t>
      </w:r>
    </w:p>
    <w:p w14:paraId="67716A68" w14:textId="77777777" w:rsidR="00715329" w:rsidRPr="00435343" w:rsidRDefault="00715329" w:rsidP="00715329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За ползвателите, които не са заплатили в горния срок паричните суми за ползваните земи по чл. 37в, ал. 3, т 2 ЗСПЗЗ</w:t>
      </w:r>
      <w:r w:rsidR="001271B0">
        <w:rPr>
          <w:lang w:val="bg-BG" w:eastAsia="bg-BG"/>
        </w:rPr>
        <w:t xml:space="preserve"> </w:t>
      </w:r>
      <w:r w:rsidRPr="00435343">
        <w:rPr>
          <w:lang w:val="bg-BG" w:eastAsia="bg-BG"/>
        </w:rPr>
        <w:t>, съгласно настоящата заповед, директорът на областна д</w:t>
      </w:r>
      <w:r w:rsidRPr="00435343">
        <w:rPr>
          <w:lang w:val="bg-BG" w:eastAsia="bg-BG"/>
        </w:rPr>
        <w:t>и</w:t>
      </w:r>
      <w:r w:rsidRPr="00435343">
        <w:rPr>
          <w:lang w:val="bg-BG" w:eastAsia="bg-BG"/>
        </w:rPr>
        <w:t>рекция „Земеделие” издава заповед за заплащане на трикратния размер на средното годишно рентно плащане за землището. В седемдневен срок от получаването на заповедта ползват</w:t>
      </w:r>
      <w:r w:rsidRPr="00435343">
        <w:rPr>
          <w:lang w:val="bg-BG" w:eastAsia="bg-BG"/>
        </w:rPr>
        <w:t>е</w:t>
      </w:r>
      <w:r w:rsidRPr="00435343">
        <w:rPr>
          <w:lang w:val="bg-BG" w:eastAsia="bg-BG"/>
        </w:rPr>
        <w:t>лите превеждат паричните суми по сметка на областна дирекция „Земеделие” гр. Пазарджик.</w:t>
      </w:r>
    </w:p>
    <w:p w14:paraId="050C0482" w14:textId="77777777" w:rsidR="00715329" w:rsidRPr="00435343" w:rsidRDefault="00715329" w:rsidP="00715329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Заповедта може да се обжалва в 14 дневен срок, считано от обявяването/публикуването й, чрез областна дирекция „Земеделие” гр. Пазарджик, по реда предвиден в АПК – по адм</w:t>
      </w:r>
      <w:r w:rsidRPr="00435343">
        <w:rPr>
          <w:lang w:val="bg-BG" w:eastAsia="bg-BG"/>
        </w:rPr>
        <w:t>и</w:t>
      </w:r>
      <w:r w:rsidRPr="00435343">
        <w:rPr>
          <w:lang w:val="bg-BG" w:eastAsia="bg-BG"/>
        </w:rPr>
        <w:t>нистративен пред министъра на земеделието и храните и/или съдебен ред</w:t>
      </w:r>
      <w:r>
        <w:rPr>
          <w:lang w:val="bg-BG" w:eastAsia="bg-BG"/>
        </w:rPr>
        <w:t xml:space="preserve"> пред Районен съд гр. Панагюрище.</w:t>
      </w:r>
    </w:p>
    <w:p w14:paraId="391591D8" w14:textId="77777777" w:rsidR="00851CC9" w:rsidRPr="0046267F" w:rsidRDefault="00715329" w:rsidP="0046267F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Обжалването на запове</w:t>
      </w:r>
      <w:r w:rsidR="00313964">
        <w:rPr>
          <w:lang w:val="bg-BG" w:eastAsia="bg-BG"/>
        </w:rPr>
        <w:t>дта не спира нейното изпълнение.</w:t>
      </w:r>
    </w:p>
    <w:p w14:paraId="0B88E22A" w14:textId="77777777" w:rsidR="00D76BCF" w:rsidRDefault="00851CC9" w:rsidP="006E08A3">
      <w:pPr>
        <w:jc w:val="both"/>
        <w:rPr>
          <w:lang w:eastAsia="bg-BG"/>
        </w:rPr>
      </w:pPr>
      <w:r w:rsidRPr="005947A9">
        <w:rPr>
          <w:lang w:val="bg-BG" w:eastAsia="bg-BG"/>
        </w:rPr>
        <w:t xml:space="preserve"> </w:t>
      </w:r>
    </w:p>
    <w:p w14:paraId="1D591ECE" w14:textId="77777777" w:rsidR="00EC64B5" w:rsidRDefault="00EC64B5" w:rsidP="006E08A3">
      <w:pPr>
        <w:jc w:val="both"/>
        <w:rPr>
          <w:lang w:eastAsia="bg-BG"/>
        </w:rPr>
      </w:pPr>
    </w:p>
    <w:p w14:paraId="05B91117" w14:textId="77777777" w:rsidR="00493F46" w:rsidRDefault="00A8329C">
      <w:r>
        <w:br/>
      </w:r>
      <w:r>
        <w:rPr>
          <w:noProof/>
          <w:lang w:val="bg-BG" w:eastAsia="bg-BG"/>
        </w:rPr>
        <w:drawing>
          <wp:inline distT="0" distB="0" distL="0" distR="0" wp14:anchorId="7326068D" wp14:editId="14D63F2B">
            <wp:extent cx="662095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095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Милена Емилова Вълчинова (Директор)</w:t>
      </w:r>
      <w:r>
        <w:br/>
        <w:t>26.09.2023г. 16:16ч.</w:t>
      </w:r>
      <w:r>
        <w:br/>
        <w:t>ОДЗ-Пазарджик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p w14:paraId="228D356E" w14:textId="77777777" w:rsidR="006F0C0E" w:rsidRDefault="006F0C0E"/>
    <w:p w14:paraId="1E477CCD" w14:textId="77777777" w:rsidR="006F0C0E" w:rsidRDefault="006F0C0E"/>
    <w:p w14:paraId="378B9505" w14:textId="77777777" w:rsidR="006F0C0E" w:rsidRDefault="006F0C0E"/>
    <w:p w14:paraId="49E99F3E" w14:textId="77777777" w:rsidR="006F0C0E" w:rsidRDefault="006F0C0E" w:rsidP="006F0C0E">
      <w:pPr>
        <w:autoSpaceDE w:val="0"/>
        <w:autoSpaceDN w:val="0"/>
        <w:adjustRightInd w:val="0"/>
        <w:spacing w:line="249" w:lineRule="exact"/>
        <w:jc w:val="right"/>
      </w:pPr>
      <w:r>
        <w:rPr>
          <w:b/>
          <w:bCs/>
          <w:u w:val="single"/>
        </w:rPr>
        <w:lastRenderedPageBreak/>
        <w:t>ПРИЛОЖЕНИЕ</w:t>
      </w:r>
    </w:p>
    <w:p w14:paraId="228EFA06" w14:textId="77777777" w:rsidR="006F0C0E" w:rsidRDefault="006F0C0E" w:rsidP="006F0C0E">
      <w:pPr>
        <w:autoSpaceDE w:val="0"/>
        <w:autoSpaceDN w:val="0"/>
        <w:adjustRightInd w:val="0"/>
        <w:spacing w:line="249" w:lineRule="exact"/>
        <w:jc w:val="right"/>
      </w:pPr>
    </w:p>
    <w:p w14:paraId="621A77B8" w14:textId="77777777" w:rsidR="006F0C0E" w:rsidRDefault="006F0C0E" w:rsidP="006F0C0E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Споразумение на масиви за ползване на земеделски земи по чл. 37в, ал. 2 от ЗСПЗЗ</w:t>
      </w:r>
    </w:p>
    <w:p w14:paraId="2C6FA8E2" w14:textId="77777777" w:rsidR="006F0C0E" w:rsidRDefault="006F0C0E" w:rsidP="006F0C0E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за стопанската 2023/2024 година</w:t>
      </w:r>
    </w:p>
    <w:p w14:paraId="52AEB42D" w14:textId="77777777" w:rsidR="006F0C0E" w:rsidRDefault="006F0C0E" w:rsidP="006F0C0E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за землището на с. Левски, ЕКАТТЕ 22681, община Панагюрище, област Пазарджик.</w:t>
      </w:r>
    </w:p>
    <w:p w14:paraId="13430688" w14:textId="77777777" w:rsidR="006F0C0E" w:rsidRDefault="006F0C0E" w:rsidP="006F0C0E">
      <w:pPr>
        <w:autoSpaceDE w:val="0"/>
        <w:autoSpaceDN w:val="0"/>
        <w:adjustRightInd w:val="0"/>
        <w:spacing w:line="249" w:lineRule="exact"/>
      </w:pPr>
    </w:p>
    <w:tbl>
      <w:tblPr>
        <w:tblW w:w="11167" w:type="dxa"/>
        <w:tblInd w:w="-12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624"/>
        <w:gridCol w:w="850"/>
        <w:gridCol w:w="850"/>
        <w:gridCol w:w="850"/>
        <w:gridCol w:w="850"/>
        <w:gridCol w:w="907"/>
        <w:gridCol w:w="3118"/>
      </w:tblGrid>
      <w:tr w:rsidR="006F0C0E" w14:paraId="74F3F1F9" w14:textId="77777777" w:rsidTr="006F0C0E"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E3D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113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4E4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F9A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87E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6F0C0E" w14:paraId="68F71EE6" w14:textId="77777777" w:rsidTr="006F0C0E"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6CE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C27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B9E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9B3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129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058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00F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D41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C0E" w14:paraId="3A85DBE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95C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94E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203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46D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E62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924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AC5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4A1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6F0C0E" w14:paraId="46A668F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13A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6D2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EC0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BD5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10F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504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56C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443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АЦЧ</w:t>
            </w:r>
          </w:p>
        </w:tc>
      </w:tr>
      <w:tr w:rsidR="006F0C0E" w14:paraId="29ECE5A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4DE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67A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D60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06D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3F6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4F9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BE8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7F6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</w:tr>
      <w:tr w:rsidR="006F0C0E" w14:paraId="2150F7A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343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C43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7D2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669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D4F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36B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32C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F81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</w:t>
            </w:r>
          </w:p>
        </w:tc>
      </w:tr>
      <w:tr w:rsidR="006F0C0E" w14:paraId="14AE625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901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245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D6E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1A4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E69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9D5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DDA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149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НВВ</w:t>
            </w:r>
          </w:p>
        </w:tc>
      </w:tr>
      <w:tr w:rsidR="006F0C0E" w14:paraId="4ECC78B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E87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E19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2C2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F5F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B66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281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01B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7B5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АПЧ</w:t>
            </w:r>
          </w:p>
        </w:tc>
      </w:tr>
      <w:tr w:rsidR="006F0C0E" w14:paraId="719EE8C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115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CC8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9A5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B1C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FFA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3DF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41F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5A3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6F0C0E" w14:paraId="279905E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51C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589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717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F26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025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A11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0BC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D41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1B4B057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471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225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7FD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836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7A0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B44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5D7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BDA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ПГГ</w:t>
            </w:r>
          </w:p>
        </w:tc>
      </w:tr>
      <w:tr w:rsidR="006F0C0E" w14:paraId="44D2593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C8C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328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040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9F8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13F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AD1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433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092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СНП</w:t>
            </w:r>
          </w:p>
        </w:tc>
      </w:tr>
      <w:tr w:rsidR="006F0C0E" w14:paraId="020C7FB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513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740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890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0A9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EFC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A20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BD0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A0F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НЛА</w:t>
            </w:r>
          </w:p>
        </w:tc>
      </w:tr>
      <w:tr w:rsidR="006F0C0E" w14:paraId="22EA131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B44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E7A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3E7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998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A7A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9CC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CC4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9D6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НПП</w:t>
            </w:r>
          </w:p>
        </w:tc>
      </w:tr>
      <w:tr w:rsidR="006F0C0E" w14:paraId="542D7CB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AD7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0E1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55D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E61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C0D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D87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9C8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735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ТАП</w:t>
            </w:r>
          </w:p>
        </w:tc>
      </w:tr>
      <w:tr w:rsidR="006F0C0E" w14:paraId="368E810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58D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D18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8C2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C03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43A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0EB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E88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E56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ВГК</w:t>
            </w:r>
          </w:p>
        </w:tc>
      </w:tr>
      <w:tr w:rsidR="006F0C0E" w14:paraId="3EECCD4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9C0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4A3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7BD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549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34D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98C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A16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CB6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ВПГ</w:t>
            </w:r>
          </w:p>
        </w:tc>
      </w:tr>
      <w:tr w:rsidR="006F0C0E" w14:paraId="1591E6D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AE4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5EF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47A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6A6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BE5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F70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188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84A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СКУ</w:t>
            </w:r>
          </w:p>
        </w:tc>
      </w:tr>
      <w:tr w:rsidR="006F0C0E" w14:paraId="0A9616C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278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3E3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FB8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7F4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C85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87E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1E4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F5A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ГПТ</w:t>
            </w:r>
          </w:p>
        </w:tc>
      </w:tr>
      <w:tr w:rsidR="006F0C0E" w14:paraId="77B120F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590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B3E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781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B3C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E78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70C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A5F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E07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МЕСИ ООД</w:t>
            </w:r>
          </w:p>
        </w:tc>
      </w:tr>
      <w:tr w:rsidR="006F0C0E" w14:paraId="1FA29CB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97F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412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EED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8D9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F8E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33C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A61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B87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ИСД</w:t>
            </w:r>
          </w:p>
        </w:tc>
      </w:tr>
      <w:tr w:rsidR="006F0C0E" w14:paraId="100D49C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403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8AD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7F1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A2B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B81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8F9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166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D81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ВХМ</w:t>
            </w:r>
          </w:p>
        </w:tc>
      </w:tr>
      <w:tr w:rsidR="006F0C0E" w14:paraId="761ABA4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376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559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ADC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A58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575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161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7B3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CF3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</w:t>
            </w:r>
          </w:p>
        </w:tc>
      </w:tr>
      <w:tr w:rsidR="006F0C0E" w14:paraId="1ED96C5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A2E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C7C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E94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451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C94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06E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851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57B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ФГУ</w:t>
            </w:r>
          </w:p>
        </w:tc>
      </w:tr>
      <w:tr w:rsidR="006F0C0E" w14:paraId="359323F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DF5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401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704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9A1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483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8E9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59C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D22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ГДД</w:t>
            </w:r>
          </w:p>
        </w:tc>
      </w:tr>
      <w:tr w:rsidR="006F0C0E" w14:paraId="1FD1E26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68F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F99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34C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400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925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76D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ED0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2B8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6F0C0E" w14:paraId="774C218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794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9D8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CE6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000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06A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5B8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4D5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B91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АТМ</w:t>
            </w:r>
          </w:p>
        </w:tc>
      </w:tr>
      <w:tr w:rsidR="006F0C0E" w14:paraId="362BCCD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FF0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B9D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D28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6C8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F66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97F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DF4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39D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ТАА</w:t>
            </w:r>
          </w:p>
        </w:tc>
      </w:tr>
      <w:tr w:rsidR="006F0C0E" w14:paraId="499E103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E2F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02B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70B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F56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A0E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901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FA8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F30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ЛНВ</w:t>
            </w:r>
          </w:p>
        </w:tc>
      </w:tr>
      <w:tr w:rsidR="006F0C0E" w14:paraId="0A3A2CC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1A2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433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6E6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6AA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27E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A83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04B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63E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ГМТ</w:t>
            </w:r>
          </w:p>
        </w:tc>
      </w:tr>
      <w:tr w:rsidR="006F0C0E" w14:paraId="3C1746C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445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D5B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9CC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2AA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92B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635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DC9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D94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ПИА</w:t>
            </w:r>
          </w:p>
        </w:tc>
      </w:tr>
      <w:tr w:rsidR="006F0C0E" w14:paraId="20F696C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406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2C4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4F2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8CD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C0D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FE7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6FC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957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ППР</w:t>
            </w:r>
          </w:p>
        </w:tc>
      </w:tr>
      <w:tr w:rsidR="006F0C0E" w14:paraId="6B2D582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2B9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56F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1F8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52C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8BA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4CF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BDC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C80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ФАРМ ЛАНД ИНВЕСТ ООД и др.</w:t>
            </w:r>
          </w:p>
        </w:tc>
      </w:tr>
      <w:tr w:rsidR="006F0C0E" w14:paraId="1A58B07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B66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AD4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51C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B91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DD0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844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D9A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63D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6F0C0E" w14:paraId="500F062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5F1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892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2FE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9C1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285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7EE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50B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344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ТЙУ</w:t>
            </w:r>
          </w:p>
        </w:tc>
      </w:tr>
      <w:tr w:rsidR="006F0C0E" w14:paraId="3CE59BD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AF2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697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22A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6A9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E0A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6BF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ACC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A1F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F3D283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905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E99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0D8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18D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29A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A95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9A6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1E6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ААМ</w:t>
            </w:r>
          </w:p>
        </w:tc>
      </w:tr>
      <w:tr w:rsidR="006F0C0E" w14:paraId="6FBF882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C6C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545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3E7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32F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E50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895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399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A09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ДСС</w:t>
            </w:r>
          </w:p>
        </w:tc>
      </w:tr>
      <w:tr w:rsidR="006F0C0E" w14:paraId="2102E73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627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1F3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CF8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046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F93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315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001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B78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НХШ и др.</w:t>
            </w:r>
          </w:p>
        </w:tc>
      </w:tr>
      <w:tr w:rsidR="006F0C0E" w14:paraId="3C03EF7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DD2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0DE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AEB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2EA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D18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CB0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3F9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501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СГК</w:t>
            </w:r>
          </w:p>
        </w:tc>
      </w:tr>
      <w:tr w:rsidR="006F0C0E" w14:paraId="17C13C5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787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8BA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58D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F39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1EA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22F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2F3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6E2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ЛГБ</w:t>
            </w:r>
          </w:p>
        </w:tc>
      </w:tr>
      <w:tr w:rsidR="006F0C0E" w14:paraId="05A467B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4A7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C68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F8D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7D2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770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B67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050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108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НКН</w:t>
            </w:r>
          </w:p>
        </w:tc>
      </w:tr>
      <w:tr w:rsidR="006F0C0E" w14:paraId="2C2A812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BB3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1C4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44F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AD8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076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8EA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DBD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49D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АГБ</w:t>
            </w:r>
          </w:p>
        </w:tc>
      </w:tr>
      <w:tr w:rsidR="006F0C0E" w14:paraId="709FC1F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8C3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0F0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CE0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F6F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BC2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19C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8AA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871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1B856A3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0C1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FA7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71B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89F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981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7CB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B6D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529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АКК</w:t>
            </w:r>
          </w:p>
        </w:tc>
      </w:tr>
      <w:tr w:rsidR="006F0C0E" w14:paraId="26DF404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9B8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60F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DFF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E85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457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AB2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CA7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36D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ИНВ</w:t>
            </w:r>
          </w:p>
        </w:tc>
      </w:tr>
      <w:tr w:rsidR="006F0C0E" w14:paraId="5A3D19C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1B4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8F1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8FE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097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682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1DC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D5A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0FE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ДДД</w:t>
            </w:r>
          </w:p>
        </w:tc>
      </w:tr>
      <w:tr w:rsidR="006F0C0E" w14:paraId="4ECFD62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277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5C6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E72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6A9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B27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C07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16C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37D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7A7AEE4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745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2F7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670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458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A8C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DEE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300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4FC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ГНЧ</w:t>
            </w:r>
          </w:p>
        </w:tc>
      </w:tr>
      <w:tr w:rsidR="006F0C0E" w14:paraId="1087E33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554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7FF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80E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5B1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61B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9B9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48C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05E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1EC4887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49C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447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D7D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8FB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18F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B87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6B7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5B0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СДЧ</w:t>
            </w:r>
          </w:p>
        </w:tc>
      </w:tr>
      <w:tr w:rsidR="006F0C0E" w14:paraId="7A1219F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4EA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892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AA5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90B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0BE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AA5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5B4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C84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</w:t>
            </w:r>
          </w:p>
        </w:tc>
      </w:tr>
      <w:tr w:rsidR="006F0C0E" w14:paraId="4FAE2FF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A73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D78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624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F1A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694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354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295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F23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ИСД</w:t>
            </w:r>
          </w:p>
        </w:tc>
      </w:tr>
      <w:tr w:rsidR="006F0C0E" w14:paraId="213BA5D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205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058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27A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9D2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DC5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B60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8A2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604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САП</w:t>
            </w:r>
          </w:p>
        </w:tc>
      </w:tr>
      <w:tr w:rsidR="006F0C0E" w14:paraId="1EA9738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6F5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2EC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088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E0B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386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DB5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166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B18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АПЧ</w:t>
            </w:r>
          </w:p>
        </w:tc>
      </w:tr>
      <w:tr w:rsidR="006F0C0E" w14:paraId="6D80F2F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2CE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5FC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6FB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737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9BD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351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D75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92B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ТЗГ</w:t>
            </w:r>
          </w:p>
        </w:tc>
      </w:tr>
      <w:tr w:rsidR="006F0C0E" w14:paraId="7E52C5B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4E1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1CB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264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58C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A2E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260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F0D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9EC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</w:t>
            </w:r>
          </w:p>
        </w:tc>
      </w:tr>
      <w:tr w:rsidR="006F0C0E" w14:paraId="5A7A125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7EF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12D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5D9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744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215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991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BA6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91F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ГАН</w:t>
            </w:r>
          </w:p>
        </w:tc>
      </w:tr>
      <w:tr w:rsidR="006F0C0E" w14:paraId="735EBE6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EBE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0F3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5AE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14B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AB8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5C3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F50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519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1FD0202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C69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9E0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E27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164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9BC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CE3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16C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59.37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AA2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СМГ</w:t>
            </w:r>
          </w:p>
        </w:tc>
      </w:tr>
      <w:tr w:rsidR="006F0C0E" w14:paraId="5CEDEF4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DD5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93F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5C7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455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F87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980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6AA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639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</w:t>
            </w:r>
          </w:p>
        </w:tc>
      </w:tr>
      <w:tr w:rsidR="006F0C0E" w14:paraId="5B5171E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1AA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5AD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C68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401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904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9EF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181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8AF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КАП</w:t>
            </w:r>
          </w:p>
        </w:tc>
      </w:tr>
      <w:tr w:rsidR="006F0C0E" w14:paraId="04693F2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B91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AC1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9CF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B87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9D0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E54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19A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73B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F0C0E" w14:paraId="361CAF8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7A2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AC2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C41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CF3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4D7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ED9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A01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B22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ГНЧ</w:t>
            </w:r>
          </w:p>
        </w:tc>
      </w:tr>
      <w:tr w:rsidR="006F0C0E" w14:paraId="7688704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62E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E2B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1C8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2CB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FC7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500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E13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71D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ДГЧ</w:t>
            </w:r>
          </w:p>
        </w:tc>
      </w:tr>
      <w:tr w:rsidR="006F0C0E" w14:paraId="50EFBFE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7BD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7D2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D2C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2A4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4BE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CB7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2A7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DCF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F0C0E" w14:paraId="52F2CF2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149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6B1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7AB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7F7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B05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CA9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419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EF8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ИСД</w:t>
            </w:r>
          </w:p>
        </w:tc>
      </w:tr>
      <w:tr w:rsidR="006F0C0E" w14:paraId="63D7B19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289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DC2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E0F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48F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4A3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2B4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A1A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C2D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F0C0E" w14:paraId="597C2E3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5D8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111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048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8C5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01F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EB4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85B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4AB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ГГГ</w:t>
            </w:r>
          </w:p>
        </w:tc>
      </w:tr>
      <w:tr w:rsidR="006F0C0E" w14:paraId="342FCF5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5E9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1D3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094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6FA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4BE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160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37A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717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НВВ</w:t>
            </w:r>
          </w:p>
        </w:tc>
      </w:tr>
      <w:tr w:rsidR="006F0C0E" w14:paraId="3784321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344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E5C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275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4AC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D32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72F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D5E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361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ИАД</w:t>
            </w:r>
          </w:p>
        </w:tc>
      </w:tr>
      <w:tr w:rsidR="006F0C0E" w14:paraId="7DC85AB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2C3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C47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260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EDC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BA6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C99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812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D6C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F0C0E" w14:paraId="1346F73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C4B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67E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911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053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2C3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53D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448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9F7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НВВ</w:t>
            </w:r>
          </w:p>
        </w:tc>
      </w:tr>
      <w:tr w:rsidR="006F0C0E" w14:paraId="62093A8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66C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C04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A17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574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BB8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257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8EB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991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НВВ</w:t>
            </w:r>
          </w:p>
        </w:tc>
      </w:tr>
      <w:tr w:rsidR="006F0C0E" w14:paraId="2AB4C9D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74D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23A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C05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A77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853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61D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07E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A83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</w:t>
            </w:r>
          </w:p>
        </w:tc>
      </w:tr>
      <w:tr w:rsidR="006F0C0E" w14:paraId="6F1EB05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09B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8CF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078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FF3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401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1FF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C0D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0DF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ААС</w:t>
            </w:r>
          </w:p>
        </w:tc>
      </w:tr>
      <w:tr w:rsidR="006F0C0E" w14:paraId="25F192B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00F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F45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848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114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258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7E5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1FA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CA1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6F0C0E" w14:paraId="6119FD0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691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BDA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66E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7BD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9A2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D0C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DB0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57A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6F0C0E" w14:paraId="362D74F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DD2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255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F03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DA4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300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45E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0BE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BDD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ААГ</w:t>
            </w:r>
          </w:p>
        </w:tc>
      </w:tr>
      <w:tr w:rsidR="006F0C0E" w14:paraId="688FD9A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CCD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5EA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807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305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A4E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118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7B3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15D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F0C0E" w14:paraId="0622D92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E6C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ED2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84F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785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E5C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08A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35D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08D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ЦДГ</w:t>
            </w:r>
          </w:p>
        </w:tc>
      </w:tr>
      <w:tr w:rsidR="006F0C0E" w14:paraId="2CB79B9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136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4B5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34D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22A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B37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E23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E5E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AB6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НПП</w:t>
            </w:r>
          </w:p>
        </w:tc>
      </w:tr>
      <w:tr w:rsidR="006F0C0E" w14:paraId="647BF18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93B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B9F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928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83E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074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AD4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D04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BA7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6F0C0E" w14:paraId="5DC1A4B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EDB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44E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3A3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8BD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EDA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4D9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EAC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5BD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ККГ</w:t>
            </w:r>
          </w:p>
        </w:tc>
      </w:tr>
      <w:tr w:rsidR="006F0C0E" w14:paraId="460E716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9AF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B5D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4E2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A8F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E3E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00D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4AD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2A3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ЦПП</w:t>
            </w:r>
          </w:p>
        </w:tc>
      </w:tr>
      <w:tr w:rsidR="006F0C0E" w14:paraId="76918DD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052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A5E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035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A76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F67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DDE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48B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576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ДПН</w:t>
            </w:r>
          </w:p>
        </w:tc>
      </w:tr>
      <w:tr w:rsidR="006F0C0E" w14:paraId="67AE60F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C30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14B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ED9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4FF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666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D1B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C93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B5A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6F0C0E" w14:paraId="0C2826E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AB9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D61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253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3F5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66F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421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F03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7C6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ННЧ</w:t>
            </w:r>
          </w:p>
        </w:tc>
      </w:tr>
      <w:tr w:rsidR="006F0C0E" w14:paraId="1FA3E73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8E9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AD4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01F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68E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941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BF7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D36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E67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КДП</w:t>
            </w:r>
          </w:p>
        </w:tc>
      </w:tr>
      <w:tr w:rsidR="006F0C0E" w14:paraId="192DE91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92E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773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D14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559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AAD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12B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FE6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75E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</w:t>
            </w:r>
          </w:p>
        </w:tc>
      </w:tr>
      <w:tr w:rsidR="006F0C0E" w14:paraId="66EDF78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518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1DE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C37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9A1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D5D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5BF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897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17D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АПЧ</w:t>
            </w:r>
          </w:p>
        </w:tc>
      </w:tr>
      <w:tr w:rsidR="006F0C0E" w14:paraId="31F9269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CFD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6EE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B10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390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06B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E31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042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98B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</w:t>
            </w:r>
          </w:p>
        </w:tc>
      </w:tr>
      <w:tr w:rsidR="006F0C0E" w14:paraId="1D8FD53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92F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56B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77E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68E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59C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1BA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55A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F72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ГПТ</w:t>
            </w:r>
          </w:p>
        </w:tc>
      </w:tr>
      <w:tr w:rsidR="006F0C0E" w14:paraId="0D9875F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405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80E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2AC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954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336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0FC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340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C6F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КДП</w:t>
            </w:r>
          </w:p>
        </w:tc>
      </w:tr>
      <w:tr w:rsidR="006F0C0E" w14:paraId="09F912A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317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639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F07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A08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BB5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37C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6A1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072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НПГ и др.</w:t>
            </w:r>
          </w:p>
        </w:tc>
      </w:tr>
      <w:tr w:rsidR="006F0C0E" w14:paraId="5D352B5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CB0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5EF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1BF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F39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D05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922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550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C83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ГКП</w:t>
            </w:r>
          </w:p>
        </w:tc>
      </w:tr>
      <w:tr w:rsidR="006F0C0E" w14:paraId="0B201B4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D77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279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C8C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BEF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A3A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600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6AE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312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6F0C0E" w14:paraId="6197FE8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2BD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8EB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CEE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528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A6F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525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0CD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6D4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6F0C0E" w14:paraId="6086C91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D4D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E7E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7C3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143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2E1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15E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2FD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348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</w:t>
            </w:r>
          </w:p>
        </w:tc>
      </w:tr>
      <w:tr w:rsidR="006F0C0E" w14:paraId="462FD7E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E62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125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154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324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A09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9BD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B49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712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МГГ</w:t>
            </w:r>
          </w:p>
        </w:tc>
      </w:tr>
      <w:tr w:rsidR="006F0C0E" w14:paraId="026856E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A97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686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368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625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3CF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9B6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106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1C3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НАВ</w:t>
            </w:r>
          </w:p>
        </w:tc>
      </w:tr>
      <w:tr w:rsidR="006F0C0E" w14:paraId="1077BCF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AFC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9AB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864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42F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1F5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ADC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B17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F67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</w:t>
            </w:r>
          </w:p>
        </w:tc>
      </w:tr>
      <w:tr w:rsidR="006F0C0E" w14:paraId="5EEFB62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91F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E48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FF7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570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918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9E6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0E2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FCD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СДЧ</w:t>
            </w:r>
          </w:p>
        </w:tc>
      </w:tr>
      <w:tr w:rsidR="006F0C0E" w14:paraId="3427B19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B15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DAF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20C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D03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E7F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B51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184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499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ВГК</w:t>
            </w:r>
          </w:p>
        </w:tc>
      </w:tr>
      <w:tr w:rsidR="006F0C0E" w14:paraId="1577399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526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686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959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821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F3B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52D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C36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092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ГСЧ</w:t>
            </w:r>
          </w:p>
        </w:tc>
      </w:tr>
      <w:tr w:rsidR="006F0C0E" w14:paraId="685FFF7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9A4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7A8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7C9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6C4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F61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BB6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500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10A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СЙГ</w:t>
            </w:r>
          </w:p>
        </w:tc>
      </w:tr>
      <w:tr w:rsidR="006F0C0E" w14:paraId="7F035D8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89C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32D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CAB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F40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B50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699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26F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B3B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0B2BE8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8C7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4E5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360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9C2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024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98F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277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FAB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ИДС</w:t>
            </w:r>
          </w:p>
        </w:tc>
      </w:tr>
      <w:tr w:rsidR="006F0C0E" w14:paraId="572E58F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3B2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876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4A9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6A6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7E8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7B3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EB0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77A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F0C0E" w14:paraId="6017FB2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8D0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221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D5B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73F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D14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879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509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C50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КГМ</w:t>
            </w:r>
          </w:p>
        </w:tc>
      </w:tr>
      <w:tr w:rsidR="006F0C0E" w14:paraId="2DFB02B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B3F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F98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349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A40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2AB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22C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B99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066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ИПД</w:t>
            </w:r>
          </w:p>
        </w:tc>
      </w:tr>
      <w:tr w:rsidR="006F0C0E" w14:paraId="11B6204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391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D3A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F3A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532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0AA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4F9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48C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C2C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6F0C0E" w14:paraId="50D92ED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0EB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1D8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3DE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927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52D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9FD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8E5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93A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</w:t>
            </w:r>
          </w:p>
        </w:tc>
      </w:tr>
      <w:tr w:rsidR="006F0C0E" w14:paraId="688CA17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759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3C4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760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8CE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793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028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61B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CA5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ВМГ</w:t>
            </w:r>
          </w:p>
        </w:tc>
      </w:tr>
      <w:tr w:rsidR="006F0C0E" w14:paraId="779A3C2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BB0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37B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329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23E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52D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D9F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79E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C88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ФАРМ ЛАНД ИНВЕСТ ООД и др.</w:t>
            </w:r>
          </w:p>
        </w:tc>
      </w:tr>
      <w:tr w:rsidR="006F0C0E" w14:paraId="7537BC6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195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8B6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115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575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DAE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579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0B1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7D9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ПНВ</w:t>
            </w:r>
          </w:p>
        </w:tc>
      </w:tr>
      <w:tr w:rsidR="006F0C0E" w14:paraId="027CFFF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4AB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6F5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A10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771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B06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EFE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B94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E96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F0C0E" w14:paraId="5B7B737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341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73A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A0C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2B6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A9A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E3C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AAA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570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ИЧН</w:t>
            </w:r>
          </w:p>
        </w:tc>
      </w:tr>
      <w:tr w:rsidR="006F0C0E" w14:paraId="14536A0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976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1C1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B9C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E2A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326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1AA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65A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11B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ПИП</w:t>
            </w:r>
          </w:p>
        </w:tc>
      </w:tr>
      <w:tr w:rsidR="006F0C0E" w14:paraId="723187F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836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005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FC5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6B3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A54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48B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2C2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53A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6F0C0E" w14:paraId="7D88B6F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9AC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202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8B7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E56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7BA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D17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87F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A4F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6F0C0E" w14:paraId="3DE3602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128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659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38C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F19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282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BD7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ED8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EC4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ДАК</w:t>
            </w:r>
          </w:p>
        </w:tc>
      </w:tr>
      <w:tr w:rsidR="006F0C0E" w14:paraId="1B7A323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B7F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8E2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784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40E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CAF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D42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F74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B7C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ХТК</w:t>
            </w:r>
          </w:p>
        </w:tc>
      </w:tr>
      <w:tr w:rsidR="006F0C0E" w14:paraId="34B521F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60E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C86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3AA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03D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18F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515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ABB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917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ССГ</w:t>
            </w:r>
          </w:p>
        </w:tc>
      </w:tr>
      <w:tr w:rsidR="006F0C0E" w14:paraId="29703D4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519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218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B56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729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9F7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5C1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BC1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D10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6F0C0E" w14:paraId="46324B3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B48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868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686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01F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614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73D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CEC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6CF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6F0C0E" w14:paraId="0C64632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CAB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A76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4AE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521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748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450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7D0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158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ВАД и др.</w:t>
            </w:r>
          </w:p>
        </w:tc>
      </w:tr>
      <w:tr w:rsidR="006F0C0E" w14:paraId="7DF70F3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B99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B58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EB5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CD0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3BE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E9B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871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EB7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ПЦД</w:t>
            </w:r>
          </w:p>
        </w:tc>
      </w:tr>
      <w:tr w:rsidR="006F0C0E" w14:paraId="4BD310E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EF9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4E6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C01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BA2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11A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856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AEE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95E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ПНК</w:t>
            </w:r>
          </w:p>
        </w:tc>
      </w:tr>
      <w:tr w:rsidR="006F0C0E" w14:paraId="7B4E14D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C75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A80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631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53D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F04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DD0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21F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835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ИГТ</w:t>
            </w:r>
          </w:p>
        </w:tc>
      </w:tr>
      <w:tr w:rsidR="006F0C0E" w14:paraId="11EE405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159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98A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0FC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3FE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6A5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194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19C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1D3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ГТА</w:t>
            </w:r>
          </w:p>
        </w:tc>
      </w:tr>
      <w:tr w:rsidR="006F0C0E" w14:paraId="5707EC5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7BD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ED3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175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5FE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1D7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A66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2BC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264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НЕП</w:t>
            </w:r>
          </w:p>
        </w:tc>
      </w:tr>
      <w:tr w:rsidR="006F0C0E" w14:paraId="6DFD31A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277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40F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4C8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D2B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B93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AF0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427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9B4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3943D5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7F4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A32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B41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5EC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5E6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9E0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8BD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5B9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ЛПГ</w:t>
            </w:r>
          </w:p>
        </w:tc>
      </w:tr>
      <w:tr w:rsidR="006F0C0E" w14:paraId="58926B0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201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935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956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5BC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A08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1D2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589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0C8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МДН</w:t>
            </w:r>
          </w:p>
        </w:tc>
      </w:tr>
      <w:tr w:rsidR="006F0C0E" w14:paraId="354D014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0E0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BE3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BC9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C6F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19E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728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A76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5A0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АИГ</w:t>
            </w:r>
          </w:p>
        </w:tc>
      </w:tr>
      <w:tr w:rsidR="006F0C0E" w14:paraId="2BFEA28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610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B87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910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3BE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8B7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7DB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F8B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EFF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ЙЦВ</w:t>
            </w:r>
          </w:p>
        </w:tc>
      </w:tr>
      <w:tr w:rsidR="006F0C0E" w14:paraId="77B731F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DF3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17D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731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892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494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A05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2C5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8B8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77258CD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4B5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FA1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F2E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A08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ECF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921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72A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94C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6F0C0E" w14:paraId="6E9683E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903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D89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162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734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C96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F16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9FE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0D9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НАУ</w:t>
            </w:r>
          </w:p>
        </w:tc>
      </w:tr>
      <w:tr w:rsidR="006F0C0E" w14:paraId="4AA946B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E8D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ED9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27A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F20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DFB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C4F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851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FC6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МНС</w:t>
            </w:r>
          </w:p>
        </w:tc>
      </w:tr>
      <w:tr w:rsidR="006F0C0E" w14:paraId="0CFF4D5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A69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580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6B0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0C7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898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0CE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FAA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97E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123F557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787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ACC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E79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C97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D6F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362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FCF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3DC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20A7734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DD7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7B2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700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B18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8C4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F5C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C7D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631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ПДК</w:t>
            </w:r>
          </w:p>
        </w:tc>
      </w:tr>
      <w:tr w:rsidR="006F0C0E" w14:paraId="59A989E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EAF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ED4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BE2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FE3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731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527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BB8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B09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ЕХГ</w:t>
            </w:r>
          </w:p>
        </w:tc>
      </w:tr>
      <w:tr w:rsidR="006F0C0E" w14:paraId="02B2993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B6F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560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8D9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59B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0AD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49D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F9E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9AD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ИГТ</w:t>
            </w:r>
          </w:p>
        </w:tc>
      </w:tr>
      <w:tr w:rsidR="006F0C0E" w14:paraId="0812C19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C9A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FC4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082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A43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DCF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9E3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A49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56C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БАГ</w:t>
            </w:r>
          </w:p>
        </w:tc>
      </w:tr>
      <w:tr w:rsidR="006F0C0E" w14:paraId="7052D56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A23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B68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C15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E3C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4CC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DB0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0E8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D7D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0C3AEE7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2AC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039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2B3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F04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54A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A14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1A0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205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677BAF7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B01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5D1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0F3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215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D40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9EB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E3E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5D8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ТТХ</w:t>
            </w:r>
          </w:p>
        </w:tc>
      </w:tr>
      <w:tr w:rsidR="006F0C0E" w14:paraId="7916510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6D3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45C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56E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C1B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F46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E5E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B78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A2B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НСГ</w:t>
            </w:r>
          </w:p>
        </w:tc>
      </w:tr>
      <w:tr w:rsidR="006F0C0E" w14:paraId="798CF17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FE4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8CE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A80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378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853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985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0BD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2D1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F0C0E" w14:paraId="08278B6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766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080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8AC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D40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A9B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CB1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5FB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34E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МГГ</w:t>
            </w:r>
          </w:p>
        </w:tc>
      </w:tr>
      <w:tr w:rsidR="006F0C0E" w14:paraId="5ACA76E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C51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211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139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4F7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CCB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CA0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448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FC0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6F0C0E" w14:paraId="15A49CB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119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672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02E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80A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70D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6CE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156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A4A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ПГП</w:t>
            </w:r>
          </w:p>
        </w:tc>
      </w:tr>
      <w:tr w:rsidR="006F0C0E" w14:paraId="6FB223F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C4D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3E2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EDE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8E7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541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3F7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37D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33F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ПМВ</w:t>
            </w:r>
          </w:p>
        </w:tc>
      </w:tr>
      <w:tr w:rsidR="006F0C0E" w14:paraId="0178387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B55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D88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A95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ECD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9B3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F45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179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1D5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РГП</w:t>
            </w:r>
          </w:p>
        </w:tc>
      </w:tr>
      <w:tr w:rsidR="006F0C0E" w14:paraId="0C12EE4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A16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12D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E25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F51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18B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997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BF8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A51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АПЧ</w:t>
            </w:r>
          </w:p>
        </w:tc>
      </w:tr>
      <w:tr w:rsidR="006F0C0E" w14:paraId="4048EB6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C5B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B8C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653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376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992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373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F08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8B2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АМА</w:t>
            </w:r>
          </w:p>
        </w:tc>
      </w:tr>
      <w:tr w:rsidR="006F0C0E" w14:paraId="05D1956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A99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2D1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DDA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B97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775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59E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267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775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</w:tr>
      <w:tr w:rsidR="006F0C0E" w14:paraId="28A26B6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CDC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20B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72D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6B0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51B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49F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DA5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8A0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ЦГК и др.</w:t>
            </w:r>
          </w:p>
        </w:tc>
      </w:tr>
      <w:tr w:rsidR="006F0C0E" w14:paraId="7CF6F43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031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373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BCF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EA3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BF2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0D8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902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CD7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ГНТ</w:t>
            </w:r>
          </w:p>
        </w:tc>
      </w:tr>
      <w:tr w:rsidR="006F0C0E" w14:paraId="79D7850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416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E1D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7F2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194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35B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E91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2FC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26B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6F0C0E" w14:paraId="6781F01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64C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E11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219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BCE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EFE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F6F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56F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D67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ВСВ</w:t>
            </w:r>
          </w:p>
        </w:tc>
      </w:tr>
      <w:tr w:rsidR="006F0C0E" w14:paraId="3E7690D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382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DCB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1EA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434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3D9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EB7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396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C95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ЦГК</w:t>
            </w:r>
          </w:p>
        </w:tc>
      </w:tr>
      <w:tr w:rsidR="006F0C0E" w14:paraId="37A76C9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E70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433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3BA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A87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1A7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1F9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19A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C6A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СЦТ</w:t>
            </w:r>
          </w:p>
        </w:tc>
      </w:tr>
      <w:tr w:rsidR="006F0C0E" w14:paraId="068BA6D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CA7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50F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3F1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AF0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883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68A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891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594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55462BC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B67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F04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269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12C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859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D6B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A87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1E2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АПЧ</w:t>
            </w:r>
          </w:p>
        </w:tc>
      </w:tr>
      <w:tr w:rsidR="006F0C0E" w14:paraId="7DE5059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B88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185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FCD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86B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D2A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6DB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971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8B2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АДП</w:t>
            </w:r>
          </w:p>
        </w:tc>
      </w:tr>
      <w:tr w:rsidR="006F0C0E" w14:paraId="249E224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415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D5A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0A0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7FD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7A0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0E5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960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55E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ЗИГ</w:t>
            </w:r>
          </w:p>
        </w:tc>
      </w:tr>
      <w:tr w:rsidR="006F0C0E" w14:paraId="033F8F2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531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B12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05C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6DF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E32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893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3BF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8B6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ТДГ</w:t>
            </w:r>
          </w:p>
        </w:tc>
      </w:tr>
      <w:tr w:rsidR="006F0C0E" w14:paraId="3BAF5C0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418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028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36E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F04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2BD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77B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E09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89F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ИГМ</w:t>
            </w:r>
          </w:p>
        </w:tc>
      </w:tr>
      <w:tr w:rsidR="006F0C0E" w14:paraId="7A64245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9B0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C22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EF5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751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F80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E31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2E6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17D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59CD155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314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CAF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E30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E99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A04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5D6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7A8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71A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АПЧ</w:t>
            </w:r>
          </w:p>
        </w:tc>
      </w:tr>
      <w:tr w:rsidR="006F0C0E" w14:paraId="516E842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8EB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E49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D74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9A8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712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FA6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2AB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402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КИГ</w:t>
            </w:r>
          </w:p>
        </w:tc>
      </w:tr>
      <w:tr w:rsidR="006F0C0E" w14:paraId="5162B54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FF2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4E3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6D1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F82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1E0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B57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BEB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3E8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</w:t>
            </w:r>
          </w:p>
        </w:tc>
      </w:tr>
      <w:tr w:rsidR="006F0C0E" w14:paraId="50FAE52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205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226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B5B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46F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6EA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A53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E20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00F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ПАЗ</w:t>
            </w:r>
          </w:p>
        </w:tc>
      </w:tr>
      <w:tr w:rsidR="006F0C0E" w14:paraId="61B11BC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554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88A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A02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83A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D5D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10F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2AE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674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6F0C0E" w14:paraId="575618C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397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1A7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856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6E0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AC2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C2B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879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D58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F0C0E" w14:paraId="69EF05F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180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DEC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C85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95E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4A1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53F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06B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6F1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ПНА</w:t>
            </w:r>
          </w:p>
        </w:tc>
      </w:tr>
      <w:tr w:rsidR="006F0C0E" w14:paraId="57CD7EA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4EC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A7E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63D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EDB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8C9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825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333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626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ИПН</w:t>
            </w:r>
          </w:p>
        </w:tc>
      </w:tr>
      <w:tr w:rsidR="006F0C0E" w14:paraId="57C0EEA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0E2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AF4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7B0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CD8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E54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A60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494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EB4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ЛСГ</w:t>
            </w:r>
          </w:p>
        </w:tc>
      </w:tr>
      <w:tr w:rsidR="006F0C0E" w14:paraId="10C82F7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FDA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2C1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43A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EBB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B4B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8C1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E7B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573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ВАД и др.</w:t>
            </w:r>
          </w:p>
        </w:tc>
      </w:tr>
      <w:tr w:rsidR="006F0C0E" w14:paraId="1B9902D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209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822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83C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C27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2D4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5BF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146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8FF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ЗТТ</w:t>
            </w:r>
          </w:p>
        </w:tc>
      </w:tr>
      <w:tr w:rsidR="006F0C0E" w14:paraId="3B138F8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E3E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CE8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EFC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678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1FD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CC9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5AF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B9A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</w:t>
            </w:r>
          </w:p>
        </w:tc>
      </w:tr>
      <w:tr w:rsidR="006F0C0E" w14:paraId="66EC78F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5CB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7ED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0A7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ED9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C4F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6A5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845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EEF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АПЧ</w:t>
            </w:r>
          </w:p>
        </w:tc>
      </w:tr>
      <w:tr w:rsidR="006F0C0E" w14:paraId="3100DF1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936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1A0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132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56D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85A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57B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9A1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F78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ДКТ</w:t>
            </w:r>
          </w:p>
        </w:tc>
      </w:tr>
      <w:tr w:rsidR="006F0C0E" w14:paraId="5D69AAB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A7D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20C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8B4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290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C01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FFD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EB3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69C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ДХМ</w:t>
            </w:r>
          </w:p>
        </w:tc>
      </w:tr>
      <w:tr w:rsidR="006F0C0E" w14:paraId="1E13F0B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851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C4B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BA7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52E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6A6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9B2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D1E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52C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ПАС</w:t>
            </w:r>
          </w:p>
        </w:tc>
      </w:tr>
      <w:tr w:rsidR="006F0C0E" w14:paraId="603DEAA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754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979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BA8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B34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688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153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C49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AFB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НПК</w:t>
            </w:r>
          </w:p>
        </w:tc>
      </w:tr>
      <w:tr w:rsidR="006F0C0E" w14:paraId="17990AA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F09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15D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DD4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BAC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6CE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632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5E6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764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ДВМ</w:t>
            </w:r>
          </w:p>
        </w:tc>
      </w:tr>
      <w:tr w:rsidR="006F0C0E" w14:paraId="4784AE3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BA2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295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4AA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2E4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06C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7EF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5B9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240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79919E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CC3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617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B82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CFF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8FD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ECE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274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88B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ИДС</w:t>
            </w:r>
          </w:p>
        </w:tc>
      </w:tr>
      <w:tr w:rsidR="006F0C0E" w14:paraId="7E082A0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2D3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8C0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24E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C34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792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9DA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43C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760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ГХШ</w:t>
            </w:r>
          </w:p>
        </w:tc>
      </w:tr>
      <w:tr w:rsidR="006F0C0E" w14:paraId="45736E7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0ED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26F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6E2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3DE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7B8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709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3CC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0D0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6F0C0E" w14:paraId="6B085FF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1CC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710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C42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620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9C4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390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6B0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DDD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ПВТ</w:t>
            </w:r>
          </w:p>
        </w:tc>
      </w:tr>
      <w:tr w:rsidR="006F0C0E" w14:paraId="6B653CA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5D2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7E7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FFA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0BF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D05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A5C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BB2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8D1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330F72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3A4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76F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063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DB0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CF7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C4D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48B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0BD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ААС</w:t>
            </w:r>
          </w:p>
        </w:tc>
      </w:tr>
      <w:tr w:rsidR="006F0C0E" w14:paraId="4C0ED60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605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A89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920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3A1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133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236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30C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5A0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ИПН</w:t>
            </w:r>
          </w:p>
        </w:tc>
      </w:tr>
      <w:tr w:rsidR="006F0C0E" w14:paraId="4C12DC6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609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9E5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5DB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A94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48C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C21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815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BCA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АИГ</w:t>
            </w:r>
          </w:p>
        </w:tc>
      </w:tr>
      <w:tr w:rsidR="006F0C0E" w14:paraId="57A2EF0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F0E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83F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6CE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9C1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162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D22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FFB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6BE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КГИ</w:t>
            </w:r>
          </w:p>
        </w:tc>
      </w:tr>
      <w:tr w:rsidR="006F0C0E" w14:paraId="0755098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7D1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DC7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F2F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835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A19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D5A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FE4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062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ЕТГ</w:t>
            </w:r>
          </w:p>
        </w:tc>
      </w:tr>
      <w:tr w:rsidR="006F0C0E" w14:paraId="784ABF0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AE1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CD3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228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F48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08F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9F8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F78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285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</w:t>
            </w:r>
          </w:p>
        </w:tc>
      </w:tr>
      <w:tr w:rsidR="006F0C0E" w14:paraId="0B3F106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F6F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064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9FB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3E5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8CE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B0D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FE6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B68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5AA25F6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51A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949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612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C0C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473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E5B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771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390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ГЗА</w:t>
            </w:r>
          </w:p>
        </w:tc>
      </w:tr>
      <w:tr w:rsidR="006F0C0E" w14:paraId="2F31DD6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32F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C25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6F5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4D6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8D8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A99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D67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456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НКМ</w:t>
            </w:r>
          </w:p>
        </w:tc>
      </w:tr>
      <w:tr w:rsidR="006F0C0E" w14:paraId="47820E7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742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C2A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A1B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91D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640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0EB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00B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D1A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СМП</w:t>
            </w:r>
          </w:p>
        </w:tc>
      </w:tr>
      <w:tr w:rsidR="006F0C0E" w14:paraId="0EAA553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17D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190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ACA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7E3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F89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BCF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D53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AD7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ИНВ и др.</w:t>
            </w:r>
          </w:p>
        </w:tc>
      </w:tr>
      <w:tr w:rsidR="006F0C0E" w14:paraId="5D2EB5F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3D9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A37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B1E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DC3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37C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597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0F4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26B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ДХС</w:t>
            </w:r>
          </w:p>
        </w:tc>
      </w:tr>
      <w:tr w:rsidR="006F0C0E" w14:paraId="30091BE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8A2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D17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8CF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3C4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421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0EB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9BD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7DC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53A8B4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03D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5C2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274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1A4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EA6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DC9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93E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3C3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ТТХ</w:t>
            </w:r>
          </w:p>
        </w:tc>
      </w:tr>
      <w:tr w:rsidR="006F0C0E" w14:paraId="0F83CB2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ED2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EB2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881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D7E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7A4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3A7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F90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0EA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6F0C0E" w14:paraId="54752B5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51F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76F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71F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68F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A07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5A9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09B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C8B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ДХМ</w:t>
            </w:r>
          </w:p>
        </w:tc>
      </w:tr>
      <w:tr w:rsidR="006F0C0E" w14:paraId="3A64477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DC1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 АГРО КОНСУЛТ 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1DA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9FA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C87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405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705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1B6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294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6CB3DE3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6EA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214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27B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65D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643.411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8A5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995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111.368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CCB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1893.26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F1B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C0E" w14:paraId="0CE14B3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046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A40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5A6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7E8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31F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7B8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87F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BA4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6F0C0E" w14:paraId="48639A6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F0A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FCB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F54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E50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67D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6F4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256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701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ВГБ</w:t>
            </w:r>
          </w:p>
        </w:tc>
      </w:tr>
      <w:tr w:rsidR="006F0C0E" w14:paraId="54A774E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73F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45D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A23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BDE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38B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6CF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44A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0B9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6F0C0E" w14:paraId="34F8FF0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D55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471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28A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C0E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446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7D3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E5E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977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ИГУ</w:t>
            </w:r>
          </w:p>
        </w:tc>
      </w:tr>
      <w:tr w:rsidR="006F0C0E" w14:paraId="06244F2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C3F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5A5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72A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E83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BEA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F13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EA4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801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НЯА</w:t>
            </w:r>
          </w:p>
        </w:tc>
      </w:tr>
      <w:tr w:rsidR="006F0C0E" w14:paraId="4B3E909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DB5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9A5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182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AAD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AE8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152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3EA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A2B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</w:t>
            </w:r>
          </w:p>
        </w:tc>
      </w:tr>
      <w:tr w:rsidR="006F0C0E" w14:paraId="3937243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CAE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D4A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542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080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19E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152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B2A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C03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ГНЧ</w:t>
            </w:r>
          </w:p>
        </w:tc>
      </w:tr>
      <w:tr w:rsidR="006F0C0E" w14:paraId="4A68811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464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960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AF7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CBB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347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354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055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086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ДГЧ</w:t>
            </w:r>
          </w:p>
        </w:tc>
      </w:tr>
      <w:tr w:rsidR="006F0C0E" w14:paraId="27159AA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DED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8E1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F30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A2D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596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59A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323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DDC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НКМ</w:t>
            </w:r>
          </w:p>
        </w:tc>
      </w:tr>
      <w:tr w:rsidR="006F0C0E" w14:paraId="76A32FC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AB8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0A3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3EE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F89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E61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1A6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BF0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B25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ГНМ</w:t>
            </w:r>
          </w:p>
        </w:tc>
      </w:tr>
      <w:tr w:rsidR="006F0C0E" w14:paraId="3382ACE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DC6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526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666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673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F2F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E46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BE2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B0D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</w:t>
            </w:r>
          </w:p>
        </w:tc>
      </w:tr>
      <w:tr w:rsidR="006F0C0E" w14:paraId="5FF2E49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061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00D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FF7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227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F88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07F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298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ED8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ФАРМ ЛАНД ИНВЕСТ ООД и др.</w:t>
            </w:r>
          </w:p>
        </w:tc>
      </w:tr>
      <w:tr w:rsidR="006F0C0E" w14:paraId="290BEEF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901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B9E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F2B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53A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286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4B0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3A8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5B9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АПС</w:t>
            </w:r>
          </w:p>
        </w:tc>
      </w:tr>
      <w:tr w:rsidR="006F0C0E" w14:paraId="1A48005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BDA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C71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8D8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899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A39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0EF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5C6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7AA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6F0C0E" w14:paraId="355C6C9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230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ED9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0DB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E8C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F56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AF4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B98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2D0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5A0392F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F87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BF4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DCC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8B1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0E6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5F1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0AD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DFB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ПТМ</w:t>
            </w:r>
          </w:p>
        </w:tc>
      </w:tr>
      <w:tr w:rsidR="006F0C0E" w14:paraId="5352576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AE7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223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B9E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6E7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4FB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4E9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BD6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FB9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ИСМ</w:t>
            </w:r>
          </w:p>
        </w:tc>
      </w:tr>
      <w:tr w:rsidR="006F0C0E" w14:paraId="3670423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059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29E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07D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DCF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C30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1AE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40E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D69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3843B5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A31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8A6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787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35F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50A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902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7F6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09D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ЙЦВ</w:t>
            </w:r>
          </w:p>
        </w:tc>
      </w:tr>
      <w:tr w:rsidR="006F0C0E" w14:paraId="6E7C89E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60D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9AE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A0D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C41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AA6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0D1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6B6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7C4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ИКУ</w:t>
            </w:r>
          </w:p>
        </w:tc>
      </w:tr>
      <w:tr w:rsidR="006F0C0E" w14:paraId="1E4407E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350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44E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212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A39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054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5F1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141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1F8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ИПП</w:t>
            </w:r>
          </w:p>
        </w:tc>
      </w:tr>
      <w:tr w:rsidR="006F0C0E" w14:paraId="3A4A82B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FD3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F90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874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748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AB7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F5F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F42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075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ИСМ</w:t>
            </w:r>
          </w:p>
        </w:tc>
      </w:tr>
      <w:tr w:rsidR="006F0C0E" w14:paraId="50323A9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45A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BF6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826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DC1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EB3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8AE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C92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618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BADD53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F7B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CDD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057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2C2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D54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EE8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092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11B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6F0C0E" w14:paraId="364FDB7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A87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A4F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D05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862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61C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978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F21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DAD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МГГ</w:t>
            </w:r>
          </w:p>
        </w:tc>
      </w:tr>
      <w:tr w:rsidR="006F0C0E" w14:paraId="1096B03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33D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CEB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4AD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B50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D61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B0B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285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CFA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6F0C0E" w14:paraId="5407C2D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26E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97D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DD8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4A3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12B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C42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147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D46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ЕПК и др.</w:t>
            </w:r>
          </w:p>
        </w:tc>
      </w:tr>
      <w:tr w:rsidR="006F0C0E" w14:paraId="65F18B0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BBB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E68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CE7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D8C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D4A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974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C84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B5B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BD4C1A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F6A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028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049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114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9E8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DFA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4FC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3CE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ВЦЛ</w:t>
            </w:r>
          </w:p>
        </w:tc>
      </w:tr>
      <w:tr w:rsidR="006F0C0E" w14:paraId="16B6DB6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58E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B54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B75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CA4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EAE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B9F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D46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7C1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ДСУ</w:t>
            </w:r>
          </w:p>
        </w:tc>
      </w:tr>
      <w:tr w:rsidR="006F0C0E" w14:paraId="303696D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B2B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0D7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8B6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180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E9E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DDB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54F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835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</w:t>
            </w:r>
          </w:p>
        </w:tc>
      </w:tr>
      <w:tr w:rsidR="006F0C0E" w14:paraId="77F2959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52A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917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3C2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798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540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FCD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7A5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B43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6F0C0E" w14:paraId="1F82EB3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215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67A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47B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2CA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EF5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E23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21A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24F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6F0C0E" w14:paraId="3474D35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726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259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533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3E8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1AA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451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B43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14A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ИНВ</w:t>
            </w:r>
          </w:p>
        </w:tc>
      </w:tr>
      <w:tr w:rsidR="006F0C0E" w14:paraId="352C745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D8B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D2E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01D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811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E66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A44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DED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9F3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ТГУ</w:t>
            </w:r>
          </w:p>
        </w:tc>
      </w:tr>
      <w:tr w:rsidR="006F0C0E" w14:paraId="27BF88A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91E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A70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8B2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633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BAC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110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F61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D6E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ГИУ</w:t>
            </w:r>
          </w:p>
        </w:tc>
      </w:tr>
      <w:tr w:rsidR="006F0C0E" w14:paraId="5F3BC4F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A6F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750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171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830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794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C99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025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389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ГНМ</w:t>
            </w:r>
          </w:p>
        </w:tc>
      </w:tr>
      <w:tr w:rsidR="006F0C0E" w14:paraId="222563E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FF2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BB5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04D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03F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8FF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0A9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AA7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4B8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АИГ</w:t>
            </w:r>
          </w:p>
        </w:tc>
      </w:tr>
      <w:tr w:rsidR="006F0C0E" w14:paraId="3CFE945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649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21A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793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F90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382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155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72C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BD7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ПММ</w:t>
            </w:r>
          </w:p>
        </w:tc>
      </w:tr>
      <w:tr w:rsidR="006F0C0E" w14:paraId="42E0D4F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E77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A6A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CEB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824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D55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EC7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20F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AB1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ВАД и др.</w:t>
            </w:r>
          </w:p>
        </w:tc>
      </w:tr>
      <w:tr w:rsidR="006F0C0E" w14:paraId="6846EA7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691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C1A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09D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389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D98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20A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746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D20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АДГ</w:t>
            </w:r>
          </w:p>
        </w:tc>
      </w:tr>
      <w:tr w:rsidR="006F0C0E" w14:paraId="6F039C6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D5B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0A5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6D7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EB8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BFF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697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DC2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828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</w:t>
            </w:r>
          </w:p>
        </w:tc>
      </w:tr>
      <w:tr w:rsidR="006F0C0E" w14:paraId="386E229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52D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05C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844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BCB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D3F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763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8B8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706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МТД</w:t>
            </w:r>
          </w:p>
        </w:tc>
      </w:tr>
      <w:tr w:rsidR="006F0C0E" w14:paraId="17A7B76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142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8BF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5B8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B46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AB3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1E6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8BF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3AA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ГГД</w:t>
            </w:r>
          </w:p>
        </w:tc>
      </w:tr>
      <w:tr w:rsidR="006F0C0E" w14:paraId="01997E8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426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B1F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179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0FB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EB2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246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E5D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58C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МКР</w:t>
            </w:r>
          </w:p>
        </w:tc>
      </w:tr>
      <w:tr w:rsidR="006F0C0E" w14:paraId="5156B74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8F5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E3A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00E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999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AEA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011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D5C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F12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НПГ и др.</w:t>
            </w:r>
          </w:p>
        </w:tc>
      </w:tr>
      <w:tr w:rsidR="006F0C0E" w14:paraId="56D10C3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16E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65F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524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00F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518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29A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D52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BED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6F0C0E" w14:paraId="7257ACC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DAE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F26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65B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517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F0B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1F3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CE0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590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ТДГ</w:t>
            </w:r>
          </w:p>
        </w:tc>
      </w:tr>
      <w:tr w:rsidR="006F0C0E" w14:paraId="2AB86CC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BCD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4AE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47B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1E3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9A1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AD4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89F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282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ПММ</w:t>
            </w:r>
          </w:p>
        </w:tc>
      </w:tr>
      <w:tr w:rsidR="006F0C0E" w14:paraId="2DA6350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1AC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629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4CC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698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E98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797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0E2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332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ЙДГ</w:t>
            </w:r>
          </w:p>
        </w:tc>
      </w:tr>
      <w:tr w:rsidR="006F0C0E" w14:paraId="0D4F471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CE9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7F7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817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138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EC8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E33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9C0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953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1B3B5AE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600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C8B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0F3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84D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9C7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4EA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18D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B22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ИКЛ</w:t>
            </w:r>
          </w:p>
        </w:tc>
      </w:tr>
      <w:tr w:rsidR="006F0C0E" w14:paraId="1203670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ABA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9C8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98E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24F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FAB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8C2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157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E68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ТНГ</w:t>
            </w:r>
          </w:p>
        </w:tc>
      </w:tr>
      <w:tr w:rsidR="006F0C0E" w14:paraId="3414982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52F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94E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DE2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B8C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AF4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C19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78F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0E9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ККЧ</w:t>
            </w:r>
          </w:p>
        </w:tc>
      </w:tr>
      <w:tr w:rsidR="006F0C0E" w14:paraId="4BDC602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EF3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0B5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CC0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E3D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0E0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09B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666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B45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МНУ</w:t>
            </w:r>
          </w:p>
        </w:tc>
      </w:tr>
      <w:tr w:rsidR="006F0C0E" w14:paraId="18B6C54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27A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116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73E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A5B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207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9E2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5AA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874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ТДК</w:t>
            </w:r>
          </w:p>
        </w:tc>
      </w:tr>
      <w:tr w:rsidR="006F0C0E" w14:paraId="7B3E608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BD6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815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30C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592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4AA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149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132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9E7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</w:t>
            </w:r>
          </w:p>
        </w:tc>
      </w:tr>
      <w:tr w:rsidR="006F0C0E" w14:paraId="1B3F3B4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947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A5F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573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B0D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D38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D8E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4EC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671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АТМ</w:t>
            </w:r>
          </w:p>
        </w:tc>
      </w:tr>
      <w:tr w:rsidR="006F0C0E" w14:paraId="2476316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224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BB3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32C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E62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2A3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4C2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88B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3D1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ИББ</w:t>
            </w:r>
          </w:p>
        </w:tc>
      </w:tr>
      <w:tr w:rsidR="006F0C0E" w14:paraId="587CFCE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2A2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362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B02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E25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FB6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8FA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1F4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952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ДНП</w:t>
            </w:r>
          </w:p>
        </w:tc>
      </w:tr>
      <w:tr w:rsidR="006F0C0E" w14:paraId="1F0F25E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E4D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5B6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B1C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2B0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80F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C3F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D8D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AE1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ВЦЛ</w:t>
            </w:r>
          </w:p>
        </w:tc>
      </w:tr>
      <w:tr w:rsidR="006F0C0E" w14:paraId="6EAE5DA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EA4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208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ADB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482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F1F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1F3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F8F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82E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КДП</w:t>
            </w:r>
          </w:p>
        </w:tc>
      </w:tr>
      <w:tr w:rsidR="006F0C0E" w14:paraId="0F2BC64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B12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437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6F2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8AB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5EA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842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440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B5A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ТНР</w:t>
            </w:r>
          </w:p>
        </w:tc>
      </w:tr>
      <w:tr w:rsidR="006F0C0E" w14:paraId="692126F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178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0DA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6A7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634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4E9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55A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62E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713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ППТ</w:t>
            </w:r>
          </w:p>
        </w:tc>
      </w:tr>
      <w:tr w:rsidR="006F0C0E" w14:paraId="5EFF8DC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1DB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944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B68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89C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29C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985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843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E11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</w:t>
            </w:r>
          </w:p>
        </w:tc>
      </w:tr>
      <w:tr w:rsidR="006F0C0E" w14:paraId="46FB411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E93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EC7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61B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F18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9E4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470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7A0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FE9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ДПН</w:t>
            </w:r>
          </w:p>
        </w:tc>
      </w:tr>
      <w:tr w:rsidR="006F0C0E" w14:paraId="0A3E2C0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E12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193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C1A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2EE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E8C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C65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913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D12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6F0C0E" w14:paraId="61195F2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CA5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709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D3C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4E8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14F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463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1AA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F9F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6F0C0E" w14:paraId="08E66BD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345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11D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099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AFB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26F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FE8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127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2ED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6F0C0E" w14:paraId="0B9BF34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3A8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202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37A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E9D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411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851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A1B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5CF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ААГ</w:t>
            </w:r>
          </w:p>
        </w:tc>
      </w:tr>
      <w:tr w:rsidR="006F0C0E" w14:paraId="0114DA1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009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F2F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009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CF7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060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5A2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B71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02E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ИАД</w:t>
            </w:r>
          </w:p>
        </w:tc>
      </w:tr>
      <w:tr w:rsidR="006F0C0E" w14:paraId="6288810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F93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4F0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EB8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B39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CAB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D12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B52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173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ГГГ</w:t>
            </w:r>
          </w:p>
        </w:tc>
      </w:tr>
      <w:tr w:rsidR="006F0C0E" w14:paraId="40FFF06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A13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D88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86F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CBF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F8B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41A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451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8B7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ИНВ и др.</w:t>
            </w:r>
          </w:p>
        </w:tc>
      </w:tr>
      <w:tr w:rsidR="006F0C0E" w14:paraId="362054E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7B7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E05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0F3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0C6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945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FDE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60F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23B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6F0C0E" w14:paraId="106A5F7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68B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43A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736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DEB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053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409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CA6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FF1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32AF91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D36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8E6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3CC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EB2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396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8BB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C15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4B8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C27E4B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266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FC8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74E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E3D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88F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657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94B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FD3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ЦИП</w:t>
            </w:r>
          </w:p>
        </w:tc>
      </w:tr>
      <w:tr w:rsidR="006F0C0E" w14:paraId="1698208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D14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1B0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DC1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2FB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C46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A38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58A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36C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ИНР</w:t>
            </w:r>
          </w:p>
        </w:tc>
      </w:tr>
      <w:tr w:rsidR="006F0C0E" w14:paraId="5530C92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51B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3E2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EEE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92A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527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7F5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026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784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3458E7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2B3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505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26D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839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D20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DD3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A8F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5FA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АММ</w:t>
            </w:r>
          </w:p>
        </w:tc>
      </w:tr>
      <w:tr w:rsidR="006F0C0E" w14:paraId="1F9E28F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6C3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8D4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B60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DD7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467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7CE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81C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B6B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1A434EC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6D7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77F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03A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5CB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A91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EC8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525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063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6F0C0E" w14:paraId="2676512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0E2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8F3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508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25C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966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89C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04D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F60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БМТ</w:t>
            </w:r>
          </w:p>
        </w:tc>
      </w:tr>
      <w:tr w:rsidR="006F0C0E" w14:paraId="5BFE5F7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36C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616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F9C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542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270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605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53E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F4A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ИКУ</w:t>
            </w:r>
          </w:p>
        </w:tc>
      </w:tr>
      <w:tr w:rsidR="006F0C0E" w14:paraId="4CC79CD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149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8A5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4CB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CB5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911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3CF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EFC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7E9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A7F710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9DF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90B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CCF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5F0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4CA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2DE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9E9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68F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ДНУ</w:t>
            </w:r>
          </w:p>
        </w:tc>
      </w:tr>
      <w:tr w:rsidR="006F0C0E" w14:paraId="0DD4D3B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04F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2A9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BF0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845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F94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A6C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F18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6EB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</w:t>
            </w:r>
          </w:p>
        </w:tc>
      </w:tr>
      <w:tr w:rsidR="006F0C0E" w14:paraId="423C7D7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9C7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B2F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6F8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5D3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A36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D60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557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07A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ГДГ</w:t>
            </w:r>
          </w:p>
        </w:tc>
      </w:tr>
      <w:tr w:rsidR="006F0C0E" w14:paraId="1C7048E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589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532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D2D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B41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B64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7D7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1BB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E01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ИКК</w:t>
            </w:r>
          </w:p>
        </w:tc>
      </w:tr>
      <w:tr w:rsidR="006F0C0E" w14:paraId="1D78BC2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8D3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C87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478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D82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320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366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E9D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B23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ВВК</w:t>
            </w:r>
          </w:p>
        </w:tc>
      </w:tr>
      <w:tr w:rsidR="006F0C0E" w14:paraId="22B9D11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6C7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BE2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3EC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75D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730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60E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645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234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СХЧ</w:t>
            </w:r>
          </w:p>
        </w:tc>
      </w:tr>
      <w:tr w:rsidR="006F0C0E" w14:paraId="72FC1FB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645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4EA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8BF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1B4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836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923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4DD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20D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BADB48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9AF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45F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114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7EA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369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563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822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C2A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ХНГ</w:t>
            </w:r>
          </w:p>
        </w:tc>
      </w:tr>
      <w:tr w:rsidR="006F0C0E" w14:paraId="208B678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2E8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6C0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77A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A61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A4B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5FE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74D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735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ПДГ</w:t>
            </w:r>
          </w:p>
        </w:tc>
      </w:tr>
      <w:tr w:rsidR="006F0C0E" w14:paraId="239BE47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FC8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575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1CB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C3F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D2A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20B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A11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511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КХМ</w:t>
            </w:r>
          </w:p>
        </w:tc>
      </w:tr>
      <w:tr w:rsidR="006F0C0E" w14:paraId="6C69B54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984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9BF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E1B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222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852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8B2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246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F95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D75C13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B98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F7C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86A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7CD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C54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71D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8F2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55E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6F0C0E" w14:paraId="570CF81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349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150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8BB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EAB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3A0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3E0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B4E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384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764C2BB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622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FF5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A8C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2DE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8BC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7B4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5A9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F1F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КИГ</w:t>
            </w:r>
          </w:p>
        </w:tc>
      </w:tr>
      <w:tr w:rsidR="006F0C0E" w14:paraId="64AA793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659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FE4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FDC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A10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FAB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B2F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826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5ED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РГП</w:t>
            </w:r>
          </w:p>
        </w:tc>
      </w:tr>
      <w:tr w:rsidR="006F0C0E" w14:paraId="28817EE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87D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17E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0E3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A36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840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FD2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137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E75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ПГП</w:t>
            </w:r>
          </w:p>
        </w:tc>
      </w:tr>
      <w:tr w:rsidR="006F0C0E" w14:paraId="2C92B75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DE7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642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CB0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385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06A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536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63D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194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ГДТ</w:t>
            </w:r>
          </w:p>
        </w:tc>
      </w:tr>
      <w:tr w:rsidR="006F0C0E" w14:paraId="248B0B3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08A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E41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216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65B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FF4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CC9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C3C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E49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6F0C0E" w14:paraId="000EB4F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913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367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EBD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A10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72C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6FB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296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F5C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НИЧ</w:t>
            </w:r>
          </w:p>
        </w:tc>
      </w:tr>
      <w:tr w:rsidR="006F0C0E" w14:paraId="39B7720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21B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876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F9F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3FA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035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5BE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42E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834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740D1BE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E46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EA1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311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F43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FAD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EE3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26E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48D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1FA558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587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5A8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238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4BB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A82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C80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DE2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758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6F0C0E" w14:paraId="219D209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F02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4D5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967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61D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184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721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DD2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7EC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6C9D275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826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27C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709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B60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235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05E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998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92D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ГКК</w:t>
            </w:r>
          </w:p>
        </w:tc>
      </w:tr>
      <w:tr w:rsidR="006F0C0E" w14:paraId="630F4A4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A17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687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E20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747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6EE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8E3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8D4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AD5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АДТ</w:t>
            </w:r>
          </w:p>
        </w:tc>
      </w:tr>
      <w:tr w:rsidR="006F0C0E" w14:paraId="5BADFF0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13F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BD2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1DB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BD3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8DB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9A5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4BD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99C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НКМ</w:t>
            </w:r>
          </w:p>
        </w:tc>
      </w:tr>
      <w:tr w:rsidR="006F0C0E" w14:paraId="39A0D0F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D8D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EDF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7DD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F74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2CD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387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3D2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21F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ПДК</w:t>
            </w:r>
          </w:p>
        </w:tc>
      </w:tr>
      <w:tr w:rsidR="006F0C0E" w14:paraId="1115AB1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E9C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A1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637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D32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4C5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AB2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D8B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C22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МНС</w:t>
            </w:r>
          </w:p>
        </w:tc>
      </w:tr>
      <w:tr w:rsidR="006F0C0E" w14:paraId="26E1879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100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167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CF5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A02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C95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3B3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943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1D0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6F0C0E" w14:paraId="51338ED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ADC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EB3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74A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33D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816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E44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3D9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222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ВИА</w:t>
            </w:r>
          </w:p>
        </w:tc>
      </w:tr>
      <w:tr w:rsidR="006F0C0E" w14:paraId="76D7686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B50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D76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0D8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AD7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A0D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2B9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99B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166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ППТ</w:t>
            </w:r>
          </w:p>
        </w:tc>
      </w:tr>
      <w:tr w:rsidR="006F0C0E" w14:paraId="6E41A0F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D91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DA5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FF5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A41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C61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14E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926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5C9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АПС</w:t>
            </w:r>
          </w:p>
        </w:tc>
      </w:tr>
      <w:tr w:rsidR="006F0C0E" w14:paraId="2DC7756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859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7B7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E9E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1EC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948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5E1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D5B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921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6F0C0E" w14:paraId="2D1A029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FC8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CFA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791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A8A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5A3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EA9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025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D99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E0EE76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1E7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CE6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DC6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883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778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9D5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42F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DBC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НПГ</w:t>
            </w:r>
          </w:p>
        </w:tc>
      </w:tr>
      <w:tr w:rsidR="006F0C0E" w14:paraId="6EF14AC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FD8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BD7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942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D49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251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BB1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F46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111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ТОТОЛАКОВ</w:t>
            </w:r>
          </w:p>
        </w:tc>
      </w:tr>
      <w:tr w:rsidR="006F0C0E" w14:paraId="6E12E37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EC8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BDB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FEE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8B9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0DB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AAF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AC4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69A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СГБ</w:t>
            </w:r>
          </w:p>
        </w:tc>
      </w:tr>
      <w:tr w:rsidR="006F0C0E" w14:paraId="3B618CC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C3B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3E7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271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2F7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FAC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6A8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8BE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24C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ВГК</w:t>
            </w:r>
          </w:p>
        </w:tc>
      </w:tr>
      <w:tr w:rsidR="006F0C0E" w14:paraId="106891A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18E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AE1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310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1A0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570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A37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DFA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4D5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6F0C0E" w14:paraId="464BB8A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75D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D22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1B8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EB0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A77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5D0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A72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528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ГПГ</w:t>
            </w:r>
          </w:p>
        </w:tc>
      </w:tr>
      <w:tr w:rsidR="006F0C0E" w14:paraId="1D2FFF3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8CD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FE7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31F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7C2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F6D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3E5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632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C6D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ИДГ</w:t>
            </w:r>
          </w:p>
        </w:tc>
      </w:tr>
      <w:tr w:rsidR="006F0C0E" w14:paraId="2540F01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FA9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65F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22E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CA8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1DC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91C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4D3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DAF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КДП</w:t>
            </w:r>
          </w:p>
        </w:tc>
      </w:tr>
      <w:tr w:rsidR="006F0C0E" w14:paraId="2003D1F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6A9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E67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A6B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26E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A48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057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3C0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DFB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6F0C0E" w14:paraId="72CA19A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A16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46B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240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F09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080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F33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33D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105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ИКВ</w:t>
            </w:r>
          </w:p>
        </w:tc>
      </w:tr>
      <w:tr w:rsidR="006F0C0E" w14:paraId="456D67B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72C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32F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0C5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7F5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FDC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963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9D6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BFC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ВЦЛ</w:t>
            </w:r>
          </w:p>
        </w:tc>
      </w:tr>
      <w:tr w:rsidR="006F0C0E" w14:paraId="28F73AF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090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321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7A8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3A8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788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84B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694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D87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ИПН</w:t>
            </w:r>
          </w:p>
        </w:tc>
      </w:tr>
      <w:tr w:rsidR="006F0C0E" w14:paraId="77B179D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DCE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4BF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921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69E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FBD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8E1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FC8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444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СМП</w:t>
            </w:r>
          </w:p>
        </w:tc>
      </w:tr>
      <w:tr w:rsidR="006F0C0E" w14:paraId="547BF19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B29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661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89B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43C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F6F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71E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EFF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6D2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КНД</w:t>
            </w:r>
          </w:p>
        </w:tc>
      </w:tr>
      <w:tr w:rsidR="006F0C0E" w14:paraId="5A8B3CD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EF1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78A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786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DF0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C26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C59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46A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6F9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ДНГ</w:t>
            </w:r>
          </w:p>
        </w:tc>
      </w:tr>
      <w:tr w:rsidR="006F0C0E" w14:paraId="2561A56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9E3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915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815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8D0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D20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D3C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4B4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DAC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</w:t>
            </w:r>
          </w:p>
        </w:tc>
      </w:tr>
      <w:tr w:rsidR="006F0C0E" w14:paraId="0580121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304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D43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118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B8E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F96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D03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82A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5B4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6AE6C3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277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FF0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B49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65B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0F5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030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450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D6C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ДЦЧ</w:t>
            </w:r>
          </w:p>
        </w:tc>
      </w:tr>
      <w:tr w:rsidR="006F0C0E" w14:paraId="35F68D5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9CD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B39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E45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E31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92C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1E9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859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4ED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ДКК</w:t>
            </w:r>
          </w:p>
        </w:tc>
      </w:tr>
      <w:tr w:rsidR="006F0C0E" w14:paraId="2426835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9B3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66D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C01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F03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062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608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707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885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ДГТ</w:t>
            </w:r>
          </w:p>
        </w:tc>
      </w:tr>
      <w:tr w:rsidR="006F0C0E" w14:paraId="37BE361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9A5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D2E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B47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784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809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40C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D76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620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7A13D80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D47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24B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8AF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275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4D3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40B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50E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E1E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9FD93E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34F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6E1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29D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27E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D52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054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8F0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E34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НАШ</w:t>
            </w:r>
          </w:p>
        </w:tc>
      </w:tr>
      <w:tr w:rsidR="006F0C0E" w14:paraId="1D36E14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01D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77D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5E3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C5F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960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867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FAA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BB1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</w:t>
            </w:r>
          </w:p>
        </w:tc>
      </w:tr>
      <w:tr w:rsidR="006F0C0E" w14:paraId="7967A50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DB3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03A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EBA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807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1FB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0B9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71A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3D3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ННС</w:t>
            </w:r>
          </w:p>
        </w:tc>
      </w:tr>
      <w:tr w:rsidR="006F0C0E" w14:paraId="6E41B0A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24E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288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16A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0F8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C62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974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0DA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AA2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ПТМ</w:t>
            </w:r>
          </w:p>
        </w:tc>
      </w:tr>
      <w:tr w:rsidR="006F0C0E" w14:paraId="59CBE81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202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220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C53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500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A76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979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01C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026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ПММ</w:t>
            </w:r>
          </w:p>
        </w:tc>
      </w:tr>
      <w:tr w:rsidR="006F0C0E" w14:paraId="5B4AED0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3E3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E9A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781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554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1E9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732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386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14F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AAD5F2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2FF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39D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944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634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015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718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609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747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ГЗА</w:t>
            </w:r>
          </w:p>
        </w:tc>
      </w:tr>
      <w:tr w:rsidR="006F0C0E" w14:paraId="2C8A640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7C2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865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1C8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E7E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438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2A1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769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8A8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ПНН</w:t>
            </w:r>
          </w:p>
        </w:tc>
      </w:tr>
      <w:tr w:rsidR="006F0C0E" w14:paraId="654B66E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B57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FFB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703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358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777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7D0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F47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CD3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ЕТГ</w:t>
            </w:r>
          </w:p>
        </w:tc>
      </w:tr>
      <w:tr w:rsidR="006F0C0E" w14:paraId="12397EE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7F1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5DB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B31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69B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27D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ED2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156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2AE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НПЯ</w:t>
            </w:r>
          </w:p>
        </w:tc>
      </w:tr>
      <w:tr w:rsidR="006F0C0E" w14:paraId="4D99265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69B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AEB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F23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A3E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312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8D0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271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BD0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6F0C0E" w14:paraId="2D87BEC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FAF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111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9B7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5B9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B2E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2A2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028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D95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ГСС</w:t>
            </w:r>
          </w:p>
        </w:tc>
      </w:tr>
      <w:tr w:rsidR="006F0C0E" w14:paraId="49F75CC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F39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BEA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E8A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514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EC6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FD7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E84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C7D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ЦДГ</w:t>
            </w:r>
          </w:p>
        </w:tc>
      </w:tr>
      <w:tr w:rsidR="006F0C0E" w14:paraId="7F87E2E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F29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884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D90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1F3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FDE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6E6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027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45C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НАУ</w:t>
            </w:r>
          </w:p>
        </w:tc>
      </w:tr>
      <w:tr w:rsidR="006F0C0E" w14:paraId="38E249A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89B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800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AB1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D69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3B8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CB4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A3B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8EA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НВВ</w:t>
            </w:r>
          </w:p>
        </w:tc>
      </w:tr>
      <w:tr w:rsidR="006F0C0E" w14:paraId="4A887CF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104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7EA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371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D76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CBD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D8F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DDA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90B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ГПТ</w:t>
            </w:r>
          </w:p>
        </w:tc>
      </w:tr>
      <w:tr w:rsidR="006F0C0E" w14:paraId="7B2DA40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EC8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B30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5F8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5D2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182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983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02B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7E1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ВВК</w:t>
            </w:r>
          </w:p>
        </w:tc>
      </w:tr>
      <w:tr w:rsidR="006F0C0E" w14:paraId="5286A80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A69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950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718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911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0AD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DE5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C38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A1F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ДГТ</w:t>
            </w:r>
          </w:p>
        </w:tc>
      </w:tr>
      <w:tr w:rsidR="006F0C0E" w14:paraId="327F34C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8D6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900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61E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482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BFC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F55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2F6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47B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ДИЧ</w:t>
            </w:r>
          </w:p>
        </w:tc>
      </w:tr>
      <w:tr w:rsidR="006F0C0E" w14:paraId="75981D0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965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A6A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EC8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74C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76E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763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0B2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3E2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ИПН</w:t>
            </w:r>
          </w:p>
        </w:tc>
      </w:tr>
      <w:tr w:rsidR="006F0C0E" w14:paraId="55F3B95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EB0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423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BBF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033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944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24E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3D2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7AD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ДХС</w:t>
            </w:r>
          </w:p>
        </w:tc>
      </w:tr>
      <w:tr w:rsidR="006F0C0E" w14:paraId="2F9F217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AC4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915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4DB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31E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8B7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024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3DC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791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НПК</w:t>
            </w:r>
          </w:p>
        </w:tc>
      </w:tr>
      <w:tr w:rsidR="006F0C0E" w14:paraId="269FA04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416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488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E21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928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B56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31E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AD1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961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51C431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3D5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25A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819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812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E1B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CC8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330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BC4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96E1CA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5CD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838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A6D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C18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443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ECF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25E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778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ИГТ</w:t>
            </w:r>
          </w:p>
        </w:tc>
      </w:tr>
      <w:tr w:rsidR="006F0C0E" w14:paraId="11474FB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EED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504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5AA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73A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744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C27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4D0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3F2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6F0C0E" w14:paraId="3E6C841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8CD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015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BF5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EFF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6C5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EAA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F96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013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АГБ</w:t>
            </w:r>
          </w:p>
        </w:tc>
      </w:tr>
      <w:tr w:rsidR="006F0C0E" w14:paraId="2533C7F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41F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B87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801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0D5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9F4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E3A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3F3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63E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ГТА</w:t>
            </w:r>
          </w:p>
        </w:tc>
      </w:tr>
      <w:tr w:rsidR="006F0C0E" w14:paraId="006B965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AEF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37D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1EF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8CA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DE7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826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831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E11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6F0C0E" w14:paraId="4F4FDAD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249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C46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868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46A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F05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9F9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723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1CB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58DF817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BAD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3F6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E22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11C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BFE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F0A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583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571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АТГ</w:t>
            </w:r>
          </w:p>
        </w:tc>
      </w:tr>
      <w:tr w:rsidR="006F0C0E" w14:paraId="3081184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65D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DAF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104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10B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1AC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3DB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0F6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B20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48BA2F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D64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9A8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F9C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446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0C2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B72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345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3EC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70BABA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731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694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CE4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3B6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F93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73C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2D1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D5F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ААГ</w:t>
            </w:r>
          </w:p>
        </w:tc>
      </w:tr>
      <w:tr w:rsidR="006F0C0E" w14:paraId="152FDC3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445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B31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D03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E50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917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1B9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AFB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012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ДНГ</w:t>
            </w:r>
          </w:p>
        </w:tc>
      </w:tr>
      <w:tr w:rsidR="006F0C0E" w14:paraId="56B8FCF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F93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4C3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CB8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D1E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226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36B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D5F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566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ИХМ</w:t>
            </w:r>
          </w:p>
        </w:tc>
      </w:tr>
      <w:tr w:rsidR="006F0C0E" w14:paraId="3DA9CE7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CFC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453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DCD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0D4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A10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DAF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A1C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BB3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4EBD935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28F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A43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D3A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1C1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5D7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95F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00C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90E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ЙДГ</w:t>
            </w:r>
          </w:p>
        </w:tc>
      </w:tr>
      <w:tr w:rsidR="006F0C0E" w14:paraId="0CD7E15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A91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04F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3A3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77F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920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150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25F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867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6F0C0E" w14:paraId="7146BEE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D86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559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DCA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A2C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A6E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55A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BEE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A25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ТДТ</w:t>
            </w:r>
          </w:p>
        </w:tc>
      </w:tr>
      <w:tr w:rsidR="006F0C0E" w14:paraId="1B0BFE6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5ED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A66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55C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7BD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BD1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86D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838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16E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ТГК</w:t>
            </w:r>
          </w:p>
        </w:tc>
      </w:tr>
      <w:tr w:rsidR="006F0C0E" w14:paraId="397A824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AD5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F08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4D6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5D2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752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699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5D1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725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ПГУ</w:t>
            </w:r>
          </w:p>
        </w:tc>
      </w:tr>
      <w:tr w:rsidR="006F0C0E" w14:paraId="0F54E8C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477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AA2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731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7A3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C0F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4C7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2BB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1F5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ЦЛА и др.</w:t>
            </w:r>
          </w:p>
        </w:tc>
      </w:tr>
      <w:tr w:rsidR="006F0C0E" w14:paraId="5B31E11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1BC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3C8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232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8F4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AB6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772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B3C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B05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ЛГБ</w:t>
            </w:r>
          </w:p>
        </w:tc>
      </w:tr>
      <w:tr w:rsidR="006F0C0E" w14:paraId="5E0DB1C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612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26A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DD9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6B8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BF8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335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5F1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14A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6F0C0E" w14:paraId="1277D91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99C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0BF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12D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BCE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3DE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103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8BD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4DC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6F0C0E" w14:paraId="3CD3847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055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569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0F4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B8C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C72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EE4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02E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6B1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РНР</w:t>
            </w:r>
          </w:p>
        </w:tc>
      </w:tr>
      <w:tr w:rsidR="006F0C0E" w14:paraId="1502143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E62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8F0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520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E41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901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D40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198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49F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ИДК</w:t>
            </w:r>
          </w:p>
        </w:tc>
      </w:tr>
      <w:tr w:rsidR="006F0C0E" w14:paraId="2F153BC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F79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42B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9F1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B3C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AC9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307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B4D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2E9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СМГ</w:t>
            </w:r>
          </w:p>
        </w:tc>
      </w:tr>
      <w:tr w:rsidR="006F0C0E" w14:paraId="6AD44C4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440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8BE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067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16E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9F9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58C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4AC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8C7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 и др.</w:t>
            </w:r>
          </w:p>
        </w:tc>
      </w:tr>
      <w:tr w:rsidR="006F0C0E" w14:paraId="5ECAC17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FCB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D9A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A10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251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8DF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369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D41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CAD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ДАК</w:t>
            </w:r>
          </w:p>
        </w:tc>
      </w:tr>
      <w:tr w:rsidR="006F0C0E" w14:paraId="3305CDC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C39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E7D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3C1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78A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213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41B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127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234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</w:t>
            </w:r>
          </w:p>
        </w:tc>
      </w:tr>
      <w:tr w:rsidR="006F0C0E" w14:paraId="79B92C3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4F2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9F9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983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3BB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CDB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3A6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1DE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86C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ГКС</w:t>
            </w:r>
          </w:p>
        </w:tc>
      </w:tr>
      <w:tr w:rsidR="006F0C0E" w14:paraId="7D200D9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322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C3D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445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2DC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2E8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CB6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0F0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022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</w:t>
            </w:r>
          </w:p>
        </w:tc>
      </w:tr>
      <w:tr w:rsidR="006F0C0E" w14:paraId="56F1E7A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6F8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F11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900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8F3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A9D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675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AAB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2DE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СВВ</w:t>
            </w:r>
          </w:p>
        </w:tc>
      </w:tr>
      <w:tr w:rsidR="006F0C0E" w14:paraId="2B84093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1A0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0DB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E84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866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8ED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A0E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CCF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013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ПИН и др.</w:t>
            </w:r>
          </w:p>
        </w:tc>
      </w:tr>
      <w:tr w:rsidR="006F0C0E" w14:paraId="5E0A6C7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162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D45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6FE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A47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4E4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07E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F75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0DE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EC5DC9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065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2CF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E49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0CE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61F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CD9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EF9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D2A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ДХМ</w:t>
            </w:r>
          </w:p>
        </w:tc>
      </w:tr>
      <w:tr w:rsidR="006F0C0E" w14:paraId="67F35C9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CC4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6E9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81F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B8B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33F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EA2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420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A75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ПИЧ</w:t>
            </w:r>
          </w:p>
        </w:tc>
      </w:tr>
      <w:tr w:rsidR="006F0C0E" w14:paraId="6265BA6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522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72B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727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203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E70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097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23A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B81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ИПН</w:t>
            </w:r>
          </w:p>
        </w:tc>
      </w:tr>
      <w:tr w:rsidR="006F0C0E" w14:paraId="47B4455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D84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2FF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950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38F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2CA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5B0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D06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EC1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ИРК</w:t>
            </w:r>
          </w:p>
        </w:tc>
      </w:tr>
      <w:tr w:rsidR="006F0C0E" w14:paraId="5E9E03A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421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117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B6E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686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7D7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BBF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F14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994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</w:t>
            </w:r>
          </w:p>
        </w:tc>
      </w:tr>
      <w:tr w:rsidR="006F0C0E" w14:paraId="09BFBE2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E67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540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6DA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97B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0BA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44B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E0B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E5D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НПГ</w:t>
            </w:r>
          </w:p>
        </w:tc>
      </w:tr>
      <w:tr w:rsidR="006F0C0E" w14:paraId="6E1FB89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DC4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ABA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499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880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400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2A3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3EA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C40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F5CDEF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A28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084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A61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007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7D2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5D8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D4D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585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ГНГ</w:t>
            </w:r>
          </w:p>
        </w:tc>
      </w:tr>
      <w:tr w:rsidR="006F0C0E" w14:paraId="1A2C739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294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92B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E9B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84C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178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5FD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207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F4C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ИНР</w:t>
            </w:r>
          </w:p>
        </w:tc>
      </w:tr>
      <w:tr w:rsidR="006F0C0E" w14:paraId="61B1237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B48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10F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DF2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A25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D97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97E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920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5F0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ИКВ</w:t>
            </w:r>
          </w:p>
        </w:tc>
      </w:tr>
      <w:tr w:rsidR="006F0C0E" w14:paraId="47407CC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9CC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01B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F33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269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490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D5F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E42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A6E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ГТА</w:t>
            </w:r>
          </w:p>
        </w:tc>
      </w:tr>
      <w:tr w:rsidR="006F0C0E" w14:paraId="66B97C5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0B3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B10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5BB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68B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34D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A72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889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366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ТСП</w:t>
            </w:r>
          </w:p>
        </w:tc>
      </w:tr>
      <w:tr w:rsidR="006F0C0E" w14:paraId="20274EC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39E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9C6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856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A1C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E88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9AB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2F1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9B6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</w:t>
            </w:r>
          </w:p>
        </w:tc>
      </w:tr>
      <w:tr w:rsidR="006F0C0E" w14:paraId="6E12591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64D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2A2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49D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661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460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74C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358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770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6F0C0E" w14:paraId="33ED073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133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E2F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A83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68E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16B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B60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654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0BF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ГСС</w:t>
            </w:r>
          </w:p>
        </w:tc>
      </w:tr>
      <w:tr w:rsidR="006F0C0E" w14:paraId="402111B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AD8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F47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197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CCA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016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60A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AFD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5FB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6F0C0E" w14:paraId="7F6BB79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269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A59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340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C56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6C0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7E1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990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C4F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СЙГ</w:t>
            </w:r>
          </w:p>
        </w:tc>
      </w:tr>
      <w:tr w:rsidR="006F0C0E" w14:paraId="0B38924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FA5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4AF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F80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D04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370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0E1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371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3A6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6F0C0E" w14:paraId="1887366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0B5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514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19D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4CE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CA4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B60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4D5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F95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НСГ</w:t>
            </w:r>
          </w:p>
        </w:tc>
      </w:tr>
      <w:tr w:rsidR="006F0C0E" w14:paraId="6F0B26E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DE9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E36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085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171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C98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A5C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FF3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05C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ПАТ</w:t>
            </w:r>
          </w:p>
        </w:tc>
      </w:tr>
      <w:tr w:rsidR="006F0C0E" w14:paraId="639ECDC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F53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697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38D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602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B97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727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DC7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A5D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ПГК</w:t>
            </w:r>
          </w:p>
        </w:tc>
      </w:tr>
      <w:tr w:rsidR="006F0C0E" w14:paraId="45B92C1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8F9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F26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2E5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DCF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45B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4B7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9EE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1EF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АММ</w:t>
            </w:r>
          </w:p>
        </w:tc>
      </w:tr>
      <w:tr w:rsidR="006F0C0E" w14:paraId="681C608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C62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D24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35B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356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C48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873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DA6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FB0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ААГ</w:t>
            </w:r>
          </w:p>
        </w:tc>
      </w:tr>
      <w:tr w:rsidR="006F0C0E" w14:paraId="5015C1E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F14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137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BD5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544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A83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2E1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F83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CF1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ВЦЛ</w:t>
            </w:r>
          </w:p>
        </w:tc>
      </w:tr>
      <w:tr w:rsidR="006F0C0E" w14:paraId="166D758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B96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5FE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EC3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AD4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71B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4BA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23B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80D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КНГ</w:t>
            </w:r>
          </w:p>
        </w:tc>
      </w:tr>
      <w:tr w:rsidR="006F0C0E" w14:paraId="6BEFC70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28D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DBF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A2B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200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867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635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0A7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7A1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6F0C0E" w14:paraId="37645B6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2F3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3F9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AE3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364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377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D9B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47D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E19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ЗИГ</w:t>
            </w:r>
          </w:p>
        </w:tc>
      </w:tr>
      <w:tr w:rsidR="006F0C0E" w14:paraId="3737250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275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DB5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F15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2DE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161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82B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1C3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A45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ГТГ</w:t>
            </w:r>
          </w:p>
        </w:tc>
      </w:tr>
      <w:tr w:rsidR="006F0C0E" w14:paraId="116EBD0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3CD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00A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56C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D0B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C1C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7EE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414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7B3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ПАС</w:t>
            </w:r>
          </w:p>
        </w:tc>
      </w:tr>
      <w:tr w:rsidR="006F0C0E" w14:paraId="70F76CF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784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D6C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122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EA0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301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099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6E2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261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6F0C0E" w14:paraId="40CA858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B60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1C7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49C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260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D43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A25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26C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8A4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ВГС</w:t>
            </w:r>
          </w:p>
        </w:tc>
      </w:tr>
      <w:tr w:rsidR="006F0C0E" w14:paraId="4B73442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188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E65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67E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B86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B2D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476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B5F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C87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ИВК</w:t>
            </w:r>
          </w:p>
        </w:tc>
      </w:tr>
      <w:tr w:rsidR="006F0C0E" w14:paraId="3D94598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B57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14B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E81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377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940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246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2CA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12A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ГГС</w:t>
            </w:r>
          </w:p>
        </w:tc>
      </w:tr>
      <w:tr w:rsidR="006F0C0E" w14:paraId="55BE6AB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BAC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3A1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A53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4F2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FCA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899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909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A7C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ИКУ</w:t>
            </w:r>
          </w:p>
        </w:tc>
      </w:tr>
      <w:tr w:rsidR="006F0C0E" w14:paraId="09BCD87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FB2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062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518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766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667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219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07C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348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ННТ</w:t>
            </w:r>
          </w:p>
        </w:tc>
      </w:tr>
      <w:tr w:rsidR="006F0C0E" w14:paraId="611CBC3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7EC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22D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150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0CC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C41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AD8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E1A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C9B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F0C0E" w14:paraId="019ABBF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DAD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3A2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215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054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23A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0EE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7BE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A1D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ППР</w:t>
            </w:r>
          </w:p>
        </w:tc>
      </w:tr>
      <w:tr w:rsidR="006F0C0E" w14:paraId="48F40AB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A1E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840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159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6E4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9EA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FB7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2E7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DB8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ИГУ</w:t>
            </w:r>
          </w:p>
        </w:tc>
      </w:tr>
      <w:tr w:rsidR="006F0C0E" w14:paraId="061F8AA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CA0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724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BB1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2C8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1C4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4A4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F25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FA3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ВГК</w:t>
            </w:r>
          </w:p>
        </w:tc>
      </w:tr>
      <w:tr w:rsidR="006F0C0E" w14:paraId="0FFB188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698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49D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A33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CA0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BB6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1EB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7FA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6F8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ККЧ</w:t>
            </w:r>
          </w:p>
        </w:tc>
      </w:tr>
      <w:tr w:rsidR="006F0C0E" w14:paraId="50E739E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8F8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01F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312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BB3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056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F04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544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43B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ПДР</w:t>
            </w:r>
          </w:p>
        </w:tc>
      </w:tr>
      <w:tr w:rsidR="006F0C0E" w14:paraId="03EB82B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46A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6F0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74B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EBC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63E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B9D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5A9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6DB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</w:t>
            </w:r>
          </w:p>
        </w:tc>
      </w:tr>
      <w:tr w:rsidR="006F0C0E" w14:paraId="56E3065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181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BB3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43D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48B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794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5E6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B99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B05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ГМТ</w:t>
            </w:r>
          </w:p>
        </w:tc>
      </w:tr>
      <w:tr w:rsidR="006F0C0E" w14:paraId="0B739ED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71B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AC3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22F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85D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BC8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0CD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3F0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C99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6F0C0E" w14:paraId="372D2A5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15F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EBB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2E3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040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3F9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778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6AB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DC9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ПДК</w:t>
            </w:r>
          </w:p>
        </w:tc>
      </w:tr>
      <w:tr w:rsidR="006F0C0E" w14:paraId="6921599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E00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777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FAC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E74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80A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710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1C5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578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НИТ</w:t>
            </w:r>
          </w:p>
        </w:tc>
      </w:tr>
      <w:tr w:rsidR="006F0C0E" w14:paraId="783F870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651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D8A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B21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A05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F21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5E1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AED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856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</w:t>
            </w:r>
          </w:p>
        </w:tc>
      </w:tr>
      <w:tr w:rsidR="006F0C0E" w14:paraId="4920250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B8F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F36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992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2A4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F31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C4D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C15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15B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6F0C0E" w14:paraId="3C1D90A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91C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102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D91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560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2F8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C80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865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7D4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162365A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42E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DC7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82E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58C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3CE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C46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BEF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073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</w:t>
            </w:r>
          </w:p>
        </w:tc>
      </w:tr>
      <w:tr w:rsidR="006F0C0E" w14:paraId="547EDB8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EB5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7B4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0D2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0B1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470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35E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C99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512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НКМ</w:t>
            </w:r>
          </w:p>
        </w:tc>
      </w:tr>
      <w:tr w:rsidR="006F0C0E" w14:paraId="7F6FE79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948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3AB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A2D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20B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6F8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7AA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525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D01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ED9F6A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36B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03F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3AE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24A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F5E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F26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C61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2B5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ФГУ</w:t>
            </w:r>
          </w:p>
        </w:tc>
      </w:tr>
      <w:tr w:rsidR="006F0C0E" w14:paraId="55A30AF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7CF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A52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A40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AF8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A39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B03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75E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70F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ИПЛ</w:t>
            </w:r>
          </w:p>
        </w:tc>
      </w:tr>
      <w:tr w:rsidR="006F0C0E" w14:paraId="7B95BFF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983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675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667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578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507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A39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8CC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133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МФГ</w:t>
            </w:r>
          </w:p>
        </w:tc>
      </w:tr>
      <w:tr w:rsidR="006F0C0E" w14:paraId="38D0FA5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14A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2DC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90D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83D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240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1F1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4BD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CF2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ППЛ</w:t>
            </w:r>
          </w:p>
        </w:tc>
      </w:tr>
      <w:tr w:rsidR="006F0C0E" w14:paraId="18110BA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F9D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60A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67D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6A2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5A1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848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A1F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858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ДХМ</w:t>
            </w:r>
          </w:p>
        </w:tc>
      </w:tr>
      <w:tr w:rsidR="006F0C0E" w14:paraId="0537E85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7BF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B61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EEE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B4C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9FA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E70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F35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9FD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</w:t>
            </w:r>
          </w:p>
        </w:tc>
      </w:tr>
      <w:tr w:rsidR="006F0C0E" w14:paraId="76462C5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A0C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821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EA0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436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D63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BA9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260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B27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КГЛ</w:t>
            </w:r>
          </w:p>
        </w:tc>
      </w:tr>
      <w:tr w:rsidR="006F0C0E" w14:paraId="2B0BF05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FE8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C3A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E8C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730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970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02D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FF7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A9B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6F0C0E" w14:paraId="0B15509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0C5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D3A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705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1FF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877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170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6FD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ABF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2BEB5D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061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922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AE6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99B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692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9FB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EE5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8F1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73707C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25B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D6D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781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307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7C1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8C8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01B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A49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КТМ</w:t>
            </w:r>
          </w:p>
        </w:tc>
      </w:tr>
      <w:tr w:rsidR="006F0C0E" w14:paraId="2D3BD85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297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EFF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238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A83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892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613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F4E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57B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ПИЧ</w:t>
            </w:r>
          </w:p>
        </w:tc>
      </w:tr>
      <w:tr w:rsidR="006F0C0E" w14:paraId="6B43B75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867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4C8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39B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EB8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379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2F0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6D5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243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6F0C0E" w14:paraId="7C8C74E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C9D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479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4FD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B1E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B64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D34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0BA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DDA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ТДД</w:t>
            </w:r>
          </w:p>
        </w:tc>
      </w:tr>
      <w:tr w:rsidR="006F0C0E" w14:paraId="5410C6B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E4E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343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5FA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D0A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4D8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BF7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822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A8D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ФГУ</w:t>
            </w:r>
          </w:p>
        </w:tc>
      </w:tr>
      <w:tr w:rsidR="006F0C0E" w14:paraId="651FD0F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53D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C36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6C8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C1E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ECC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4C2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6E6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246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АХС</w:t>
            </w:r>
          </w:p>
        </w:tc>
      </w:tr>
      <w:tr w:rsidR="006F0C0E" w14:paraId="18B97E0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14B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04C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F62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008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112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343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F25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758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ВПБ</w:t>
            </w:r>
          </w:p>
        </w:tc>
      </w:tr>
      <w:tr w:rsidR="006F0C0E" w14:paraId="526519F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3F6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737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449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D3C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277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7E7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2E6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034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ВАД и др.</w:t>
            </w:r>
          </w:p>
        </w:tc>
      </w:tr>
      <w:tr w:rsidR="006F0C0E" w14:paraId="0173CEC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103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7B9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120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842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A11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F8C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B6C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EB2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СТС</w:t>
            </w:r>
          </w:p>
        </w:tc>
      </w:tr>
      <w:tr w:rsidR="006F0C0E" w14:paraId="4502796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031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26F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9F8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E67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49B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F98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4EE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F29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МПК</w:t>
            </w:r>
          </w:p>
        </w:tc>
      </w:tr>
      <w:tr w:rsidR="006F0C0E" w14:paraId="27552F9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760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B7B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350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6C9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C70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6E3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672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62C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НИЧ</w:t>
            </w:r>
          </w:p>
        </w:tc>
      </w:tr>
      <w:tr w:rsidR="006F0C0E" w14:paraId="35E4B79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EE0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441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8F5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D4C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A82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CBD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B7A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F14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6F0C0E" w14:paraId="417D5A3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408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E5F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974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7CA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E06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85D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71D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59F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СГК</w:t>
            </w:r>
          </w:p>
        </w:tc>
      </w:tr>
      <w:tr w:rsidR="006F0C0E" w14:paraId="1BC267C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AB2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F57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068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FD9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A29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C8A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E83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97B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СПС</w:t>
            </w:r>
          </w:p>
        </w:tc>
      </w:tr>
      <w:tr w:rsidR="006F0C0E" w14:paraId="7DB6799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39B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CD9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FF8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E91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11E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C27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36C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FB9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НПК</w:t>
            </w:r>
          </w:p>
        </w:tc>
      </w:tr>
      <w:tr w:rsidR="006F0C0E" w14:paraId="138AE33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319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2A5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882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EDB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B50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949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C0C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53B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ГТТ</w:t>
            </w:r>
          </w:p>
        </w:tc>
      </w:tr>
      <w:tr w:rsidR="006F0C0E" w14:paraId="15007B6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BC8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27C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465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1B1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081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61D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BF1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2E1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6F0C0E" w14:paraId="632CC9D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C05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37C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FA1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43E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FAD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A7F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C62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4C7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ПИА</w:t>
            </w:r>
          </w:p>
        </w:tc>
      </w:tr>
      <w:tr w:rsidR="006F0C0E" w14:paraId="3C9CE98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7BA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FB2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FA1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6C4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E08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246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96D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574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ВАД и др.</w:t>
            </w:r>
          </w:p>
        </w:tc>
      </w:tr>
      <w:tr w:rsidR="006F0C0E" w14:paraId="4595C96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885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D85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46F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694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D49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7E4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F73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239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ТНР</w:t>
            </w:r>
          </w:p>
        </w:tc>
      </w:tr>
      <w:tr w:rsidR="006F0C0E" w14:paraId="346E794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D75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64D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545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F52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130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199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E29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DE3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ТНР и др.</w:t>
            </w:r>
          </w:p>
        </w:tc>
      </w:tr>
      <w:tr w:rsidR="006F0C0E" w14:paraId="67F326A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E91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707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8F0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0A6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D7D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1E6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3E9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E03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6F0C0E" w14:paraId="7C52ABB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FCF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730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A73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F90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548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3C4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D1D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325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ИАД</w:t>
            </w:r>
          </w:p>
        </w:tc>
      </w:tr>
      <w:tr w:rsidR="006F0C0E" w14:paraId="0F0E84B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29B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9E5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0DF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DCF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F71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692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83C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2B3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ДСС</w:t>
            </w:r>
          </w:p>
        </w:tc>
      </w:tr>
      <w:tr w:rsidR="006F0C0E" w14:paraId="574ADFB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70C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8C3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B0F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FA6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482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BF4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10A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B5C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КНД</w:t>
            </w:r>
          </w:p>
        </w:tc>
      </w:tr>
      <w:tr w:rsidR="006F0C0E" w14:paraId="47092D4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492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C3C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625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73A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450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0E1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1CF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4F8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ДТТ</w:t>
            </w:r>
          </w:p>
        </w:tc>
      </w:tr>
      <w:tr w:rsidR="006F0C0E" w14:paraId="78D02B2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A08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7FA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52C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26F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20E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352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3C5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D0B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НВВ</w:t>
            </w:r>
          </w:p>
        </w:tc>
      </w:tr>
      <w:tr w:rsidR="006F0C0E" w14:paraId="28D15A4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58E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AA7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47D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085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BED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CE0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5E2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FE0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НКН</w:t>
            </w:r>
          </w:p>
        </w:tc>
      </w:tr>
      <w:tr w:rsidR="006F0C0E" w14:paraId="0A01F13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23B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BBD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F78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B35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6C1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0D3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065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6D8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6F0C0E" w14:paraId="65AFC04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014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C3C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E62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DE2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414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E7C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CE7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064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E2F199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04A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60A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2C1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E73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7B6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83E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F88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0C9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</w:t>
            </w:r>
          </w:p>
        </w:tc>
      </w:tr>
      <w:tr w:rsidR="006F0C0E" w14:paraId="380B93E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5DC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72C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4D5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CCB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4A2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C50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21F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25B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</w:t>
            </w:r>
          </w:p>
        </w:tc>
      </w:tr>
      <w:tr w:rsidR="006F0C0E" w14:paraId="58A6737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6F0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9D1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583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53A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21E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2E5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0DD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733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ПВВ</w:t>
            </w:r>
          </w:p>
        </w:tc>
      </w:tr>
      <w:tr w:rsidR="006F0C0E" w14:paraId="07EBB17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9A7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F53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6DD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753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287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120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BF5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8D1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</w:t>
            </w:r>
          </w:p>
        </w:tc>
      </w:tr>
      <w:tr w:rsidR="006F0C0E" w14:paraId="0701EDC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4BB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4A6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2C3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3ED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A8E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316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067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72C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ХНГ</w:t>
            </w:r>
          </w:p>
        </w:tc>
      </w:tr>
      <w:tr w:rsidR="006F0C0E" w14:paraId="2E676EA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AF0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A4A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077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4D4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271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C20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A19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E8D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КИГ</w:t>
            </w:r>
          </w:p>
        </w:tc>
      </w:tr>
      <w:tr w:rsidR="006F0C0E" w14:paraId="64F6A32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C67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58A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D98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1F0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251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BBB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A36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F87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ККЧ</w:t>
            </w:r>
          </w:p>
        </w:tc>
      </w:tr>
      <w:tr w:rsidR="006F0C0E" w14:paraId="74DF914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D7B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DA0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0FF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B5F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EDB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142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086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428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6F0C0E" w14:paraId="4612450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4D4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8EE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44D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BA2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D2D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556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F80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3C6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6F0C0E" w14:paraId="4667FB8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F08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8BD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957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040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A67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E5D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F35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573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3DA3BD5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A03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B7C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320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244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94C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D44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153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8AA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ВАД</w:t>
            </w:r>
          </w:p>
        </w:tc>
      </w:tr>
      <w:tr w:rsidR="006F0C0E" w14:paraId="0A72576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45F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276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5AD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676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2C8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07F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553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DC2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ДНГ</w:t>
            </w:r>
          </w:p>
        </w:tc>
      </w:tr>
      <w:tr w:rsidR="006F0C0E" w14:paraId="0B076EA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F6A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29B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4EC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0D7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C48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9C8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377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DEF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ИТГ</w:t>
            </w:r>
          </w:p>
        </w:tc>
      </w:tr>
      <w:tr w:rsidR="006F0C0E" w14:paraId="78AE4A8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D3B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F3B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A99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CDE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FFF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99F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32C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BB0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ЛГБ</w:t>
            </w:r>
          </w:p>
        </w:tc>
      </w:tr>
      <w:tr w:rsidR="006F0C0E" w14:paraId="6AEEF6F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E41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9CC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1ED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0B2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3B5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008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38B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25D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</w:t>
            </w:r>
          </w:p>
        </w:tc>
      </w:tr>
      <w:tr w:rsidR="006F0C0E" w14:paraId="08FF555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4C6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FEC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367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581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D46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2AD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4A1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7FA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ПМВ</w:t>
            </w:r>
          </w:p>
        </w:tc>
      </w:tr>
      <w:tr w:rsidR="006F0C0E" w14:paraId="431DA00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944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BD8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839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116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81D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D5D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D8F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7B9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ТДМ</w:t>
            </w:r>
          </w:p>
        </w:tc>
      </w:tr>
      <w:tr w:rsidR="006F0C0E" w14:paraId="08669B1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14E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D49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9C8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52C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E7E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CF9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583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28E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</w:t>
            </w:r>
          </w:p>
        </w:tc>
      </w:tr>
      <w:tr w:rsidR="006F0C0E" w14:paraId="7647498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9A5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173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8CA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B14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AF0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342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A7E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39B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 и др.</w:t>
            </w:r>
          </w:p>
        </w:tc>
      </w:tr>
      <w:tr w:rsidR="006F0C0E" w14:paraId="72F4B59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D90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1FA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353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E78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FF8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BD9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40C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A95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АТД</w:t>
            </w:r>
          </w:p>
        </w:tc>
      </w:tr>
      <w:tr w:rsidR="006F0C0E" w14:paraId="3BCDF9A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862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4F1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E78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F7C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58A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740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388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A5B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КДП</w:t>
            </w:r>
          </w:p>
        </w:tc>
      </w:tr>
      <w:tr w:rsidR="006F0C0E" w14:paraId="640BB4A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07E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FCD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6E6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B0A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66F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354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665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C28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ИЛП</w:t>
            </w:r>
          </w:p>
        </w:tc>
      </w:tr>
      <w:tr w:rsidR="006F0C0E" w14:paraId="0360A18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F50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B52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B10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427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A22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D2F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2C1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7C2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6F0C0E" w14:paraId="03DEC93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04F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E08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74F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07D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CCF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229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04F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968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ГСС</w:t>
            </w:r>
          </w:p>
        </w:tc>
      </w:tr>
      <w:tr w:rsidR="006F0C0E" w14:paraId="4B96693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930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ACE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BF5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47B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06C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ACA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CCB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755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ДАК и др.</w:t>
            </w:r>
          </w:p>
        </w:tc>
      </w:tr>
      <w:tr w:rsidR="006F0C0E" w14:paraId="4BA7D3A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FB4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CF5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14D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D1B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E2F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3F5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5FE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CE2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6F0C0E" w14:paraId="2B3979C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F6E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E43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0C4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DD8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60C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5DF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9DF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157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ТГГ</w:t>
            </w:r>
          </w:p>
        </w:tc>
      </w:tr>
      <w:tr w:rsidR="006F0C0E" w14:paraId="4C96F00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26E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F04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F2E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99D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205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C40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D0C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168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</w:t>
            </w:r>
          </w:p>
        </w:tc>
      </w:tr>
      <w:tr w:rsidR="006F0C0E" w14:paraId="49CDFD4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3EA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3B0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C21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B6A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C0D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A95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B8D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E12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ЙТУ</w:t>
            </w:r>
          </w:p>
        </w:tc>
      </w:tr>
      <w:tr w:rsidR="006F0C0E" w14:paraId="60A3A8F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B89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5B1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DFC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9DE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6EC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D92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3B3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946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DBBE55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528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F4A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481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682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AA8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F08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79B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2C7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6F0C0E" w14:paraId="3B55A77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91D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B34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17E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3A6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832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27D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36B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F06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045154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65F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4AC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5FE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8DD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3E5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0D6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FCF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94C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ЦТК</w:t>
            </w:r>
          </w:p>
        </w:tc>
      </w:tr>
      <w:tr w:rsidR="006F0C0E" w14:paraId="7204EAE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E73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B6B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C17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C4B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A32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22E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655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C1E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ИКУ</w:t>
            </w:r>
          </w:p>
        </w:tc>
      </w:tr>
      <w:tr w:rsidR="006F0C0E" w14:paraId="3FF0EE2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5D2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0C6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F25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81A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14F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090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A7F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DF5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ККЧ</w:t>
            </w:r>
          </w:p>
        </w:tc>
      </w:tr>
      <w:tr w:rsidR="006F0C0E" w14:paraId="53D03AA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CB3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D90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4C1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187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987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C5D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649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3F6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F93438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67E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D9F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236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D1D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1DC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769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67F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521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ИНВ</w:t>
            </w:r>
          </w:p>
        </w:tc>
      </w:tr>
      <w:tr w:rsidR="006F0C0E" w14:paraId="26B787A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15E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996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D62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73A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EA1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A52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93C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B5B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ФИС</w:t>
            </w:r>
          </w:p>
        </w:tc>
      </w:tr>
      <w:tr w:rsidR="006F0C0E" w14:paraId="586AEF7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AF0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77C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FD3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86E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2C8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43A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DE3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521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B888DF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0C0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54B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29C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92B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BE8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4DE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21A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D4C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ДЛС</w:t>
            </w:r>
          </w:p>
        </w:tc>
      </w:tr>
      <w:tr w:rsidR="006F0C0E" w14:paraId="42CE59B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B1D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065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249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0FA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B6D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C85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9B6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A2B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5AFBD4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5AF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C0C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B2E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70C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EED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E2B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1FC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1D0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6F0C0E" w14:paraId="302C9F7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C9E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BD1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C52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A9C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440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912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655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DAA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АДЧ</w:t>
            </w:r>
          </w:p>
        </w:tc>
      </w:tr>
      <w:tr w:rsidR="006F0C0E" w14:paraId="1B7B477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DE2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486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A76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4F1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7EF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9C4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7A3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E05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077F31F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10E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08F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A5B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80B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193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766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473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C77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6F0C0E" w14:paraId="1279569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BC1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286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4AF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6EA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597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0CC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370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DD4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ИКЛ</w:t>
            </w:r>
          </w:p>
        </w:tc>
      </w:tr>
      <w:tr w:rsidR="006F0C0E" w14:paraId="2891D0D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BD8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93F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AF2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16C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993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D37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C32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BFC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B18C9B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610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B13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5B8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B81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42E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94B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82D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157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ПАТ</w:t>
            </w:r>
          </w:p>
        </w:tc>
      </w:tr>
      <w:tr w:rsidR="006F0C0E" w14:paraId="354E06A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F5E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4B8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3C5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938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986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CDB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40B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1B3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САП</w:t>
            </w:r>
          </w:p>
        </w:tc>
      </w:tr>
      <w:tr w:rsidR="006F0C0E" w14:paraId="19B86DA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14E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4AD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302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10D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EC4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9CA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887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A00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ИКВ</w:t>
            </w:r>
          </w:p>
        </w:tc>
      </w:tr>
      <w:tr w:rsidR="006F0C0E" w14:paraId="48DEF3D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439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516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E6C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7E2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6A9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1B7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A51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9D1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B92104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CCD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D3D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B84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4EF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82E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36C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4B8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61C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</w:t>
            </w:r>
          </w:p>
        </w:tc>
      </w:tr>
      <w:tr w:rsidR="006F0C0E" w14:paraId="428C9A2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667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E7E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ED4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831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F47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12E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A22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322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ДГМ</w:t>
            </w:r>
          </w:p>
        </w:tc>
      </w:tr>
      <w:tr w:rsidR="006F0C0E" w14:paraId="746C8B2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384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A2E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3B4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DDF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4DD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B52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C7B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6B0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ПМГ</w:t>
            </w:r>
          </w:p>
        </w:tc>
      </w:tr>
      <w:tr w:rsidR="006F0C0E" w14:paraId="7F0D4CE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3CB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180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13D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53E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D27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AAE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AA4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FCF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ГТГ</w:t>
            </w:r>
          </w:p>
        </w:tc>
      </w:tr>
      <w:tr w:rsidR="006F0C0E" w14:paraId="34B8446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CA8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2EA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847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D44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063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AA9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18E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CA5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</w:t>
            </w:r>
          </w:p>
        </w:tc>
      </w:tr>
      <w:tr w:rsidR="006F0C0E" w14:paraId="583F503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3D8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E97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84A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0A6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83F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690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D08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33E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ПАГ</w:t>
            </w:r>
          </w:p>
        </w:tc>
      </w:tr>
      <w:tr w:rsidR="006F0C0E" w14:paraId="06521DC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4ED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778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71D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AE5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4FE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403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054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11A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ГГС</w:t>
            </w:r>
          </w:p>
        </w:tc>
      </w:tr>
      <w:tr w:rsidR="006F0C0E" w14:paraId="2470255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D0A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134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D40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E82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13E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86C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A7F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63B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ВАК</w:t>
            </w:r>
          </w:p>
        </w:tc>
      </w:tr>
      <w:tr w:rsidR="006F0C0E" w14:paraId="26C7251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4A7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835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0EE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A6D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800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DB3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69A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2DC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ПВВ</w:t>
            </w:r>
          </w:p>
        </w:tc>
      </w:tr>
      <w:tr w:rsidR="006F0C0E" w14:paraId="48EAE57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6A7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63E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D78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D72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0C0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44C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6F5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ABD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</w:t>
            </w:r>
          </w:p>
        </w:tc>
      </w:tr>
      <w:tr w:rsidR="006F0C0E" w14:paraId="33DA97C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113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B05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9E3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A21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A48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97D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073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204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170EA68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E20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4EC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4E0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B0E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943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247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C17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CE3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6F0C0E" w14:paraId="2859943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7EE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EB9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FD0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BC3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298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0D9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62F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5F9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6FE8B8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78D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E3F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06A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D14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62A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322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43F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C30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E7B408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C78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E8C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446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658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BE8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57A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3EF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647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СКХ</w:t>
            </w:r>
          </w:p>
        </w:tc>
      </w:tr>
      <w:tr w:rsidR="006F0C0E" w14:paraId="3B0941E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85D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7AB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586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11E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DE8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50A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D72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A0A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240279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222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9D0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102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779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DC9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600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F1F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003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C54B1F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ABD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A1F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508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A5B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635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0A6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F46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C6C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ПДК</w:t>
            </w:r>
          </w:p>
        </w:tc>
      </w:tr>
      <w:tr w:rsidR="006F0C0E" w14:paraId="156A19B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C87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515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B10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324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E43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DF0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052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704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29075B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856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82C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A82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F32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47F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D6F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8CD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593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ДГТ</w:t>
            </w:r>
          </w:p>
        </w:tc>
      </w:tr>
      <w:tr w:rsidR="006F0C0E" w14:paraId="7AD1803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FF2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976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FCB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7DF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F91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B27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7A7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E16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6F0C0E" w14:paraId="497EF08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1D3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A25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BB4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91B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1A8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9EC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4CB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AAF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С.И.Г. ООД</w:t>
            </w:r>
          </w:p>
        </w:tc>
      </w:tr>
      <w:tr w:rsidR="006F0C0E" w14:paraId="5176A2B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F09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1D0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BB1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9D8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590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46C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687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70D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АВП</w:t>
            </w:r>
          </w:p>
        </w:tc>
      </w:tr>
      <w:tr w:rsidR="006F0C0E" w14:paraId="116E8C0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CE2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BE6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226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8E4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26B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E2C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3AF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0E5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3606C89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DB1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F12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D10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C95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E78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E08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AD1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6AD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6F0C0E" w14:paraId="7D8C29D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94A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A0D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774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0CF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44D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E87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CCD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283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ЦГЗ</w:t>
            </w:r>
          </w:p>
        </w:tc>
      </w:tr>
      <w:tr w:rsidR="006F0C0E" w14:paraId="11A3BF6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DD1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D14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9B3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5C9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27B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AE0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C38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EEC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ФАРМ ЛАНД ИНВЕСТ ООД и др.</w:t>
            </w:r>
          </w:p>
        </w:tc>
      </w:tr>
      <w:tr w:rsidR="006F0C0E" w14:paraId="58FB23C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257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FA3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C5B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F14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D5D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15A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B8C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E68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ДТМ</w:t>
            </w:r>
          </w:p>
        </w:tc>
      </w:tr>
      <w:tr w:rsidR="006F0C0E" w14:paraId="226F3C4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875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1C1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BC2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AEB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9D4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76D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E7B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9EA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ГВВ</w:t>
            </w:r>
          </w:p>
        </w:tc>
      </w:tr>
      <w:tr w:rsidR="006F0C0E" w14:paraId="277F00A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89E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0AB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6C9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991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018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0AF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CC7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82D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ФГУ</w:t>
            </w:r>
          </w:p>
        </w:tc>
      </w:tr>
      <w:tr w:rsidR="006F0C0E" w14:paraId="3F210C0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8D6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87E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F5F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332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72B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DFF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4D4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6D2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</w:t>
            </w:r>
          </w:p>
        </w:tc>
      </w:tr>
      <w:tr w:rsidR="006F0C0E" w14:paraId="60D4F47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6A2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BAF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E15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D76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785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82E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B08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5F7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КПС</w:t>
            </w:r>
          </w:p>
        </w:tc>
      </w:tr>
      <w:tr w:rsidR="006F0C0E" w14:paraId="7C28065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29F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AE0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5A5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C85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B03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BEC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B53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0CB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ИХМ</w:t>
            </w:r>
          </w:p>
        </w:tc>
      </w:tr>
      <w:tr w:rsidR="006F0C0E" w14:paraId="70819F2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803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2CC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2FB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240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90A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21C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E05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29F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МТД</w:t>
            </w:r>
          </w:p>
        </w:tc>
      </w:tr>
      <w:tr w:rsidR="006F0C0E" w14:paraId="792A47C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45F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08B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2F7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737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B20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4EE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AA4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FBF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НКМ</w:t>
            </w:r>
          </w:p>
        </w:tc>
      </w:tr>
      <w:tr w:rsidR="006F0C0E" w14:paraId="52A57E8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FE8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47A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0B2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12E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6A5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0E8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6E5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5B4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СГБ</w:t>
            </w:r>
          </w:p>
        </w:tc>
      </w:tr>
      <w:tr w:rsidR="006F0C0E" w14:paraId="31033D3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499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339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E7A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684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2F5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123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2D0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4EB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ИЮГ</w:t>
            </w:r>
          </w:p>
        </w:tc>
      </w:tr>
      <w:tr w:rsidR="006F0C0E" w14:paraId="11804D5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160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05A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E5C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1B9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734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436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3CC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A17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ГКК</w:t>
            </w:r>
          </w:p>
        </w:tc>
      </w:tr>
      <w:tr w:rsidR="006F0C0E" w14:paraId="1247CA5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501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838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D02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6DB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EEE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D77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E7A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392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</w:t>
            </w:r>
          </w:p>
        </w:tc>
      </w:tr>
      <w:tr w:rsidR="006F0C0E" w14:paraId="2A491C0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B23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A78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3E8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980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BAD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813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A8B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3B8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ДДД</w:t>
            </w:r>
          </w:p>
        </w:tc>
      </w:tr>
      <w:tr w:rsidR="006F0C0E" w14:paraId="25AE565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630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AFD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12E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0FD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8EE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587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081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03C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ХКК</w:t>
            </w:r>
          </w:p>
        </w:tc>
      </w:tr>
      <w:tr w:rsidR="006F0C0E" w14:paraId="06EFF78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441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4F3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D55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6FD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8E3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FA6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68D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6C9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ПАС</w:t>
            </w:r>
          </w:p>
        </w:tc>
      </w:tr>
      <w:tr w:rsidR="006F0C0E" w14:paraId="4867C31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6EE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107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5A5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969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8E4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E03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465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A27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НЦТ</w:t>
            </w:r>
          </w:p>
        </w:tc>
      </w:tr>
      <w:tr w:rsidR="006F0C0E" w14:paraId="0EFBD50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3E0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889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6AC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F15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C32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383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E50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4E8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АПД</w:t>
            </w:r>
          </w:p>
        </w:tc>
      </w:tr>
      <w:tr w:rsidR="006F0C0E" w14:paraId="26A5997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816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F60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36E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C4B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8D0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F15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B9B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FEC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ФАРМ ЛАНД ИНВЕСТ ООД</w:t>
            </w:r>
          </w:p>
        </w:tc>
      </w:tr>
      <w:tr w:rsidR="006F0C0E" w14:paraId="4C57B8A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DD7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378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2CD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610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8D1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51A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8FE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7B7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18FE89D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3F4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47E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AD2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C27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639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4C1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287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32C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F0C0E" w14:paraId="537B394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BA4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5AF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B7A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C0B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2B1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323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5A2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4B0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АПЧ</w:t>
            </w:r>
          </w:p>
        </w:tc>
      </w:tr>
      <w:tr w:rsidR="006F0C0E" w14:paraId="52C9BC7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06B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919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3F2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8EF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6BC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5B1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800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5F2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3EBC9C2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000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2C8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5A5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5F2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6FC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622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8E3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D01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FB34DA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F04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85F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421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AEF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4AF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AE0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FFD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00B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ЦПР</w:t>
            </w:r>
          </w:p>
        </w:tc>
      </w:tr>
      <w:tr w:rsidR="006F0C0E" w14:paraId="6E32F3D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7FA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F2F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348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0D8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802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331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1E8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850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71BC80F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245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214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020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6CD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4E6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75C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206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633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ПДР</w:t>
            </w:r>
          </w:p>
        </w:tc>
      </w:tr>
      <w:tr w:rsidR="006F0C0E" w14:paraId="437D804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DA2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2CB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78C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EB7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B33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6D3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2AB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DB7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САП</w:t>
            </w:r>
          </w:p>
        </w:tc>
      </w:tr>
      <w:tr w:rsidR="006F0C0E" w14:paraId="2FAAC69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E06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A0C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1B5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732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BE7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85B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D8F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D12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ВПБ</w:t>
            </w:r>
          </w:p>
        </w:tc>
      </w:tr>
      <w:tr w:rsidR="006F0C0E" w14:paraId="6C3C209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067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862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A54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D2E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095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4DA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28F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76B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ГГС</w:t>
            </w:r>
          </w:p>
        </w:tc>
      </w:tr>
      <w:tr w:rsidR="006F0C0E" w14:paraId="6879D32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A52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58A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4BC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E7C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56F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73F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0D3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B20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ВИК</w:t>
            </w:r>
          </w:p>
        </w:tc>
      </w:tr>
      <w:tr w:rsidR="006F0C0E" w14:paraId="32764DD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5D0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D5E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5C0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398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B01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B35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A40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A6C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</w:t>
            </w:r>
          </w:p>
        </w:tc>
      </w:tr>
      <w:tr w:rsidR="006F0C0E" w14:paraId="5BFB0F3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47B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B4F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5DE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7CD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627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C85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9F9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FF5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</w:tr>
      <w:tr w:rsidR="006F0C0E" w14:paraId="57B5DD7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49E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390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9C3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9EB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DEF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9E3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6BF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7FB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6F0C0E" w14:paraId="6201DB0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EC2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21E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47F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578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52A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91B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C1B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B84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ГАН</w:t>
            </w:r>
          </w:p>
        </w:tc>
      </w:tr>
      <w:tr w:rsidR="006F0C0E" w14:paraId="20E2431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C64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37F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42B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DD8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202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395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E93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EF9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КХМ</w:t>
            </w:r>
          </w:p>
        </w:tc>
      </w:tr>
      <w:tr w:rsidR="006F0C0E" w14:paraId="546ACA1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532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06F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FE1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CCF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009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5BA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97F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130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ТСП</w:t>
            </w:r>
          </w:p>
        </w:tc>
      </w:tr>
      <w:tr w:rsidR="006F0C0E" w14:paraId="61BEB0D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8AD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6CD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6E7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C65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2BD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BA2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3B9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0EF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6F0C0E" w14:paraId="2A08384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427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418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41F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8BF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54E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BFC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44C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8C9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6F0C0E" w14:paraId="24CCDA0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3AE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9BD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37C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78C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DB3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DB5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433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90A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ПБС</w:t>
            </w:r>
          </w:p>
        </w:tc>
      </w:tr>
      <w:tr w:rsidR="006F0C0E" w14:paraId="0033359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619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71D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1E2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16E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675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B3F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A5C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6B2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0BA8D15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C11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A99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16A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7E5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0B0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F1A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8B4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0C8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8C2B69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3C0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393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C07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BB2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9AD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5DE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295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1CC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ГПТ</w:t>
            </w:r>
          </w:p>
        </w:tc>
      </w:tr>
      <w:tr w:rsidR="006F0C0E" w14:paraId="06989C4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485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87E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8B3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C37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9EF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271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E10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063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</w:t>
            </w:r>
          </w:p>
        </w:tc>
      </w:tr>
      <w:tr w:rsidR="006F0C0E" w14:paraId="3843193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FD9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368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AD6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712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175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26F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B3D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475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ППТ</w:t>
            </w:r>
          </w:p>
        </w:tc>
      </w:tr>
      <w:tr w:rsidR="006F0C0E" w14:paraId="64626EF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AAA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C86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E77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A66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D31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776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88B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B20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6F0C0E" w14:paraId="2D76F94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797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B01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2B8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12A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510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870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555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2DA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ГНМ</w:t>
            </w:r>
          </w:p>
        </w:tc>
      </w:tr>
      <w:tr w:rsidR="006F0C0E" w14:paraId="77AA6C3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527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C21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AB4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683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6B0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048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B37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C85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АПЧ</w:t>
            </w:r>
          </w:p>
        </w:tc>
      </w:tr>
      <w:tr w:rsidR="006F0C0E" w14:paraId="20D18EB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56D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35E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278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78F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D47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EFD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F06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B7B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НЦТ</w:t>
            </w:r>
          </w:p>
        </w:tc>
      </w:tr>
      <w:tr w:rsidR="006F0C0E" w14:paraId="5E96614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DF2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0E7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051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72A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DB4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2CF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CE9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64A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CEEE48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ED6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99B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E7D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26B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69B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39F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61A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335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62B022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176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EBC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F66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78D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3EC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8FB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C28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45B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A3AF7A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E51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A68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455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86E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144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E77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426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478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6F0C0E" w14:paraId="63FCE6F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AC5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66C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159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9A3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110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225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749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A91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</w:t>
            </w:r>
          </w:p>
        </w:tc>
      </w:tr>
      <w:tr w:rsidR="006F0C0E" w14:paraId="7015835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486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EFC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524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A29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528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FA4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AE9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9D0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АСК</w:t>
            </w:r>
          </w:p>
        </w:tc>
      </w:tr>
      <w:tr w:rsidR="006F0C0E" w14:paraId="2DC9A79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C13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5EA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1DF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484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593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C57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50C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018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6F0C0E" w14:paraId="58FE19F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009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3E5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EAA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BB1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D92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022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52C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45C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</w:t>
            </w:r>
          </w:p>
        </w:tc>
      </w:tr>
      <w:tr w:rsidR="006F0C0E" w14:paraId="7C397A9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C3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00D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445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839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B48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065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837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7F4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ВИА</w:t>
            </w:r>
          </w:p>
        </w:tc>
      </w:tr>
      <w:tr w:rsidR="006F0C0E" w14:paraId="2984838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140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6D1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784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EEF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D06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EA3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4D8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8FE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НСТ</w:t>
            </w:r>
          </w:p>
        </w:tc>
      </w:tr>
      <w:tr w:rsidR="006F0C0E" w14:paraId="1DB974B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67F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B9B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6D4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26E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93F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DC1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2D1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970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КТМ</w:t>
            </w:r>
          </w:p>
        </w:tc>
      </w:tr>
      <w:tr w:rsidR="006F0C0E" w14:paraId="54D3BA4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051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B0E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8DF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D91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3D0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14A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095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5B3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ИДП</w:t>
            </w:r>
          </w:p>
        </w:tc>
      </w:tr>
      <w:tr w:rsidR="006F0C0E" w14:paraId="1042EA9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EC1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159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AEA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5F9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169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248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19C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9FD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</w:t>
            </w:r>
          </w:p>
        </w:tc>
      </w:tr>
      <w:tr w:rsidR="006F0C0E" w14:paraId="566B2A7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D8C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5C8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62B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181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1D2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CCA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EFD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1AE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ЕНГ</w:t>
            </w:r>
          </w:p>
        </w:tc>
      </w:tr>
      <w:tr w:rsidR="006F0C0E" w14:paraId="3BE42E7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9A4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7DA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2D7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5E7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551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204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0F5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680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ГТГ</w:t>
            </w:r>
          </w:p>
        </w:tc>
      </w:tr>
      <w:tr w:rsidR="006F0C0E" w14:paraId="5A3DD30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66F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45C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C20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BEC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403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98D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98D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325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ПМГ</w:t>
            </w:r>
          </w:p>
        </w:tc>
      </w:tr>
      <w:tr w:rsidR="006F0C0E" w14:paraId="4BDF109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6B9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4D5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009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C69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376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EF7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D20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443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КИЕ</w:t>
            </w:r>
          </w:p>
        </w:tc>
      </w:tr>
      <w:tr w:rsidR="006F0C0E" w14:paraId="2D7D702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BAE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9AD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56C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77A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359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D70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DE5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4CC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НПП</w:t>
            </w:r>
          </w:p>
        </w:tc>
      </w:tr>
      <w:tr w:rsidR="006F0C0E" w14:paraId="5AE5669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335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B9F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83B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CD7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B1D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C87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998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FC6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ПММ</w:t>
            </w:r>
          </w:p>
        </w:tc>
      </w:tr>
      <w:tr w:rsidR="006F0C0E" w14:paraId="48AC4A7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D3A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A8E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663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D52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E03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A10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89F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FBD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ПМВ</w:t>
            </w:r>
          </w:p>
        </w:tc>
      </w:tr>
      <w:tr w:rsidR="006F0C0E" w14:paraId="603330E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0E5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F5A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209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1CF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E65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C69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770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EBA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МЕСИ ООД</w:t>
            </w:r>
          </w:p>
        </w:tc>
      </w:tr>
      <w:tr w:rsidR="006F0C0E" w14:paraId="4999A81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8F6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59B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CB0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C20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C2E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FD2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8D0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717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F0C0E" w14:paraId="7C0C23E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1E3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057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AFB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4DE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4D2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BBA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74B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F2A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НГГ</w:t>
            </w:r>
          </w:p>
        </w:tc>
      </w:tr>
      <w:tr w:rsidR="006F0C0E" w14:paraId="797149D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991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DCA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F89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DEE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8AB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D8F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691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EC1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ВПБ</w:t>
            </w:r>
          </w:p>
        </w:tc>
      </w:tr>
      <w:tr w:rsidR="006F0C0E" w14:paraId="39E057A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BE7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C8F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A2C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115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F39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8BC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7A9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D7B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6F0C0E" w14:paraId="674737B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E72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664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620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238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399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3B8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D8D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C80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ГНМ</w:t>
            </w:r>
          </w:p>
        </w:tc>
      </w:tr>
      <w:tr w:rsidR="006F0C0E" w14:paraId="64131EA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0BC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9FE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684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039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9FB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6B3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BB6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428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ГТГ</w:t>
            </w:r>
          </w:p>
        </w:tc>
      </w:tr>
      <w:tr w:rsidR="006F0C0E" w14:paraId="12259E9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BF7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465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862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271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AEC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AB1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C70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365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6C88DD7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305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2E4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186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148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F79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61B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4F5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905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ГВТ</w:t>
            </w:r>
          </w:p>
        </w:tc>
      </w:tr>
      <w:tr w:rsidR="006F0C0E" w14:paraId="0C38257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55F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C69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44D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0E5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75C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057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9FA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AFF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КАГ</w:t>
            </w:r>
          </w:p>
        </w:tc>
      </w:tr>
      <w:tr w:rsidR="006F0C0E" w14:paraId="24268A7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2FE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CC3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395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3F7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E8E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064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B95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C9E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ВВМ</w:t>
            </w:r>
          </w:p>
        </w:tc>
      </w:tr>
      <w:tr w:rsidR="006F0C0E" w14:paraId="51588E0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A50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48E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A05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E65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546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E84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85E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CBC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</w:t>
            </w:r>
          </w:p>
        </w:tc>
      </w:tr>
      <w:tr w:rsidR="006F0C0E" w14:paraId="4C3854D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C99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6B5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AA9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243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E08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670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DF9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16B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C89A4A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B93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CBB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80D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6F2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FCD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E15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847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A96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КИК</w:t>
            </w:r>
          </w:p>
        </w:tc>
      </w:tr>
      <w:tr w:rsidR="006F0C0E" w14:paraId="60C0788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D64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465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E93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563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81D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7AD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062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82A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6F0C0E" w14:paraId="6BC2C9E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BFD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7FA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2D2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9C1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AEE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826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060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BCC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</w:t>
            </w:r>
          </w:p>
        </w:tc>
      </w:tr>
      <w:tr w:rsidR="006F0C0E" w14:paraId="5770069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8FA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D17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E34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778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4E7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493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4BC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A1D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6F0C0E" w14:paraId="63ED1BB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A1C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B3E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BB9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950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9C9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10D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ABF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01C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F0C0E" w14:paraId="7EDD67E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D2D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552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705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997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599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D11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06E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EBC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ПВВ</w:t>
            </w:r>
          </w:p>
        </w:tc>
      </w:tr>
      <w:tr w:rsidR="006F0C0E" w14:paraId="187A36A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79E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3DE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E52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DC4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DB0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DF4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498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905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F0C0E" w14:paraId="5A99F0A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E6D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E89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476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6D2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D23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5E0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27B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E02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6F0C0E" w14:paraId="0FC5F8E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130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A7F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24D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60F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3CE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900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936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E49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ПТМ</w:t>
            </w:r>
          </w:p>
        </w:tc>
      </w:tr>
      <w:tr w:rsidR="006F0C0E" w14:paraId="57B57C7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992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A8C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7E8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36C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EB1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382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2F7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5D9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ИГТ</w:t>
            </w:r>
          </w:p>
        </w:tc>
      </w:tr>
      <w:tr w:rsidR="006F0C0E" w14:paraId="671A81B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58D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C87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8DC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1ED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303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915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5E8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976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2BACBCE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E62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2A0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5A4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470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872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A35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B3B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629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7309C8E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7E3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F45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A60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493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DD6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3E6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E86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474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6F0C0E" w14:paraId="730C66F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DF9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B0F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0AB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D46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09B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1D7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6A2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1BA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6F0C0E" w14:paraId="44E8315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708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500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A78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8B7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2F5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BDE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14A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552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МХК</w:t>
            </w:r>
          </w:p>
        </w:tc>
      </w:tr>
      <w:tr w:rsidR="006F0C0E" w14:paraId="6A7F551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A91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F73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4BE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C4D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654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04B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3EF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5C7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ТСТ</w:t>
            </w:r>
          </w:p>
        </w:tc>
      </w:tr>
      <w:tr w:rsidR="006F0C0E" w14:paraId="1F48E46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046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3FC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895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DB2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65B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360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C26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E64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ДИС</w:t>
            </w:r>
          </w:p>
        </w:tc>
      </w:tr>
      <w:tr w:rsidR="006F0C0E" w14:paraId="1ECD17A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F5E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B2D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301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91F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28E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5B8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2CB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857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ХПГ</w:t>
            </w:r>
          </w:p>
        </w:tc>
      </w:tr>
      <w:tr w:rsidR="006F0C0E" w14:paraId="20B5A28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04A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3DB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0A7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8A9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8FC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00C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A87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988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382F1DB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A0C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339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A16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F39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CB4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CB0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CCB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4E5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ГТА</w:t>
            </w:r>
          </w:p>
        </w:tc>
      </w:tr>
      <w:tr w:rsidR="006F0C0E" w14:paraId="4F4275D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49B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D0E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E8A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646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C7B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0CD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A71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B61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ИРК</w:t>
            </w:r>
          </w:p>
        </w:tc>
      </w:tr>
      <w:tr w:rsidR="006F0C0E" w14:paraId="79CE1A9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EB6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B1C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E31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294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A88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23E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23A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C97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ГЛП</w:t>
            </w:r>
          </w:p>
        </w:tc>
      </w:tr>
      <w:tr w:rsidR="006F0C0E" w14:paraId="69466B6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01B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82F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3C4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3E8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8AF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E93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F23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91A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6F0C0E" w14:paraId="20B8FDE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390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629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8E8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F9F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052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348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4AE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A24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ИАБ</w:t>
            </w:r>
          </w:p>
        </w:tc>
      </w:tr>
      <w:tr w:rsidR="006F0C0E" w14:paraId="777E469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168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377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B48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863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4CD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29D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EAA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92D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ДНГ</w:t>
            </w:r>
          </w:p>
        </w:tc>
      </w:tr>
      <w:tr w:rsidR="006F0C0E" w14:paraId="6A111DC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809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433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5B6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675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819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F2F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075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B3A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ПБС</w:t>
            </w:r>
          </w:p>
        </w:tc>
      </w:tr>
      <w:tr w:rsidR="006F0C0E" w14:paraId="0AA9127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08B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716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939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E7E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629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226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B8A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B3A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128431A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552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FE7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73C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728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F24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8C7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A9F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741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СТТ</w:t>
            </w:r>
          </w:p>
        </w:tc>
      </w:tr>
      <w:tr w:rsidR="006F0C0E" w14:paraId="60CEB17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0FD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295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65E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233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C9C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FEB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7AF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7D9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ТКС</w:t>
            </w:r>
          </w:p>
        </w:tc>
      </w:tr>
      <w:tr w:rsidR="006F0C0E" w14:paraId="2B0849B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B69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832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FBA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210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E3C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1BB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EBF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B40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НКМ</w:t>
            </w:r>
          </w:p>
        </w:tc>
      </w:tr>
      <w:tr w:rsidR="006F0C0E" w14:paraId="3EE6F46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0EA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F04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9DE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209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0E2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CBF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45B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CE3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НДД</w:t>
            </w:r>
          </w:p>
        </w:tc>
      </w:tr>
      <w:tr w:rsidR="006F0C0E" w14:paraId="66E1B07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B19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142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EF3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504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28D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73A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3AE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ED6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6F0C0E" w14:paraId="7625D55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B6C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DFE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987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ECD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FF6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557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860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C17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5B5A3A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738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ED5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FAA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406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01E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244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70E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203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</w:t>
            </w:r>
          </w:p>
        </w:tc>
      </w:tr>
      <w:tr w:rsidR="006F0C0E" w14:paraId="7AEB5E3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3E8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4F8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1E0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1C2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6B7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884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4E3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290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ГАН</w:t>
            </w:r>
          </w:p>
        </w:tc>
      </w:tr>
      <w:tr w:rsidR="006F0C0E" w14:paraId="424AFBA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B56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80E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A4E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F22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DB8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5CD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B37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F81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КИГ</w:t>
            </w:r>
          </w:p>
        </w:tc>
      </w:tr>
      <w:tr w:rsidR="006F0C0E" w14:paraId="72C6FEC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638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4DF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E49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66B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5EB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F7A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CCF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ECB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ГТА</w:t>
            </w:r>
          </w:p>
        </w:tc>
      </w:tr>
      <w:tr w:rsidR="006F0C0E" w14:paraId="0EB2F3E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945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484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DC6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4B1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FCE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AE7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105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3CB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СТТ</w:t>
            </w:r>
          </w:p>
        </w:tc>
      </w:tr>
      <w:tr w:rsidR="006F0C0E" w14:paraId="6F73508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357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F9D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C14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C03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93A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D4C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DA1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01A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ИББ</w:t>
            </w:r>
          </w:p>
        </w:tc>
      </w:tr>
      <w:tr w:rsidR="006F0C0E" w14:paraId="13897B9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4A6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1DD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680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CF8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39E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E50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501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489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F9841B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7D5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83B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D19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6EC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BB3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4AA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26C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EDE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F9EB7C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DA0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285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49B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F07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F49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B1F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F00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81F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6F0C0E" w14:paraId="23A10DD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DA5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8F2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6FE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BD0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BFF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E49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EFA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826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</w:t>
            </w:r>
          </w:p>
        </w:tc>
      </w:tr>
      <w:tr w:rsidR="006F0C0E" w14:paraId="54EB5E6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BE2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249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1CE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B2C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854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1CB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E1A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D76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ДТТ</w:t>
            </w:r>
          </w:p>
        </w:tc>
      </w:tr>
      <w:tr w:rsidR="006F0C0E" w14:paraId="7427576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2AA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4A9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CBA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26B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2C6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6A1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08E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00A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ЛПГ</w:t>
            </w:r>
          </w:p>
        </w:tc>
      </w:tr>
      <w:tr w:rsidR="006F0C0E" w14:paraId="1A551F5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11D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886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4ED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6EC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8CB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1AD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B28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DE2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ЦИП</w:t>
            </w:r>
          </w:p>
        </w:tc>
      </w:tr>
      <w:tr w:rsidR="006F0C0E" w14:paraId="212E2BD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F10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A34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6B9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70B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B3C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FE8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96C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706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НАГ</w:t>
            </w:r>
          </w:p>
        </w:tc>
      </w:tr>
      <w:tr w:rsidR="006F0C0E" w14:paraId="64772E8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59B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191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B94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F6A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0D5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CBD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E12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699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ВВГ</w:t>
            </w:r>
          </w:p>
        </w:tc>
      </w:tr>
      <w:tr w:rsidR="006F0C0E" w14:paraId="6A80B47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FED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030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593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D5A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331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EED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8EF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C2A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АДГ</w:t>
            </w:r>
          </w:p>
        </w:tc>
      </w:tr>
      <w:tr w:rsidR="006F0C0E" w14:paraId="360ED06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79B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65A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195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016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538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A67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FCD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3D9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АТТ</w:t>
            </w:r>
          </w:p>
        </w:tc>
      </w:tr>
      <w:tr w:rsidR="006F0C0E" w14:paraId="311F5FA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E8F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D90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8FE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556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88E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5A5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4D7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9C8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ПИЧ</w:t>
            </w:r>
          </w:p>
        </w:tc>
      </w:tr>
      <w:tr w:rsidR="006F0C0E" w14:paraId="6E25146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585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1E9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460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468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D96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3E5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265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4BF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ДСС</w:t>
            </w:r>
          </w:p>
        </w:tc>
      </w:tr>
      <w:tr w:rsidR="006F0C0E" w14:paraId="77C4CDE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CBC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C9C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F7A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9F8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EF0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60B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5B8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878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КХМ</w:t>
            </w:r>
          </w:p>
        </w:tc>
      </w:tr>
      <w:tr w:rsidR="006F0C0E" w14:paraId="2A2EC6B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BB0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DC3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5C8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81B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C68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8EA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F69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4DB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ПГУ</w:t>
            </w:r>
          </w:p>
        </w:tc>
      </w:tr>
      <w:tr w:rsidR="006F0C0E" w14:paraId="09C034B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9F9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584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B77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462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19A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373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D8B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A85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ЙДГ</w:t>
            </w:r>
          </w:p>
        </w:tc>
      </w:tr>
      <w:tr w:rsidR="006F0C0E" w14:paraId="0EF2D34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28F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E68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792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C7C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870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EEC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18B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FC2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ВМГ</w:t>
            </w:r>
          </w:p>
        </w:tc>
      </w:tr>
      <w:tr w:rsidR="006F0C0E" w14:paraId="4B487F0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019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DEE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677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5A5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BD5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6D1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C16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78A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СМП</w:t>
            </w:r>
          </w:p>
        </w:tc>
      </w:tr>
      <w:tr w:rsidR="006F0C0E" w14:paraId="4827B29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F04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F54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641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203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96E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1FC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BCD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97E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НСГ</w:t>
            </w:r>
          </w:p>
        </w:tc>
      </w:tr>
      <w:tr w:rsidR="006F0C0E" w14:paraId="3331933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A67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E99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0EE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6A2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3CB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378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437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0DA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АПС</w:t>
            </w:r>
          </w:p>
        </w:tc>
      </w:tr>
      <w:tr w:rsidR="006F0C0E" w14:paraId="0BCD8FE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916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1C3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861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2AB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B24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F31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C8F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C81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ЦПР</w:t>
            </w:r>
          </w:p>
        </w:tc>
      </w:tr>
      <w:tr w:rsidR="006F0C0E" w14:paraId="21BE8CD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56B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7BF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BDC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19D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E36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543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B05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936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ДАК и др.</w:t>
            </w:r>
          </w:p>
        </w:tc>
      </w:tr>
      <w:tr w:rsidR="006F0C0E" w14:paraId="6DCD5FF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E41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61E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3A7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B93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ACF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6A1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391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836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АМА</w:t>
            </w:r>
          </w:p>
        </w:tc>
      </w:tr>
      <w:tr w:rsidR="006F0C0E" w14:paraId="4983904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896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E9C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74B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D58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AA4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845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532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A07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ПАТ</w:t>
            </w:r>
          </w:p>
        </w:tc>
      </w:tr>
      <w:tr w:rsidR="006F0C0E" w14:paraId="0B76EC1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266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BA3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A33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3C8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23C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8E4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FA8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F8C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БЦГ</w:t>
            </w:r>
          </w:p>
        </w:tc>
      </w:tr>
      <w:tr w:rsidR="006F0C0E" w14:paraId="118B434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C79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1F4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9A9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4A6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499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B02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00C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76D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ХКК</w:t>
            </w:r>
          </w:p>
        </w:tc>
      </w:tr>
      <w:tr w:rsidR="006F0C0E" w14:paraId="5059757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1DB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C36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833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E8B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A84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2C9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CB4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7E3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</w:t>
            </w:r>
          </w:p>
        </w:tc>
      </w:tr>
      <w:tr w:rsidR="006F0C0E" w14:paraId="2EEC7E8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B8C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84D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0AF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BE2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679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E33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E5D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6DA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56C39C9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F4A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6C1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CAE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2AE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58F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C26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D2D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57C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ПДР</w:t>
            </w:r>
          </w:p>
        </w:tc>
      </w:tr>
      <w:tr w:rsidR="006F0C0E" w14:paraId="3F157F5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A84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7C5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158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9E4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E15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C19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AE0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BCF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КИС</w:t>
            </w:r>
          </w:p>
        </w:tc>
      </w:tr>
      <w:tr w:rsidR="006F0C0E" w14:paraId="4594EA5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3BD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3B9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C75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42A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A03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49B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182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4BC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КНГ</w:t>
            </w:r>
          </w:p>
        </w:tc>
      </w:tr>
      <w:tr w:rsidR="006F0C0E" w14:paraId="3615039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FB2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375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266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092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DEF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9AD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D37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EA5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ЛАС</w:t>
            </w:r>
          </w:p>
        </w:tc>
      </w:tr>
      <w:tr w:rsidR="006F0C0E" w14:paraId="060C69F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6FB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88F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289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21C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50B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8F9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96C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1AA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790CD5F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8E8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DD3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76F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C1D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D6C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63C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0F3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3C6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ГКП</w:t>
            </w:r>
          </w:p>
        </w:tc>
      </w:tr>
      <w:tr w:rsidR="006F0C0E" w14:paraId="631EDE7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84C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4FA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CEE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258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C4C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AE4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642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2EC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767EEAC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9AD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5CD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B11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863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A5A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848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7AC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CD3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6F0C0E" w14:paraId="7B2A420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17D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9D3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767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B9F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C9E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965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7BD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02B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6F0C0E" w14:paraId="5743568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4CA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96E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FF4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529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E85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18B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475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DA5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ДПШ</w:t>
            </w:r>
          </w:p>
        </w:tc>
      </w:tr>
      <w:tr w:rsidR="006F0C0E" w14:paraId="37289E9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B0D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352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462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4BD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CAA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C56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8F0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FD8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ГТК</w:t>
            </w:r>
          </w:p>
        </w:tc>
      </w:tr>
      <w:tr w:rsidR="006F0C0E" w14:paraId="328BD12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912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729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0F8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D24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5C6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0ED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63F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BAE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ЛАС</w:t>
            </w:r>
          </w:p>
        </w:tc>
      </w:tr>
      <w:tr w:rsidR="006F0C0E" w14:paraId="56E522F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319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448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34A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EBC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595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2BF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76B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5CB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ЕПК и др.</w:t>
            </w:r>
          </w:p>
        </w:tc>
      </w:tr>
      <w:tr w:rsidR="006F0C0E" w14:paraId="5B536D4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B16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D45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20A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919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A75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5EE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992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EF4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АГС</w:t>
            </w:r>
          </w:p>
        </w:tc>
      </w:tr>
      <w:tr w:rsidR="006F0C0E" w14:paraId="54E39C8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394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2D7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2F4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02B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15A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B2A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731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958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CFC49A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7E1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0B1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362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153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7FE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923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C11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BDF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5239314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1B8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868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F62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253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C7A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4B8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7AD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1F6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ППР</w:t>
            </w:r>
          </w:p>
        </w:tc>
      </w:tr>
      <w:tr w:rsidR="006F0C0E" w14:paraId="3AB5301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39E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DE3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1DE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08F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282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479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A0F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ABD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ЦИП</w:t>
            </w:r>
          </w:p>
        </w:tc>
      </w:tr>
      <w:tr w:rsidR="006F0C0E" w14:paraId="0BEC719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2AB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0F9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FBE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92A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9F0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DD6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866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662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ХДГ</w:t>
            </w:r>
          </w:p>
        </w:tc>
      </w:tr>
      <w:tr w:rsidR="006F0C0E" w14:paraId="28F465C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D65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43D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4BC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A81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1EF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ADC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812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920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ИББ</w:t>
            </w:r>
          </w:p>
        </w:tc>
      </w:tr>
      <w:tr w:rsidR="006F0C0E" w14:paraId="5CFA47B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12E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E42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B26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2FF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21B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2A1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2E1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2DC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ЛГБ</w:t>
            </w:r>
          </w:p>
        </w:tc>
      </w:tr>
      <w:tr w:rsidR="006F0C0E" w14:paraId="5ABE06A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F60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4E5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7E1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6FD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B82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D3E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0CC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454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ЗНЛ и др.</w:t>
            </w:r>
          </w:p>
        </w:tc>
      </w:tr>
      <w:tr w:rsidR="006F0C0E" w14:paraId="34545BA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334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767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B5E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F2E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A4B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75C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870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D5E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ПИЧ</w:t>
            </w:r>
          </w:p>
        </w:tc>
      </w:tr>
      <w:tr w:rsidR="006F0C0E" w14:paraId="7500964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DA1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38C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79D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ECB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290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4EA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FBB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4E9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БЦГ</w:t>
            </w:r>
          </w:p>
        </w:tc>
      </w:tr>
      <w:tr w:rsidR="006F0C0E" w14:paraId="4C234D8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286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C78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374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730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B66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748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51E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5CC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2B464F6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12A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A31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C55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795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858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453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115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768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</w:t>
            </w:r>
          </w:p>
        </w:tc>
      </w:tr>
      <w:tr w:rsidR="006F0C0E" w14:paraId="1B179E1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06C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B39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B28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233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18A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C29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A22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C50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РНР</w:t>
            </w:r>
          </w:p>
        </w:tc>
      </w:tr>
      <w:tr w:rsidR="006F0C0E" w14:paraId="539EE5B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920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1DC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62D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83F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892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1D5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A05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298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ТНР</w:t>
            </w:r>
          </w:p>
        </w:tc>
      </w:tr>
      <w:tr w:rsidR="006F0C0E" w14:paraId="69F17BD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FAD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DF8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BE6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CB3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B2B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7E7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4BF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B05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НИЧ</w:t>
            </w:r>
          </w:p>
        </w:tc>
      </w:tr>
      <w:tr w:rsidR="006F0C0E" w14:paraId="2C128F2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7C1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32D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647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82D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108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8B4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D89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9EE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СИЧ</w:t>
            </w:r>
          </w:p>
        </w:tc>
      </w:tr>
      <w:tr w:rsidR="006F0C0E" w14:paraId="2D9F7F4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B38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62F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B83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0C5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65D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E5C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F36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D47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ГХШ</w:t>
            </w:r>
          </w:p>
        </w:tc>
      </w:tr>
      <w:tr w:rsidR="006F0C0E" w14:paraId="09A36B9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2E5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661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A0F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419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322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0DD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326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0B0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НИР</w:t>
            </w:r>
          </w:p>
        </w:tc>
      </w:tr>
      <w:tr w:rsidR="006F0C0E" w14:paraId="5C55138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37E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3B3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323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620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796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C15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6B6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0A7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1A8F146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A92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BB4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B5B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D49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281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6DE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1A7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AD4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АИГ</w:t>
            </w:r>
          </w:p>
        </w:tc>
      </w:tr>
      <w:tr w:rsidR="006F0C0E" w14:paraId="071B881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F18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F3E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C10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465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2ED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5BF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612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F79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ТИП</w:t>
            </w:r>
          </w:p>
        </w:tc>
      </w:tr>
      <w:tr w:rsidR="006F0C0E" w14:paraId="2E835B8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157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25A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9D7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02A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FDB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8B9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211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796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18F8768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BA4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3E8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3C9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979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8EB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04E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419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130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ГГК</w:t>
            </w:r>
          </w:p>
        </w:tc>
      </w:tr>
      <w:tr w:rsidR="006F0C0E" w14:paraId="19F00E9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873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09B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EF8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2B6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261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992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B2A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C58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ТДТ</w:t>
            </w:r>
          </w:p>
        </w:tc>
      </w:tr>
      <w:tr w:rsidR="006F0C0E" w14:paraId="5F6871D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DBB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3CB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37F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D46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89B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446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281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2EF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</w:t>
            </w:r>
          </w:p>
        </w:tc>
      </w:tr>
      <w:tr w:rsidR="006F0C0E" w14:paraId="03618FB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391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C6F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438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6A8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3F5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DEF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56A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D34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ТПД</w:t>
            </w:r>
          </w:p>
        </w:tc>
      </w:tr>
      <w:tr w:rsidR="006F0C0E" w14:paraId="0577EE4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328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6ED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F70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53C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9A5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1B2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81E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CE0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АДГ</w:t>
            </w:r>
          </w:p>
        </w:tc>
      </w:tr>
      <w:tr w:rsidR="006F0C0E" w14:paraId="6E4E36D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D17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0C2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2EB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35E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D00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17E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E46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7BC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АКК</w:t>
            </w:r>
          </w:p>
        </w:tc>
      </w:tr>
      <w:tr w:rsidR="006F0C0E" w14:paraId="2F50468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AFA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727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CDE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D6F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DEA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8C1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1B4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C9C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ТИЧ</w:t>
            </w:r>
          </w:p>
        </w:tc>
      </w:tr>
      <w:tr w:rsidR="006F0C0E" w14:paraId="38475FA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EF5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824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033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B0F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B93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471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A5C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4CA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ИДГ</w:t>
            </w:r>
          </w:p>
        </w:tc>
      </w:tr>
      <w:tr w:rsidR="006F0C0E" w14:paraId="4D93F4B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CE3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EC0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BC0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052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E18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3E5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E97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90F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ППР</w:t>
            </w:r>
          </w:p>
        </w:tc>
      </w:tr>
      <w:tr w:rsidR="006F0C0E" w14:paraId="1B0ABB9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F12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C51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59F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537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478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946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F93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D73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ТОТОЛАКОВ</w:t>
            </w:r>
          </w:p>
        </w:tc>
      </w:tr>
      <w:tr w:rsidR="006F0C0E" w14:paraId="05F75E9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B55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1E6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A07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DD4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68B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A2D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A10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65E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ФАРМ ЛАНД ИНВЕСТ ООД и др.</w:t>
            </w:r>
          </w:p>
        </w:tc>
      </w:tr>
      <w:tr w:rsidR="006F0C0E" w14:paraId="5FBF04A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3A9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628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B34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C02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57F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899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CF4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BD7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ПИЧ</w:t>
            </w:r>
          </w:p>
        </w:tc>
      </w:tr>
      <w:tr w:rsidR="006F0C0E" w14:paraId="4027572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356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874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68B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53B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CD9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CC2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15C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B89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ААУ</w:t>
            </w:r>
          </w:p>
        </w:tc>
      </w:tr>
      <w:tr w:rsidR="006F0C0E" w14:paraId="4F0B2CF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686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66D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12E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3B3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522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A11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DE4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947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РНР</w:t>
            </w:r>
          </w:p>
        </w:tc>
      </w:tr>
      <w:tr w:rsidR="006F0C0E" w14:paraId="1FF0422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7D3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9CB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9C0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947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ABC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654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24E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073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</w:t>
            </w:r>
          </w:p>
        </w:tc>
      </w:tr>
      <w:tr w:rsidR="006F0C0E" w14:paraId="5C8AFB5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65E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FA0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88D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195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3F8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FE7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EB4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785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6F0C0E" w14:paraId="6DC78FE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8DC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FCE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661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815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A82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D93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2E6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FF0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04B6662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7C7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A00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4BF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051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9D4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859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F07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B01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ТДГ</w:t>
            </w:r>
          </w:p>
        </w:tc>
      </w:tr>
      <w:tr w:rsidR="006F0C0E" w14:paraId="674A091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A2E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D7F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CB8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047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572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033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B0C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E3A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ККЧ</w:t>
            </w:r>
          </w:p>
        </w:tc>
      </w:tr>
      <w:tr w:rsidR="006F0C0E" w14:paraId="180A8F2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AFF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577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F03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C58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0DE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B11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98A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05F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30405E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387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CE8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82D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879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E59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BBC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058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EF5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ДАК</w:t>
            </w:r>
          </w:p>
        </w:tc>
      </w:tr>
      <w:tr w:rsidR="006F0C0E" w14:paraId="2F2CDAC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40E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B36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B8E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78F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BFE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237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9AB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FD3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АКК</w:t>
            </w:r>
          </w:p>
        </w:tc>
      </w:tr>
      <w:tr w:rsidR="006F0C0E" w14:paraId="042F207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2A4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F39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05E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4BB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E0F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7A2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AF2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890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ГКК</w:t>
            </w:r>
          </w:p>
        </w:tc>
      </w:tr>
      <w:tr w:rsidR="006F0C0E" w14:paraId="19062DE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D06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534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BDE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B51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33F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BC1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B1B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A7E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</w:t>
            </w:r>
          </w:p>
        </w:tc>
      </w:tr>
      <w:tr w:rsidR="006F0C0E" w14:paraId="54C58AD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BD6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941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5C3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60A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A3A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84D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3D2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E97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6F0C0E" w14:paraId="3777BBE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D22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200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603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AD4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7BC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9EA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8A6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ED9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ИРП</w:t>
            </w:r>
          </w:p>
        </w:tc>
      </w:tr>
      <w:tr w:rsidR="006F0C0E" w14:paraId="640DD32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08B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652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D8D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AA0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D53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FE1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13D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F22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СГБ</w:t>
            </w:r>
          </w:p>
        </w:tc>
      </w:tr>
      <w:tr w:rsidR="006F0C0E" w14:paraId="0ABE241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ADE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34C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7AA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81E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2DC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AB7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A7C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FE7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НИС</w:t>
            </w:r>
          </w:p>
        </w:tc>
      </w:tr>
      <w:tr w:rsidR="006F0C0E" w14:paraId="4535C6B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BDB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75A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FA9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77A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C65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371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70B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7B0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ДАК</w:t>
            </w:r>
          </w:p>
        </w:tc>
      </w:tr>
      <w:tr w:rsidR="006F0C0E" w14:paraId="3EA36F5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44C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A2F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BCB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84E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6EB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F3F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C26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E82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МРД</w:t>
            </w:r>
          </w:p>
        </w:tc>
      </w:tr>
      <w:tr w:rsidR="006F0C0E" w14:paraId="52EDD7A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216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D36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F9E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F6F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80A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BEA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B27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0EC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ГНГ</w:t>
            </w:r>
          </w:p>
        </w:tc>
      </w:tr>
      <w:tr w:rsidR="006F0C0E" w14:paraId="12ECC52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7AD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7A7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3DD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9A7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C0B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16C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AD1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78F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НГГ</w:t>
            </w:r>
          </w:p>
        </w:tc>
      </w:tr>
      <w:tr w:rsidR="006F0C0E" w14:paraId="5E7FDA7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55E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46C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3F0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D68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E5A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377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6A4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9E5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ЗАС</w:t>
            </w:r>
          </w:p>
        </w:tc>
      </w:tr>
      <w:tr w:rsidR="006F0C0E" w14:paraId="13469FB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C4F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69D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234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3B6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051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18F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2A0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758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ДКТ</w:t>
            </w:r>
          </w:p>
        </w:tc>
      </w:tr>
      <w:tr w:rsidR="006F0C0E" w14:paraId="7CD1651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B0B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E82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E09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205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B8B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E02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0AF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FEA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ААР</w:t>
            </w:r>
          </w:p>
        </w:tc>
      </w:tr>
      <w:tr w:rsidR="006F0C0E" w14:paraId="76763F3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0AB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DAB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A32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D5A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2CC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AF9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390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A4C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</w:t>
            </w:r>
          </w:p>
        </w:tc>
      </w:tr>
      <w:tr w:rsidR="006F0C0E" w14:paraId="129DAE5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404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E8B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DB0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874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334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2A1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E7C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711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</w:t>
            </w:r>
          </w:p>
        </w:tc>
      </w:tr>
      <w:tr w:rsidR="006F0C0E" w14:paraId="3EF1F95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66D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56A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846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42F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0EB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40A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0D2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C7A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768150B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866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F4D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76A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03F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C53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8E7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5F7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5FE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ГИУ</w:t>
            </w:r>
          </w:p>
        </w:tc>
      </w:tr>
      <w:tr w:rsidR="006F0C0E" w14:paraId="275B772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20A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7BB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855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F7F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899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7C8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384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E14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7B1E75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6F2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E2E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AE5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BBB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3E1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0B3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FD7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B3C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КДП</w:t>
            </w:r>
          </w:p>
        </w:tc>
      </w:tr>
      <w:tr w:rsidR="006F0C0E" w14:paraId="1E1FCC9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4DA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DE7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B78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055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C5F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62F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66B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46B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ИГК</w:t>
            </w:r>
          </w:p>
        </w:tc>
      </w:tr>
      <w:tr w:rsidR="006F0C0E" w14:paraId="2A2B551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769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DE4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83A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8DD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076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3A3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31C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B52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ДТК и др.</w:t>
            </w:r>
          </w:p>
        </w:tc>
      </w:tr>
      <w:tr w:rsidR="006F0C0E" w14:paraId="2A6B657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B8F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D18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9BA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993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E76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806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506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C77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ГГМ</w:t>
            </w:r>
          </w:p>
        </w:tc>
      </w:tr>
      <w:tr w:rsidR="006F0C0E" w14:paraId="3B51214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0D2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7BE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CE4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871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509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38F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549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E43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23BE59C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58F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22E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2C4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ECF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2A5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E1E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E2B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A5C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ВАК</w:t>
            </w:r>
          </w:p>
        </w:tc>
      </w:tr>
      <w:tr w:rsidR="006F0C0E" w14:paraId="1FB4EE1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61F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70C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F7F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1CE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CA4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00C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947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631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СКГ</w:t>
            </w:r>
          </w:p>
        </w:tc>
      </w:tr>
      <w:tr w:rsidR="006F0C0E" w14:paraId="353C886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E69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303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E20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675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117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605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6FE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BA6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СМП</w:t>
            </w:r>
          </w:p>
        </w:tc>
      </w:tr>
      <w:tr w:rsidR="006F0C0E" w14:paraId="1B2EEEB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9D2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6E8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F58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22C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E0B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8AA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154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449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33DD186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8C7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3F4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5C1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3E6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D20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F40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53A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B7C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ПАТ</w:t>
            </w:r>
          </w:p>
        </w:tc>
      </w:tr>
      <w:tr w:rsidR="006F0C0E" w14:paraId="34B50FB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F0F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360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D3F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2DD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F67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44A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034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71B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ИГТ</w:t>
            </w:r>
          </w:p>
        </w:tc>
      </w:tr>
      <w:tr w:rsidR="006F0C0E" w14:paraId="616E99C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828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E8A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347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242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BEA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514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5EA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2A2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ПИН и др.</w:t>
            </w:r>
          </w:p>
        </w:tc>
      </w:tr>
      <w:tr w:rsidR="006F0C0E" w14:paraId="361F9C2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EE3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8EE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435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B49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C42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782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D02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0AD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АПЧ</w:t>
            </w:r>
          </w:p>
        </w:tc>
      </w:tr>
      <w:tr w:rsidR="006F0C0E" w14:paraId="24EE23A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644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FF0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533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FDC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B86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4A2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CA0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434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ДЙУ</w:t>
            </w:r>
          </w:p>
        </w:tc>
      </w:tr>
      <w:tr w:rsidR="006F0C0E" w14:paraId="4B8971B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9F4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319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666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323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7CC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DB0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3DF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642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ГНТ</w:t>
            </w:r>
          </w:p>
        </w:tc>
      </w:tr>
      <w:tr w:rsidR="006F0C0E" w14:paraId="0411558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C3D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967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C61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471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4DC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EAB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D4D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34D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6F0C0E" w14:paraId="7574EDB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B04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DF7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4F1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C50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AB5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10B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E89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728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ТДК</w:t>
            </w:r>
          </w:p>
        </w:tc>
      </w:tr>
      <w:tr w:rsidR="006F0C0E" w14:paraId="308F1BC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0ED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B28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9B6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6D3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6DF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9D5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15F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E77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9726C1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A0C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99D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070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BFD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CCC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09E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A89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C6D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ДНП</w:t>
            </w:r>
          </w:p>
        </w:tc>
      </w:tr>
      <w:tr w:rsidR="006F0C0E" w14:paraId="3317086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9BA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0A1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488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3DC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C46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2DE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2DC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659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ДЙУ</w:t>
            </w:r>
          </w:p>
        </w:tc>
      </w:tr>
      <w:tr w:rsidR="006F0C0E" w14:paraId="3818725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AAB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68F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A6B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D5D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5E5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7B1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87D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A5F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6F0C0E" w14:paraId="72C8E9C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800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8EB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C1C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D93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E12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F01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A29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81C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ДНП</w:t>
            </w:r>
          </w:p>
        </w:tc>
      </w:tr>
      <w:tr w:rsidR="006F0C0E" w14:paraId="6AF0864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E37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289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3BE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9DA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EA5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147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732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080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ПДК</w:t>
            </w:r>
          </w:p>
        </w:tc>
      </w:tr>
      <w:tr w:rsidR="006F0C0E" w14:paraId="2C17181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B55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ОРГАНИК 2ООД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B69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01D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5AC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A07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136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DF4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AF9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КГИ</w:t>
            </w:r>
          </w:p>
        </w:tc>
      </w:tr>
      <w:tr w:rsidR="006F0C0E" w14:paraId="0FDFD75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4D1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E81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B5C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DBC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1570.269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F7E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B73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145.982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0F8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2481.69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5CB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C0E" w14:paraId="08B1544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3FD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329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011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96B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EEE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5BF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CEE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8A0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МВГ</w:t>
            </w:r>
          </w:p>
        </w:tc>
      </w:tr>
      <w:tr w:rsidR="006F0C0E" w14:paraId="332FF60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9D3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A3E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47B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A42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A70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A2F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AE2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41D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</w:t>
            </w:r>
          </w:p>
        </w:tc>
      </w:tr>
      <w:tr w:rsidR="006F0C0E" w14:paraId="40AA33C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F6C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095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559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AD3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E87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D68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F79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1E8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НВВ</w:t>
            </w:r>
          </w:p>
        </w:tc>
      </w:tr>
      <w:tr w:rsidR="006F0C0E" w14:paraId="10A7AF1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251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DC2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4B6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132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3FF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291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FC5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964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ГТА</w:t>
            </w:r>
          </w:p>
        </w:tc>
      </w:tr>
      <w:tr w:rsidR="006F0C0E" w14:paraId="49969B8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4DD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E55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3C7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322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773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D08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D70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474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ДТМ</w:t>
            </w:r>
          </w:p>
        </w:tc>
      </w:tr>
      <w:tr w:rsidR="006F0C0E" w14:paraId="24B90C6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875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382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DFB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C99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672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C79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CD0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AA8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ТПК</w:t>
            </w:r>
          </w:p>
        </w:tc>
      </w:tr>
      <w:tr w:rsidR="006F0C0E" w14:paraId="1F626C9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E0D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C93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ABE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98F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4A4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2EA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4E1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BFE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КПД</w:t>
            </w:r>
          </w:p>
        </w:tc>
      </w:tr>
      <w:tr w:rsidR="006F0C0E" w14:paraId="2A08DB4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CED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35E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61F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5A0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AB1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FD0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92F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30A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</w:t>
            </w:r>
          </w:p>
        </w:tc>
      </w:tr>
      <w:tr w:rsidR="006F0C0E" w14:paraId="5291FF5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137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7CA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741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DEE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52C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EDA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93C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29B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НПГ</w:t>
            </w:r>
          </w:p>
        </w:tc>
      </w:tr>
      <w:tr w:rsidR="006F0C0E" w14:paraId="74B3A95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C81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0F6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710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29A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9E0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0E3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6EC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5EB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</w:t>
            </w:r>
          </w:p>
        </w:tc>
      </w:tr>
      <w:tr w:rsidR="006F0C0E" w14:paraId="05A6638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4B5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832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C43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62D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312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589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E5C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C79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</w:t>
            </w:r>
          </w:p>
        </w:tc>
      </w:tr>
      <w:tr w:rsidR="006F0C0E" w14:paraId="2797E70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625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6C9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EB1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C7F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F70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286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314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34C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ТГК</w:t>
            </w:r>
          </w:p>
        </w:tc>
      </w:tr>
      <w:tr w:rsidR="006F0C0E" w14:paraId="71CD196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629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D2F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6FF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10C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9B9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51F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401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28B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ИАБ</w:t>
            </w:r>
          </w:p>
        </w:tc>
      </w:tr>
      <w:tr w:rsidR="006F0C0E" w14:paraId="41E0652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3DD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4D9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279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4CB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95D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0E8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9A8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690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</w:t>
            </w:r>
          </w:p>
        </w:tc>
      </w:tr>
      <w:tr w:rsidR="006F0C0E" w14:paraId="58F41B9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4CE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5B5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45A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F18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D5B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658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821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E9D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САП</w:t>
            </w:r>
          </w:p>
        </w:tc>
      </w:tr>
      <w:tr w:rsidR="006F0C0E" w14:paraId="6E319E2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341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891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B27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4E6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21B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416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B1A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70A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4C9E78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E5D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D04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577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24F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C67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0E2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C9E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F75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ПАС</w:t>
            </w:r>
          </w:p>
        </w:tc>
      </w:tr>
      <w:tr w:rsidR="006F0C0E" w14:paraId="6C6575D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47C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86A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D75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1F5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B08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B16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F3E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DDD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ГВТ</w:t>
            </w:r>
          </w:p>
        </w:tc>
      </w:tr>
      <w:tr w:rsidR="006F0C0E" w14:paraId="353F009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66F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94D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057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566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7C4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6DC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3F9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C6C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ИКУ</w:t>
            </w:r>
          </w:p>
        </w:tc>
      </w:tr>
      <w:tr w:rsidR="006F0C0E" w14:paraId="7DFD160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79A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BDF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2A8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1BB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AA0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DDC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1F4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704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6F0C0E" w14:paraId="16E347B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30F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C8B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BB1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ABF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821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801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C48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EF4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ЕГД</w:t>
            </w:r>
          </w:p>
        </w:tc>
      </w:tr>
      <w:tr w:rsidR="006F0C0E" w14:paraId="7E754F9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252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5D1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B92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4FD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F87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1CE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D50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320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6F0C0E" w14:paraId="121B7A7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B51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75A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8C7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3F9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8BA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504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802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60B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ВДЧ</w:t>
            </w:r>
          </w:p>
        </w:tc>
      </w:tr>
      <w:tr w:rsidR="006F0C0E" w14:paraId="134F46B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701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346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58D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BB7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924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8C7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713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BFD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ТАП</w:t>
            </w:r>
          </w:p>
        </w:tc>
      </w:tr>
      <w:tr w:rsidR="006F0C0E" w14:paraId="3F93968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899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0ED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A3D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7E9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2B3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057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741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E31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ГДД</w:t>
            </w:r>
          </w:p>
        </w:tc>
      </w:tr>
      <w:tr w:rsidR="006F0C0E" w14:paraId="6FBF12B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1AD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DC5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F00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1FD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8D2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02A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C27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AFF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АПС</w:t>
            </w:r>
          </w:p>
        </w:tc>
      </w:tr>
      <w:tr w:rsidR="006F0C0E" w14:paraId="78C7BBB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D5A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417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4C0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C62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9A8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69B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4D3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66A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ЗАС</w:t>
            </w:r>
          </w:p>
        </w:tc>
      </w:tr>
      <w:tr w:rsidR="006F0C0E" w14:paraId="57EF35D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A70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21C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DF2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BFB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78C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566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9C7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1A3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6F0C0E" w14:paraId="031E326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26B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67B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C55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AA0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2CC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4ED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A03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6F5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КГИ</w:t>
            </w:r>
          </w:p>
        </w:tc>
      </w:tr>
      <w:tr w:rsidR="006F0C0E" w14:paraId="4C84E6D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F30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EA9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093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F1B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E24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8EA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573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F6F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ГНЧ</w:t>
            </w:r>
          </w:p>
        </w:tc>
      </w:tr>
      <w:tr w:rsidR="006F0C0E" w14:paraId="2C67DE9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9D0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2EA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BB4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2D4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A20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BB8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4FB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7DC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БМТ</w:t>
            </w:r>
          </w:p>
        </w:tc>
      </w:tr>
      <w:tr w:rsidR="006F0C0E" w14:paraId="4E473A2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2C1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C03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FA9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6CC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9D1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6FB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A74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CA3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6F0C0E" w14:paraId="550AA66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E3D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211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6AD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44F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06E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A13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4.540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D13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77.18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E79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C0E" w14:paraId="1337A51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E2F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204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015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C46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7F6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4EC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3CA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21E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КАС</w:t>
            </w:r>
          </w:p>
        </w:tc>
      </w:tr>
      <w:tr w:rsidR="006F0C0E" w14:paraId="41C7BC3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5C9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166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A40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349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21C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1D8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A83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0CD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ЛГБ</w:t>
            </w:r>
          </w:p>
        </w:tc>
      </w:tr>
      <w:tr w:rsidR="006F0C0E" w14:paraId="1D68812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BEC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E0E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C74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A7B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FF7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E83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272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C8D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ПИН и др.</w:t>
            </w:r>
          </w:p>
        </w:tc>
      </w:tr>
      <w:tr w:rsidR="006F0C0E" w14:paraId="1F705C1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ECD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8BE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18B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E9B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830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0CA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7D1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D75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6F0C0E" w14:paraId="08A6C55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96A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A3B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7B7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59A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940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E8D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296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487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ФГУ</w:t>
            </w:r>
          </w:p>
        </w:tc>
      </w:tr>
      <w:tr w:rsidR="006F0C0E" w14:paraId="3041365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CD7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E85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177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503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670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59E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FB9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895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СПС</w:t>
            </w:r>
          </w:p>
        </w:tc>
      </w:tr>
      <w:tr w:rsidR="006F0C0E" w14:paraId="3626164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EC6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78D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711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46C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527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F2F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A2D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1B1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6BB6E0F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0FB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044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252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0AB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114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20B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FCA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72D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НЦТ</w:t>
            </w:r>
          </w:p>
        </w:tc>
      </w:tr>
      <w:tr w:rsidR="006F0C0E" w14:paraId="413D6A5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187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D7C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708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84A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0ED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1C4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D09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4C8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AAD669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607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97F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520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C3E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9BA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5D5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D8D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CA4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ГНГ</w:t>
            </w:r>
          </w:p>
        </w:tc>
      </w:tr>
      <w:tr w:rsidR="006F0C0E" w14:paraId="06C0D50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6CA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57B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0C9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1FC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1A3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76E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418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322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6F0C0E" w14:paraId="5C70A4B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A53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2DE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2DE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194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DED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ED3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288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2C4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ТЗГ</w:t>
            </w:r>
          </w:p>
        </w:tc>
      </w:tr>
      <w:tr w:rsidR="006F0C0E" w14:paraId="5104479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B3E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CDA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97D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1A8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22C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30B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808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067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6F0C0E" w14:paraId="444DA47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AEC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6A8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D49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A77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E40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E1F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80F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131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ААК</w:t>
            </w:r>
          </w:p>
        </w:tc>
      </w:tr>
      <w:tr w:rsidR="006F0C0E" w14:paraId="277F18E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AE7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178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785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A64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021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116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627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65F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ИКВ</w:t>
            </w:r>
          </w:p>
        </w:tc>
      </w:tr>
      <w:tr w:rsidR="006F0C0E" w14:paraId="777182A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ADC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1C7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47B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5B8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429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67D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626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179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НДН</w:t>
            </w:r>
          </w:p>
        </w:tc>
      </w:tr>
      <w:tr w:rsidR="006F0C0E" w14:paraId="0EBE454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E0C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096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AEE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4B5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573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E1D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34F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298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6F0C0E" w14:paraId="79514BD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440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4D5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5E4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530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0CA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FF2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0AC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7FA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ГПТ</w:t>
            </w:r>
          </w:p>
        </w:tc>
      </w:tr>
      <w:tr w:rsidR="006F0C0E" w14:paraId="1BAD690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6C3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D7A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395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070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7E3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F64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12B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A29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ДХМ</w:t>
            </w:r>
          </w:p>
        </w:tc>
      </w:tr>
      <w:tr w:rsidR="006F0C0E" w14:paraId="0B13505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203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527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441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48B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A4B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096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405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B04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</w:t>
            </w:r>
          </w:p>
        </w:tc>
      </w:tr>
      <w:tr w:rsidR="006F0C0E" w14:paraId="0F91CAF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CD6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BD9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ADE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C2A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FB9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56E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BA3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5D9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ДХС</w:t>
            </w:r>
          </w:p>
        </w:tc>
      </w:tr>
      <w:tr w:rsidR="006F0C0E" w14:paraId="369E1CE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44D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6DD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36D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9BF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4B3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240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85B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BCB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ЕИГ</w:t>
            </w:r>
          </w:p>
        </w:tc>
      </w:tr>
      <w:tr w:rsidR="006F0C0E" w14:paraId="5F2A3A2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864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76D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51E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7D9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424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D5F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64B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ACD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КАС</w:t>
            </w:r>
          </w:p>
        </w:tc>
      </w:tr>
      <w:tr w:rsidR="006F0C0E" w14:paraId="68E1957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715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D2C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F86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B40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8DA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F12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F9B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6D3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ИГМ</w:t>
            </w:r>
          </w:p>
        </w:tc>
      </w:tr>
      <w:tr w:rsidR="006F0C0E" w14:paraId="2E3A4AC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F97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E16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315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732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791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4F5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AC5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776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FB511E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3F9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A86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966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8D5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16D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64A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DE7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5F7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6F0C0E" w14:paraId="7610C79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C4D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36F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CC5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A05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103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C83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F5B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0FC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МЕСИ ООД</w:t>
            </w:r>
          </w:p>
        </w:tc>
      </w:tr>
      <w:tr w:rsidR="006F0C0E" w14:paraId="1616DF4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656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B15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2DB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AFA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4C7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5D5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51B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87B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ГТГ</w:t>
            </w:r>
          </w:p>
        </w:tc>
      </w:tr>
      <w:tr w:rsidR="006F0C0E" w14:paraId="332E0F0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F4F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967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457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EB3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7BE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836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322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E86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МЦК</w:t>
            </w:r>
          </w:p>
        </w:tc>
      </w:tr>
      <w:tr w:rsidR="006F0C0E" w14:paraId="53CDA61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3D0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AA9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385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DBC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DD4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671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398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B9D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МПГ</w:t>
            </w:r>
          </w:p>
        </w:tc>
      </w:tr>
      <w:tr w:rsidR="006F0C0E" w14:paraId="424B37E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A10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C96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901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BBD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255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E26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542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789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ГАТ</w:t>
            </w:r>
          </w:p>
        </w:tc>
      </w:tr>
      <w:tr w:rsidR="006F0C0E" w14:paraId="2F5DCA9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C6D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217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0EC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B1B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F29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E5F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552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62C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</w:t>
            </w:r>
          </w:p>
        </w:tc>
      </w:tr>
      <w:tr w:rsidR="006F0C0E" w14:paraId="5374A6E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1A4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50B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45D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362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AC5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2EE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121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02F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6F0C0E" w14:paraId="7F64969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3B0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EB9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ED0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19F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D80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389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5E9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EEC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6F0C0E" w14:paraId="7F3DBC0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306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364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44E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1C5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FBC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F40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7E3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0CF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ЙТУ</w:t>
            </w:r>
          </w:p>
        </w:tc>
      </w:tr>
      <w:tr w:rsidR="006F0C0E" w14:paraId="6A6AE0F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25D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47A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D7E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3F6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482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0DA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B74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06B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НАУ</w:t>
            </w:r>
          </w:p>
        </w:tc>
      </w:tr>
      <w:tr w:rsidR="006F0C0E" w14:paraId="0F85B0E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5FF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56C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B3C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FDD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6C4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4DD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4FC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7AD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ЕГД</w:t>
            </w:r>
          </w:p>
        </w:tc>
      </w:tr>
      <w:tr w:rsidR="006F0C0E" w14:paraId="64532B1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081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482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C9A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E29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DAD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3C8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138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D48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EE2DBE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A36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DA1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E8A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BFF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298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1E8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AB9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4AB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НПГ</w:t>
            </w:r>
          </w:p>
        </w:tc>
      </w:tr>
      <w:tr w:rsidR="006F0C0E" w14:paraId="75376EE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B00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C5D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9BA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425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D7A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3E0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F70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BDE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СГЧ</w:t>
            </w:r>
          </w:p>
        </w:tc>
      </w:tr>
      <w:tr w:rsidR="006F0C0E" w14:paraId="0DB70D4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717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78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EC2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8BF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56C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409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CED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D79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ПВС</w:t>
            </w:r>
          </w:p>
        </w:tc>
      </w:tr>
      <w:tr w:rsidR="006F0C0E" w14:paraId="502E1FC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572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66F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48A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A2E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146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553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6B9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65C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ГЛП</w:t>
            </w:r>
          </w:p>
        </w:tc>
      </w:tr>
      <w:tr w:rsidR="006F0C0E" w14:paraId="722B14D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57D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F40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2D1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265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CE0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A6A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46D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AEF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ИХМ</w:t>
            </w:r>
          </w:p>
        </w:tc>
      </w:tr>
      <w:tr w:rsidR="006F0C0E" w14:paraId="52ED323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AB8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A26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5BD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132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0D9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C80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C74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C73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6F0C0E" w14:paraId="57034B2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D62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0B5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EC3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AC1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87B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152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BE8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FFB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ЦСЛ</w:t>
            </w:r>
          </w:p>
        </w:tc>
      </w:tr>
      <w:tr w:rsidR="006F0C0E" w14:paraId="4445E0B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646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D31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53C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2C3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CF2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DF7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492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3D8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МДН</w:t>
            </w:r>
          </w:p>
        </w:tc>
      </w:tr>
      <w:tr w:rsidR="006F0C0E" w14:paraId="0E63D28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9F4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77B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C9A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EFB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9C3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387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D38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343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ВКС</w:t>
            </w:r>
          </w:p>
        </w:tc>
      </w:tr>
      <w:tr w:rsidR="006F0C0E" w14:paraId="5BB43D0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0A1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D62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935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BDA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9C2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5D9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875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F87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ТДГ</w:t>
            </w:r>
          </w:p>
        </w:tc>
      </w:tr>
      <w:tr w:rsidR="006F0C0E" w14:paraId="67A128E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61F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778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941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C33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8CE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950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449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709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6F0C0E" w14:paraId="264D495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A1E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1CB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832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408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542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392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831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9F1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533840A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440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279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978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D7F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E64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9A2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D19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A5C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ГГС</w:t>
            </w:r>
          </w:p>
        </w:tc>
      </w:tr>
      <w:tr w:rsidR="006F0C0E" w14:paraId="206DECB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528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D9F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0E5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BA3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153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E39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E65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18F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НАД</w:t>
            </w:r>
          </w:p>
        </w:tc>
      </w:tr>
      <w:tr w:rsidR="006F0C0E" w14:paraId="44FE8C8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E58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17A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FC9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7CB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028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893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083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2AE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</w:t>
            </w:r>
          </w:p>
        </w:tc>
      </w:tr>
      <w:tr w:rsidR="006F0C0E" w14:paraId="53E77BC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1A0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96A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41D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366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BDD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A63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517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D80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АПЛ</w:t>
            </w:r>
          </w:p>
        </w:tc>
      </w:tr>
      <w:tr w:rsidR="006F0C0E" w14:paraId="6F5EAF0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522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BA1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0D2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16D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78B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27D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D27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A96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ИАБ</w:t>
            </w:r>
          </w:p>
        </w:tc>
      </w:tr>
      <w:tr w:rsidR="006F0C0E" w14:paraId="02D7CFF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E8D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89A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942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27E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F13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7EB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DFE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AE5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66BCA0D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304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D68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2F2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2F9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645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6EB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84A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BCC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ИТГ</w:t>
            </w:r>
          </w:p>
        </w:tc>
      </w:tr>
      <w:tr w:rsidR="006F0C0E" w14:paraId="28B17C0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459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EA4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0A2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485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029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E36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B6A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C66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ДКК</w:t>
            </w:r>
          </w:p>
        </w:tc>
      </w:tr>
      <w:tr w:rsidR="006F0C0E" w14:paraId="0C5DFDA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EF3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243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56F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A05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168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C74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E86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AFD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ДТТ</w:t>
            </w:r>
          </w:p>
        </w:tc>
      </w:tr>
      <w:tr w:rsidR="006F0C0E" w14:paraId="4D118F7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861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753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BFC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91F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913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5F7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8EF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B3C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СТТ</w:t>
            </w:r>
          </w:p>
        </w:tc>
      </w:tr>
      <w:tr w:rsidR="006F0C0E" w14:paraId="2680BA4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912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AB5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FFA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581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BCD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499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97E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7CB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БАТ</w:t>
            </w:r>
          </w:p>
        </w:tc>
      </w:tr>
      <w:tr w:rsidR="006F0C0E" w14:paraId="79927E4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6D8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AAB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182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CA3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4E4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CE3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88C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916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ТМГ</w:t>
            </w:r>
          </w:p>
        </w:tc>
      </w:tr>
      <w:tr w:rsidR="006F0C0E" w14:paraId="5666FBD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41E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196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EC0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C30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1AC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610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6CB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B3E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ИЮГ</w:t>
            </w:r>
          </w:p>
        </w:tc>
      </w:tr>
      <w:tr w:rsidR="006F0C0E" w14:paraId="248324B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7B2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ACB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64C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64F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441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53A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DDA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0C5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 и др.</w:t>
            </w:r>
          </w:p>
        </w:tc>
      </w:tr>
      <w:tr w:rsidR="006F0C0E" w14:paraId="17D93F3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36D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5C6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DAD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61D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40D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721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A51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D58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БКБ</w:t>
            </w:r>
          </w:p>
        </w:tc>
      </w:tr>
      <w:tr w:rsidR="006F0C0E" w14:paraId="586BA96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A8E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42D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087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369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C9E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1C8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A04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3F2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ТВК</w:t>
            </w:r>
          </w:p>
        </w:tc>
      </w:tr>
      <w:tr w:rsidR="006F0C0E" w14:paraId="448D1B5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F4B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45C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CBB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21C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3D3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497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9F1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159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6F0C0E" w14:paraId="5C1A4E1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FF1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A6A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B41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0E6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932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FD2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555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D68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ИЮГ</w:t>
            </w:r>
          </w:p>
        </w:tc>
      </w:tr>
      <w:tr w:rsidR="006F0C0E" w14:paraId="5B423C8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2F5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D19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86E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AD8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48B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921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EDA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745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ЦСК</w:t>
            </w:r>
          </w:p>
        </w:tc>
      </w:tr>
      <w:tr w:rsidR="006F0C0E" w14:paraId="48F6C39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9F3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F15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3F1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867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A24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9FA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594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B01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АГС</w:t>
            </w:r>
          </w:p>
        </w:tc>
      </w:tr>
      <w:tr w:rsidR="006F0C0E" w14:paraId="42BFE1B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AAD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B4D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765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95C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55A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434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65F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758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ГГК и др.</w:t>
            </w:r>
          </w:p>
        </w:tc>
      </w:tr>
      <w:tr w:rsidR="006F0C0E" w14:paraId="01BA362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22E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E01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D0A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E2D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EF7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B50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F05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DC4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6F0C0E" w14:paraId="34E743B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C3B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3D1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814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0DD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1F3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5A2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155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964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КНГ</w:t>
            </w:r>
          </w:p>
        </w:tc>
      </w:tr>
      <w:tr w:rsidR="006F0C0E" w14:paraId="7D50A3A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C94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4ED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1FE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B91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EF3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EAC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5E3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BA2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АВК</w:t>
            </w:r>
          </w:p>
        </w:tc>
      </w:tr>
      <w:tr w:rsidR="006F0C0E" w14:paraId="53F38E1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325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1F0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3DA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4F5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813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85E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639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3CC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ВСК</w:t>
            </w:r>
          </w:p>
        </w:tc>
      </w:tr>
      <w:tr w:rsidR="006F0C0E" w14:paraId="2FF46E5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F93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AB7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E34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BD7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89E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003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E2D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467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6F0C0E" w14:paraId="1092493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90E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839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28F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A16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805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FE5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3EC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355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АВК</w:t>
            </w:r>
          </w:p>
        </w:tc>
      </w:tr>
      <w:tr w:rsidR="006F0C0E" w14:paraId="02A0639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04C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647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B9F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276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C6F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1EC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D42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BE2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КИГ</w:t>
            </w:r>
          </w:p>
        </w:tc>
      </w:tr>
      <w:tr w:rsidR="006F0C0E" w14:paraId="22BF4D8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A77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5C8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015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CBF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022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8B6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623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59E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ИББ</w:t>
            </w:r>
          </w:p>
        </w:tc>
      </w:tr>
      <w:tr w:rsidR="006F0C0E" w14:paraId="4876A4D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D32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403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9C3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06F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372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C26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FE8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8A3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ПДК</w:t>
            </w:r>
          </w:p>
        </w:tc>
      </w:tr>
      <w:tr w:rsidR="006F0C0E" w14:paraId="73A243C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FB2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D96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10B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1F1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986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D4D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9C7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FA5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НТТ</w:t>
            </w:r>
          </w:p>
        </w:tc>
      </w:tr>
      <w:tr w:rsidR="006F0C0E" w14:paraId="2868518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F6C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60B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EE7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681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057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8F5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0FB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D03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</w:t>
            </w:r>
          </w:p>
        </w:tc>
      </w:tr>
      <w:tr w:rsidR="006F0C0E" w14:paraId="7E3E87E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C71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729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561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568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331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CAB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835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2F7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4C9EA10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0A1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9F5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8C0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F49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6EB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482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42E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0B5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ДТТ</w:t>
            </w:r>
          </w:p>
        </w:tc>
      </w:tr>
      <w:tr w:rsidR="006F0C0E" w14:paraId="244611F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462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1BA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07C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018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6BB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351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752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E66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ИТТ</w:t>
            </w:r>
          </w:p>
        </w:tc>
      </w:tr>
      <w:tr w:rsidR="006F0C0E" w14:paraId="22A8DE6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B69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D0A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DBC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43C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9C2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430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60E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5E4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ТОТОЛАКОВ</w:t>
            </w:r>
          </w:p>
        </w:tc>
      </w:tr>
      <w:tr w:rsidR="006F0C0E" w14:paraId="764C9FF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7F3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AFA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924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76F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A28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04D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17F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2E8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ПБС</w:t>
            </w:r>
          </w:p>
        </w:tc>
      </w:tr>
      <w:tr w:rsidR="006F0C0E" w14:paraId="3164254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1F3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C64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D66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AB1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21E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D18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19E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938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ИДП</w:t>
            </w:r>
          </w:p>
        </w:tc>
      </w:tr>
      <w:tr w:rsidR="006F0C0E" w14:paraId="5F2408C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5E4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9B9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459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935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845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0D3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B92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7B0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6F0C0E" w14:paraId="21AFBFD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10C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898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DCC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CC0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306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2DC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957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5FD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ХИД</w:t>
            </w:r>
          </w:p>
        </w:tc>
      </w:tr>
      <w:tr w:rsidR="006F0C0E" w14:paraId="573BAE4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01A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59C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3B0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5D3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E0B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001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867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D92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52D10F4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8A0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7BA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D26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485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69F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B0F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87C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1E3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ГПТ</w:t>
            </w:r>
          </w:p>
        </w:tc>
      </w:tr>
      <w:tr w:rsidR="006F0C0E" w14:paraId="13C1E5F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3E2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2C1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F6D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467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EA3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C90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32A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2B3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6F0C0E" w14:paraId="780ED46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F72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ПАВЛОВ ТИЛЯНОВ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9D6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01B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76D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057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6F5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5D1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605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ГИУ</w:t>
            </w:r>
          </w:p>
        </w:tc>
      </w:tr>
      <w:tr w:rsidR="006F0C0E" w14:paraId="3A3173B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661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FE6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925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C73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5C4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FF1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33.574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6EA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570.76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E8E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C0E" w14:paraId="18639B4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141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ТОТОЛАКОВ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B1B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B5E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D0A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180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01A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C9F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254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 и др.</w:t>
            </w:r>
          </w:p>
        </w:tc>
      </w:tr>
      <w:tr w:rsidR="006F0C0E" w14:paraId="5CC5F38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972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FD6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CF4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A2A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BCA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1F6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F79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1C4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C0E" w14:paraId="03D78FE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BA2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35E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ACB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E31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111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A23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BE3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1A4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</w:t>
            </w:r>
          </w:p>
        </w:tc>
      </w:tr>
      <w:tr w:rsidR="006F0C0E" w14:paraId="657F062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985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EFE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FD4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85D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9AC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3B6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E0A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73D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6528858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BD0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A79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749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B51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8D8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7B5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028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D58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ПМГ</w:t>
            </w:r>
          </w:p>
        </w:tc>
      </w:tr>
      <w:tr w:rsidR="006F0C0E" w14:paraId="31C6B4C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78F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F19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DB8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DB9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FAD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9ED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840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CDB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ЛСК</w:t>
            </w:r>
          </w:p>
        </w:tc>
      </w:tr>
      <w:tr w:rsidR="006F0C0E" w14:paraId="1556D6C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13A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A0A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6B2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82A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605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AA9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DAD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E36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</w:t>
            </w:r>
          </w:p>
        </w:tc>
      </w:tr>
      <w:tr w:rsidR="006F0C0E" w14:paraId="003CB65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9AA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616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824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D68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326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F6C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33A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885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5D4F5B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C94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DC6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549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F88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A0E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A76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982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34C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</w:t>
            </w:r>
          </w:p>
        </w:tc>
      </w:tr>
      <w:tr w:rsidR="006F0C0E" w14:paraId="3A9A225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320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A49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F95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C76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D37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309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68E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068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</w:t>
            </w:r>
          </w:p>
        </w:tc>
      </w:tr>
      <w:tr w:rsidR="006F0C0E" w14:paraId="67AB984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3BF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8E9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D0D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B2A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DFA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D7C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6A4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096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ГНМ</w:t>
            </w:r>
          </w:p>
        </w:tc>
      </w:tr>
      <w:tr w:rsidR="006F0C0E" w14:paraId="0640F17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D34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F27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914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66E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D06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D42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679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1FE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КПН</w:t>
            </w:r>
          </w:p>
        </w:tc>
      </w:tr>
      <w:tr w:rsidR="006F0C0E" w14:paraId="1F6F984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B67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CBE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396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739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E12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4A2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FD0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1B2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</w:t>
            </w:r>
          </w:p>
        </w:tc>
      </w:tr>
      <w:tr w:rsidR="006F0C0E" w14:paraId="4503D51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257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462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025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97C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2C9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D17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E3B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1AA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КАТ</w:t>
            </w:r>
          </w:p>
        </w:tc>
      </w:tr>
      <w:tr w:rsidR="006F0C0E" w14:paraId="6A2599B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275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4A8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399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CC8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6CB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C66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B60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CDC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ТНД</w:t>
            </w:r>
          </w:p>
        </w:tc>
      </w:tr>
      <w:tr w:rsidR="006F0C0E" w14:paraId="7FEA49F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685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31E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D81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37C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9C3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C7D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522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445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ИГМ</w:t>
            </w:r>
          </w:p>
        </w:tc>
      </w:tr>
      <w:tr w:rsidR="006F0C0E" w14:paraId="2732B4D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478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086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0ED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303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805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501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135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83C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ЗАС</w:t>
            </w:r>
          </w:p>
        </w:tc>
      </w:tr>
      <w:tr w:rsidR="006F0C0E" w14:paraId="4F1E562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FE0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437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E19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F76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FA6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D09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9F9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1D3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АПЧ</w:t>
            </w:r>
          </w:p>
        </w:tc>
      </w:tr>
      <w:tr w:rsidR="006F0C0E" w14:paraId="1D0AA17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B9C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25D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129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55A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FE9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D0A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96D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8CC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7D7A9D1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157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F15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C1B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7EC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9F3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7C6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E0F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719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</w:t>
            </w:r>
          </w:p>
        </w:tc>
      </w:tr>
      <w:tr w:rsidR="006F0C0E" w14:paraId="23651D6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967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F10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5CF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511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6EE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E34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F63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5BD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6F0C0E" w14:paraId="4642EE6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653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CDF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6F3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9E5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CF0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438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19B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1C9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ВЦЛ</w:t>
            </w:r>
          </w:p>
        </w:tc>
      </w:tr>
      <w:tr w:rsidR="006F0C0E" w14:paraId="4207A85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FD4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0ED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1C3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5ED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AC8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533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CC6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59A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НЦМ</w:t>
            </w:r>
          </w:p>
        </w:tc>
      </w:tr>
      <w:tr w:rsidR="006F0C0E" w14:paraId="4C5C1A5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1CF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4F6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5B4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959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76F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D6C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26C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964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6F0C0E" w14:paraId="1CC8A6E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ADA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CBC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106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EDA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162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2E6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142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0E6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AF265D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705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F01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A01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C7F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BC4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0BB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B56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86E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ГХШ</w:t>
            </w:r>
          </w:p>
        </w:tc>
      </w:tr>
      <w:tr w:rsidR="006F0C0E" w14:paraId="536A0A5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A84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F21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C86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9D6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0F7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110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1B8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BA4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A8EA6A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C72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0DF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1C0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347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DE6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F92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418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F78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ГПТ</w:t>
            </w:r>
          </w:p>
        </w:tc>
      </w:tr>
      <w:tr w:rsidR="006F0C0E" w14:paraId="0ADFDBE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C92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435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812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493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161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9E9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6C1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83A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ДСС</w:t>
            </w:r>
          </w:p>
        </w:tc>
      </w:tr>
      <w:tr w:rsidR="006F0C0E" w14:paraId="41C18CA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321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39D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903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181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AE9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9FC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979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A54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АХС</w:t>
            </w:r>
          </w:p>
        </w:tc>
      </w:tr>
      <w:tr w:rsidR="006F0C0E" w14:paraId="12B1F4B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DCB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FFE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3EA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D63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F22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C42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730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04E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</w:t>
            </w:r>
          </w:p>
        </w:tc>
      </w:tr>
      <w:tr w:rsidR="006F0C0E" w14:paraId="7F01470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621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47E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354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014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C77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2FB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587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571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</w:t>
            </w:r>
          </w:p>
        </w:tc>
      </w:tr>
      <w:tr w:rsidR="006F0C0E" w14:paraId="23BCFD8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DFC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846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330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F83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8C8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17B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35C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221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ТНК</w:t>
            </w:r>
          </w:p>
        </w:tc>
      </w:tr>
      <w:tr w:rsidR="006F0C0E" w14:paraId="40C94E6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7BD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F8D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5D1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827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784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381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B7E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DA0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</w:t>
            </w:r>
          </w:p>
        </w:tc>
      </w:tr>
      <w:tr w:rsidR="006F0C0E" w14:paraId="00C7F5C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1A4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250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D34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745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190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3DA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FFF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283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АТК</w:t>
            </w:r>
          </w:p>
        </w:tc>
      </w:tr>
      <w:tr w:rsidR="006F0C0E" w14:paraId="5DF65A3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D32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2DC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A8F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D53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FFD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72C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43F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74F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6F0C0E" w14:paraId="271F6E8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F4E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D24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E60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9EE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121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D4E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D5F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A58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0D1983E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0AA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EBE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DD1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5B2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F71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71E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A6A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85D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ГНГ</w:t>
            </w:r>
          </w:p>
        </w:tc>
      </w:tr>
      <w:tr w:rsidR="006F0C0E" w14:paraId="09A5489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5B7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D87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212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285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95D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5AE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38C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193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ПАС</w:t>
            </w:r>
          </w:p>
        </w:tc>
      </w:tr>
      <w:tr w:rsidR="006F0C0E" w14:paraId="1FB959D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EC7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089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AC4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684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7B7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647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0B5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ACF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КПН</w:t>
            </w:r>
          </w:p>
        </w:tc>
      </w:tr>
      <w:tr w:rsidR="006F0C0E" w14:paraId="41725AB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95F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3B6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C7C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1CF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5FA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690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286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163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ПГУ</w:t>
            </w:r>
          </w:p>
        </w:tc>
      </w:tr>
      <w:tr w:rsidR="006F0C0E" w14:paraId="4EF21C9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F3A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081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0E2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A78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EEA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8FE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040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E77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НПГ и др.</w:t>
            </w:r>
          </w:p>
        </w:tc>
      </w:tr>
      <w:tr w:rsidR="006F0C0E" w14:paraId="3B15664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F80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54E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D3C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384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C98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DA9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B20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095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6F0C0E" w14:paraId="2853CF2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1DD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0EA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83C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2B2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9A4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3CF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CB3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638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ЦИБ</w:t>
            </w:r>
          </w:p>
        </w:tc>
      </w:tr>
      <w:tr w:rsidR="006F0C0E" w14:paraId="3DB002C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E84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DF5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212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3BF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580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ED0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C3E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C4F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ГДТ</w:t>
            </w:r>
          </w:p>
        </w:tc>
      </w:tr>
      <w:tr w:rsidR="006F0C0E" w14:paraId="43C4132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87C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CB7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B7F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2AB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BBE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F68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7DF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749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АГБ</w:t>
            </w:r>
          </w:p>
        </w:tc>
      </w:tr>
      <w:tr w:rsidR="006F0C0E" w14:paraId="5F745EC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F73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214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146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092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72D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C18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58B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33A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ТГК</w:t>
            </w:r>
          </w:p>
        </w:tc>
      </w:tr>
      <w:tr w:rsidR="006F0C0E" w14:paraId="04CE9E4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4DE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B5E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74D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1E7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B31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ED8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5C7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809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6F0C0E" w14:paraId="1AC3E67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9B6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F77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3D2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FDE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B96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F11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1D6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F10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ИИБ</w:t>
            </w:r>
          </w:p>
        </w:tc>
      </w:tr>
      <w:tr w:rsidR="006F0C0E" w14:paraId="159567D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CDE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110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FC7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81D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FB4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4E2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B5C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849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БИА</w:t>
            </w:r>
          </w:p>
        </w:tc>
      </w:tr>
      <w:tr w:rsidR="006F0C0E" w14:paraId="4AE224B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D20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B61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AA6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431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C02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50D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E5C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B89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МАТ</w:t>
            </w:r>
          </w:p>
        </w:tc>
      </w:tr>
      <w:tr w:rsidR="006F0C0E" w14:paraId="09B4A1D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6FE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DEB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65E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9D7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9B6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BBD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907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49C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6F0C0E" w14:paraId="52098A6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261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8BF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797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ED0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7E5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290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8FE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98E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СНП</w:t>
            </w:r>
          </w:p>
        </w:tc>
      </w:tr>
      <w:tr w:rsidR="006F0C0E" w14:paraId="572A528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033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61A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523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D51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B2E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352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E7E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9E7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6F0C0E" w14:paraId="2420FB8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CE6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A48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56A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4BB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AB1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B72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47C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473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ВМГ</w:t>
            </w:r>
          </w:p>
        </w:tc>
      </w:tr>
      <w:tr w:rsidR="006F0C0E" w14:paraId="41F8400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E6A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A44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122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4C7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BC2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5A0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C99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CC9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ВАД и др.</w:t>
            </w:r>
          </w:p>
        </w:tc>
      </w:tr>
      <w:tr w:rsidR="006F0C0E" w14:paraId="46B340B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CE8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EBA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3E4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2A2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2F3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3A3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696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717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6F0C0E" w14:paraId="6159FFB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6D0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C69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076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E64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4AC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387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69F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AE6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ДТК и др.</w:t>
            </w:r>
          </w:p>
        </w:tc>
      </w:tr>
      <w:tr w:rsidR="006F0C0E" w14:paraId="0B61302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405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C2F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50C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997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4A1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43B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9EB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A80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НСГ</w:t>
            </w:r>
          </w:p>
        </w:tc>
      </w:tr>
      <w:tr w:rsidR="006F0C0E" w14:paraId="759D366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063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8C0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8BF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FF3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A60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71E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B7E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6CC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ДДД</w:t>
            </w:r>
          </w:p>
        </w:tc>
      </w:tr>
      <w:tr w:rsidR="006F0C0E" w14:paraId="5F26223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D3F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C07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C78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8A9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90E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4CD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437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109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КИК</w:t>
            </w:r>
          </w:p>
        </w:tc>
      </w:tr>
      <w:tr w:rsidR="006F0C0E" w14:paraId="5C3CFE2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BDC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1DF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725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E05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407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E31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921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2DA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</w:t>
            </w:r>
          </w:p>
        </w:tc>
      </w:tr>
      <w:tr w:rsidR="006F0C0E" w14:paraId="69E3F96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F23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48A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18E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B8A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36B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071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F3A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179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АДГ</w:t>
            </w:r>
          </w:p>
        </w:tc>
      </w:tr>
      <w:tr w:rsidR="006F0C0E" w14:paraId="37A1AAF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427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A86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667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15F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F3A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4EA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A65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E5E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7557452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996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0CB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9F8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105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733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052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81A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C1E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МАУ</w:t>
            </w:r>
          </w:p>
        </w:tc>
      </w:tr>
      <w:tr w:rsidR="006F0C0E" w14:paraId="6104E23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545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DD4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5E9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384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FC8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908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C82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287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АГС</w:t>
            </w:r>
          </w:p>
        </w:tc>
      </w:tr>
      <w:tr w:rsidR="006F0C0E" w14:paraId="517FB4F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7D4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83D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7F3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45D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46D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386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B21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AD9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ИГУ</w:t>
            </w:r>
          </w:p>
        </w:tc>
      </w:tr>
      <w:tr w:rsidR="006F0C0E" w14:paraId="27648EE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F81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CE8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D64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514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E81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8D0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222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F36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ХКК</w:t>
            </w:r>
          </w:p>
        </w:tc>
      </w:tr>
      <w:tr w:rsidR="006F0C0E" w14:paraId="4D32906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C2C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FCD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337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E49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A8E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448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FD9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18A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6F0C0E" w14:paraId="30BB029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998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FE6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56C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CE2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E88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99B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04D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38A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ИАД</w:t>
            </w:r>
          </w:p>
        </w:tc>
      </w:tr>
      <w:tr w:rsidR="006F0C0E" w14:paraId="5441261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EE6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7E8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C28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480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70D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7E3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9FB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FA3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</w:t>
            </w:r>
          </w:p>
        </w:tc>
      </w:tr>
      <w:tr w:rsidR="006F0C0E" w14:paraId="067BB2B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E72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5E3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67D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808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654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67E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DDD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9AD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СЦЧ</w:t>
            </w:r>
          </w:p>
        </w:tc>
      </w:tr>
      <w:tr w:rsidR="006F0C0E" w14:paraId="1902AF6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4A6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7B1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4AB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359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64C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5F6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BD7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896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ТДТ</w:t>
            </w:r>
          </w:p>
        </w:tc>
      </w:tr>
      <w:tr w:rsidR="006F0C0E" w14:paraId="0C9C49C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FC2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1EE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E82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E02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370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72B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835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592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6F0C0E" w14:paraId="286AFF0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660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ABE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1E8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67D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47C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096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107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730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ХТК</w:t>
            </w:r>
          </w:p>
        </w:tc>
      </w:tr>
      <w:tr w:rsidR="006F0C0E" w14:paraId="39FB536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73C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BD1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8B3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BFE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834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A73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3D7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103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ПВД</w:t>
            </w:r>
          </w:p>
        </w:tc>
      </w:tr>
      <w:tr w:rsidR="006F0C0E" w14:paraId="479F7B3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BE5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6BA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095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1CA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237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F34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887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4E8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ААР</w:t>
            </w:r>
          </w:p>
        </w:tc>
      </w:tr>
      <w:tr w:rsidR="006F0C0E" w14:paraId="365BE0B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749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C95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58E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570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B5D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D9B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AA1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162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АПЧ</w:t>
            </w:r>
          </w:p>
        </w:tc>
      </w:tr>
      <w:tr w:rsidR="006F0C0E" w14:paraId="651644D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7E1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69D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D67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525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2F3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742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237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8E9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ТСТ</w:t>
            </w:r>
          </w:p>
        </w:tc>
      </w:tr>
      <w:tr w:rsidR="006F0C0E" w14:paraId="716081C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C81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503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04E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614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BA6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DED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E28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E6F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7563EA1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EF6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1AB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EC7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657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211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18F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A21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621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АГБ</w:t>
            </w:r>
          </w:p>
        </w:tc>
      </w:tr>
      <w:tr w:rsidR="006F0C0E" w14:paraId="1226BF4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914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150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9BB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553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151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4B5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785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A8D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44C93C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4EF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25F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DF1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C15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F3B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DB1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C64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6CF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ХВИ</w:t>
            </w:r>
          </w:p>
        </w:tc>
      </w:tr>
      <w:tr w:rsidR="006F0C0E" w14:paraId="58455FC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EE8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C9F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030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24D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5A2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A8A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EBF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10F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ИЛД</w:t>
            </w:r>
          </w:p>
        </w:tc>
      </w:tr>
      <w:tr w:rsidR="006F0C0E" w14:paraId="11DAB8F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971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4B1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30C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FCE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EE2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3A8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045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3F7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1337482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6E1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347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25B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BFF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D7B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9BB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8BE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229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НКН</w:t>
            </w:r>
          </w:p>
        </w:tc>
      </w:tr>
      <w:tr w:rsidR="006F0C0E" w14:paraId="23C1F1A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868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45A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3C2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08F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8C6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E48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468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2A2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КГМ</w:t>
            </w:r>
          </w:p>
        </w:tc>
      </w:tr>
      <w:tr w:rsidR="006F0C0E" w14:paraId="2C24E4D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080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144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50D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463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7BF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4D9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6FA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0E3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6F0C0E" w14:paraId="0CEC725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CEF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B3D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133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036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FDE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239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2BF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392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EF850D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B35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D68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B39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61E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E65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A0C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BC7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CCE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</w:t>
            </w:r>
          </w:p>
        </w:tc>
      </w:tr>
      <w:tr w:rsidR="006F0C0E" w14:paraId="202E451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24B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B4A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CD9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126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E24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86A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84E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235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6F0C0E" w14:paraId="6062460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D1A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D8C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C05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C67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AB7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DC8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337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E05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ДКК</w:t>
            </w:r>
          </w:p>
        </w:tc>
      </w:tr>
      <w:tr w:rsidR="006F0C0E" w14:paraId="377215D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4DC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D74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845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79C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B5D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D92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939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AFE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ПДР</w:t>
            </w:r>
          </w:p>
        </w:tc>
      </w:tr>
      <w:tr w:rsidR="006F0C0E" w14:paraId="4087EBC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BB0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F9D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F15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B3E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C2C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7EE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E4D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5AD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ВВМ</w:t>
            </w:r>
          </w:p>
        </w:tc>
      </w:tr>
      <w:tr w:rsidR="006F0C0E" w14:paraId="25F0AC2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DE1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B17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8F9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AB6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A4F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850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322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E18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АСТ</w:t>
            </w:r>
          </w:p>
        </w:tc>
      </w:tr>
      <w:tr w:rsidR="006F0C0E" w14:paraId="51FD143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9CA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5E6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868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488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16F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C76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468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B2B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АПД</w:t>
            </w:r>
          </w:p>
        </w:tc>
      </w:tr>
      <w:tr w:rsidR="006F0C0E" w14:paraId="77D6C81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E51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270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33B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E50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6DC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9F1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D1A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571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ЦИП</w:t>
            </w:r>
          </w:p>
        </w:tc>
      </w:tr>
      <w:tr w:rsidR="006F0C0E" w14:paraId="6FAA465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80A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113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37C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E6B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0F3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7BB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C01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DC6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РЗР</w:t>
            </w:r>
          </w:p>
        </w:tc>
      </w:tr>
      <w:tr w:rsidR="006F0C0E" w14:paraId="6780FE9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90B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F4C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E07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82F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750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9A6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E26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F80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</w:t>
            </w:r>
          </w:p>
        </w:tc>
      </w:tr>
      <w:tr w:rsidR="006F0C0E" w14:paraId="293888D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4F0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D91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608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556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4B3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76C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7AC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00A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ФАРМ ЛАНД ИНВЕСТ ООД и др.</w:t>
            </w:r>
          </w:p>
        </w:tc>
      </w:tr>
      <w:tr w:rsidR="006F0C0E" w14:paraId="36D1DB5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6E7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8AD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A48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145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1C3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278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0BD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50A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ДИЧ</w:t>
            </w:r>
          </w:p>
        </w:tc>
      </w:tr>
      <w:tr w:rsidR="006F0C0E" w14:paraId="5AF1A00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88C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3A4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A84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38E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A60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894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4EA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839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АИГ</w:t>
            </w:r>
          </w:p>
        </w:tc>
      </w:tr>
      <w:tr w:rsidR="006F0C0E" w14:paraId="318B4A8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593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61C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14E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10F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D82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861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358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8D8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ВХМ</w:t>
            </w:r>
          </w:p>
        </w:tc>
      </w:tr>
      <w:tr w:rsidR="006F0C0E" w14:paraId="78FC6A7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654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7E5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B4F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806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A91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E64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0F5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114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ТЗГ</w:t>
            </w:r>
          </w:p>
        </w:tc>
      </w:tr>
      <w:tr w:rsidR="006F0C0E" w14:paraId="4C6831A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D03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400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9A2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7D5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596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8CA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53E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C5A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F0C0E" w14:paraId="32D01F0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536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7D2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7F9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93E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842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A29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D05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5EC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ТТХ</w:t>
            </w:r>
          </w:p>
        </w:tc>
      </w:tr>
      <w:tr w:rsidR="006F0C0E" w14:paraId="72A1E71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358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5D4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DA3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63B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4E5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AEF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274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07B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6F0C0E" w14:paraId="66FAFAD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AF6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7FA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177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979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53F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548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249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1EB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ПАТ</w:t>
            </w:r>
          </w:p>
        </w:tc>
      </w:tr>
      <w:tr w:rsidR="006F0C0E" w14:paraId="7EA48B3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72A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A19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127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1D2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8B9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FA2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10B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E99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ИКЛ</w:t>
            </w:r>
          </w:p>
        </w:tc>
      </w:tr>
      <w:tr w:rsidR="006F0C0E" w14:paraId="591816E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E69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89C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9D9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B42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69E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317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F98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8BC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ДГМ</w:t>
            </w:r>
          </w:p>
        </w:tc>
      </w:tr>
      <w:tr w:rsidR="006F0C0E" w14:paraId="5498FDF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3DF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42E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A49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E76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C65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F79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502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57B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АПГ</w:t>
            </w:r>
          </w:p>
        </w:tc>
      </w:tr>
      <w:tr w:rsidR="006F0C0E" w14:paraId="3C88ECD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3D3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CAA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5A2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2FF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163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1BE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167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DBA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6F0C0E" w14:paraId="7D4FCC3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3C1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62A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492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743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5AA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D5C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FED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39B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ГАД</w:t>
            </w:r>
          </w:p>
        </w:tc>
      </w:tr>
      <w:tr w:rsidR="006F0C0E" w14:paraId="14E3F88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982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4A2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CC7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112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E61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475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D37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453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332F88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28A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9CA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BAF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E49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57C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9EB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A1F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A9F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НАД</w:t>
            </w:r>
          </w:p>
        </w:tc>
      </w:tr>
      <w:tr w:rsidR="006F0C0E" w14:paraId="731A64A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57C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8E2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744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122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6F5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8FD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82D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F42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ТДД</w:t>
            </w:r>
          </w:p>
        </w:tc>
      </w:tr>
      <w:tr w:rsidR="006F0C0E" w14:paraId="48C1D19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47E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312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787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D29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CC7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A6C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420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E3F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ВСВ</w:t>
            </w:r>
          </w:p>
        </w:tc>
      </w:tr>
      <w:tr w:rsidR="006F0C0E" w14:paraId="7F6970A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28A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0ED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77B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B0F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841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B2B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963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54F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0C84597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379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4A4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7A8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7B0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2AE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B04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056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57A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ПММ</w:t>
            </w:r>
          </w:p>
        </w:tc>
      </w:tr>
      <w:tr w:rsidR="006F0C0E" w14:paraId="523CC60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810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E9D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53D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24B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0A5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AFA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117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FB3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6F0C0E" w14:paraId="4756182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555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F00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85E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E95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311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591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447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DEE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AAEFB6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964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46A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5FE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36D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909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02E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776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5CD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ДТМ</w:t>
            </w:r>
          </w:p>
        </w:tc>
      </w:tr>
      <w:tr w:rsidR="006F0C0E" w14:paraId="6095040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F44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D47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40C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F08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107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7A3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93B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24D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289E93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8B7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252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99A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6AB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867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433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9D2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340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ЯЛА</w:t>
            </w:r>
          </w:p>
        </w:tc>
      </w:tr>
      <w:tr w:rsidR="006F0C0E" w14:paraId="6B3F12D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48E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A85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648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2EF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73E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6C5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3B9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C3A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</w:t>
            </w:r>
          </w:p>
        </w:tc>
      </w:tr>
      <w:tr w:rsidR="006F0C0E" w14:paraId="769D030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246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878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3FC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979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7A6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342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24D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39D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7079A2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A98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89E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AF2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0B7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02B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2A1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258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8EA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ТГГ</w:t>
            </w:r>
          </w:p>
        </w:tc>
      </w:tr>
      <w:tr w:rsidR="006F0C0E" w14:paraId="60F42E4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25B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C16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64F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E5E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F44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EBF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325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346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АПЧ</w:t>
            </w:r>
          </w:p>
        </w:tc>
      </w:tr>
      <w:tr w:rsidR="006F0C0E" w14:paraId="28673B2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F75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2C7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720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C9B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FFB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512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155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65F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1870DD4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634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99F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6E1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26A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177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3FA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AD9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23E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</w:t>
            </w:r>
          </w:p>
        </w:tc>
      </w:tr>
      <w:tr w:rsidR="006F0C0E" w14:paraId="4B60943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692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826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FDA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415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D2F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628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A03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250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6F0C0E" w14:paraId="2D31DE9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3D4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4EB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547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658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603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1A5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174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496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ГИТ</w:t>
            </w:r>
          </w:p>
        </w:tc>
      </w:tr>
      <w:tr w:rsidR="006F0C0E" w14:paraId="7EA21E2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643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248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B20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E11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160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60C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A48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E3D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СКК</w:t>
            </w:r>
          </w:p>
        </w:tc>
      </w:tr>
      <w:tr w:rsidR="006F0C0E" w14:paraId="15C305C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C5A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986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30C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27B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880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477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354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690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ФАРМ ЛАНД ИНВЕСТ ООД и др.</w:t>
            </w:r>
          </w:p>
        </w:tc>
      </w:tr>
      <w:tr w:rsidR="006F0C0E" w14:paraId="2EBE838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125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CEA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CC6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510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A5A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523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5BA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AE8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ГГМ</w:t>
            </w:r>
          </w:p>
        </w:tc>
      </w:tr>
      <w:tr w:rsidR="006F0C0E" w14:paraId="170D7E4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8C4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744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EF6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058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04C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F78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BE3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833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6F0C0E" w14:paraId="7095A57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16F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29D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1AA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67F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6DD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3E8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50D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51B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6F0C0E" w14:paraId="0B24465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921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4BE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A59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E5F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5C5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985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607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90C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АЦЧ</w:t>
            </w:r>
          </w:p>
        </w:tc>
      </w:tr>
      <w:tr w:rsidR="006F0C0E" w14:paraId="25547E7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B37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940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532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9BD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6F2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4B1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EC7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56F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</w:t>
            </w:r>
          </w:p>
        </w:tc>
      </w:tr>
      <w:tr w:rsidR="006F0C0E" w14:paraId="0F7625E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476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443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A8C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BF7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DE7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937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D99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9CA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НСД</w:t>
            </w:r>
          </w:p>
        </w:tc>
      </w:tr>
      <w:tr w:rsidR="006F0C0E" w14:paraId="103C99B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95D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643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0E7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9E2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AE7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4AA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17C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379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1197AF5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146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AEB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1CF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E61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F9E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512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2CB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61E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2B382C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F01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F94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C3F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2CB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873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9E9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206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464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6F0C0E" w14:paraId="7CA7864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C55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872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98B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581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3F8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E5F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C79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CF7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ИГМ</w:t>
            </w:r>
          </w:p>
        </w:tc>
      </w:tr>
      <w:tr w:rsidR="006F0C0E" w14:paraId="037A022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66A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224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038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71F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DBE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07E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E22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B89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ИЗК</w:t>
            </w:r>
          </w:p>
        </w:tc>
      </w:tr>
      <w:tr w:rsidR="006F0C0E" w14:paraId="323B433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149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396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DE7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049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BA2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030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9AB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36C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ТЛЦ</w:t>
            </w:r>
          </w:p>
        </w:tc>
      </w:tr>
      <w:tr w:rsidR="006F0C0E" w14:paraId="7E0EEA6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D4D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993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A61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277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4C1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435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3E6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944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ПИЧ</w:t>
            </w:r>
          </w:p>
        </w:tc>
      </w:tr>
      <w:tr w:rsidR="006F0C0E" w14:paraId="54A15E8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48C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689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5BC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DB3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1BA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725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75B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348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6F0C0E" w14:paraId="108B350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4B9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227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B05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127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3B7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D14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7F8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968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388361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EBD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749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155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616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FFB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BE0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9F6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6A3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ВСВ</w:t>
            </w:r>
          </w:p>
        </w:tc>
      </w:tr>
      <w:tr w:rsidR="006F0C0E" w14:paraId="3690AAB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09B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4DF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8A9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85F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678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7E5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E75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2B5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ГГС</w:t>
            </w:r>
          </w:p>
        </w:tc>
      </w:tr>
      <w:tr w:rsidR="006F0C0E" w14:paraId="4AEB36E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25D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5CF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594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EEC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BBF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AE8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788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E72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КГМ</w:t>
            </w:r>
          </w:p>
        </w:tc>
      </w:tr>
      <w:tr w:rsidR="006F0C0E" w14:paraId="574BEF5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5A9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6BF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C92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CD3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E4F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32C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6E9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B6F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</w:t>
            </w:r>
          </w:p>
        </w:tc>
      </w:tr>
      <w:tr w:rsidR="006F0C0E" w14:paraId="3790DFA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AC5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750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990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FEA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219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E76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7E8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197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ГНТ</w:t>
            </w:r>
          </w:p>
        </w:tc>
      </w:tr>
      <w:tr w:rsidR="006F0C0E" w14:paraId="66085F0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0E8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DFA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D1C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32B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23D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457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96A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13D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ИРК</w:t>
            </w:r>
          </w:p>
        </w:tc>
      </w:tr>
      <w:tr w:rsidR="006F0C0E" w14:paraId="26CF17B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284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F57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FF7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0F3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279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EB5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254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F50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ПАГ</w:t>
            </w:r>
          </w:p>
        </w:tc>
      </w:tr>
      <w:tr w:rsidR="006F0C0E" w14:paraId="4DBBC29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E90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9FB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813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D39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736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F23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ED8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FFF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ИГТ</w:t>
            </w:r>
          </w:p>
        </w:tc>
      </w:tr>
      <w:tr w:rsidR="006F0C0E" w14:paraId="4CCF69D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4A0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8B3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ED1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82F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574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C8A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8AC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BED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6F0C0E" w14:paraId="17127B3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BA2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933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F5B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10C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6C9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310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7B3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E53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ИСД</w:t>
            </w:r>
          </w:p>
        </w:tc>
      </w:tr>
      <w:tr w:rsidR="006F0C0E" w14:paraId="5DB474B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D12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5CE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8BA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756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242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209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117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C43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АПЧ</w:t>
            </w:r>
          </w:p>
        </w:tc>
      </w:tr>
      <w:tr w:rsidR="006F0C0E" w14:paraId="0E42B72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E2D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806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10A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179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E70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7F7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53A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388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ПКН</w:t>
            </w:r>
          </w:p>
        </w:tc>
      </w:tr>
      <w:tr w:rsidR="006F0C0E" w14:paraId="2D49FF2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8EE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323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C64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D63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039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E1F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A0C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322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ИГК</w:t>
            </w:r>
          </w:p>
        </w:tc>
      </w:tr>
      <w:tr w:rsidR="006F0C0E" w14:paraId="2AD09A8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EC4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416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93F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DBD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E7A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BB9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796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A44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ГАП</w:t>
            </w:r>
          </w:p>
        </w:tc>
      </w:tr>
      <w:tr w:rsidR="006F0C0E" w14:paraId="7C65136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533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2F1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B6F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175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91F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226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B87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D02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АГТ</w:t>
            </w:r>
          </w:p>
        </w:tc>
      </w:tr>
      <w:tr w:rsidR="006F0C0E" w14:paraId="383E00C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685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D52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4C2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8AD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5F4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95D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1D1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9F3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НКН</w:t>
            </w:r>
          </w:p>
        </w:tc>
      </w:tr>
      <w:tr w:rsidR="006F0C0E" w14:paraId="188A436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0EF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931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7E6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3BF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95B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006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682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812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НКН</w:t>
            </w:r>
          </w:p>
        </w:tc>
      </w:tr>
      <w:tr w:rsidR="006F0C0E" w14:paraId="4645399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84F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F60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DAF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213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6B6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308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1F9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66A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ЦДА</w:t>
            </w:r>
          </w:p>
        </w:tc>
      </w:tr>
      <w:tr w:rsidR="006F0C0E" w14:paraId="3FC58E6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E47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6A2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B24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705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AE1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BA2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551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B71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ПАС</w:t>
            </w:r>
          </w:p>
        </w:tc>
      </w:tr>
      <w:tr w:rsidR="006F0C0E" w14:paraId="0B8D8F9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3F4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6AE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52A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BBB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156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8B9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C50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966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ИСУ</w:t>
            </w:r>
          </w:p>
        </w:tc>
      </w:tr>
      <w:tr w:rsidR="006F0C0E" w14:paraId="3E3449A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A5F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FCF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2EA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339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B7A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ED5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081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270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МНУ</w:t>
            </w:r>
          </w:p>
        </w:tc>
      </w:tr>
      <w:tr w:rsidR="006F0C0E" w14:paraId="5EE407E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A7E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7F2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1CB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49A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8D1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3BC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3D9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B59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АТД</w:t>
            </w:r>
          </w:p>
        </w:tc>
      </w:tr>
      <w:tr w:rsidR="006F0C0E" w14:paraId="6DD2099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F91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7E1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62E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827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AC8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77C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0B3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02B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АДП</w:t>
            </w:r>
          </w:p>
        </w:tc>
      </w:tr>
      <w:tr w:rsidR="006F0C0E" w14:paraId="7280251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7BA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410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315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C00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586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E5E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925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850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6F0C0E" w14:paraId="3819144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C60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BDE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244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FA2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290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277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8B6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920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САП</w:t>
            </w:r>
          </w:p>
        </w:tc>
      </w:tr>
      <w:tr w:rsidR="006F0C0E" w14:paraId="20AA6A5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ABA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57C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BD7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70A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79C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E45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A51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379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</w:t>
            </w:r>
          </w:p>
        </w:tc>
      </w:tr>
      <w:tr w:rsidR="006F0C0E" w14:paraId="3307CCA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E90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E4D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39E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0BB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A93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221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1E9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1C1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D3C0D4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39F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E60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AC9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3E2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F30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497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AE0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A7A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BD4CEF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5DC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5D2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F07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D68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CE2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3DF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243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2BC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2C0287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39F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656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DAB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A02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DAC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A12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278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923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2CCE3CF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C92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0FB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D26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7B1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FE3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57D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A8C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F09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НЛД</w:t>
            </w:r>
          </w:p>
        </w:tc>
      </w:tr>
      <w:tr w:rsidR="006F0C0E" w14:paraId="70C6105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4DF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315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A3F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247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676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FF8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EFD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EC5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ДТТ</w:t>
            </w:r>
          </w:p>
        </w:tc>
      </w:tr>
      <w:tr w:rsidR="006F0C0E" w14:paraId="05313C7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EDD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5EA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267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23E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115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2F0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283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6D4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ГМТ</w:t>
            </w:r>
          </w:p>
        </w:tc>
      </w:tr>
      <w:tr w:rsidR="006F0C0E" w14:paraId="2CA66CA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A5A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372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C46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5AE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F5F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66C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BF8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B68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ГКК</w:t>
            </w:r>
          </w:p>
        </w:tc>
      </w:tr>
      <w:tr w:rsidR="006F0C0E" w14:paraId="4CABAB0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206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CF9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06D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FD8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FD4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23D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0DC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02F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АЛА</w:t>
            </w:r>
          </w:p>
        </w:tc>
      </w:tr>
      <w:tr w:rsidR="006F0C0E" w14:paraId="0156D44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CCF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2CE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834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065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195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C4A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428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958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ВПГ</w:t>
            </w:r>
          </w:p>
        </w:tc>
      </w:tr>
      <w:tr w:rsidR="006F0C0E" w14:paraId="7256C4E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A13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04A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1F6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6A9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A3C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B40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666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A2C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</w:t>
            </w:r>
          </w:p>
        </w:tc>
      </w:tr>
      <w:tr w:rsidR="006F0C0E" w14:paraId="5CC37CF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C2C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ADE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8FB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538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114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B05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4AB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645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060B01C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E75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5A5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93A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4B6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EF1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2E3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FEC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22B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ПДК</w:t>
            </w:r>
          </w:p>
        </w:tc>
      </w:tr>
      <w:tr w:rsidR="006F0C0E" w14:paraId="7AE44F7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0A1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7A7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9FC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995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620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A1F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375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A38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БПБ</w:t>
            </w:r>
          </w:p>
        </w:tc>
      </w:tr>
      <w:tr w:rsidR="006F0C0E" w14:paraId="1BE093B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A8C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BFB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ADE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A2C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467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25E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362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E2A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ПГГ</w:t>
            </w:r>
          </w:p>
        </w:tc>
      </w:tr>
      <w:tr w:rsidR="006F0C0E" w14:paraId="581149C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F76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553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6BC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318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19D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346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F23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48B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ДСУ</w:t>
            </w:r>
          </w:p>
        </w:tc>
      </w:tr>
      <w:tr w:rsidR="006F0C0E" w14:paraId="0379865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8C7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652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90C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8C9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4EC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1FE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6EB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917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ВПГ</w:t>
            </w:r>
          </w:p>
        </w:tc>
      </w:tr>
      <w:tr w:rsidR="006F0C0E" w14:paraId="6F153CB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2A2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551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22C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1CB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4B1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CD3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22F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97A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6F0C0E" w14:paraId="0645F49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78F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E6E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FC0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1BC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C4E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F7E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C39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883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ГПТ</w:t>
            </w:r>
          </w:p>
        </w:tc>
      </w:tr>
      <w:tr w:rsidR="006F0C0E" w14:paraId="44AC086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412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A73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D13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EEF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9DD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2B8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4D2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661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АПС</w:t>
            </w:r>
          </w:p>
        </w:tc>
      </w:tr>
      <w:tr w:rsidR="006F0C0E" w14:paraId="5B31371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BF4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212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3D1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1A1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542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ECE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EC9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282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ТЗГ</w:t>
            </w:r>
          </w:p>
        </w:tc>
      </w:tr>
      <w:tr w:rsidR="006F0C0E" w14:paraId="1C2EC93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B12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F75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A2A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E20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E48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998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F2F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9E8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</w:t>
            </w:r>
          </w:p>
        </w:tc>
      </w:tr>
      <w:tr w:rsidR="006F0C0E" w14:paraId="56284F6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979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330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614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291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37C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6D8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B67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D1F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6F0C0E" w14:paraId="2426B15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C0E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F28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46A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FBE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03A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1BD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6B3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B2F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ИХМ</w:t>
            </w:r>
          </w:p>
        </w:tc>
      </w:tr>
      <w:tr w:rsidR="006F0C0E" w14:paraId="156D1D9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DD1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CFB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C9B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A7B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670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AB5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34D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6A4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СКГ</w:t>
            </w:r>
          </w:p>
        </w:tc>
      </w:tr>
      <w:tr w:rsidR="006F0C0E" w14:paraId="373365C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509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8EB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AB7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37D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9B8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538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8D0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46C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САП</w:t>
            </w:r>
          </w:p>
        </w:tc>
      </w:tr>
      <w:tr w:rsidR="006F0C0E" w14:paraId="11B3E6E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553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58A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827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077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7CD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96E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6BB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F96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ГАП</w:t>
            </w:r>
          </w:p>
        </w:tc>
      </w:tr>
      <w:tr w:rsidR="006F0C0E" w14:paraId="12CEC54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D07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68B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3D5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5E8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195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0FC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26C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D7C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ППР</w:t>
            </w:r>
          </w:p>
        </w:tc>
      </w:tr>
      <w:tr w:rsidR="006F0C0E" w14:paraId="236F05B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38B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CF6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A2B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F56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0DB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126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C6E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9DD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19346D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B54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6EC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757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195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A23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C81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E6F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4AD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ИПЛ</w:t>
            </w:r>
          </w:p>
        </w:tc>
      </w:tr>
      <w:tr w:rsidR="006F0C0E" w14:paraId="75D9D24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0D3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EC2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96A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907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360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6A7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87E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C32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ППР</w:t>
            </w:r>
          </w:p>
        </w:tc>
      </w:tr>
      <w:tr w:rsidR="006F0C0E" w14:paraId="2F18555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624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D49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1D4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22B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51F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4EB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BB8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DFB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ФАРМ ЛАНД ИНВЕСТ ООД</w:t>
            </w:r>
          </w:p>
        </w:tc>
      </w:tr>
      <w:tr w:rsidR="006F0C0E" w14:paraId="20CD3C8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E48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251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2BB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A61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8DC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400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963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522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F2BD8E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88F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643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8AC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277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83C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32A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215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01B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ФГУ</w:t>
            </w:r>
          </w:p>
        </w:tc>
      </w:tr>
      <w:tr w:rsidR="006F0C0E" w14:paraId="5066E82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D53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B8A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BFC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4C8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BB1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882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5DF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C73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F0C0E" w14:paraId="7E8167C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496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45B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5D7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640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FAD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E52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FC5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D9D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ПМВ</w:t>
            </w:r>
          </w:p>
        </w:tc>
      </w:tr>
      <w:tr w:rsidR="006F0C0E" w14:paraId="211C3B8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679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995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792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3DE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D70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3C5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B68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8C1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АИТ</w:t>
            </w:r>
          </w:p>
        </w:tc>
      </w:tr>
      <w:tr w:rsidR="006F0C0E" w14:paraId="2942FD7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394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2A3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074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2F8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835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A4D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31C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CF4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ПКН</w:t>
            </w:r>
          </w:p>
        </w:tc>
      </w:tr>
      <w:tr w:rsidR="006F0C0E" w14:paraId="6479FF5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36D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6CB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4ED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BC6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10B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D56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C1A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D17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НКН</w:t>
            </w:r>
          </w:p>
        </w:tc>
      </w:tr>
      <w:tr w:rsidR="006F0C0E" w14:paraId="06BE6B2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618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E98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2B0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B77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920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F4D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CF7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DAC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6F0C0E" w14:paraId="4EE9F6F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0D4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A50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000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902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081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BA1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ECD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087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6F0C0E" w14:paraId="22B5AC1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34F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C99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EBF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352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077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C80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C9D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478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МИД и др.</w:t>
            </w:r>
          </w:p>
        </w:tc>
      </w:tr>
      <w:tr w:rsidR="006F0C0E" w14:paraId="4B7EAFD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80A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C65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E0F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137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009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D43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17D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D20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6F0C0E" w14:paraId="412FB24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C53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A75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B2B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489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8F0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E02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5EC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05B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ТОТОЛАКОВ</w:t>
            </w:r>
          </w:p>
        </w:tc>
      </w:tr>
      <w:tr w:rsidR="006F0C0E" w14:paraId="34F4408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714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E24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634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5FE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828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C3B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CDF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3D9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6F0C0E" w14:paraId="5578D75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C67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B52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91C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907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238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EE4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F99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274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6F0C0E" w14:paraId="21D106A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A97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3C4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48D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252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3A6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F0E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646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2F6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САП</w:t>
            </w:r>
          </w:p>
        </w:tc>
      </w:tr>
      <w:tr w:rsidR="006F0C0E" w14:paraId="121CC32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92B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530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710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6A3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8F1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A38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3B8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8B3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ДДД</w:t>
            </w:r>
          </w:p>
        </w:tc>
      </w:tr>
      <w:tr w:rsidR="006F0C0E" w14:paraId="3F0936D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81B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C26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17F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FE5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A33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2FE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0B7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AA0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97F8F8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955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224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619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A96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FE2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01B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DDC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1DB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6F0C0E" w14:paraId="41981EB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22C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767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B00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F2E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CA1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0B2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574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304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МЕСИ ООД</w:t>
            </w:r>
          </w:p>
        </w:tc>
      </w:tr>
      <w:tr w:rsidR="006F0C0E" w14:paraId="6D1C56F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017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8E1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61D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336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EF5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31E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4A1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0CD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4C61C19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179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15E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00A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6DE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A4D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C28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836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B9C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ЦГК и др.</w:t>
            </w:r>
          </w:p>
        </w:tc>
      </w:tr>
      <w:tr w:rsidR="006F0C0E" w14:paraId="149F27C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C74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5F5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0E6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EF3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BE3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B0F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DF0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019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</w:tr>
      <w:tr w:rsidR="006F0C0E" w14:paraId="73F36CF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614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01A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7BE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3E5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97A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B66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509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D7F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</w:t>
            </w:r>
          </w:p>
        </w:tc>
      </w:tr>
      <w:tr w:rsidR="006F0C0E" w14:paraId="350C886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917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011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D57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2E5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CE0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633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676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64F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СХЧ</w:t>
            </w:r>
          </w:p>
        </w:tc>
      </w:tr>
      <w:tr w:rsidR="006F0C0E" w14:paraId="289E114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9B3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27F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008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807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721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CD8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9FC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5FF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ПНК</w:t>
            </w:r>
          </w:p>
        </w:tc>
      </w:tr>
      <w:tr w:rsidR="006F0C0E" w14:paraId="6005B44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96F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F40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B86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A00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57E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AE7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FD7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42F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7A31CDB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2A7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300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BA6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D0A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232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827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6AF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48E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ЛВГ</w:t>
            </w:r>
          </w:p>
        </w:tc>
      </w:tr>
      <w:tr w:rsidR="006F0C0E" w14:paraId="433D756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E14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00B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287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472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AFA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69D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3CC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459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ДАК</w:t>
            </w:r>
          </w:p>
        </w:tc>
      </w:tr>
      <w:tr w:rsidR="006F0C0E" w14:paraId="5BC3BBE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CCA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0D0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769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00B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6C2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064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9AA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EF0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ДХС</w:t>
            </w:r>
          </w:p>
        </w:tc>
      </w:tr>
      <w:tr w:rsidR="006F0C0E" w14:paraId="0AC9D9C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CD2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D17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681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B21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EF5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A3A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BFB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B7A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</w:t>
            </w:r>
          </w:p>
        </w:tc>
      </w:tr>
      <w:tr w:rsidR="006F0C0E" w14:paraId="2D601A5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47D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3AD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499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C77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549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E81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AD4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DC6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ПАТ</w:t>
            </w:r>
          </w:p>
        </w:tc>
      </w:tr>
      <w:tr w:rsidR="006F0C0E" w14:paraId="119EB8E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F1E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B66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7D9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442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3CB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EFD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FEF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3AD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</w:t>
            </w:r>
          </w:p>
        </w:tc>
      </w:tr>
      <w:tr w:rsidR="006F0C0E" w14:paraId="55D072C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881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301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AE1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501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4C5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653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659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375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</w:t>
            </w:r>
          </w:p>
        </w:tc>
      </w:tr>
      <w:tr w:rsidR="006F0C0E" w14:paraId="7A359EB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06B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995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417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980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812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9CA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8E0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CE4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6F0C0E" w14:paraId="3867F9F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7ED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92C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5C2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5F8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7D2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C11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C8D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ADB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СНП</w:t>
            </w:r>
          </w:p>
        </w:tc>
      </w:tr>
      <w:tr w:rsidR="006F0C0E" w14:paraId="603F4A9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D22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A50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BC9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E25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FAC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04E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D60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D3B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ДХМ</w:t>
            </w:r>
          </w:p>
        </w:tc>
      </w:tr>
      <w:tr w:rsidR="006F0C0E" w14:paraId="69AF38C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E9A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CC4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CDE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9B8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E15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EC2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E44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E84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ПММ</w:t>
            </w:r>
          </w:p>
        </w:tc>
      </w:tr>
      <w:tr w:rsidR="006F0C0E" w14:paraId="67577B2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165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1B0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B29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729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C9F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925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E76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3E9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6F0C0E" w14:paraId="16BF3B5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CEF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645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32B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B82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9F5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31C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E07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98B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ИКВ</w:t>
            </w:r>
          </w:p>
        </w:tc>
      </w:tr>
      <w:tr w:rsidR="006F0C0E" w14:paraId="66B6AD4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52B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459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03A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364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1BB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4B5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4B5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E0A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НКН</w:t>
            </w:r>
          </w:p>
        </w:tc>
      </w:tr>
      <w:tr w:rsidR="006F0C0E" w14:paraId="3B3B942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2DE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80C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D44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8DB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BC8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C70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675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192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</w:t>
            </w:r>
          </w:p>
        </w:tc>
      </w:tr>
      <w:tr w:rsidR="006F0C0E" w14:paraId="079A4FD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052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8FF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114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36F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B63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4C5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7A4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F50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</w:t>
            </w:r>
          </w:p>
        </w:tc>
      </w:tr>
      <w:tr w:rsidR="006F0C0E" w14:paraId="20F9868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690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1A9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2C3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9EC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970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468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7E8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315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АХС</w:t>
            </w:r>
          </w:p>
        </w:tc>
      </w:tr>
      <w:tr w:rsidR="006F0C0E" w14:paraId="420E9ED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A2C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16D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B02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BE2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B5B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306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4F9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230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ТТХ</w:t>
            </w:r>
          </w:p>
        </w:tc>
      </w:tr>
      <w:tr w:rsidR="006F0C0E" w14:paraId="62D1AAA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183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683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23D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876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24D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13A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385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7E6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КАГ</w:t>
            </w:r>
          </w:p>
        </w:tc>
      </w:tr>
      <w:tr w:rsidR="006F0C0E" w14:paraId="10E1124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C52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251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FF1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D0F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3F3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C7C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C21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A89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МЕСИ ООД</w:t>
            </w:r>
          </w:p>
        </w:tc>
      </w:tr>
      <w:tr w:rsidR="006F0C0E" w14:paraId="72048BE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805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8AC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205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C42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DEA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E70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843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517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34978DF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934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6BD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353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4BD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704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959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180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22A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ЛТА</w:t>
            </w:r>
          </w:p>
        </w:tc>
      </w:tr>
      <w:tr w:rsidR="006F0C0E" w14:paraId="1D11487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ED4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708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847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B2F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17F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FBC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3C0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FAC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ВИК</w:t>
            </w:r>
          </w:p>
        </w:tc>
      </w:tr>
      <w:tr w:rsidR="006F0C0E" w14:paraId="5452ACE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585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E4C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841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552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CF9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EAB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840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AC6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88E545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036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0F7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4F4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2BA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FF2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09A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B18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482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ИГТ</w:t>
            </w:r>
          </w:p>
        </w:tc>
      </w:tr>
      <w:tr w:rsidR="006F0C0E" w14:paraId="302944A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64D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15E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10E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4DB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2D0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6A0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AAD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0A9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МАТ</w:t>
            </w:r>
          </w:p>
        </w:tc>
      </w:tr>
      <w:tr w:rsidR="006F0C0E" w14:paraId="392EABE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CBF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48D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7B4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41A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3E6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A30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990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94B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РЗВ</w:t>
            </w:r>
          </w:p>
        </w:tc>
      </w:tr>
      <w:tr w:rsidR="006F0C0E" w14:paraId="140AA91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660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126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495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48E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0F9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340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340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64D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6F0C0E" w14:paraId="5E027D3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5A3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C55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069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A6B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C7F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AA3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2F0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9BC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</w:t>
            </w:r>
          </w:p>
        </w:tc>
      </w:tr>
      <w:tr w:rsidR="006F0C0E" w14:paraId="5CBA215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B41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27D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2F2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058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C63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A97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5C9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C2F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СНП</w:t>
            </w:r>
          </w:p>
        </w:tc>
      </w:tr>
      <w:tr w:rsidR="006F0C0E" w14:paraId="7942606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D10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E4E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F9E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149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936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BF3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9FD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384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1B226BF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86D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BDF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D7E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01D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605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0ED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49C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225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ТТХ</w:t>
            </w:r>
          </w:p>
        </w:tc>
      </w:tr>
      <w:tr w:rsidR="006F0C0E" w14:paraId="075C8F7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594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DA9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68F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973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DCA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247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D10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EB0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ПИН и др.</w:t>
            </w:r>
          </w:p>
        </w:tc>
      </w:tr>
      <w:tr w:rsidR="006F0C0E" w14:paraId="7DDA6E8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8D1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B8C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CDA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135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631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758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ADD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2FA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ГКГ</w:t>
            </w:r>
          </w:p>
        </w:tc>
      </w:tr>
      <w:tr w:rsidR="006F0C0E" w14:paraId="3ED6C35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062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CE0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977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773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E6A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74E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23C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7E4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ПИГ</w:t>
            </w:r>
          </w:p>
        </w:tc>
      </w:tr>
      <w:tr w:rsidR="006F0C0E" w14:paraId="781CDC7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0D8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6C4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A36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E81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444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1DE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B1B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58B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НХШ и др.</w:t>
            </w:r>
          </w:p>
        </w:tc>
      </w:tr>
      <w:tr w:rsidR="006F0C0E" w14:paraId="7977420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1BE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270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82F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C81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431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CBB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2CB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6A9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СКС</w:t>
            </w:r>
          </w:p>
        </w:tc>
      </w:tr>
      <w:tr w:rsidR="006F0C0E" w14:paraId="684C777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E23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212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EBD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788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52A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E3B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BC3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A23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ЛНВ</w:t>
            </w:r>
          </w:p>
        </w:tc>
      </w:tr>
      <w:tr w:rsidR="006F0C0E" w14:paraId="737F188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EE1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92E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3BA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BE2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E2E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1E8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EC3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711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ПМД</w:t>
            </w:r>
          </w:p>
        </w:tc>
      </w:tr>
      <w:tr w:rsidR="006F0C0E" w14:paraId="50FE5C7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BFF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A4E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296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B83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037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7EE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153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055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ИКВ</w:t>
            </w:r>
          </w:p>
        </w:tc>
      </w:tr>
      <w:tr w:rsidR="006F0C0E" w14:paraId="5B224DD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DDF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CB9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A7E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7B2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53A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FA8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622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4D0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ЗАС</w:t>
            </w:r>
          </w:p>
        </w:tc>
      </w:tr>
      <w:tr w:rsidR="006F0C0E" w14:paraId="5E8E5CA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143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935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995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FEC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5D4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5B2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AEF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2AB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ЙЦВ</w:t>
            </w:r>
          </w:p>
        </w:tc>
      </w:tr>
      <w:tr w:rsidR="006F0C0E" w14:paraId="54FCC77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582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8EB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17B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26D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201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ABC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F51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32B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РЗР</w:t>
            </w:r>
          </w:p>
        </w:tc>
      </w:tr>
      <w:tr w:rsidR="006F0C0E" w14:paraId="6C124EC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E45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DDA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19F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259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7BD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7D6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FC5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6DD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СЦЧ</w:t>
            </w:r>
          </w:p>
        </w:tc>
      </w:tr>
      <w:tr w:rsidR="006F0C0E" w14:paraId="1FB729A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58F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730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A7D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B7E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9C5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DF5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AE3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4E2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 и др.</w:t>
            </w:r>
          </w:p>
        </w:tc>
      </w:tr>
      <w:tr w:rsidR="006F0C0E" w14:paraId="6F19284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5C5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59E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51E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3C5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CCF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5B4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A71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E71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ТГГ</w:t>
            </w:r>
          </w:p>
        </w:tc>
      </w:tr>
      <w:tr w:rsidR="006F0C0E" w14:paraId="387579B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A94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3ED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734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4FE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AB1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B2A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878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104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7836E3E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A25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589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D25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EB4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0C4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FC7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777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F90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ИДК</w:t>
            </w:r>
          </w:p>
        </w:tc>
      </w:tr>
      <w:tr w:rsidR="006F0C0E" w14:paraId="0B565E8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2FE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B25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03E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878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58A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2CD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8D6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B07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ИЛД</w:t>
            </w:r>
          </w:p>
        </w:tc>
      </w:tr>
      <w:tr w:rsidR="006F0C0E" w14:paraId="5F8D521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5E1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583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1A9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083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370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6DB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B7E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A4A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ДГЧ</w:t>
            </w:r>
          </w:p>
        </w:tc>
      </w:tr>
      <w:tr w:rsidR="006F0C0E" w14:paraId="0CB8209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2E2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366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223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ACF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66C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8EF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7E9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90C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ИЕФ</w:t>
            </w:r>
          </w:p>
        </w:tc>
      </w:tr>
      <w:tr w:rsidR="006F0C0E" w14:paraId="5057EA9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5EC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059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836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030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2DD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7EB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495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D22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ЦПР</w:t>
            </w:r>
          </w:p>
        </w:tc>
      </w:tr>
      <w:tr w:rsidR="006F0C0E" w14:paraId="36381B7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F6E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182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52C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E65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AC5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749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B79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BB9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СКУ</w:t>
            </w:r>
          </w:p>
        </w:tc>
      </w:tr>
      <w:tr w:rsidR="006F0C0E" w14:paraId="148FC4A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19C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C2F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B5E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A6F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15D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6F4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9E6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D4A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ГНЧ</w:t>
            </w:r>
          </w:p>
        </w:tc>
      </w:tr>
      <w:tr w:rsidR="006F0C0E" w14:paraId="68A5A60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7FE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4B7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431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476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455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50D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27B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E08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АЛА</w:t>
            </w:r>
          </w:p>
        </w:tc>
      </w:tr>
      <w:tr w:rsidR="006F0C0E" w14:paraId="1F35612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F1B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F10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DB4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3CE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A32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4A6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F92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574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F0C0E" w14:paraId="66E7AED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DEA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15E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616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DCF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71D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174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DB0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BA7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МИД и др.</w:t>
            </w:r>
          </w:p>
        </w:tc>
      </w:tr>
      <w:tr w:rsidR="006F0C0E" w14:paraId="5FA4CE5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AE4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60B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00C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1E6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28C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D3F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9E2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E6C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6F0C0E" w14:paraId="6B28AA1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DF8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595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CFD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E3A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39B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A76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096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F71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1A4B64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15E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455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D70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2BF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B4E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27A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922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8F8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ГГБ</w:t>
            </w:r>
          </w:p>
        </w:tc>
      </w:tr>
      <w:tr w:rsidR="006F0C0E" w14:paraId="56B9195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282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1D9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658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6C6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494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B63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D06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242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ДХМ</w:t>
            </w:r>
          </w:p>
        </w:tc>
      </w:tr>
      <w:tr w:rsidR="006F0C0E" w14:paraId="26DD039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E0E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C78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475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3D2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D8D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AD3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359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294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КГМ</w:t>
            </w:r>
          </w:p>
        </w:tc>
      </w:tr>
      <w:tr w:rsidR="006F0C0E" w14:paraId="3BBA354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E76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C33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C0E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8D6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F56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F6D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19B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678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ЦПП</w:t>
            </w:r>
          </w:p>
        </w:tc>
      </w:tr>
      <w:tr w:rsidR="006F0C0E" w14:paraId="3F2EB4F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A57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B2F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6BC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8DE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221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D68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D15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0C8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КДП</w:t>
            </w:r>
          </w:p>
        </w:tc>
      </w:tr>
      <w:tr w:rsidR="006F0C0E" w14:paraId="71FFD81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205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87C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B8C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E26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593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640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632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74E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</w:t>
            </w:r>
          </w:p>
        </w:tc>
      </w:tr>
      <w:tr w:rsidR="006F0C0E" w14:paraId="63AEE3B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0E7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7C0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C77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AB5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D44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790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0A4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672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ИИГ</w:t>
            </w:r>
          </w:p>
        </w:tc>
      </w:tr>
      <w:tr w:rsidR="006F0C0E" w14:paraId="433F19F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385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822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25E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187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4C0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C7F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111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F94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КНГ</w:t>
            </w:r>
          </w:p>
        </w:tc>
      </w:tr>
      <w:tr w:rsidR="006F0C0E" w14:paraId="272EC77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2DE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A39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922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E3D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91B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B65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F9F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A4E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6F0C0E" w14:paraId="3BC8E38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655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ED2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E41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080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D16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304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E80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690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ВМГ</w:t>
            </w:r>
          </w:p>
        </w:tc>
      </w:tr>
      <w:tr w:rsidR="006F0C0E" w14:paraId="46EC5FE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CE7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AC9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A32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20B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AB4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895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CFF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D71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7101ADF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831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C77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1AE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FD6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CD7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7FB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6AE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15A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АДГ</w:t>
            </w:r>
          </w:p>
        </w:tc>
      </w:tr>
      <w:tr w:rsidR="006F0C0E" w14:paraId="5864BF4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CB3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8BB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C1B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34D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C6E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9FD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94C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E3F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6F0C0E" w14:paraId="18D0184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9DC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C39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861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86E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DEF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577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27F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D53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ГКП</w:t>
            </w:r>
          </w:p>
        </w:tc>
      </w:tr>
      <w:tr w:rsidR="006F0C0E" w14:paraId="4DA5CDE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F01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C0D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053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51B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F2C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B92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3D7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BE3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ИСУ</w:t>
            </w:r>
          </w:p>
        </w:tc>
      </w:tr>
      <w:tr w:rsidR="006F0C0E" w14:paraId="71B4EE0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9C3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AE9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378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E98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A70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515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8AC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A08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ДДД</w:t>
            </w:r>
          </w:p>
        </w:tc>
      </w:tr>
      <w:tr w:rsidR="006F0C0E" w14:paraId="682189B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D11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D34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F4F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A2E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761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2C4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066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969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ГАВ</w:t>
            </w:r>
          </w:p>
        </w:tc>
      </w:tr>
      <w:tr w:rsidR="006F0C0E" w14:paraId="41E0D63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D74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764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260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5A1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912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BA4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69C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77C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ДИН</w:t>
            </w:r>
          </w:p>
        </w:tc>
      </w:tr>
      <w:tr w:rsidR="006F0C0E" w14:paraId="709499B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692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19E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382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A03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1F0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0FF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4FF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CFE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10EFB20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95E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982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A90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72B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C09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413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553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0D1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2C1D792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D66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1F9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00A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07C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855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27F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02B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0AB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ЛГБ</w:t>
            </w:r>
          </w:p>
        </w:tc>
      </w:tr>
      <w:tr w:rsidR="006F0C0E" w14:paraId="6BD7A49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D66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798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1D7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007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B43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F85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761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187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6F0C0E" w14:paraId="598A685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363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747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73E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119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DC3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3AD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963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974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ПДУ</w:t>
            </w:r>
          </w:p>
        </w:tc>
      </w:tr>
      <w:tr w:rsidR="006F0C0E" w14:paraId="72E5F02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1BF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8E2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5D5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1DB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0F9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27C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F90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326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ВЛД</w:t>
            </w:r>
          </w:p>
        </w:tc>
      </w:tr>
      <w:tr w:rsidR="006F0C0E" w14:paraId="0EE2FE8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9FC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E64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F16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FEC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57E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4A7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E7E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473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КИГ</w:t>
            </w:r>
          </w:p>
        </w:tc>
      </w:tr>
      <w:tr w:rsidR="006F0C0E" w14:paraId="6D23F1D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B6C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F22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F71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412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52F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E0C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96D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C2A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ДСУ</w:t>
            </w:r>
          </w:p>
        </w:tc>
      </w:tr>
      <w:tr w:rsidR="006F0C0E" w14:paraId="3FF6A7A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163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6E2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C49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6AF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C74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3AC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DF6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4AA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</w:t>
            </w:r>
          </w:p>
        </w:tc>
      </w:tr>
      <w:tr w:rsidR="006F0C0E" w14:paraId="10CAFF9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AEE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DA1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168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78F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177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725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BC1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C31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ЙДГ</w:t>
            </w:r>
          </w:p>
        </w:tc>
      </w:tr>
      <w:tr w:rsidR="006F0C0E" w14:paraId="1A7C368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BDE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F14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6C2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E24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456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E19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700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C83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ТВК</w:t>
            </w:r>
          </w:p>
        </w:tc>
      </w:tr>
      <w:tr w:rsidR="006F0C0E" w14:paraId="03E4955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42F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A9C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BEC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176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ED2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2DB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8D1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01F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ХДГ</w:t>
            </w:r>
          </w:p>
        </w:tc>
      </w:tr>
      <w:tr w:rsidR="006F0C0E" w14:paraId="06A6E77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316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A01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21C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6C7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A9B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D62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54B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358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МДН</w:t>
            </w:r>
          </w:p>
        </w:tc>
      </w:tr>
      <w:tr w:rsidR="006F0C0E" w14:paraId="38CCF95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A86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BB8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131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748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A64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28D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9CB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05E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АИГ</w:t>
            </w:r>
          </w:p>
        </w:tc>
      </w:tr>
      <w:tr w:rsidR="006F0C0E" w14:paraId="7492E62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595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46F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9E0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4D6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B5B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783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F39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D02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ФАРМ ЛАНД ИНВЕСТ ООД и др.</w:t>
            </w:r>
          </w:p>
        </w:tc>
      </w:tr>
      <w:tr w:rsidR="006F0C0E" w14:paraId="644B283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4E7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B1D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BEE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1A0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3F5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648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901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564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6F0C0E" w14:paraId="447E38C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357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6D0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4A7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B5B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1BE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3ED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99D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5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6F0C0E" w14:paraId="40FF3BB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531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48F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1BB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41A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27F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B9B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B6C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BFF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ЦСК</w:t>
            </w:r>
          </w:p>
        </w:tc>
      </w:tr>
      <w:tr w:rsidR="006F0C0E" w14:paraId="040B04B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1F8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442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7AD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707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573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92A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B17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F77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КИГ</w:t>
            </w:r>
          </w:p>
        </w:tc>
      </w:tr>
      <w:tr w:rsidR="006F0C0E" w14:paraId="5FEF45A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1D3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B68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345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0D6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3B5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E00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399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749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ЕДС</w:t>
            </w:r>
          </w:p>
        </w:tc>
      </w:tr>
      <w:tr w:rsidR="006F0C0E" w14:paraId="4F88F9C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FC6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644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F7B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29E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4C5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585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0FC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D5D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ФГУ</w:t>
            </w:r>
          </w:p>
        </w:tc>
      </w:tr>
      <w:tr w:rsidR="006F0C0E" w14:paraId="150B082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2E0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EB7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50B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1D1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DA4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E01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01E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4BE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СКЧ</w:t>
            </w:r>
          </w:p>
        </w:tc>
      </w:tr>
      <w:tr w:rsidR="006F0C0E" w14:paraId="7498F7E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511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F21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F2D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D62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57D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941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00A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18E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АМД и др.</w:t>
            </w:r>
          </w:p>
        </w:tc>
      </w:tr>
      <w:tr w:rsidR="006F0C0E" w14:paraId="48BB185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ADD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EA2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04E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2CB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EAF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524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499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99C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ПИЧ</w:t>
            </w:r>
          </w:p>
        </w:tc>
      </w:tr>
      <w:tr w:rsidR="006F0C0E" w14:paraId="205C915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141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798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FD0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FB0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A4D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E4B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381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C64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НСГ</w:t>
            </w:r>
          </w:p>
        </w:tc>
      </w:tr>
      <w:tr w:rsidR="006F0C0E" w14:paraId="790C03C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039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A8D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1D3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9D1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329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CA9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48F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998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6F0C0E" w14:paraId="624D383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A83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E14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C11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CE8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ADD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512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573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827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ГГК</w:t>
            </w:r>
          </w:p>
        </w:tc>
      </w:tr>
      <w:tr w:rsidR="006F0C0E" w14:paraId="35145EC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365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8D5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A36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8E2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09D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51B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14D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F00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ЙТУ</w:t>
            </w:r>
          </w:p>
        </w:tc>
      </w:tr>
      <w:tr w:rsidR="006F0C0E" w14:paraId="1F2E2A7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556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56F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388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37C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E17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746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B7E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35B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DFCD81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FCB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FF2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3E2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00B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0E0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26A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E25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617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6F0C0E" w14:paraId="3EBE890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B70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A7B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ECD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321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959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629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2AF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D6C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ИЧН</w:t>
            </w:r>
          </w:p>
        </w:tc>
      </w:tr>
      <w:tr w:rsidR="006F0C0E" w14:paraId="1BDD205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B0B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D44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E2B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200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067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0A0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5DC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030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АДГ</w:t>
            </w:r>
          </w:p>
        </w:tc>
      </w:tr>
      <w:tr w:rsidR="006F0C0E" w14:paraId="2555C39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E12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C80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7FC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D0B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D83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9C4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215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9DD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ПНВ</w:t>
            </w:r>
          </w:p>
        </w:tc>
      </w:tr>
      <w:tr w:rsidR="006F0C0E" w14:paraId="7FCC647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D4F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ACF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149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B2D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88A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C14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DC7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42E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ПГН</w:t>
            </w:r>
          </w:p>
        </w:tc>
      </w:tr>
      <w:tr w:rsidR="006F0C0E" w14:paraId="56F4479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735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DC4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76E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40C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859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E71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69F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1F4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АЦЧ</w:t>
            </w:r>
          </w:p>
        </w:tc>
      </w:tr>
      <w:tr w:rsidR="006F0C0E" w14:paraId="4208212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C70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6AC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A32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55F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2F3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3E5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E45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95E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ЕГД</w:t>
            </w:r>
          </w:p>
        </w:tc>
      </w:tr>
      <w:tr w:rsidR="006F0C0E" w14:paraId="3F7D583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DD3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D39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19D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20D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A00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EB8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B19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A86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8F549F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E06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5EC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2F5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3B2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6EB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532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861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08B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6F0C0E" w14:paraId="3225A92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318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CCB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9B7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1F0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4B2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C42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5B0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1A5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</w:t>
            </w:r>
          </w:p>
        </w:tc>
      </w:tr>
      <w:tr w:rsidR="006F0C0E" w14:paraId="49068C9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832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930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D38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42C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B1C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B61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06F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732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2C7EB97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B79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E5A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891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2D6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463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529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597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286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E80146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D91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686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67F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1D0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07E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391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883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ABC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6F0C0E" w14:paraId="5481000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BD9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38A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F55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D0D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4D2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B90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F51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106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САП</w:t>
            </w:r>
          </w:p>
        </w:tc>
      </w:tr>
      <w:tr w:rsidR="006F0C0E" w14:paraId="3AE73A4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9E8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765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FFA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76C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1FE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E35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683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037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ИГТ</w:t>
            </w:r>
          </w:p>
        </w:tc>
      </w:tr>
      <w:tr w:rsidR="006F0C0E" w14:paraId="00F0ECE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388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617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137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D86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5FC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5CF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480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384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ГНЧ</w:t>
            </w:r>
          </w:p>
        </w:tc>
      </w:tr>
      <w:tr w:rsidR="006F0C0E" w14:paraId="00B2BA2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DD0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4DC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FC8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C02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3DF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A06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7B0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562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НЦД</w:t>
            </w:r>
          </w:p>
        </w:tc>
      </w:tr>
      <w:tr w:rsidR="006F0C0E" w14:paraId="091C57A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B16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F5B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F58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BFB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D39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B96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295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785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</w:t>
            </w:r>
          </w:p>
        </w:tc>
      </w:tr>
      <w:tr w:rsidR="006F0C0E" w14:paraId="1A70CAE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BC7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1F7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368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9C3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F8E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F58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635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9D4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</w:t>
            </w:r>
          </w:p>
        </w:tc>
      </w:tr>
      <w:tr w:rsidR="006F0C0E" w14:paraId="64AD320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533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ADE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FA1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91E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3A2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413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C24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56E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6F0C0E" w14:paraId="42044D3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588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0E2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757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971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DA4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F79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DF8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281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ЦПП</w:t>
            </w:r>
          </w:p>
        </w:tc>
      </w:tr>
      <w:tr w:rsidR="006F0C0E" w14:paraId="7B03C08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217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647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EDF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53D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D19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C02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54B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810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6F0C0E" w14:paraId="082AB7D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D3F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7B6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126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CC8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FC7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224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780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22B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ХДМ</w:t>
            </w:r>
          </w:p>
        </w:tc>
      </w:tr>
      <w:tr w:rsidR="006F0C0E" w14:paraId="623976D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AE6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691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14C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008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55C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CDD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A13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A32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БПБ</w:t>
            </w:r>
          </w:p>
        </w:tc>
      </w:tr>
      <w:tr w:rsidR="006F0C0E" w14:paraId="1C1521D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0E4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8DD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8D7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72B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CCD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841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5BE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323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НЛД</w:t>
            </w:r>
          </w:p>
        </w:tc>
      </w:tr>
      <w:tr w:rsidR="006F0C0E" w14:paraId="2A55E7C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00E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A8D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066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C04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3E8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D5D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C03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BA1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6F0C0E" w14:paraId="068F260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A44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1B9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789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045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650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DEB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110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C81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ЕИГ</w:t>
            </w:r>
          </w:p>
        </w:tc>
      </w:tr>
      <w:tr w:rsidR="006F0C0E" w14:paraId="180E06B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372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13C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AC0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CC4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506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A7F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E0D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B43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ДЛС</w:t>
            </w:r>
          </w:p>
        </w:tc>
      </w:tr>
      <w:tr w:rsidR="006F0C0E" w14:paraId="11E8B0D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593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C0F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04C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2BA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DC0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9E4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4D4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6D1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ПАТ</w:t>
            </w:r>
          </w:p>
        </w:tc>
      </w:tr>
      <w:tr w:rsidR="006F0C0E" w14:paraId="0F86968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627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3E3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C2F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0FD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4B6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091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892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F2E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КИК</w:t>
            </w:r>
          </w:p>
        </w:tc>
      </w:tr>
      <w:tr w:rsidR="006F0C0E" w14:paraId="674B8AD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A82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EFC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677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801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220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83C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D4D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276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МЦК</w:t>
            </w:r>
          </w:p>
        </w:tc>
      </w:tr>
      <w:tr w:rsidR="006F0C0E" w14:paraId="3D42FBC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A17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D8D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CFD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BA1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096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E57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650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AED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ГНГ</w:t>
            </w:r>
          </w:p>
        </w:tc>
      </w:tr>
      <w:tr w:rsidR="006F0C0E" w14:paraId="6C1A2F4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104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22B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239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52E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7CF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CFD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052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ACE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ХСК</w:t>
            </w:r>
          </w:p>
        </w:tc>
      </w:tr>
      <w:tr w:rsidR="006F0C0E" w14:paraId="114D7B6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5AC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73D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FEB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BA9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3B7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81D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73E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3DF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ТЗГ</w:t>
            </w:r>
          </w:p>
        </w:tc>
      </w:tr>
      <w:tr w:rsidR="006F0C0E" w14:paraId="6A60003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51A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659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123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675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AA1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02C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01C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F15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6F0C0E" w14:paraId="67773E4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4F3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C44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B32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DCF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E76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DA1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D57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B14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ЦГК и др.</w:t>
            </w:r>
          </w:p>
        </w:tc>
      </w:tr>
      <w:tr w:rsidR="006F0C0E" w14:paraId="534E773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CA4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173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E19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14C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EDC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881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FE8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898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ДГТ</w:t>
            </w:r>
          </w:p>
        </w:tc>
      </w:tr>
      <w:tr w:rsidR="006F0C0E" w14:paraId="47D4050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0F6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919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995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8D4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6F0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B62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250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439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СИЧ</w:t>
            </w:r>
          </w:p>
        </w:tc>
      </w:tr>
      <w:tr w:rsidR="006F0C0E" w14:paraId="28DB8CF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267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F6C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BB0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3AC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9F2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218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552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449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ТСП</w:t>
            </w:r>
          </w:p>
        </w:tc>
      </w:tr>
      <w:tr w:rsidR="006F0C0E" w14:paraId="0195CB6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CDD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CCF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9FA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8D1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F09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A77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9E1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9CD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</w:t>
            </w:r>
          </w:p>
        </w:tc>
      </w:tr>
      <w:tr w:rsidR="006F0C0E" w14:paraId="791EB74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849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DE6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684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EBD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FA9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AFF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60F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E19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ИГК</w:t>
            </w:r>
          </w:p>
        </w:tc>
      </w:tr>
      <w:tr w:rsidR="006F0C0E" w14:paraId="3EE63AF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92F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3EB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E95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716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04D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AE5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011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24B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СИЧ</w:t>
            </w:r>
          </w:p>
        </w:tc>
      </w:tr>
      <w:tr w:rsidR="006F0C0E" w14:paraId="71917A7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035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226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861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411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2B9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CE6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DB7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3FA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МТД</w:t>
            </w:r>
          </w:p>
        </w:tc>
      </w:tr>
      <w:tr w:rsidR="006F0C0E" w14:paraId="367DEB2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46B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5E9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B16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ADA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317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1EB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738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7A9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ПДК</w:t>
            </w:r>
          </w:p>
        </w:tc>
      </w:tr>
      <w:tr w:rsidR="006F0C0E" w14:paraId="2955AAA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2B7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F86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C42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91D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DFA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554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4D8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4A3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ИНВ</w:t>
            </w:r>
          </w:p>
        </w:tc>
      </w:tr>
      <w:tr w:rsidR="006F0C0E" w14:paraId="3379A71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1BD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2FE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2D5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396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5A9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303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F22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237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ППР</w:t>
            </w:r>
          </w:p>
        </w:tc>
      </w:tr>
      <w:tr w:rsidR="006F0C0E" w14:paraId="0CAB7FF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D00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B41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E2A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1EC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D05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0AB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EEE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862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ТДМ</w:t>
            </w:r>
          </w:p>
        </w:tc>
      </w:tr>
      <w:tr w:rsidR="006F0C0E" w14:paraId="35AF9D2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A09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D8A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655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88A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317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58A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B26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B2D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</w:t>
            </w:r>
          </w:p>
        </w:tc>
      </w:tr>
      <w:tr w:rsidR="006F0C0E" w14:paraId="774120C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C7F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A73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A42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452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C7D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78F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A71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227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ВАД и др.</w:t>
            </w:r>
          </w:p>
        </w:tc>
      </w:tr>
      <w:tr w:rsidR="006F0C0E" w14:paraId="7260523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43C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667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697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07B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AEE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CAB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0F5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49B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ЯЛА</w:t>
            </w:r>
          </w:p>
        </w:tc>
      </w:tr>
      <w:tr w:rsidR="006F0C0E" w14:paraId="5AB8FE9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E49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7CE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DC7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C81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659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9C0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115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8E3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НПП</w:t>
            </w:r>
          </w:p>
        </w:tc>
      </w:tr>
      <w:tr w:rsidR="006F0C0E" w14:paraId="5D29F08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C0A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A5F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735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FC5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BDC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DEF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E50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035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ЕПК и др.</w:t>
            </w:r>
          </w:p>
        </w:tc>
      </w:tr>
      <w:tr w:rsidR="006F0C0E" w14:paraId="4BAA7FA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CF0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214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2CC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AF0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164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BB8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30C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6D3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ТОТОЛАКОВ</w:t>
            </w:r>
          </w:p>
        </w:tc>
      </w:tr>
      <w:tr w:rsidR="006F0C0E" w14:paraId="4BAC98A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EF4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097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155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F0F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19D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7A9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731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DB3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ГГБ</w:t>
            </w:r>
          </w:p>
        </w:tc>
      </w:tr>
      <w:tr w:rsidR="006F0C0E" w14:paraId="698460F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91E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539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657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937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5F8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D97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57A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9CF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6F0C0E" w14:paraId="2EA2B78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A04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7E7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C75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793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280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6B3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04D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03A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ТМИ</w:t>
            </w:r>
          </w:p>
        </w:tc>
      </w:tr>
      <w:tr w:rsidR="006F0C0E" w14:paraId="66788B5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766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20A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1A1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85A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379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B99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E9F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92E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ИПШ</w:t>
            </w:r>
          </w:p>
        </w:tc>
      </w:tr>
      <w:tr w:rsidR="006F0C0E" w14:paraId="6DED856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713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590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75C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6F5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64B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915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B31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A37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ТПК</w:t>
            </w:r>
          </w:p>
        </w:tc>
      </w:tr>
      <w:tr w:rsidR="006F0C0E" w14:paraId="4F42368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37F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9B6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AE5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456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7C7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E68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341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AB3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ТТГ</w:t>
            </w:r>
          </w:p>
        </w:tc>
      </w:tr>
      <w:tr w:rsidR="006F0C0E" w14:paraId="707135D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218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864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C1B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AA7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8DD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A19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AE1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A66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НАГ</w:t>
            </w:r>
          </w:p>
        </w:tc>
      </w:tr>
      <w:tr w:rsidR="006F0C0E" w14:paraId="2575B89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B47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D93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D74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B0F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DAA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A34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570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084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АКК</w:t>
            </w:r>
          </w:p>
        </w:tc>
      </w:tr>
      <w:tr w:rsidR="006F0C0E" w14:paraId="43D0EC1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74D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8D1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BC4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D9B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B3A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076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1B1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4F5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ВПГ</w:t>
            </w:r>
          </w:p>
        </w:tc>
      </w:tr>
      <w:tr w:rsidR="006F0C0E" w14:paraId="51D3F00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F15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F87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B43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97C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22B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EC8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D9F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DC2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ВСГ</w:t>
            </w:r>
          </w:p>
        </w:tc>
      </w:tr>
      <w:tr w:rsidR="006F0C0E" w14:paraId="5C92065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BC6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C88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805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024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83F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B9C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F34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E3E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ААУ</w:t>
            </w:r>
          </w:p>
        </w:tc>
      </w:tr>
      <w:tr w:rsidR="006F0C0E" w14:paraId="058FEAB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ACA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AF4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381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0C7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03B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9A1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01A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3F5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ЛНЧ</w:t>
            </w:r>
          </w:p>
        </w:tc>
      </w:tr>
      <w:tr w:rsidR="006F0C0E" w14:paraId="4C5AB61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C9F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FED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EDC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380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28C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5C6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FEB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BAA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4B84DD6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88C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356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E4A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BDB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E6E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2B0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7CD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1B0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ДНН</w:t>
            </w:r>
          </w:p>
        </w:tc>
      </w:tr>
      <w:tr w:rsidR="006F0C0E" w14:paraId="33FA997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F70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E5F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35E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530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25C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223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464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E01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ТЗГ</w:t>
            </w:r>
          </w:p>
        </w:tc>
      </w:tr>
      <w:tr w:rsidR="006F0C0E" w14:paraId="114D56F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E08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33F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F9E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2EE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E9E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BE5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612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FF5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10A9643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D8A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49C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9C6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8FC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2FD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955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8D8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B66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ААМ</w:t>
            </w:r>
          </w:p>
        </w:tc>
      </w:tr>
      <w:tr w:rsidR="006F0C0E" w14:paraId="5D510B9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699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87A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2AA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050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F1E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797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8CC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924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АМА</w:t>
            </w:r>
          </w:p>
        </w:tc>
      </w:tr>
      <w:tr w:rsidR="006F0C0E" w14:paraId="1D5FCFE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64C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080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529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352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D47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A64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E14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8A5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ДГМ</w:t>
            </w:r>
          </w:p>
        </w:tc>
      </w:tr>
      <w:tr w:rsidR="006F0C0E" w14:paraId="318BECE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84B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470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618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004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DBD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A6D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937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138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790487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B23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AE0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254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2DE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098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6C4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A2F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F48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ГВВ</w:t>
            </w:r>
          </w:p>
        </w:tc>
      </w:tr>
      <w:tr w:rsidR="006F0C0E" w14:paraId="0658699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974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5B0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844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9D7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6A0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5D1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EEC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D55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ГКК</w:t>
            </w:r>
          </w:p>
        </w:tc>
      </w:tr>
      <w:tr w:rsidR="006F0C0E" w14:paraId="1B40F67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80F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B80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CD6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E97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222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269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926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552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6F0C0E" w14:paraId="11A0B04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CCB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1D4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1CD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EE0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A4A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86B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338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BE7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ИКУ</w:t>
            </w:r>
          </w:p>
        </w:tc>
      </w:tr>
      <w:tr w:rsidR="006F0C0E" w14:paraId="2151B95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80C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AFF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1E5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22D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5FE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2B4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364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227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ЗАС</w:t>
            </w:r>
          </w:p>
        </w:tc>
      </w:tr>
      <w:tr w:rsidR="006F0C0E" w14:paraId="56E3688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EF7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F12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D46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377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EC5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97B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AB7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201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АВК</w:t>
            </w:r>
          </w:p>
        </w:tc>
      </w:tr>
      <w:tr w:rsidR="006F0C0E" w14:paraId="0F01655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CD9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A5B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EFF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19D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20E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C00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B8C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AD9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ЗНК</w:t>
            </w:r>
          </w:p>
        </w:tc>
      </w:tr>
      <w:tr w:rsidR="006F0C0E" w14:paraId="35623A4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965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320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C0F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825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8AE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B74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222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7CC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МАТ</w:t>
            </w:r>
          </w:p>
        </w:tc>
      </w:tr>
      <w:tr w:rsidR="006F0C0E" w14:paraId="3CA9B5E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328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984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216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476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69B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E03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BC9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AA5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4DAA70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3B6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D1D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8F5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D85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17F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72B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725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2A9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ННТ</w:t>
            </w:r>
          </w:p>
        </w:tc>
      </w:tr>
      <w:tr w:rsidR="006F0C0E" w14:paraId="51D1054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63E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05D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754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411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0DB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CFD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D46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57F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ГКС</w:t>
            </w:r>
          </w:p>
        </w:tc>
      </w:tr>
      <w:tr w:rsidR="006F0C0E" w14:paraId="3EB6230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4CD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D94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C1B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82B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7C5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CE3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F5A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AD4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ДТТ</w:t>
            </w:r>
          </w:p>
        </w:tc>
      </w:tr>
      <w:tr w:rsidR="006F0C0E" w14:paraId="1E0CFFA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B2C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E33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046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931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BF8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057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A44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BBB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СЦТ</w:t>
            </w:r>
          </w:p>
        </w:tc>
      </w:tr>
      <w:tr w:rsidR="006F0C0E" w14:paraId="0352DFA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939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1AA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36F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888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514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F52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B84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862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СМП</w:t>
            </w:r>
          </w:p>
        </w:tc>
      </w:tr>
      <w:tr w:rsidR="006F0C0E" w14:paraId="4439500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A0C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876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8C4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FD0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736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B30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9EB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E43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FEDCF9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FD0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C21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D91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F33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F25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935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B68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DC8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AB9F4B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0F6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ED4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EEF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71F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894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82A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0A4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86D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6F0C0E" w14:paraId="5166533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CEF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9AD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D48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D89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B2F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D46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8AF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CE2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6F0C0E" w14:paraId="3D0FF42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388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1B1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3B0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6DC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022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68C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B82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74A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ВМГ</w:t>
            </w:r>
          </w:p>
        </w:tc>
      </w:tr>
      <w:tr w:rsidR="006F0C0E" w14:paraId="1AACFF4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542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1F8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634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C2F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515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9CA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C56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96E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6F0C0E" w14:paraId="66BC2FB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9C7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A92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3E4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65C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DA2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B14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59F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A52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НАУ</w:t>
            </w:r>
          </w:p>
        </w:tc>
      </w:tr>
      <w:tr w:rsidR="006F0C0E" w14:paraId="0E87A94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EC4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751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FAB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446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138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383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CED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8ED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</w:t>
            </w:r>
          </w:p>
        </w:tc>
      </w:tr>
      <w:tr w:rsidR="006F0C0E" w14:paraId="558F876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52E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728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F32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7F2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2FC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C4D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691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31C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ГИУ</w:t>
            </w:r>
          </w:p>
        </w:tc>
      </w:tr>
      <w:tr w:rsidR="006F0C0E" w14:paraId="3D0B8EF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9D4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5B5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5D6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C67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BE9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098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143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890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АИГ</w:t>
            </w:r>
          </w:p>
        </w:tc>
      </w:tr>
      <w:tr w:rsidR="006F0C0E" w14:paraId="62955E3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851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F15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838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6A0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EAA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C85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341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6ED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ДГМ</w:t>
            </w:r>
          </w:p>
        </w:tc>
      </w:tr>
      <w:tr w:rsidR="006F0C0E" w14:paraId="6497AE8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B81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A97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A7D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5D3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1CD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C06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757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03B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ГСС</w:t>
            </w:r>
          </w:p>
        </w:tc>
      </w:tr>
      <w:tr w:rsidR="006F0C0E" w14:paraId="01A59CD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ED9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5B5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889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19E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6D3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04C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5CE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8B5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ПИН и др.</w:t>
            </w:r>
          </w:p>
        </w:tc>
      </w:tr>
      <w:tr w:rsidR="006F0C0E" w14:paraId="613DF4E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F00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DCB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A5B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142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D75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895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076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FF4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23AD6A1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995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B61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DA9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BDE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1E7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884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138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903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ДКТ</w:t>
            </w:r>
          </w:p>
        </w:tc>
      </w:tr>
      <w:tr w:rsidR="006F0C0E" w14:paraId="49F609E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CDB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E54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372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D2C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263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F70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AF7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940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</w:t>
            </w:r>
          </w:p>
        </w:tc>
      </w:tr>
      <w:tr w:rsidR="006F0C0E" w14:paraId="513B429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78C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449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A94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6AD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F55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845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851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CE5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B58DDC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6D6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919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08E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ACB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563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620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380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025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77B972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23E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9B3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5CE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04F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8DD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45A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2ED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503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ТМИ</w:t>
            </w:r>
          </w:p>
        </w:tc>
      </w:tr>
      <w:tr w:rsidR="006F0C0E" w14:paraId="6762FFA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398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FEA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E59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26F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C69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3B1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654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473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АИГ</w:t>
            </w:r>
          </w:p>
        </w:tc>
      </w:tr>
      <w:tr w:rsidR="006F0C0E" w14:paraId="1F5885A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7AD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4E1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365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F03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FEC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250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4C5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A35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ПИЧ</w:t>
            </w:r>
          </w:p>
        </w:tc>
      </w:tr>
      <w:tr w:rsidR="006F0C0E" w14:paraId="64F41E8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B34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EAE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460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866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CB1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131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634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E9B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ВХМ</w:t>
            </w:r>
          </w:p>
        </w:tc>
      </w:tr>
      <w:tr w:rsidR="006F0C0E" w14:paraId="619F61F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370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08F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BE1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AEC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840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0E9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4B5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140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ИИА</w:t>
            </w:r>
          </w:p>
        </w:tc>
      </w:tr>
      <w:tr w:rsidR="006F0C0E" w14:paraId="37FE0CE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F3A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7B3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137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01B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AA4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E6A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992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1B5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ГПТ</w:t>
            </w:r>
          </w:p>
        </w:tc>
      </w:tr>
      <w:tr w:rsidR="006F0C0E" w14:paraId="66C182B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0F1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AF1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EED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75B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CC4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D7C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544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4B7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F0C0E" w14:paraId="0137820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177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431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A5B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5C9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141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BDE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CAD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70A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2E7332B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4B2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904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633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C15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A94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79B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CBD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02F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ГНТ</w:t>
            </w:r>
          </w:p>
        </w:tc>
      </w:tr>
      <w:tr w:rsidR="006F0C0E" w14:paraId="1E88AC0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CF0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E67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845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944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621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456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A19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C07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ИРК</w:t>
            </w:r>
          </w:p>
        </w:tc>
      </w:tr>
      <w:tr w:rsidR="006F0C0E" w14:paraId="69E3C66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CB5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52C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A0A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F67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FC6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EA3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E06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F82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МИД и др.</w:t>
            </w:r>
          </w:p>
        </w:tc>
      </w:tr>
      <w:tr w:rsidR="006F0C0E" w14:paraId="0A8E91B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F6D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452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DCA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EF3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06E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0D8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17E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0D3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6F0C0E" w14:paraId="2ED7B1D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843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C71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9FC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601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5D1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316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4C1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AD8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DF9274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ED0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E77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87C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45A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1F1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CD4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0B8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3CA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ВСГ</w:t>
            </w:r>
          </w:p>
        </w:tc>
      </w:tr>
      <w:tr w:rsidR="006F0C0E" w14:paraId="04C7B97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41E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74E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4A3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001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D83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761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357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A64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ЕХГ</w:t>
            </w:r>
          </w:p>
        </w:tc>
      </w:tr>
      <w:tr w:rsidR="006F0C0E" w14:paraId="4EA7A8E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21D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14E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4D8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9F7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8F6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D5A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F6C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F19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4882174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892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88D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067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F40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29B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684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617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675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ИЛД</w:t>
            </w:r>
          </w:p>
        </w:tc>
      </w:tr>
      <w:tr w:rsidR="006F0C0E" w14:paraId="3A976BD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40E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BB2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AB6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7D9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270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3B3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040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5BC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ИИГ</w:t>
            </w:r>
          </w:p>
        </w:tc>
      </w:tr>
      <w:tr w:rsidR="006F0C0E" w14:paraId="2355735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1F4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F26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B28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4AD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863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2C2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986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C1C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ХПГ</w:t>
            </w:r>
          </w:p>
        </w:tc>
      </w:tr>
      <w:tr w:rsidR="006F0C0E" w14:paraId="53A6441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57B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774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6F8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20B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D7C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A09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B5C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657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НТТ</w:t>
            </w:r>
          </w:p>
        </w:tc>
      </w:tr>
      <w:tr w:rsidR="006F0C0E" w14:paraId="79B485F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F92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0B2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61A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669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5FA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D53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D9B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F8A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ГСА</w:t>
            </w:r>
          </w:p>
        </w:tc>
      </w:tr>
      <w:tr w:rsidR="006F0C0E" w14:paraId="6E32541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40F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9DE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6E1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5A9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7B9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1E2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676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047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СГК</w:t>
            </w:r>
          </w:p>
        </w:tc>
      </w:tr>
      <w:tr w:rsidR="006F0C0E" w14:paraId="499BAA3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077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00F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D4F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DA9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5DC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34C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C42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EE1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ПМГ</w:t>
            </w:r>
          </w:p>
        </w:tc>
      </w:tr>
      <w:tr w:rsidR="006F0C0E" w14:paraId="4BEDF7E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E6E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C9D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0EB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91F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BEE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906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7CF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23A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РЗВ</w:t>
            </w:r>
          </w:p>
        </w:tc>
      </w:tr>
      <w:tr w:rsidR="006F0C0E" w14:paraId="7039929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B9B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CF3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0D8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A16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1FD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5CE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161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C43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ТКС</w:t>
            </w:r>
          </w:p>
        </w:tc>
      </w:tr>
      <w:tr w:rsidR="006F0C0E" w14:paraId="2B797D8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8F5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088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EEC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CC4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9A6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0A3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F14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4F6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НАУ</w:t>
            </w:r>
          </w:p>
        </w:tc>
      </w:tr>
      <w:tr w:rsidR="006F0C0E" w14:paraId="3AB7684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0B2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DB7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FA2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8FA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6C2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A27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CD0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8FD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</w:t>
            </w:r>
          </w:p>
        </w:tc>
      </w:tr>
      <w:tr w:rsidR="006F0C0E" w14:paraId="0AC2BC9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739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2B7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F7D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B73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A95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F10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9A0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B56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ИББ</w:t>
            </w:r>
          </w:p>
        </w:tc>
      </w:tr>
      <w:tr w:rsidR="006F0C0E" w14:paraId="23C4488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A5F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D84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65F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4DA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AEF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AD6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C41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563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АХАТ АГРО ЕООД и др.</w:t>
            </w:r>
          </w:p>
        </w:tc>
      </w:tr>
      <w:tr w:rsidR="006F0C0E" w14:paraId="4B0F35A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E2B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DD4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D9B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7D7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671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D3D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8B6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EC6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ДЙУ</w:t>
            </w:r>
          </w:p>
        </w:tc>
      </w:tr>
      <w:tr w:rsidR="006F0C0E" w14:paraId="5AF8076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B57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C93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F64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E49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FBF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772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ECC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07C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ПИЧ</w:t>
            </w:r>
          </w:p>
        </w:tc>
      </w:tr>
      <w:tr w:rsidR="006F0C0E" w14:paraId="4CA73AA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18A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4BF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F11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C3D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479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C04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F5A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D5F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АИГ</w:t>
            </w:r>
          </w:p>
        </w:tc>
      </w:tr>
      <w:tr w:rsidR="006F0C0E" w14:paraId="3283036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214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BDC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3A7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B33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755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848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C5C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D7A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ТОТОЛАКОВ</w:t>
            </w:r>
          </w:p>
        </w:tc>
      </w:tr>
      <w:tr w:rsidR="006F0C0E" w14:paraId="2F9386F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68F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043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A45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CAD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723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4C2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43C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581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ЦГТ</w:t>
            </w:r>
          </w:p>
        </w:tc>
      </w:tr>
      <w:tr w:rsidR="006F0C0E" w14:paraId="09E8D4A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CC2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E4C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835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206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E08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17B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42B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3BE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ДДД</w:t>
            </w:r>
          </w:p>
        </w:tc>
      </w:tr>
      <w:tr w:rsidR="006F0C0E" w14:paraId="1123DA5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329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809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88D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50D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11A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46D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852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2DA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6F0C0E" w14:paraId="228F708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CAF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735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963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843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736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A40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5C9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8AD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ЛСЧ</w:t>
            </w:r>
          </w:p>
        </w:tc>
      </w:tr>
      <w:tr w:rsidR="006F0C0E" w14:paraId="05D54DE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CBE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86E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93D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F12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101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428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93E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8C1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ТНВ</w:t>
            </w:r>
          </w:p>
        </w:tc>
      </w:tr>
      <w:tr w:rsidR="006F0C0E" w14:paraId="602899D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A8C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944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2F0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E9A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EDA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741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8A4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F8B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ДДД</w:t>
            </w:r>
          </w:p>
        </w:tc>
      </w:tr>
      <w:tr w:rsidR="006F0C0E" w14:paraId="0E94506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24E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6FB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1DB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D1F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C9E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2E1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140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A2F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КАГ</w:t>
            </w:r>
          </w:p>
        </w:tc>
      </w:tr>
      <w:tr w:rsidR="006F0C0E" w14:paraId="1BC2E49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C39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09A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23D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64F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E22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38F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D26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D0E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ПЗП</w:t>
            </w:r>
          </w:p>
        </w:tc>
      </w:tr>
      <w:tr w:rsidR="006F0C0E" w14:paraId="0DBB3F2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8AB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814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5C3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61F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379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BC7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ED6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76E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МАТ</w:t>
            </w:r>
          </w:p>
        </w:tc>
      </w:tr>
      <w:tr w:rsidR="006F0C0E" w14:paraId="70AEDD0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327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4A2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381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AD1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228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6D7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023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6EF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6F0C0E" w14:paraId="37F6599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265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AC6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00B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BBE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988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204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24F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0EB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02DD424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817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7D4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B5E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F18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A51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356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804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530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1EBC0CA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434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347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AE6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B83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E66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2F4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FE9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58C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0E9793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ED3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E74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AAE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2A2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984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18C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587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A00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КНЧ</w:t>
            </w:r>
          </w:p>
        </w:tc>
      </w:tr>
      <w:tr w:rsidR="006F0C0E" w14:paraId="567A80E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BE9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C63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2CF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7A7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CBE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AF0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6F8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5F2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НИТ</w:t>
            </w:r>
          </w:p>
        </w:tc>
      </w:tr>
      <w:tr w:rsidR="006F0C0E" w14:paraId="1C768E9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FCB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38B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4AC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E1A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D1D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ADB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BBF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382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</w:t>
            </w:r>
          </w:p>
        </w:tc>
      </w:tr>
      <w:tr w:rsidR="006F0C0E" w14:paraId="36CDF61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8EA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FB0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9E0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EE7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2F9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30E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B3A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BF4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ДТТ</w:t>
            </w:r>
          </w:p>
        </w:tc>
      </w:tr>
      <w:tr w:rsidR="006F0C0E" w14:paraId="4DFD54A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66B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EBD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01F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E55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49D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38F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500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D5F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АСТ</w:t>
            </w:r>
          </w:p>
        </w:tc>
      </w:tr>
      <w:tr w:rsidR="006F0C0E" w14:paraId="3F49823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47E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AAD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568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294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69A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BA4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E9F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EE9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6F0C0E" w14:paraId="2A4CCD7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5B6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3EA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6DC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8DA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EDD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F56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062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016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ИСУ</w:t>
            </w:r>
          </w:p>
        </w:tc>
      </w:tr>
      <w:tr w:rsidR="006F0C0E" w14:paraId="0151A00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34F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468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CA1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8EE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F41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BF5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F22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64B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ЦТК</w:t>
            </w:r>
          </w:p>
        </w:tc>
      </w:tr>
      <w:tr w:rsidR="006F0C0E" w14:paraId="1F5B521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452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466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094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100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1FD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331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BC2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90C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6F0C0E" w14:paraId="3D87E1B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989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B86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68B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B73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07D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1C0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FC1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35E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33C0422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B19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FAC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610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187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CD3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84D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968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F51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</w:t>
            </w:r>
          </w:p>
        </w:tc>
      </w:tr>
      <w:tr w:rsidR="006F0C0E" w14:paraId="3BFF3A7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712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CAA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C73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8DB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55E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6A1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BC6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6E8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ИАБ</w:t>
            </w:r>
          </w:p>
        </w:tc>
      </w:tr>
      <w:tr w:rsidR="006F0C0E" w14:paraId="777F782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320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21B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178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BC4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62D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630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C88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F82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КАТ</w:t>
            </w:r>
          </w:p>
        </w:tc>
      </w:tr>
      <w:tr w:rsidR="006F0C0E" w14:paraId="718D900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1DE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240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3D5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979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EAF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A18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DAE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9AE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ЛАС</w:t>
            </w:r>
          </w:p>
        </w:tc>
      </w:tr>
      <w:tr w:rsidR="006F0C0E" w14:paraId="3442AB3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C50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138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00D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AC1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B69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2E4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780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1D7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 и др.</w:t>
            </w:r>
          </w:p>
        </w:tc>
      </w:tr>
      <w:tr w:rsidR="006F0C0E" w14:paraId="7EE6543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E97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D7A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712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FAE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07E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570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B69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847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ВАД и др.</w:t>
            </w:r>
          </w:p>
        </w:tc>
      </w:tr>
      <w:tr w:rsidR="006F0C0E" w14:paraId="178A17C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9A1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04F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56A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4EF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894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B9D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36D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C33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ФГУ</w:t>
            </w:r>
          </w:p>
        </w:tc>
      </w:tr>
      <w:tr w:rsidR="006F0C0E" w14:paraId="3039AE4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E1A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D6E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4EC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DFD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2D3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1DE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E32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1B5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АПЧ</w:t>
            </w:r>
          </w:p>
        </w:tc>
      </w:tr>
      <w:tr w:rsidR="006F0C0E" w14:paraId="0AD8F39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F9C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5C7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DCA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7CF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906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3BA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203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CDB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ПГУ</w:t>
            </w:r>
          </w:p>
        </w:tc>
      </w:tr>
      <w:tr w:rsidR="006F0C0E" w14:paraId="75AF6C3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538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FA8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BDA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8D0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FFB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5EF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F77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18A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</w:t>
            </w:r>
          </w:p>
        </w:tc>
      </w:tr>
      <w:tr w:rsidR="006F0C0E" w14:paraId="34DB048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884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0C3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32C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836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1B0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221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B0B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1FC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ЛПГ</w:t>
            </w:r>
          </w:p>
        </w:tc>
      </w:tr>
      <w:tr w:rsidR="006F0C0E" w14:paraId="2EEFE96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A78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659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FEC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A51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4F1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C3D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9B4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75C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ГТУ</w:t>
            </w:r>
          </w:p>
        </w:tc>
      </w:tr>
      <w:tr w:rsidR="006F0C0E" w14:paraId="3A1B9A4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A18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6E2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04A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A66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D1A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CF3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40C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096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</w:t>
            </w:r>
          </w:p>
        </w:tc>
      </w:tr>
      <w:tr w:rsidR="006F0C0E" w14:paraId="1FF3006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98F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E0E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2CA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84A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DA8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80B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B00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99C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ЛТА</w:t>
            </w:r>
          </w:p>
        </w:tc>
      </w:tr>
      <w:tr w:rsidR="006F0C0E" w14:paraId="3525F7C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36B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E3E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FE5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7F7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158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1BD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46A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340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ПИН и др.</w:t>
            </w:r>
          </w:p>
        </w:tc>
      </w:tr>
      <w:tr w:rsidR="006F0C0E" w14:paraId="4217369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F0F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29C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1E1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26A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CDD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98B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7BD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FFB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ЕДС</w:t>
            </w:r>
          </w:p>
        </w:tc>
      </w:tr>
      <w:tr w:rsidR="006F0C0E" w14:paraId="4611A80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582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379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F41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191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CB5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EB8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BAC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9A9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C7CDD1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7C3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600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CF3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E20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B30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D70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EEC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747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МХБ</w:t>
            </w:r>
          </w:p>
        </w:tc>
      </w:tr>
      <w:tr w:rsidR="006F0C0E" w14:paraId="4F52988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AC5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A1E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055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FB7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C86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291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D65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AFB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ПНК</w:t>
            </w:r>
          </w:p>
        </w:tc>
      </w:tr>
      <w:tr w:rsidR="006F0C0E" w14:paraId="4B844EB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17E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5AF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171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11E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8C9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FDB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C81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D0D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АВК</w:t>
            </w:r>
          </w:p>
        </w:tc>
      </w:tr>
      <w:tr w:rsidR="006F0C0E" w14:paraId="09DAC0A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C93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717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35C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420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E48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502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759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DE5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ЦСГ</w:t>
            </w:r>
          </w:p>
        </w:tc>
      </w:tr>
      <w:tr w:rsidR="006F0C0E" w14:paraId="5F517EB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DE6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8D3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F20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E7C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CEF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FE8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EA5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663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ПИГ</w:t>
            </w:r>
          </w:p>
        </w:tc>
      </w:tr>
      <w:tr w:rsidR="006F0C0E" w14:paraId="49D9D11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84D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64C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16E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5EE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1C9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B43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272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1F4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ТНК</w:t>
            </w:r>
          </w:p>
        </w:tc>
      </w:tr>
      <w:tr w:rsidR="006F0C0E" w14:paraId="3B2E750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6FF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C08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AA1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83C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2CE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099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206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C06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ГВТ</w:t>
            </w:r>
          </w:p>
        </w:tc>
      </w:tr>
      <w:tr w:rsidR="006F0C0E" w14:paraId="79C8A08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CD6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C2B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A90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80C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8DF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3F2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BE4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FE3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6F0C0E" w14:paraId="7179C87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368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89A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E92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8F0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06B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900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0FD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45D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РНР</w:t>
            </w:r>
          </w:p>
        </w:tc>
      </w:tr>
      <w:tr w:rsidR="006F0C0E" w14:paraId="53E9D66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BDC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672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15E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CDD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B9A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30D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A6F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989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ПДК</w:t>
            </w:r>
          </w:p>
        </w:tc>
      </w:tr>
      <w:tr w:rsidR="006F0C0E" w14:paraId="203B642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3B4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015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B4C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244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4B6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CCE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213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FB1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6F0C0E" w14:paraId="59856AA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E4E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90E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B9F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40F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56D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F8B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054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534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6F0C0E" w14:paraId="7D4822F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8D4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09B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772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E58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6A3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C9E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BA2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203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6F0C0E" w14:paraId="3CC5ADA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23B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5E6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42E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7B6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929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793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7A0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4D8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6F0C0E" w14:paraId="7D47B1D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3DD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8C4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111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88B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283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A91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91D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AF1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ФАРМ ЛАНД ИНВЕСТ ООД</w:t>
            </w:r>
          </w:p>
        </w:tc>
      </w:tr>
      <w:tr w:rsidR="006F0C0E" w14:paraId="1959FE5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DDC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81D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541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C2E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A0C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571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083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3DE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АЙС</w:t>
            </w:r>
          </w:p>
        </w:tc>
      </w:tr>
      <w:tr w:rsidR="006F0C0E" w14:paraId="6AD1EFA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F78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143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80D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AF0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A68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508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D57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210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ГМТ</w:t>
            </w:r>
          </w:p>
        </w:tc>
      </w:tr>
      <w:tr w:rsidR="006F0C0E" w14:paraId="5C36671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2B7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1A7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955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5E6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CDD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CD6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DEE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367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ПДР</w:t>
            </w:r>
          </w:p>
        </w:tc>
      </w:tr>
      <w:tr w:rsidR="006F0C0E" w14:paraId="6BFA9ED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DF5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020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8F6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1A7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2E3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CE6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03F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B9F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ТНР</w:t>
            </w:r>
          </w:p>
        </w:tc>
      </w:tr>
      <w:tr w:rsidR="006F0C0E" w14:paraId="2D74C24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B95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4D6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DBD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C29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798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551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7CF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132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6F3450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E81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665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F53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717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9D0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3BD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A82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D01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166632B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B7C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9D0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199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A74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FAD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D99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F27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4A6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ИЕФ</w:t>
            </w:r>
          </w:p>
        </w:tc>
      </w:tr>
      <w:tr w:rsidR="006F0C0E" w14:paraId="33A261C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523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056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236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D01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C4E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BBF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590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064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</w:t>
            </w:r>
          </w:p>
        </w:tc>
      </w:tr>
      <w:tr w:rsidR="006F0C0E" w14:paraId="5E40577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D62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396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10C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07D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E4E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F76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F6E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1EA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ГСЧ</w:t>
            </w:r>
          </w:p>
        </w:tc>
      </w:tr>
      <w:tr w:rsidR="006F0C0E" w14:paraId="089127A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7E6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DB1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1ED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FA1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B51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174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457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7CB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09677C2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9DD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515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69C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173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BA0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3D3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4B9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776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МАУ</w:t>
            </w:r>
          </w:p>
        </w:tc>
      </w:tr>
      <w:tr w:rsidR="006F0C0E" w14:paraId="6690DE3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216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A85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926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E9C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FAD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DE1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AAD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232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СПЧ</w:t>
            </w:r>
          </w:p>
        </w:tc>
      </w:tr>
      <w:tr w:rsidR="006F0C0E" w14:paraId="25CB21A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AAD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820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CE2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873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97F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491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715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945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ТНР и др.</w:t>
            </w:r>
          </w:p>
        </w:tc>
      </w:tr>
      <w:tr w:rsidR="006F0C0E" w14:paraId="32B1D0C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5DB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F32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6F4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C95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7AF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E03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4AE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429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МАУ</w:t>
            </w:r>
          </w:p>
        </w:tc>
      </w:tr>
      <w:tr w:rsidR="006F0C0E" w14:paraId="0772C3D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45A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107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2C7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35F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978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03C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329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2EA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АГС</w:t>
            </w:r>
          </w:p>
        </w:tc>
      </w:tr>
      <w:tr w:rsidR="006F0C0E" w14:paraId="39632C4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028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F90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9CE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BF3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00E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2A7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42A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F65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</w:t>
            </w:r>
          </w:p>
        </w:tc>
      </w:tr>
      <w:tr w:rsidR="006F0C0E" w14:paraId="18FD93D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5F7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40E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02A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DFB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87A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06F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D26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126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БАГ</w:t>
            </w:r>
          </w:p>
        </w:tc>
      </w:tr>
      <w:tr w:rsidR="006F0C0E" w14:paraId="286FE6F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DC5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DC8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BFA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968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D6A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10D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156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07F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МФГ</w:t>
            </w:r>
          </w:p>
        </w:tc>
      </w:tr>
      <w:tr w:rsidR="006F0C0E" w14:paraId="000060A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D5F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5AD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A1D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D98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0EC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D72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F39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BEF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СЦТ</w:t>
            </w:r>
          </w:p>
        </w:tc>
      </w:tr>
      <w:tr w:rsidR="006F0C0E" w14:paraId="3A6AA11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946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1A5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D4F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5A0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A1A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697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A55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BEF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F0C0E" w14:paraId="3B8FBB5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3F0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C77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216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507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C23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B5D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0ED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420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СКУ</w:t>
            </w:r>
          </w:p>
        </w:tc>
      </w:tr>
      <w:tr w:rsidR="006F0C0E" w14:paraId="093AC03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244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765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E2D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248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7F4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68B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D91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1F6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БЦГ</w:t>
            </w:r>
          </w:p>
        </w:tc>
      </w:tr>
      <w:tr w:rsidR="006F0C0E" w14:paraId="65BB916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D2B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6B3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3BA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AB6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AD3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1C8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489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A7F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АСК</w:t>
            </w:r>
          </w:p>
        </w:tc>
      </w:tr>
      <w:tr w:rsidR="006F0C0E" w14:paraId="197AB1D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4F2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CF3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061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B0C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3DB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5D1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09D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D08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ДНП</w:t>
            </w:r>
          </w:p>
        </w:tc>
      </w:tr>
      <w:tr w:rsidR="006F0C0E" w14:paraId="2D853DE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64E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3BD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7FB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95E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D75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8A4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51B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F82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6F0C0E" w14:paraId="2DB1218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385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C2C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D48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A51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21A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E46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4A3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4EE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6F0C0E" w14:paraId="7E545A6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0D6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609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82B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6B8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DD4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7DA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98A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715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ПММ</w:t>
            </w:r>
          </w:p>
        </w:tc>
      </w:tr>
      <w:tr w:rsidR="006F0C0E" w14:paraId="40AD44A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C1E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721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183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469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63E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CF9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52E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9A4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ТДК</w:t>
            </w:r>
          </w:p>
        </w:tc>
      </w:tr>
      <w:tr w:rsidR="006F0C0E" w14:paraId="3117E34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F3B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8EB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83F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8A0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33C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653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827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216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ДСУ</w:t>
            </w:r>
          </w:p>
        </w:tc>
      </w:tr>
      <w:tr w:rsidR="006F0C0E" w14:paraId="416167A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7EF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70B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EBB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47A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005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9D5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114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599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74CC9BE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331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EFF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230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C32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6F4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C1D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BF8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081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ЛПГ</w:t>
            </w:r>
          </w:p>
        </w:tc>
      </w:tr>
      <w:tr w:rsidR="006F0C0E" w14:paraId="64250B9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69C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161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5BD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A58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BEC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09B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B0C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ABE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НВВ</w:t>
            </w:r>
          </w:p>
        </w:tc>
      </w:tr>
      <w:tr w:rsidR="006F0C0E" w14:paraId="58BEFA4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B51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39F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BB7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642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162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70B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E5E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B5B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</w:tr>
      <w:tr w:rsidR="006F0C0E" w14:paraId="39DF010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478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8A5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A47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D77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C51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890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002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D7C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АДТ</w:t>
            </w:r>
          </w:p>
        </w:tc>
      </w:tr>
      <w:tr w:rsidR="006F0C0E" w14:paraId="0D9ADA3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759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102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7FE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C04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875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263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F8A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EC9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ДСС</w:t>
            </w:r>
          </w:p>
        </w:tc>
      </w:tr>
      <w:tr w:rsidR="006F0C0E" w14:paraId="17E871A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171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944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3F8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1F3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86F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9BA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91F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156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ААУ</w:t>
            </w:r>
          </w:p>
        </w:tc>
      </w:tr>
      <w:tr w:rsidR="006F0C0E" w14:paraId="3773BE5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D4F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5FC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3DE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3D8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F99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5AD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924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1A8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АХС</w:t>
            </w:r>
          </w:p>
        </w:tc>
      </w:tr>
      <w:tr w:rsidR="006F0C0E" w14:paraId="531FE54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9D3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491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34A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AD0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DB9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C19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EDF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DE7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1C02676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C71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75D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FC9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854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09B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E6C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C08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C1F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ИНР</w:t>
            </w:r>
          </w:p>
        </w:tc>
      </w:tr>
      <w:tr w:rsidR="006F0C0E" w14:paraId="4061C47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550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B06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C5C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821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D62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69D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CF4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A89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ТДМ</w:t>
            </w:r>
          </w:p>
        </w:tc>
      </w:tr>
      <w:tr w:rsidR="006F0C0E" w14:paraId="3DB2020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9D4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5AD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524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1C6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BE2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5AD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096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1EC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ВИЧ</w:t>
            </w:r>
          </w:p>
        </w:tc>
      </w:tr>
      <w:tr w:rsidR="006F0C0E" w14:paraId="0F1CE5D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4ED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A5C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ADF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19E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532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999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D70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152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ЛТА</w:t>
            </w:r>
          </w:p>
        </w:tc>
      </w:tr>
      <w:tr w:rsidR="006F0C0E" w14:paraId="1600C7B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986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115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83E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6BB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DF9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B90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82C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17C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ТДМ</w:t>
            </w:r>
          </w:p>
        </w:tc>
      </w:tr>
      <w:tr w:rsidR="006F0C0E" w14:paraId="033AEEE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97F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9E0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66B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09E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E3F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2C5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C25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6E5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6F0C0E" w14:paraId="2B438DB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C9A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EB3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7F9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EB0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4BC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E31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C91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6AB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МИД и др.</w:t>
            </w:r>
          </w:p>
        </w:tc>
      </w:tr>
      <w:tr w:rsidR="006F0C0E" w14:paraId="61D85AF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151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172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2C8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272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318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EB6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BC9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467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ВВК</w:t>
            </w:r>
          </w:p>
        </w:tc>
      </w:tr>
      <w:tr w:rsidR="006F0C0E" w14:paraId="30B24C7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76B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20A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99A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FBB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362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078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89B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DCE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ГНМ</w:t>
            </w:r>
          </w:p>
        </w:tc>
      </w:tr>
      <w:tr w:rsidR="006F0C0E" w14:paraId="3CF4AE2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BDE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DDE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B98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C2C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D21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D73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1DC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3C4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ГГС</w:t>
            </w:r>
          </w:p>
        </w:tc>
      </w:tr>
      <w:tr w:rsidR="006F0C0E" w14:paraId="620135E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A96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D24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458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145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6CF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C9F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C74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BDD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ТИД и др.</w:t>
            </w:r>
          </w:p>
        </w:tc>
      </w:tr>
      <w:tr w:rsidR="006F0C0E" w14:paraId="3B6406A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ECD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B9D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576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DF5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545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CF4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16E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421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6F0C0E" w14:paraId="1701BF7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0DB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C41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2CC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99E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287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B65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439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43F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ГТА</w:t>
            </w:r>
          </w:p>
        </w:tc>
      </w:tr>
      <w:tr w:rsidR="006F0C0E" w14:paraId="2E60536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A55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F32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263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1F8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2D5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2A5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7A8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B14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КИЛ</w:t>
            </w:r>
          </w:p>
        </w:tc>
      </w:tr>
      <w:tr w:rsidR="006F0C0E" w14:paraId="2DB9911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C39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EC3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A4A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0E9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20D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E16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72E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600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МХБ</w:t>
            </w:r>
          </w:p>
        </w:tc>
      </w:tr>
      <w:tr w:rsidR="006F0C0E" w14:paraId="484D7E2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0DA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6DF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693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57C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6FA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74F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50F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4EB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ГСС</w:t>
            </w:r>
          </w:p>
        </w:tc>
      </w:tr>
      <w:tr w:rsidR="006F0C0E" w14:paraId="7521CC2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CAD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AD3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D9B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19F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AEF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B59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E1E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6E7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B42F60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1C8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454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CA2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F9F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639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014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E77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324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ЯЛА</w:t>
            </w:r>
          </w:p>
        </w:tc>
      </w:tr>
      <w:tr w:rsidR="006F0C0E" w14:paraId="2BB60D4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594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B2B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35B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8BA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70E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F5B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1FA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E7F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F0C0E" w14:paraId="00ADE19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95F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8D6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AA1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746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8D9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E62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0A1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DB9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ДКТ</w:t>
            </w:r>
          </w:p>
        </w:tc>
      </w:tr>
      <w:tr w:rsidR="006F0C0E" w14:paraId="46B4E16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50C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74A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AA2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5BD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A74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20C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3E2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403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ЛСГ</w:t>
            </w:r>
          </w:p>
        </w:tc>
      </w:tr>
      <w:tr w:rsidR="006F0C0E" w14:paraId="7A81631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89F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29B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6D5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6A8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BE0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FE7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000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063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3C410C1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395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278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3A2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78A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B49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076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E42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D81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ПНА</w:t>
            </w:r>
          </w:p>
        </w:tc>
      </w:tr>
      <w:tr w:rsidR="006F0C0E" w14:paraId="40393B2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9BB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775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4E5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4A9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F28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5DC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69D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3CB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75FC6E6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020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A81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082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D34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576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9D1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908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F87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ПЦД</w:t>
            </w:r>
          </w:p>
        </w:tc>
      </w:tr>
      <w:tr w:rsidR="006F0C0E" w14:paraId="07A9A5B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4FB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4D4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437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F0E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02D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55D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B47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47A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2ACF82A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6CF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D89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4E1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667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FCE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933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199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0EB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6F0C0E" w14:paraId="504CFD7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4E5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5FF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25C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6C6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AC1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FDA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FF9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9A9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ИМТ</w:t>
            </w:r>
          </w:p>
        </w:tc>
      </w:tr>
      <w:tr w:rsidR="006F0C0E" w14:paraId="714388E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3B1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969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623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984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A6E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CD2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7E7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654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ТДМ</w:t>
            </w:r>
          </w:p>
        </w:tc>
      </w:tr>
      <w:tr w:rsidR="006F0C0E" w14:paraId="586B01B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814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02B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FA6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87D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474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3E9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11F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2C7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ГГК</w:t>
            </w:r>
          </w:p>
        </w:tc>
      </w:tr>
      <w:tr w:rsidR="006F0C0E" w14:paraId="1257CE0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D89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13F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68C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9D5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62F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8E6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8C5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CDF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</w:t>
            </w:r>
          </w:p>
        </w:tc>
      </w:tr>
      <w:tr w:rsidR="006F0C0E" w14:paraId="44C21E1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7EC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B1A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5C7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3EB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D7A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360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CB1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435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ЛТА</w:t>
            </w:r>
          </w:p>
        </w:tc>
      </w:tr>
      <w:tr w:rsidR="006F0C0E" w14:paraId="2E3D701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816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923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632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CE6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3EF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59D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6C5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CA6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ТГК</w:t>
            </w:r>
          </w:p>
        </w:tc>
      </w:tr>
      <w:tr w:rsidR="006F0C0E" w14:paraId="3334476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255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EA2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C4A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4B9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39B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7E7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7C0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E50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</w:t>
            </w:r>
          </w:p>
        </w:tc>
      </w:tr>
      <w:tr w:rsidR="006F0C0E" w14:paraId="50D27ED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32A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46D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70D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8E8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5D8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255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B38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70E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ЛПГ</w:t>
            </w:r>
          </w:p>
        </w:tc>
      </w:tr>
      <w:tr w:rsidR="006F0C0E" w14:paraId="7E893B5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9AE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3FE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596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D27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6BB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D96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B10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224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НАД</w:t>
            </w:r>
          </w:p>
        </w:tc>
      </w:tr>
      <w:tr w:rsidR="006F0C0E" w14:paraId="0EAD812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5EC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EC0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4F8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245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ED4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C98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FCB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4F2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МДН</w:t>
            </w:r>
          </w:p>
        </w:tc>
      </w:tr>
      <w:tr w:rsidR="006F0C0E" w14:paraId="71AABF8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F6B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788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570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C41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895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0A1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346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C8D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СТЧ</w:t>
            </w:r>
          </w:p>
        </w:tc>
      </w:tr>
      <w:tr w:rsidR="006F0C0E" w14:paraId="720E035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2AE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A8C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487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2A0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4E1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A04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B10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B41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ИГМ</w:t>
            </w:r>
          </w:p>
        </w:tc>
      </w:tr>
      <w:tr w:rsidR="006F0C0E" w14:paraId="18FFA83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44D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94F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6B5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216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8D1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B33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F98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A27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</w:t>
            </w:r>
          </w:p>
        </w:tc>
      </w:tr>
      <w:tr w:rsidR="006F0C0E" w14:paraId="636DD16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597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87E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5E8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44D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DC9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13B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C39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84F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ППТ</w:t>
            </w:r>
          </w:p>
        </w:tc>
      </w:tr>
      <w:tr w:rsidR="006F0C0E" w14:paraId="595DBF0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67B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6B5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F56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312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E33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D25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6B4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099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ППМ</w:t>
            </w:r>
          </w:p>
        </w:tc>
      </w:tr>
      <w:tr w:rsidR="006F0C0E" w14:paraId="5E1610E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647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DA8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8D5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786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164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6BB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472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8A1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6F0C0E" w14:paraId="3C48067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2A6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085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2CD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99E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02E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3B2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3B2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205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1E67616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DD8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2DB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9BF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C65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CB4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82A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798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F0E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ДКМ</w:t>
            </w:r>
          </w:p>
        </w:tc>
      </w:tr>
      <w:tr w:rsidR="006F0C0E" w14:paraId="16BB677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06E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7AC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338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E3B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58F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13A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48B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EAE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ЕНГ</w:t>
            </w:r>
          </w:p>
        </w:tc>
      </w:tr>
      <w:tr w:rsidR="006F0C0E" w14:paraId="19790A0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CE6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746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79C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88F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60D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309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5C6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040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ЗНК</w:t>
            </w:r>
          </w:p>
        </w:tc>
      </w:tr>
      <w:tr w:rsidR="006F0C0E" w14:paraId="240639A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298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C6C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C91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511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D52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36C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C5B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769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ТПК</w:t>
            </w:r>
          </w:p>
        </w:tc>
      </w:tr>
      <w:tr w:rsidR="006F0C0E" w14:paraId="5766A61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F58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03C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742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E77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4E6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72F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414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789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ЦТК</w:t>
            </w:r>
          </w:p>
        </w:tc>
      </w:tr>
      <w:tr w:rsidR="006F0C0E" w14:paraId="63DFE46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FD0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629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2A3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596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898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479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937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789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756C449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9CC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23A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04A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1F6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C4C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05F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86B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8BA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ТНР и др.</w:t>
            </w:r>
          </w:p>
        </w:tc>
      </w:tr>
      <w:tr w:rsidR="006F0C0E" w14:paraId="57DF09C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15F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AF1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F53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5AC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C00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50E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6AF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330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ТНД</w:t>
            </w:r>
          </w:p>
        </w:tc>
      </w:tr>
      <w:tr w:rsidR="006F0C0E" w14:paraId="44D917D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7FD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4A8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323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8D6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448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0C2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25C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2F8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4EAE03C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486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2C5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8F9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4A1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3D0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002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141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F70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ЦПП</w:t>
            </w:r>
          </w:p>
        </w:tc>
      </w:tr>
      <w:tr w:rsidR="006F0C0E" w14:paraId="3304784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3BD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46A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902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47B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884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E73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8EA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289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ИАД</w:t>
            </w:r>
          </w:p>
        </w:tc>
      </w:tr>
      <w:tr w:rsidR="006F0C0E" w14:paraId="27E361D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69B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6AB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4FA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41E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A0F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B41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A0A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149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6F0C0E" w14:paraId="3F6FF1D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D24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3F5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66D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842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597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2CA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A85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D4F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БТА</w:t>
            </w:r>
          </w:p>
        </w:tc>
      </w:tr>
      <w:tr w:rsidR="006F0C0E" w14:paraId="46ADAA6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E55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C00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7CC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6F3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620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5F5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125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504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ННС</w:t>
            </w:r>
          </w:p>
        </w:tc>
      </w:tr>
      <w:tr w:rsidR="006F0C0E" w14:paraId="16F16FB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F27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9C3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41F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9B1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56C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1AF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17C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980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ИРК</w:t>
            </w:r>
          </w:p>
        </w:tc>
      </w:tr>
      <w:tr w:rsidR="006F0C0E" w14:paraId="5C7130B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72D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69B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48F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BDD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B99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47C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324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2C0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ПНК</w:t>
            </w:r>
          </w:p>
        </w:tc>
      </w:tr>
      <w:tr w:rsidR="006F0C0E" w14:paraId="29D4C63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7D5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BAA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00C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353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5D7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5FF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93C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287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ЦСЛ</w:t>
            </w:r>
          </w:p>
        </w:tc>
      </w:tr>
      <w:tr w:rsidR="006F0C0E" w14:paraId="3124891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5E7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955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933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F6B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9D1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33C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08A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4A8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ИСД</w:t>
            </w:r>
          </w:p>
        </w:tc>
      </w:tr>
      <w:tr w:rsidR="006F0C0E" w14:paraId="7DBB09A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CCA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25C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95E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B48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F02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67D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415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788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F0C0E" w14:paraId="0C5E046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F78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974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2CA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887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5E2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C66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550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3B3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ВАД и др.</w:t>
            </w:r>
          </w:p>
        </w:tc>
      </w:tr>
      <w:tr w:rsidR="006F0C0E" w14:paraId="27177C7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C37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B8B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6ED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8C8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C59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D2A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11F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C74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АВК</w:t>
            </w:r>
          </w:p>
        </w:tc>
      </w:tr>
      <w:tr w:rsidR="006F0C0E" w14:paraId="037350E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FB1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990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BE9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8A3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3DC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C82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89A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D20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ФНГ</w:t>
            </w:r>
          </w:p>
        </w:tc>
      </w:tr>
      <w:tr w:rsidR="006F0C0E" w14:paraId="126E590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356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5A4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FC8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4DC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133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D30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BFB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1B6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44F054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9F5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DE8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904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6F7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323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151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0E5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E7D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ИПН</w:t>
            </w:r>
          </w:p>
        </w:tc>
      </w:tr>
      <w:tr w:rsidR="006F0C0E" w14:paraId="2293CC3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9B8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551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308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F0F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FF4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D47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9E1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835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БИА</w:t>
            </w:r>
          </w:p>
        </w:tc>
      </w:tr>
      <w:tr w:rsidR="006F0C0E" w14:paraId="78FE3EA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DF9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035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A4B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331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95B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3CF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53C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83D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СМП</w:t>
            </w:r>
          </w:p>
        </w:tc>
      </w:tr>
      <w:tr w:rsidR="006F0C0E" w14:paraId="05E575C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6BD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944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35B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BE2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BDE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561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6A1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3B6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4C41B7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431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53B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340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C38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4F2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958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B19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332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КИГ</w:t>
            </w:r>
          </w:p>
        </w:tc>
      </w:tr>
      <w:tr w:rsidR="006F0C0E" w14:paraId="266B2C7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F48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C8C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889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DD6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7D5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D5F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1DA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999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ГМТ</w:t>
            </w:r>
          </w:p>
        </w:tc>
      </w:tr>
      <w:tr w:rsidR="006F0C0E" w14:paraId="4164229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5BE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641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8DF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E77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243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7FA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304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E0A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ППП</w:t>
            </w:r>
          </w:p>
        </w:tc>
      </w:tr>
      <w:tr w:rsidR="006F0C0E" w14:paraId="09BECCB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F9F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B1E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4A0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5C2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BE4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BFA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97F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742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6F0C0E" w14:paraId="127A068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094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31F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5C4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DDE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3DD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142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808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DD4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ПАТ</w:t>
            </w:r>
          </w:p>
        </w:tc>
      </w:tr>
      <w:tr w:rsidR="006F0C0E" w14:paraId="356B7A0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A4B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C41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8FA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154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8C8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C6D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6E8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4BC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ХДМ</w:t>
            </w:r>
          </w:p>
        </w:tc>
      </w:tr>
      <w:tr w:rsidR="006F0C0E" w14:paraId="65CA76B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661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497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24D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DAA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58B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51C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D1E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95F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БПБ</w:t>
            </w:r>
          </w:p>
        </w:tc>
      </w:tr>
      <w:tr w:rsidR="006F0C0E" w14:paraId="315535C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A72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2EE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713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78A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372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97B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DC5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338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ИХМ</w:t>
            </w:r>
          </w:p>
        </w:tc>
      </w:tr>
      <w:tr w:rsidR="006F0C0E" w14:paraId="066598D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D02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C9E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B7B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6C6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7DF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4D5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60F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044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</w:t>
            </w:r>
          </w:p>
        </w:tc>
      </w:tr>
      <w:tr w:rsidR="006F0C0E" w14:paraId="61350F8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4A3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9BA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959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A11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945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A21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D75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0A2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ХКК</w:t>
            </w:r>
          </w:p>
        </w:tc>
      </w:tr>
      <w:tr w:rsidR="006F0C0E" w14:paraId="48148AF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0B8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AC0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263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532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A04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C15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141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D30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ИИГ</w:t>
            </w:r>
          </w:p>
        </w:tc>
      </w:tr>
      <w:tr w:rsidR="006F0C0E" w14:paraId="4A339F9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40E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3BC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E13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EB1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097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600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ABB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297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ПБС</w:t>
            </w:r>
          </w:p>
        </w:tc>
      </w:tr>
      <w:tr w:rsidR="006F0C0E" w14:paraId="754C4DD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F5C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ED8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4BB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F37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786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9D1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9A7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8D8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АДП</w:t>
            </w:r>
          </w:p>
        </w:tc>
      </w:tr>
      <w:tr w:rsidR="006F0C0E" w14:paraId="6E6F2DC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2F4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D7D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95C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48A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9BD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9EA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A52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957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6F0C0E" w14:paraId="5D010FB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C01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FA2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BEE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CAA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6E8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54D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FE0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3F0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АЙС</w:t>
            </w:r>
          </w:p>
        </w:tc>
      </w:tr>
      <w:tr w:rsidR="006F0C0E" w14:paraId="66DE968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5CB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796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EBD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280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939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714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F37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EF8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</w:t>
            </w:r>
          </w:p>
        </w:tc>
      </w:tr>
      <w:tr w:rsidR="006F0C0E" w14:paraId="605D8A3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123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BFA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E95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83B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EF4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CF7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C19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926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ИДС</w:t>
            </w:r>
          </w:p>
        </w:tc>
      </w:tr>
      <w:tr w:rsidR="006F0C0E" w14:paraId="42895C3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B87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252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EC6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A9A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9AE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8C8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DF5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25E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ПММ</w:t>
            </w:r>
          </w:p>
        </w:tc>
      </w:tr>
      <w:tr w:rsidR="006F0C0E" w14:paraId="3FD4DBF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357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3AE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88F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625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703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372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02B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935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АГБ</w:t>
            </w:r>
          </w:p>
        </w:tc>
      </w:tr>
      <w:tr w:rsidR="006F0C0E" w14:paraId="1DCE2E0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856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97A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605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214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962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DF0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465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65D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ДХМ</w:t>
            </w:r>
          </w:p>
        </w:tc>
      </w:tr>
      <w:tr w:rsidR="006F0C0E" w14:paraId="41C6B90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9AA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19A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141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C94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115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B24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E9A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508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ГТТ</w:t>
            </w:r>
          </w:p>
        </w:tc>
      </w:tr>
      <w:tr w:rsidR="006F0C0E" w14:paraId="41A824A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51A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431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F81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E02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49E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EC2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BEB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732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АХАТ АГРО ЕООД и др.</w:t>
            </w:r>
          </w:p>
        </w:tc>
      </w:tr>
      <w:tr w:rsidR="006F0C0E" w14:paraId="794B244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1F9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F02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AC1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87A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D77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1C6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6E3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4CB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ЦЛА и др.</w:t>
            </w:r>
          </w:p>
        </w:tc>
      </w:tr>
      <w:tr w:rsidR="006F0C0E" w14:paraId="06A92BF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BA9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0DC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6E8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5AE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639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8B3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ED5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1AB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НИТ</w:t>
            </w:r>
          </w:p>
        </w:tc>
      </w:tr>
      <w:tr w:rsidR="006F0C0E" w14:paraId="2244FEC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785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334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6AF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34C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1FC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2DF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CC9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ABD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</w:t>
            </w:r>
          </w:p>
        </w:tc>
      </w:tr>
      <w:tr w:rsidR="006F0C0E" w14:paraId="608CD25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F40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1ED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32F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349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120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48D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F98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C5F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ЦДГ</w:t>
            </w:r>
          </w:p>
        </w:tc>
      </w:tr>
      <w:tr w:rsidR="006F0C0E" w14:paraId="4F87C91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D2D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5BA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5EF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318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166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565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B87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696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АХАТ АГРО ЕООД и др.</w:t>
            </w:r>
          </w:p>
        </w:tc>
      </w:tr>
      <w:tr w:rsidR="006F0C0E" w14:paraId="548A790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AB2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435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FDF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F98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D2D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24C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F9E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303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</w:t>
            </w:r>
          </w:p>
        </w:tc>
      </w:tr>
      <w:tr w:rsidR="006F0C0E" w14:paraId="16F28AC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305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04D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23F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89B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2D7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67B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CCF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6CE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ПДК</w:t>
            </w:r>
          </w:p>
        </w:tc>
      </w:tr>
      <w:tr w:rsidR="006F0C0E" w14:paraId="57BEECA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1B6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042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F65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12D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02B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070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9A0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945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</w:t>
            </w:r>
          </w:p>
        </w:tc>
      </w:tr>
      <w:tr w:rsidR="006F0C0E" w14:paraId="6564624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A3B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BFF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4F5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D90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F84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5F5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B97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5DB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ЛСГ</w:t>
            </w:r>
          </w:p>
        </w:tc>
      </w:tr>
      <w:tr w:rsidR="006F0C0E" w14:paraId="0BF8FDE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AFE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51F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612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6BC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6BE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6F1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6C2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271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6F0C0E" w14:paraId="0FC3345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1E7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8DC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BFB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31A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5F0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159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10F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9DB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6F0C0E" w14:paraId="6533C12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BEE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16E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20E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35B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9D6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844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973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9AB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</w:tr>
      <w:tr w:rsidR="006F0C0E" w14:paraId="2D5D41B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6F0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37D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E6F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815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DFF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9AD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F74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628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БАТ</w:t>
            </w:r>
          </w:p>
        </w:tc>
      </w:tr>
      <w:tr w:rsidR="006F0C0E" w14:paraId="2B49107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E19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82F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E95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079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419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37E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2BA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AAE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ЛГБ</w:t>
            </w:r>
          </w:p>
        </w:tc>
      </w:tr>
      <w:tr w:rsidR="006F0C0E" w14:paraId="3BF3132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909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D52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222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757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844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E2F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EDD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D45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РКР</w:t>
            </w:r>
          </w:p>
        </w:tc>
      </w:tr>
      <w:tr w:rsidR="006F0C0E" w14:paraId="714CBB8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30F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DE6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25C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FC9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753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A19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28D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C8B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ПДК</w:t>
            </w:r>
          </w:p>
        </w:tc>
      </w:tr>
      <w:tr w:rsidR="006F0C0E" w14:paraId="09D05AB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3D5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1FC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D9E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9DB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927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CC6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080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E1C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ЛАС</w:t>
            </w:r>
          </w:p>
        </w:tc>
      </w:tr>
      <w:tr w:rsidR="006F0C0E" w14:paraId="77EAF70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50E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E8D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ED7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7A0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1AF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261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9F5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461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ГСС</w:t>
            </w:r>
          </w:p>
        </w:tc>
      </w:tr>
      <w:tr w:rsidR="006F0C0E" w14:paraId="7B2B6ED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4A7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B9A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470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C46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419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73C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946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C1C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2A1833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94A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DF4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BF5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A05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300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9B1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C49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DD3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ГДД</w:t>
            </w:r>
          </w:p>
        </w:tc>
      </w:tr>
      <w:tr w:rsidR="006F0C0E" w14:paraId="631DA10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357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015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808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E4A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CA2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3D9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D07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8C3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6F0C0E" w14:paraId="3267801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6D9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C05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915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14F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1E7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DD0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2BA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4C9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ИСД</w:t>
            </w:r>
          </w:p>
        </w:tc>
      </w:tr>
      <w:tr w:rsidR="006F0C0E" w14:paraId="306C24A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904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EE4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073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C5C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A1B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035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63D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233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6F0C0E" w14:paraId="70F3BAD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71A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1EF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026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0D7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88E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F07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E92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A7F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6F0C0E" w14:paraId="4951D24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4D9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635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99B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0AF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763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640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36C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DB8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ГНГ</w:t>
            </w:r>
          </w:p>
        </w:tc>
      </w:tr>
      <w:tr w:rsidR="006F0C0E" w14:paraId="5AA3401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BD6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2E4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EBF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3F4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3C1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31A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FFF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B77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ИДК</w:t>
            </w:r>
          </w:p>
        </w:tc>
      </w:tr>
      <w:tr w:rsidR="006F0C0E" w14:paraId="1D35189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E71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E79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786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871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3E8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515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ACC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3F9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ИРК</w:t>
            </w:r>
          </w:p>
        </w:tc>
      </w:tr>
      <w:tr w:rsidR="006F0C0E" w14:paraId="0C96892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DDF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7BE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8F4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97B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0F3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83E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25F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5A2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6F0C0E" w14:paraId="39F13BB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94B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CAA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4B5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6FD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F79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446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97D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3DE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ГАД</w:t>
            </w:r>
          </w:p>
        </w:tc>
      </w:tr>
      <w:tr w:rsidR="006F0C0E" w14:paraId="2C35CFD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D3B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254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FC1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CB2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688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400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70A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E74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</w:t>
            </w:r>
          </w:p>
        </w:tc>
      </w:tr>
      <w:tr w:rsidR="006F0C0E" w14:paraId="603088D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38D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60D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443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607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647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DAC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A4C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BF3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6F0C0E" w14:paraId="182786F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F96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D20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877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4AE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C62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B9F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9DA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348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КГМ</w:t>
            </w:r>
          </w:p>
        </w:tc>
      </w:tr>
      <w:tr w:rsidR="006F0C0E" w14:paraId="489CEEA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25A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A6C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CCC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AA5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377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981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034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208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ТПК</w:t>
            </w:r>
          </w:p>
        </w:tc>
      </w:tr>
      <w:tr w:rsidR="006F0C0E" w14:paraId="776BC60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C10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2C3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A1D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9DE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65A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9E9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4D3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651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ПГГ</w:t>
            </w:r>
          </w:p>
        </w:tc>
      </w:tr>
      <w:tr w:rsidR="006F0C0E" w14:paraId="1BC06C2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92E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7A9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DB8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5CF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314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FD8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EB9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8C8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</w:t>
            </w:r>
          </w:p>
        </w:tc>
      </w:tr>
      <w:tr w:rsidR="006F0C0E" w14:paraId="32C6C1B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0DE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C08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620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403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421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A68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CF7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267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ЙДГ</w:t>
            </w:r>
          </w:p>
        </w:tc>
      </w:tr>
      <w:tr w:rsidR="006F0C0E" w14:paraId="278F162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386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FDC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7CD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F6F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F41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0B2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532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CD8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ИДГ</w:t>
            </w:r>
          </w:p>
        </w:tc>
      </w:tr>
      <w:tr w:rsidR="006F0C0E" w14:paraId="47A9E69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231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88F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EBD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5A9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105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D14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20C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0D7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ТНГ</w:t>
            </w:r>
          </w:p>
        </w:tc>
      </w:tr>
      <w:tr w:rsidR="006F0C0E" w14:paraId="5FAA84C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085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E0F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B6D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687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F8E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C92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C82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51E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ИЕП</w:t>
            </w:r>
          </w:p>
        </w:tc>
      </w:tr>
      <w:tr w:rsidR="006F0C0E" w14:paraId="19DD1BA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428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FD7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ADF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229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D65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919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155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070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НПП</w:t>
            </w:r>
          </w:p>
        </w:tc>
      </w:tr>
      <w:tr w:rsidR="006F0C0E" w14:paraId="04F036E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B20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7BD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AAD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25A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EB6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BC4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EB4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D77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ДНГ</w:t>
            </w:r>
          </w:p>
        </w:tc>
      </w:tr>
      <w:tr w:rsidR="006F0C0E" w14:paraId="5E71808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796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F27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0A8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FD4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1C5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A0D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3D1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EF4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ППР</w:t>
            </w:r>
          </w:p>
        </w:tc>
      </w:tr>
      <w:tr w:rsidR="006F0C0E" w14:paraId="00FD0AD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BC4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2FB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852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E2F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9CE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5E3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0C4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1F9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B9D802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609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908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965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586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D5E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C9F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CDA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80F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АКК</w:t>
            </w:r>
          </w:p>
        </w:tc>
      </w:tr>
      <w:tr w:rsidR="006F0C0E" w14:paraId="7DB1420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984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1B3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623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AD0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B34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EB3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978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235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ГКК</w:t>
            </w:r>
          </w:p>
        </w:tc>
      </w:tr>
      <w:tr w:rsidR="006F0C0E" w14:paraId="0ED85ED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ED1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25A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66B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915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CDF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390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89D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26B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ГГД</w:t>
            </w:r>
          </w:p>
        </w:tc>
      </w:tr>
      <w:tr w:rsidR="006F0C0E" w14:paraId="3C2AA9E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B96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24C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063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8B3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793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114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3A2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4ED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ТНВ</w:t>
            </w:r>
          </w:p>
        </w:tc>
      </w:tr>
      <w:tr w:rsidR="006F0C0E" w14:paraId="3262C7A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3BB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2C3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0D1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88B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BDD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4EE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FE2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C18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СМП</w:t>
            </w:r>
          </w:p>
        </w:tc>
      </w:tr>
      <w:tr w:rsidR="006F0C0E" w14:paraId="780CA4C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102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68C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F9F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571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36F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370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8C3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194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789FE17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ACA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FBB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D9F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92C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BFD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BF3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095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2FE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6F0C0E" w14:paraId="6F915D4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AB2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BCD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FE1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1A3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8AE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3F4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698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0B0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</w:t>
            </w:r>
          </w:p>
        </w:tc>
      </w:tr>
      <w:tr w:rsidR="006F0C0E" w14:paraId="534BC1E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50B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A53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053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DC4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478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587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4E9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C40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ЦГК</w:t>
            </w:r>
          </w:p>
        </w:tc>
      </w:tr>
      <w:tr w:rsidR="006F0C0E" w14:paraId="4103D76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BC0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B03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7E0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FED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46C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4D1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724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A6E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5B9A911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A67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3FE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7BC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573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DDA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564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2C8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E68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ПГН</w:t>
            </w:r>
          </w:p>
        </w:tc>
      </w:tr>
      <w:tr w:rsidR="006F0C0E" w14:paraId="6FD7945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C32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3DC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E55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BAF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8F9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828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634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529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 ООД</w:t>
            </w:r>
          </w:p>
        </w:tc>
      </w:tr>
      <w:tr w:rsidR="006F0C0E" w14:paraId="40CEAD2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29C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0A4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E7E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ADD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10B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FE6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62F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792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АЛА</w:t>
            </w:r>
          </w:p>
        </w:tc>
      </w:tr>
      <w:tr w:rsidR="006F0C0E" w14:paraId="160658A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5A8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4EA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8F8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492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5BF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E9C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278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9B0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F0C0E" w14:paraId="1F4465C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2B0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9E3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9BA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C16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D80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9D3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1AB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148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</w:t>
            </w:r>
          </w:p>
        </w:tc>
      </w:tr>
      <w:tr w:rsidR="006F0C0E" w14:paraId="1A7BB48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03C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9A4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F1B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711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4C1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275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26E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0CE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ИКУ</w:t>
            </w:r>
          </w:p>
        </w:tc>
      </w:tr>
      <w:tr w:rsidR="006F0C0E" w14:paraId="54F6F0A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A19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C72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B52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A3A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CF5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6A7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14C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863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ИПН</w:t>
            </w:r>
          </w:p>
        </w:tc>
      </w:tr>
      <w:tr w:rsidR="006F0C0E" w14:paraId="6871A32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BAC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8AF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217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0B4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97C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81B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2C6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CAC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</w:t>
            </w:r>
          </w:p>
        </w:tc>
      </w:tr>
      <w:tr w:rsidR="006F0C0E" w14:paraId="2214BB4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C36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C17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B74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625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7E0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3D0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4F8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9B6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ПДР</w:t>
            </w:r>
          </w:p>
        </w:tc>
      </w:tr>
      <w:tr w:rsidR="006F0C0E" w14:paraId="09560FA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0FF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810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A31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0C3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D23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A61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BB3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D6C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РГП</w:t>
            </w:r>
          </w:p>
        </w:tc>
      </w:tr>
      <w:tr w:rsidR="006F0C0E" w14:paraId="72A79FA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33B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27D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824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97C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86B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25D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E5E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2AA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ПАС</w:t>
            </w:r>
          </w:p>
        </w:tc>
      </w:tr>
      <w:tr w:rsidR="006F0C0E" w14:paraId="34A67AB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57F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913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9E2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1ED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1AC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887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0E7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E43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ППР</w:t>
            </w:r>
          </w:p>
        </w:tc>
      </w:tr>
      <w:tr w:rsidR="006F0C0E" w14:paraId="01AF78C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D91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858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67A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9DE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21B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6E2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CEA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5BD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ИКУ</w:t>
            </w:r>
          </w:p>
        </w:tc>
      </w:tr>
      <w:tr w:rsidR="006F0C0E" w14:paraId="6787BE9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853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F5D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0E1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53D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3E9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23F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2B9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580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ЕХГ</w:t>
            </w:r>
          </w:p>
        </w:tc>
      </w:tr>
      <w:tr w:rsidR="006F0C0E" w14:paraId="70C4759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7F6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332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5E6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18E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9DB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8B6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82D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538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ВАД и др.</w:t>
            </w:r>
          </w:p>
        </w:tc>
      </w:tr>
      <w:tr w:rsidR="006F0C0E" w14:paraId="5396C36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112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84B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0D6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B53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EAB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0CF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EBE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7FE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РЛК</w:t>
            </w:r>
          </w:p>
        </w:tc>
      </w:tr>
      <w:tr w:rsidR="006F0C0E" w14:paraId="2EA66F0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34A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A0C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28C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860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A0C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1BC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B26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39C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ВВК</w:t>
            </w:r>
          </w:p>
        </w:tc>
      </w:tr>
      <w:tr w:rsidR="006F0C0E" w14:paraId="64E16FC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E53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629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2D5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E60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825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AB1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DB7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0D1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НПЯ</w:t>
            </w:r>
          </w:p>
        </w:tc>
      </w:tr>
      <w:tr w:rsidR="006F0C0E" w14:paraId="3B4CF43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A60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385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348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2BE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91B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B9E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D9B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80C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ИКЛ</w:t>
            </w:r>
          </w:p>
        </w:tc>
      </w:tr>
      <w:tr w:rsidR="006F0C0E" w14:paraId="0792CD8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0A5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6D8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678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5A6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EF8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36F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A42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E5A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43F581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46E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DC5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277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480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A67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18D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B20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E28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НАШ</w:t>
            </w:r>
          </w:p>
        </w:tc>
      </w:tr>
      <w:tr w:rsidR="006F0C0E" w14:paraId="339CFDE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38F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621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031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B5D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1A3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D09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FED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4F0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НПГ и др.</w:t>
            </w:r>
          </w:p>
        </w:tc>
      </w:tr>
      <w:tr w:rsidR="006F0C0E" w14:paraId="726338D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484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AC0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2A8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C9B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CFA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89F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255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711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ПЦД</w:t>
            </w:r>
          </w:p>
        </w:tc>
      </w:tr>
      <w:tr w:rsidR="006F0C0E" w14:paraId="495666A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77D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DF2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CF4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761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F39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364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DDF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B42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ИСД</w:t>
            </w:r>
          </w:p>
        </w:tc>
      </w:tr>
      <w:tr w:rsidR="006F0C0E" w14:paraId="1E6925E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CF8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C72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190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A2E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6B2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635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387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FAC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ИАД</w:t>
            </w:r>
          </w:p>
        </w:tc>
      </w:tr>
      <w:tr w:rsidR="006F0C0E" w14:paraId="09FC4B4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FE6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C2F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D99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2D2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332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AA2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65F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9ED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FAFB2F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0FF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990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01D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321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7CD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A84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79E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EBA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6F0C0E" w14:paraId="7E7FCC7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15D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C85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ECD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6C0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ED9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EC9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4DF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E80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АГС</w:t>
            </w:r>
          </w:p>
        </w:tc>
      </w:tr>
      <w:tr w:rsidR="006F0C0E" w14:paraId="1F95B53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32E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EB0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9AD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BAC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8F0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CA6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965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AAD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</w:t>
            </w:r>
          </w:p>
        </w:tc>
      </w:tr>
      <w:tr w:rsidR="006F0C0E" w14:paraId="6B0659B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6AD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B33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A8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816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62C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651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C4A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C67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6F0C0E" w14:paraId="4437502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DB2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489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9A3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110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969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D5B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A2C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B06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D8054D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A76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8BA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2A6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3B9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E02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25F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53F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6D9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ТНР</w:t>
            </w:r>
          </w:p>
        </w:tc>
      </w:tr>
      <w:tr w:rsidR="006F0C0E" w14:paraId="7724864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485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058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F67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D62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BE2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858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6BB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20C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ЦДА</w:t>
            </w:r>
          </w:p>
        </w:tc>
      </w:tr>
      <w:tr w:rsidR="006F0C0E" w14:paraId="46784C7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FC6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FC6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8EF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E23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22B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A0F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643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EC9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ПИП</w:t>
            </w:r>
          </w:p>
        </w:tc>
      </w:tr>
      <w:tr w:rsidR="006F0C0E" w14:paraId="761A9C0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B37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8EB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863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0E2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020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B65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0B4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432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ГАД</w:t>
            </w:r>
          </w:p>
        </w:tc>
      </w:tr>
      <w:tr w:rsidR="006F0C0E" w14:paraId="072DA56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FA0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C84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49B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954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B1F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4D0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A93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A9E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МЕСИ ООД</w:t>
            </w:r>
          </w:p>
        </w:tc>
      </w:tr>
      <w:tr w:rsidR="006F0C0E" w14:paraId="1671A10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025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B10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4E6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B1C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FAE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760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9A9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C99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</w:t>
            </w:r>
          </w:p>
        </w:tc>
      </w:tr>
      <w:tr w:rsidR="006F0C0E" w14:paraId="48C4E3E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A2C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5B0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A6A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224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DBF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D9F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3DC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887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6F0C0E" w14:paraId="2E54288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8C2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34C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269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4C3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A5E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A4D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16A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87E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6F0C0E" w14:paraId="0F4ECA3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493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BF2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EC9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356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2C7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4F8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975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B6B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РНР</w:t>
            </w:r>
          </w:p>
        </w:tc>
      </w:tr>
      <w:tr w:rsidR="006F0C0E" w14:paraId="3202ECA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0C1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483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8D8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48E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DD7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449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7A1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C62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6F0C0E" w14:paraId="69171BB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C7D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147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D6D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9E2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B89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3F2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F02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5C0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ДКТ</w:t>
            </w:r>
          </w:p>
        </w:tc>
      </w:tr>
      <w:tr w:rsidR="006F0C0E" w14:paraId="073EFE3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EB1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BA9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262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B86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311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2F8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142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C10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АПГ</w:t>
            </w:r>
          </w:p>
        </w:tc>
      </w:tr>
      <w:tr w:rsidR="006F0C0E" w14:paraId="77FBAC8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C3F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D0D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91F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7C3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158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F3A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8A2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13A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ПЦД</w:t>
            </w:r>
          </w:p>
        </w:tc>
      </w:tr>
      <w:tr w:rsidR="006F0C0E" w14:paraId="00044D8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79C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E52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458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2F7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D02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1FC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6BB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3D5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6F0C0E" w14:paraId="4AD444A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01E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C31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93A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42B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FE5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9D8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319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D2F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2FD701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983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428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35C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E2E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929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CF8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375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2F8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ДХМ</w:t>
            </w:r>
          </w:p>
        </w:tc>
      </w:tr>
      <w:tr w:rsidR="006F0C0E" w14:paraId="540489A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2A8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971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852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EAC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F52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9D5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22D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0F4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ПМГ</w:t>
            </w:r>
          </w:p>
        </w:tc>
      </w:tr>
      <w:tr w:rsidR="006F0C0E" w14:paraId="074972C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214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6BD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923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294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5E2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205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337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3A2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ЦИП</w:t>
            </w:r>
          </w:p>
        </w:tc>
      </w:tr>
      <w:tr w:rsidR="006F0C0E" w14:paraId="1B2F3FF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43F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93A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DCA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245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A75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B09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D41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CE5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ДДД</w:t>
            </w:r>
          </w:p>
        </w:tc>
      </w:tr>
      <w:tr w:rsidR="006F0C0E" w14:paraId="33EAFEB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6D1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007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A2A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E4D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0BA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E9A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3C9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45C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ЕМС</w:t>
            </w:r>
          </w:p>
        </w:tc>
      </w:tr>
      <w:tr w:rsidR="006F0C0E" w14:paraId="4C35A01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BC0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C23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B4D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7AA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78A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E3E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C57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538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</w:t>
            </w:r>
          </w:p>
        </w:tc>
      </w:tr>
      <w:tr w:rsidR="006F0C0E" w14:paraId="5F3A42F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ACA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8A2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145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134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D4F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D68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3EC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DD8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СГБ</w:t>
            </w:r>
          </w:p>
        </w:tc>
      </w:tr>
      <w:tr w:rsidR="006F0C0E" w14:paraId="54B42F1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6FA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1EC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C79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A19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F5C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6EC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82C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A84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НПП</w:t>
            </w:r>
          </w:p>
        </w:tc>
      </w:tr>
      <w:tr w:rsidR="006F0C0E" w14:paraId="77C14BC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E6D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F34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02A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338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0CA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BA2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581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B9C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6F0C0E" w14:paraId="0BA7AF3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402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D1A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964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FB7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A3B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E8F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CF7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136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ЦБГ</w:t>
            </w:r>
          </w:p>
        </w:tc>
      </w:tr>
      <w:tr w:rsidR="006F0C0E" w14:paraId="360A9DC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8EC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2F4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DA9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F8E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98D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A18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B58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D53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ЦНС</w:t>
            </w:r>
          </w:p>
        </w:tc>
      </w:tr>
      <w:tr w:rsidR="006F0C0E" w14:paraId="5841369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3F3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03F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E03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CFD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7D0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50F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5D9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587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F0C0E" w14:paraId="4BC9E2B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881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920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FAF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253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C68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A37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12A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1D5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ТЗГ</w:t>
            </w:r>
          </w:p>
        </w:tc>
      </w:tr>
      <w:tr w:rsidR="006F0C0E" w14:paraId="726B260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BB2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F2D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FE3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C2B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AAA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750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C39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40F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ВЛД</w:t>
            </w:r>
          </w:p>
        </w:tc>
      </w:tr>
      <w:tr w:rsidR="006F0C0E" w14:paraId="60B75AA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E0E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763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5FB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0A1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4EB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BF1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DFA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F74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НСГ</w:t>
            </w:r>
          </w:p>
        </w:tc>
      </w:tr>
      <w:tr w:rsidR="006F0C0E" w14:paraId="5621495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CB3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B57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F3C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F4D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3BF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7F1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4DA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44E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ГНГ</w:t>
            </w:r>
          </w:p>
        </w:tc>
      </w:tr>
      <w:tr w:rsidR="006F0C0E" w14:paraId="670369B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79E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A11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65D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B88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8BA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67A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51B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D84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ЦГК</w:t>
            </w:r>
          </w:p>
        </w:tc>
      </w:tr>
      <w:tr w:rsidR="006F0C0E" w14:paraId="547E928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CB9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3FA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BAF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FCB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800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A99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453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8E0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</w:tr>
      <w:tr w:rsidR="006F0C0E" w14:paraId="57FF5C4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7F9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FB6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597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AD0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B48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D0E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A1E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5AF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СНУ</w:t>
            </w:r>
          </w:p>
        </w:tc>
      </w:tr>
      <w:tr w:rsidR="006F0C0E" w14:paraId="61A803E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2D5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499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F69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231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B1F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110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9EF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22D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КНГ</w:t>
            </w:r>
          </w:p>
        </w:tc>
      </w:tr>
      <w:tr w:rsidR="006F0C0E" w14:paraId="02DBC23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A99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167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D6D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CB2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EEE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0A3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AFF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DDD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ЦПР</w:t>
            </w:r>
          </w:p>
        </w:tc>
      </w:tr>
      <w:tr w:rsidR="006F0C0E" w14:paraId="3B62ED7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6FE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BBC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075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701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CA6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8BF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FCA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466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18E7515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C84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C00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B11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38D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452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A44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507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F91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АИГ</w:t>
            </w:r>
          </w:p>
        </w:tc>
      </w:tr>
      <w:tr w:rsidR="006F0C0E" w14:paraId="5A5F943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726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839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46F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F97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937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27C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79C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CE4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6F0C0E" w14:paraId="506DB87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65B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FBD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089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88E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2C3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A75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F85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064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F0C0E" w14:paraId="4B8582F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B50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3D3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9FB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D00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CB8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986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878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23B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6F0C0E" w14:paraId="68F41E6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F5A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B9F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E44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34C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178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CE3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41F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3DB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6F0C0E" w14:paraId="1B37728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EB0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0A2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82A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FA1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E2E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AA3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CEF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4BB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ПММ</w:t>
            </w:r>
          </w:p>
        </w:tc>
      </w:tr>
      <w:tr w:rsidR="006F0C0E" w14:paraId="5C8748A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0AF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03C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FD7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324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E9F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22E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E20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D71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0CB9A7E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B7F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826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38A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B59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F91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AE6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EF3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2B5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</w:t>
            </w:r>
          </w:p>
        </w:tc>
      </w:tr>
      <w:tr w:rsidR="006F0C0E" w14:paraId="36F43E6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BD9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561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B67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C79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0AE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AB3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2BF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B6E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ПНА</w:t>
            </w:r>
          </w:p>
        </w:tc>
      </w:tr>
      <w:tr w:rsidR="006F0C0E" w14:paraId="6EB44E0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9AA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E02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A73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EEE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F1E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9A0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3C9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E63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ДСУ</w:t>
            </w:r>
          </w:p>
        </w:tc>
      </w:tr>
      <w:tr w:rsidR="006F0C0E" w14:paraId="2A15C0A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247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279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D3B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861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D8A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DDF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367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572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6F0C0E" w14:paraId="16D6CC1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CB5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108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D32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847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7C4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422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A50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6C9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9E7431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FE2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C3E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285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4CA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9D4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7A6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DFB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0E6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СПД</w:t>
            </w:r>
          </w:p>
        </w:tc>
      </w:tr>
      <w:tr w:rsidR="006F0C0E" w14:paraId="7C8F00F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5C8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B45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C12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C61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FAA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C7B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CE5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F6F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ФИС</w:t>
            </w:r>
          </w:p>
        </w:tc>
      </w:tr>
      <w:tr w:rsidR="006F0C0E" w14:paraId="61974D2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543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2EB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4D7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177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63D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B15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E2D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850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НИЧ</w:t>
            </w:r>
          </w:p>
        </w:tc>
      </w:tr>
      <w:tr w:rsidR="006F0C0E" w14:paraId="007A9D7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8A6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FAA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FB2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37B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E99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EA0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3A2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7A3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ПММ</w:t>
            </w:r>
          </w:p>
        </w:tc>
      </w:tr>
      <w:tr w:rsidR="006F0C0E" w14:paraId="6F2C836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845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907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797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9DF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9CF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F5D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66C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4AC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7DD2725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8FF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079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1DC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89C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3EE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33D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27F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12C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ИНВ</w:t>
            </w:r>
          </w:p>
        </w:tc>
      </w:tr>
      <w:tr w:rsidR="006F0C0E" w14:paraId="4B91A41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87F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DA4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7F4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FB0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7A9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258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24E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7C2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ГГС</w:t>
            </w:r>
          </w:p>
        </w:tc>
      </w:tr>
      <w:tr w:rsidR="006F0C0E" w14:paraId="394A548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153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068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C7D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124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F09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6B7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F7A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E3D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75ABAD1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989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222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DFD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92D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3A2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026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498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AC8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НХШ и др.</w:t>
            </w:r>
          </w:p>
        </w:tc>
      </w:tr>
      <w:tr w:rsidR="006F0C0E" w14:paraId="3259E04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D34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A0C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C04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EE7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664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5AD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D3F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B6D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НАШ</w:t>
            </w:r>
          </w:p>
        </w:tc>
      </w:tr>
      <w:tr w:rsidR="006F0C0E" w14:paraId="27E8FF9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CC8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540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A10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6B0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64F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90E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F10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A5E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56DBBE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308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972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621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4DA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B95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418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AC1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049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</w:t>
            </w:r>
          </w:p>
        </w:tc>
      </w:tr>
      <w:tr w:rsidR="006F0C0E" w14:paraId="1E98FF8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DB3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8A6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AB2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C68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217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412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3EF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7F2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БНН</w:t>
            </w:r>
          </w:p>
        </w:tc>
      </w:tr>
      <w:tr w:rsidR="006F0C0E" w14:paraId="5E88200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FAB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51F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002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772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602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7EB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B1C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2DD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ИСУ</w:t>
            </w:r>
          </w:p>
        </w:tc>
      </w:tr>
      <w:tr w:rsidR="006F0C0E" w14:paraId="3B7C107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0BB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6AE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338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975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A0A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648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A64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BBC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6F0C0E" w14:paraId="7643793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F7C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904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7A2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87C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A10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C73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A3C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F1F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7F277A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E6E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8D4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C55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FB0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42A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7A5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56E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6A5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НСД</w:t>
            </w:r>
          </w:p>
        </w:tc>
      </w:tr>
      <w:tr w:rsidR="006F0C0E" w14:paraId="3AA3809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5B3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B35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637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D80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422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F03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7A9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BB6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ВСВ</w:t>
            </w:r>
          </w:p>
        </w:tc>
      </w:tr>
      <w:tr w:rsidR="006F0C0E" w14:paraId="37DDF5A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943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052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EDA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BB6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852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8CC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7B9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3FD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АПЧ</w:t>
            </w:r>
          </w:p>
        </w:tc>
      </w:tr>
      <w:tr w:rsidR="006F0C0E" w14:paraId="78B2A9F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56C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0B4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B6B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F45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66C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1A7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57B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F50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НДД</w:t>
            </w:r>
          </w:p>
        </w:tc>
      </w:tr>
      <w:tr w:rsidR="006F0C0E" w14:paraId="14C673A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004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D5E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350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46E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301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20B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8A5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8C6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ППП</w:t>
            </w:r>
          </w:p>
        </w:tc>
      </w:tr>
      <w:tr w:rsidR="006F0C0E" w14:paraId="41C891E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F8B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5A9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2DD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804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1AD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E2F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0C9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55A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АГН и др.</w:t>
            </w:r>
          </w:p>
        </w:tc>
      </w:tr>
      <w:tr w:rsidR="006F0C0E" w14:paraId="1B96523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134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397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5B1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878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387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C08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B2F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C87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СВБ</w:t>
            </w:r>
          </w:p>
        </w:tc>
      </w:tr>
      <w:tr w:rsidR="006F0C0E" w14:paraId="32C5D77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C71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C7F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2CE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0F2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04D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F0F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41F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E13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ЛСГ</w:t>
            </w:r>
          </w:p>
        </w:tc>
      </w:tr>
      <w:tr w:rsidR="006F0C0E" w14:paraId="38B3984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7E0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FE0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384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B89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C1D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6A9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8A8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5D6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ПИА</w:t>
            </w:r>
          </w:p>
        </w:tc>
      </w:tr>
      <w:tr w:rsidR="006F0C0E" w14:paraId="7DC13BD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4FC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CB8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B7F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4D3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4A3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3AB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491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29E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ВЛД</w:t>
            </w:r>
          </w:p>
        </w:tc>
      </w:tr>
      <w:tr w:rsidR="006F0C0E" w14:paraId="393F199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165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EE4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DE2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A6A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F48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7B2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1A5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F59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6F0C0E" w14:paraId="581164B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61B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2DF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9DF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7A5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959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AE0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69B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C5D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6F0C0E" w14:paraId="437C8FF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0C6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61B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314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901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E4A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6AC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845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734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6F0C0E" w14:paraId="2F6206E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AC1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8D6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A38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C21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3EC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EBC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A58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A27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BC513E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F3D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3E8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C35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A7F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CD3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262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4C2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49F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ГПТ</w:t>
            </w:r>
          </w:p>
        </w:tc>
      </w:tr>
      <w:tr w:rsidR="006F0C0E" w14:paraId="05F4997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8AC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FDD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F9E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634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E5A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3D5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224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6F6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АХАТ АГРО ЕООД и др.</w:t>
            </w:r>
          </w:p>
        </w:tc>
      </w:tr>
      <w:tr w:rsidR="006F0C0E" w14:paraId="1FF9B44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108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885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698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B23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A72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2AD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C22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566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НХМ</w:t>
            </w:r>
          </w:p>
        </w:tc>
      </w:tr>
      <w:tr w:rsidR="006F0C0E" w14:paraId="10D9099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522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BDF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289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04E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86B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41C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E7A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0D4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ФГУ</w:t>
            </w:r>
          </w:p>
        </w:tc>
      </w:tr>
      <w:tr w:rsidR="006F0C0E" w14:paraId="0E9A4EA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172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A86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730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248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3CA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57A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1B8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8BC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ФАРМ ЛАНД ИНВЕСТ ООД и др.</w:t>
            </w:r>
          </w:p>
        </w:tc>
      </w:tr>
      <w:tr w:rsidR="006F0C0E" w14:paraId="528D23B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7EB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84C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C1A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4E1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EAB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DAB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36A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5AF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ИСД</w:t>
            </w:r>
          </w:p>
        </w:tc>
      </w:tr>
      <w:tr w:rsidR="006F0C0E" w14:paraId="127D10E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04D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9BA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493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277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249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957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D6A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770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6F0C0E" w14:paraId="27EAFE3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D31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B4E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087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7E2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AC7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AFC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3C0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D86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ТДД</w:t>
            </w:r>
          </w:p>
        </w:tc>
      </w:tr>
      <w:tr w:rsidR="006F0C0E" w14:paraId="16D452D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7C8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17A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5DB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8D1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DD4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0AA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515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7FD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ЛГБ</w:t>
            </w:r>
          </w:p>
        </w:tc>
      </w:tr>
      <w:tr w:rsidR="006F0C0E" w14:paraId="417682A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BD9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F6E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C4D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406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283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8C3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02E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86D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ННЛ</w:t>
            </w:r>
          </w:p>
        </w:tc>
      </w:tr>
      <w:tr w:rsidR="006F0C0E" w14:paraId="50190C4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F84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C27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3A2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67E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015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318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330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689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ИНВ</w:t>
            </w:r>
          </w:p>
        </w:tc>
      </w:tr>
      <w:tr w:rsidR="006F0C0E" w14:paraId="41EBF20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857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C6D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732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DFC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2A1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5CB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600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4E9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ТТХ</w:t>
            </w:r>
          </w:p>
        </w:tc>
      </w:tr>
      <w:tr w:rsidR="006F0C0E" w14:paraId="72DAE2A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FE9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AA0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135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C6B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FF9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9C8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604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00A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ТНР</w:t>
            </w:r>
          </w:p>
        </w:tc>
      </w:tr>
      <w:tr w:rsidR="006F0C0E" w14:paraId="29A750B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57F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3B2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F8D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3ED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A6A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915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CFB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6A0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АИТ</w:t>
            </w:r>
          </w:p>
        </w:tc>
      </w:tr>
      <w:tr w:rsidR="006F0C0E" w14:paraId="1A4DD61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F97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302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155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306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704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06C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44C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52B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ГКС</w:t>
            </w:r>
          </w:p>
        </w:tc>
      </w:tr>
      <w:tr w:rsidR="006F0C0E" w14:paraId="29E4F75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B36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424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2FE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C37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727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0E1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BE3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551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МДН</w:t>
            </w:r>
          </w:p>
        </w:tc>
      </w:tr>
      <w:tr w:rsidR="006F0C0E" w14:paraId="0DC5FEA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19B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69C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14A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8CB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8E6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BED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24B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A67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СЙГ</w:t>
            </w:r>
          </w:p>
        </w:tc>
      </w:tr>
      <w:tr w:rsidR="006F0C0E" w14:paraId="4826E5A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80A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271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DA0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424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DCF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B2A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BB7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D23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ПИЧ</w:t>
            </w:r>
          </w:p>
        </w:tc>
      </w:tr>
      <w:tr w:rsidR="006F0C0E" w14:paraId="31BCD3B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418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7C7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CEF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C70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5A1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1A2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75C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875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82F54B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247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832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638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FFD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C9A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8FC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E3F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BA2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F00E4B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104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532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503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EB8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8B0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1D0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693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C2F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ЦСГ</w:t>
            </w:r>
          </w:p>
        </w:tc>
      </w:tr>
      <w:tr w:rsidR="006F0C0E" w14:paraId="4CD619E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326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5F9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948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3AE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707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C5B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FDE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021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ВПГ</w:t>
            </w:r>
          </w:p>
        </w:tc>
      </w:tr>
      <w:tr w:rsidR="006F0C0E" w14:paraId="0AC2095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BDF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F6B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250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3F5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BBC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5DB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651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804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ВМГ</w:t>
            </w:r>
          </w:p>
        </w:tc>
      </w:tr>
      <w:tr w:rsidR="006F0C0E" w14:paraId="70379A3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BF6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43F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55B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5F9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AB4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A3A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FA4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DA8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ЦГК и др.</w:t>
            </w:r>
          </w:p>
        </w:tc>
      </w:tr>
      <w:tr w:rsidR="006F0C0E" w14:paraId="5D8D1C8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325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E78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19B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623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989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ACB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D28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9FB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ТДК</w:t>
            </w:r>
          </w:p>
        </w:tc>
      </w:tr>
      <w:tr w:rsidR="006F0C0E" w14:paraId="1F701E1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BC6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7C3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1FB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F43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C80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95F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801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B74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16A8C7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047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E3B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BE9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124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651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EE4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BCA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927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 и др.</w:t>
            </w:r>
          </w:p>
        </w:tc>
      </w:tr>
      <w:tr w:rsidR="006F0C0E" w14:paraId="5185D30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AB8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FEE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BEF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CB4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317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A3E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F19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1EF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ДТК и др.</w:t>
            </w:r>
          </w:p>
        </w:tc>
      </w:tr>
      <w:tr w:rsidR="006F0C0E" w14:paraId="26A9119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DE9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0DA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255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628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54F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653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5B5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D8F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ИРК</w:t>
            </w:r>
          </w:p>
        </w:tc>
      </w:tr>
      <w:tr w:rsidR="006F0C0E" w14:paraId="179CABD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430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957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2E2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5DE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BFB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B11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8D2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778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ПИН и др.</w:t>
            </w:r>
          </w:p>
        </w:tc>
      </w:tr>
      <w:tr w:rsidR="006F0C0E" w14:paraId="0773FE1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8EC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E7C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9C1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506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0D8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D37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991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1A7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6F0C0E" w14:paraId="3363CAA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8A1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D66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15E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953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7CC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0CE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2DA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0BE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ЛСГ</w:t>
            </w:r>
          </w:p>
        </w:tc>
      </w:tr>
      <w:tr w:rsidR="006F0C0E" w14:paraId="1F23845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347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464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89C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2AA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52C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798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0A1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DC8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ГТА</w:t>
            </w:r>
          </w:p>
        </w:tc>
      </w:tr>
      <w:tr w:rsidR="006F0C0E" w14:paraId="4F5B62F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7C1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D02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D0B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93F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75F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EB9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FB4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B06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АММ</w:t>
            </w:r>
          </w:p>
        </w:tc>
      </w:tr>
      <w:tr w:rsidR="006F0C0E" w14:paraId="5135163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FF1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315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528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595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C66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501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7A0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CA4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ДСУ</w:t>
            </w:r>
          </w:p>
        </w:tc>
      </w:tr>
      <w:tr w:rsidR="006F0C0E" w14:paraId="470E205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231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ADB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386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393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DA7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905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86A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7C6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6F0C0E" w14:paraId="0BD918B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C3B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DBF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976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08F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5EC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9B5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C4A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4A9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758D083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4D5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C62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077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61E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1B5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B92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319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109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ПАТ</w:t>
            </w:r>
          </w:p>
        </w:tc>
      </w:tr>
      <w:tr w:rsidR="006F0C0E" w14:paraId="4F1D2E9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0D4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CD8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0E0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F18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83D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BAC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DB0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EB2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ИГТ</w:t>
            </w:r>
          </w:p>
        </w:tc>
      </w:tr>
      <w:tr w:rsidR="006F0C0E" w14:paraId="7BA67EA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22A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43F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5C6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6E1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47A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A8A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D82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A36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НПК</w:t>
            </w:r>
          </w:p>
        </w:tc>
      </w:tr>
      <w:tr w:rsidR="006F0C0E" w14:paraId="0410196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6FB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2CE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459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C50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E07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80D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FEC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9CA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НПЧ</w:t>
            </w:r>
          </w:p>
        </w:tc>
      </w:tr>
      <w:tr w:rsidR="006F0C0E" w14:paraId="27890BC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A2D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FA8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218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F0B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F83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2D1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ABD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419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ЛГБ</w:t>
            </w:r>
          </w:p>
        </w:tc>
      </w:tr>
      <w:tr w:rsidR="006F0C0E" w14:paraId="07D99E5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507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D23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6A3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5E8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255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98F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F0D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B75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КНМ</w:t>
            </w:r>
          </w:p>
        </w:tc>
      </w:tr>
      <w:tr w:rsidR="006F0C0E" w14:paraId="7D61074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CA5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86C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238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8A5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81F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C70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7D3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E79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1C73E18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0EA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E94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93C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4B5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27F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897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001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2A8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ЗЕА</w:t>
            </w:r>
          </w:p>
        </w:tc>
      </w:tr>
      <w:tr w:rsidR="006F0C0E" w14:paraId="00E48E2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FAB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51E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4E4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45E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6E5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EFC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F39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BC1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ИТГ</w:t>
            </w:r>
          </w:p>
        </w:tc>
      </w:tr>
      <w:tr w:rsidR="006F0C0E" w14:paraId="17FEF63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D8E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8A6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DB0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13A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D8F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81C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C7A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610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ГНМ</w:t>
            </w:r>
          </w:p>
        </w:tc>
      </w:tr>
      <w:tr w:rsidR="006F0C0E" w14:paraId="2DAF43B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783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6ED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092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3C8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197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D83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E35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7CA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ККЧ</w:t>
            </w:r>
          </w:p>
        </w:tc>
      </w:tr>
      <w:tr w:rsidR="006F0C0E" w14:paraId="2A6A4BD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5D9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0DC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86A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831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CA7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FBB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5C1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C80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9675E9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C69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33B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B9D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C02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604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9D0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242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3B4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НАА</w:t>
            </w:r>
          </w:p>
        </w:tc>
      </w:tr>
      <w:tr w:rsidR="006F0C0E" w14:paraId="5499B56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457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5DC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141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C49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FB4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0E2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E43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45E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АПС</w:t>
            </w:r>
          </w:p>
        </w:tc>
      </w:tr>
      <w:tr w:rsidR="006F0C0E" w14:paraId="5C9B3FA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244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539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C4A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D50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4E7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E83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A10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66A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КАА</w:t>
            </w:r>
          </w:p>
        </w:tc>
      </w:tr>
      <w:tr w:rsidR="006F0C0E" w14:paraId="379FDFA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51F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5DE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895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3D1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0A7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752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7AD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794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6F0C0E" w14:paraId="6B64AA4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2DE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5A6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14A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5AB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9D6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426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570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CEB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САП</w:t>
            </w:r>
          </w:p>
        </w:tc>
      </w:tr>
      <w:tr w:rsidR="006F0C0E" w14:paraId="6E71D1C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67B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F7B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1AE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C23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6B7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F13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52F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457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СХЧ</w:t>
            </w:r>
          </w:p>
        </w:tc>
      </w:tr>
      <w:tr w:rsidR="006F0C0E" w14:paraId="5AD0D45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AD8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9D8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6D8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2D2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331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1E6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C71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C67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ПИП</w:t>
            </w:r>
          </w:p>
        </w:tc>
      </w:tr>
      <w:tr w:rsidR="006F0C0E" w14:paraId="7E704D0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019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301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38C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6ED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B9E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BD5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139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75B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 и др.</w:t>
            </w:r>
          </w:p>
        </w:tc>
      </w:tr>
      <w:tr w:rsidR="006F0C0E" w14:paraId="2357396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8A5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00D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A03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911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6AC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80D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9D2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BF7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ДХМ</w:t>
            </w:r>
          </w:p>
        </w:tc>
      </w:tr>
      <w:tr w:rsidR="006F0C0E" w14:paraId="6B798A4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1BF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FA8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1A0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0F8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D13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0C0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47A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1A5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ННЛ</w:t>
            </w:r>
          </w:p>
        </w:tc>
      </w:tr>
      <w:tr w:rsidR="006F0C0E" w14:paraId="271A35C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BE2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74E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1C3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516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ADA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4EA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A08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260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ЕСС</w:t>
            </w:r>
          </w:p>
        </w:tc>
      </w:tr>
      <w:tr w:rsidR="006F0C0E" w14:paraId="76A394B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DA8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458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104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A04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D2C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95D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D03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9C2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</w:t>
            </w:r>
          </w:p>
        </w:tc>
      </w:tr>
      <w:tr w:rsidR="006F0C0E" w14:paraId="2C9B95F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D7C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FB7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5ED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51F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A9E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7C1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410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23D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ДЙУ</w:t>
            </w:r>
          </w:p>
        </w:tc>
      </w:tr>
      <w:tr w:rsidR="006F0C0E" w14:paraId="1FBE997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488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945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AAC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F44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3A6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5E9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E90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E9A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ПХЧ</w:t>
            </w:r>
          </w:p>
        </w:tc>
      </w:tr>
      <w:tr w:rsidR="006F0C0E" w14:paraId="520919A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1F3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F83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962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2E5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637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074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327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F25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6F0C0E" w14:paraId="4E9B6A7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B38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57F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CF3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712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CDF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1F9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BFC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E5B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6F0C0E" w14:paraId="786E66A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F95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4FD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A3F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38B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742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1C5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572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AC8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</w:t>
            </w:r>
          </w:p>
        </w:tc>
      </w:tr>
      <w:tr w:rsidR="006F0C0E" w14:paraId="5C7215B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503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25F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800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5B5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428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4AF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DE0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DB1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КГМ</w:t>
            </w:r>
          </w:p>
        </w:tc>
      </w:tr>
      <w:tr w:rsidR="006F0C0E" w14:paraId="1EBA6C1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7BA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FAB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C2C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F32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3E0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244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B9E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E40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</w:tr>
      <w:tr w:rsidR="006F0C0E" w14:paraId="05754A3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1B5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AE9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53C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4EE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994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63F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301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04A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ЛТА</w:t>
            </w:r>
          </w:p>
        </w:tc>
      </w:tr>
      <w:tr w:rsidR="006F0C0E" w14:paraId="58977DA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D0D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83C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32D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AB2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6CA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58C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14E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817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ККЧ</w:t>
            </w:r>
          </w:p>
        </w:tc>
      </w:tr>
      <w:tr w:rsidR="006F0C0E" w14:paraId="235C27C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CF0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2D2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EC0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AAD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DCD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277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A6D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FEB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АПК</w:t>
            </w:r>
          </w:p>
        </w:tc>
      </w:tr>
      <w:tr w:rsidR="006F0C0E" w14:paraId="17783E9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DFD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5BB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2D9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C13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A94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0B0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46A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7C6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ИДХ</w:t>
            </w:r>
          </w:p>
        </w:tc>
      </w:tr>
      <w:tr w:rsidR="006F0C0E" w14:paraId="7622072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540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58A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31F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066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3C1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6AF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5AD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5E1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ФАРМ ЛАНД ИНВЕСТ ООД и др.</w:t>
            </w:r>
          </w:p>
        </w:tc>
      </w:tr>
      <w:tr w:rsidR="006F0C0E" w14:paraId="7BF14F3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8CF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464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06E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DE4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F7C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677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BC5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1FF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ЦДА</w:t>
            </w:r>
          </w:p>
        </w:tc>
      </w:tr>
      <w:tr w:rsidR="006F0C0E" w14:paraId="2AF662C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90F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CF5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FC5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2E4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00B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5F9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09E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205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ФГУ</w:t>
            </w:r>
          </w:p>
        </w:tc>
      </w:tr>
      <w:tr w:rsidR="006F0C0E" w14:paraId="6353831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8AA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04A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493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EA9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3B9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1CE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090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FE4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</w:t>
            </w:r>
          </w:p>
        </w:tc>
      </w:tr>
      <w:tr w:rsidR="006F0C0E" w14:paraId="7CF01E4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943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CE0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A70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AE1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C2A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827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6FF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B07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6F0C0E" w14:paraId="5E4EA70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628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5B5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722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1E8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8E4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494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0AC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C0A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7031342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AA0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B33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3AC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17C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193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49E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C3A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B0B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6F0C0E" w14:paraId="437122F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B80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628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EFE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E37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2E7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B3C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AF7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BD4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ЛПГ</w:t>
            </w:r>
          </w:p>
        </w:tc>
      </w:tr>
      <w:tr w:rsidR="006F0C0E" w14:paraId="3BDB39D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6BD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C9F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DD0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847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D54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6EC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05A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D22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6F0C0E" w14:paraId="76D6AE8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716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F1A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D75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1F5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304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EA0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1F9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B82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ГТА</w:t>
            </w:r>
          </w:p>
        </w:tc>
      </w:tr>
      <w:tr w:rsidR="006F0C0E" w14:paraId="2BFF445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204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BCB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16D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68C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831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BE5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EE9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F56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СТЧ</w:t>
            </w:r>
          </w:p>
        </w:tc>
      </w:tr>
      <w:tr w:rsidR="006F0C0E" w14:paraId="094E0D9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D41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F56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46C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798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916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8EE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0C0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A64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ИКЛ</w:t>
            </w:r>
          </w:p>
        </w:tc>
      </w:tr>
      <w:tr w:rsidR="006F0C0E" w14:paraId="4E9F184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D51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B58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F28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633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FCA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355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581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EA1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АЛА</w:t>
            </w:r>
          </w:p>
        </w:tc>
      </w:tr>
      <w:tr w:rsidR="006F0C0E" w14:paraId="514626D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39F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682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062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1C7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F5F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BEA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C7F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4B9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</w:tr>
      <w:tr w:rsidR="006F0C0E" w14:paraId="4DEB97D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C82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4B9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FD4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1AE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794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2D4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DA5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5A4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F0C0E" w14:paraId="3DEAB2C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E37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AD6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D0A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FCB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88D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C65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AC9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43D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6F0C0E" w14:paraId="7331567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877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E08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F5E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88F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E43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F7F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0DE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324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ДХМ</w:t>
            </w:r>
          </w:p>
        </w:tc>
      </w:tr>
      <w:tr w:rsidR="006F0C0E" w14:paraId="3B58785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FA1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925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4B6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55F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DE7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55A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006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BB6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ЕГД</w:t>
            </w:r>
          </w:p>
        </w:tc>
      </w:tr>
      <w:tr w:rsidR="006F0C0E" w14:paraId="7747863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CEE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B29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1EF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D26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F22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04E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FD3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733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ВЦЛ</w:t>
            </w:r>
          </w:p>
        </w:tc>
      </w:tr>
      <w:tr w:rsidR="006F0C0E" w14:paraId="7D5EF37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4AF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1C2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FDD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6F5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F8B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73A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A8E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6F7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ТДД</w:t>
            </w:r>
          </w:p>
        </w:tc>
      </w:tr>
      <w:tr w:rsidR="006F0C0E" w14:paraId="4F0D292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F4A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79C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057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6FB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44A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3AA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160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CDA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CED156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1AD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798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EA9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BF0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79C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C6A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2A5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044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ДГЧ</w:t>
            </w:r>
          </w:p>
        </w:tc>
      </w:tr>
      <w:tr w:rsidR="006F0C0E" w14:paraId="0F545BD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B57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01B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0CB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609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48E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013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E8F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F98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6F0C0E" w14:paraId="438254C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409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45E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85F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1F0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AB9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196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E8E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E85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ГНМ</w:t>
            </w:r>
          </w:p>
        </w:tc>
      </w:tr>
      <w:tr w:rsidR="006F0C0E" w14:paraId="491C55D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B6B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832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286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7BE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3A0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10B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F62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A73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ЛГБ</w:t>
            </w:r>
          </w:p>
        </w:tc>
      </w:tr>
      <w:tr w:rsidR="006F0C0E" w14:paraId="0065BA4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537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0E3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276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27F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6F6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7F2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D1F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168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ДХС</w:t>
            </w:r>
          </w:p>
        </w:tc>
      </w:tr>
      <w:tr w:rsidR="006F0C0E" w14:paraId="2245786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703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B19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726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24C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6CA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1E3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55E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74D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6F0C0E" w14:paraId="12B2506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9ED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7E4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378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2E6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484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70A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34F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630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</w:t>
            </w:r>
          </w:p>
        </w:tc>
      </w:tr>
      <w:tr w:rsidR="006F0C0E" w14:paraId="5D10E82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22D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5F0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5EB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42D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473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C84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9BF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9F5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</w:t>
            </w:r>
          </w:p>
        </w:tc>
      </w:tr>
      <w:tr w:rsidR="006F0C0E" w14:paraId="538A130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6B8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901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790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BCB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1D3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FFC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7A2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C2A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ТГУ</w:t>
            </w:r>
          </w:p>
        </w:tc>
      </w:tr>
      <w:tr w:rsidR="006F0C0E" w14:paraId="7C4F03E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831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107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0CC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DE8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D5D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B13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124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9CA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ДАК</w:t>
            </w:r>
          </w:p>
        </w:tc>
      </w:tr>
      <w:tr w:rsidR="006F0C0E" w14:paraId="6E710C1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4CA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A2C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78D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0F2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8FF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16A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C9C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AEE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6F0C0E" w14:paraId="081428B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905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D31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027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FFC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C91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308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9B6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AEF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376F4F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BC8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7E1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836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368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2CA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7D7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411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2D6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КГП</w:t>
            </w:r>
          </w:p>
        </w:tc>
      </w:tr>
      <w:tr w:rsidR="006F0C0E" w14:paraId="0C6037A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FBA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3A7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FF9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5D7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054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B68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D14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D24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ЦГК</w:t>
            </w:r>
          </w:p>
        </w:tc>
      </w:tr>
      <w:tr w:rsidR="006F0C0E" w14:paraId="38F3C97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2E6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CC2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5F1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CDE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02E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C0F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B9F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22E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ДКС</w:t>
            </w:r>
          </w:p>
        </w:tc>
      </w:tr>
      <w:tr w:rsidR="006F0C0E" w14:paraId="122CF0C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50A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F33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825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0E9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EF9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F89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787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498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</w:t>
            </w:r>
          </w:p>
        </w:tc>
      </w:tr>
      <w:tr w:rsidR="006F0C0E" w14:paraId="0232B84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E8E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F02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05B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90B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F8D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ED4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AF7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EBA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6F0C0E" w14:paraId="4307067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349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908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E7D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BDA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7AE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B93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D59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03B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КНГ</w:t>
            </w:r>
          </w:p>
        </w:tc>
      </w:tr>
      <w:tr w:rsidR="006F0C0E" w14:paraId="72D15EC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F5B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3EC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5D3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29E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A9C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0B2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093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DB2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6F0C0E" w14:paraId="293BE3A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DDF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A3D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7C6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A8D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464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0C1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478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7EE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АХС</w:t>
            </w:r>
          </w:p>
        </w:tc>
      </w:tr>
      <w:tr w:rsidR="006F0C0E" w14:paraId="11CD182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8F4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AF1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14D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266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10D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A7C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650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751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1879EA5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537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C3E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8F7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408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369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2A0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2A9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15A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ПАС</w:t>
            </w:r>
          </w:p>
        </w:tc>
      </w:tr>
      <w:tr w:rsidR="006F0C0E" w14:paraId="3D64879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F3C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E7B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42F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ADE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AA6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01A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9C2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7E6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АСК</w:t>
            </w:r>
          </w:p>
        </w:tc>
      </w:tr>
      <w:tr w:rsidR="006F0C0E" w14:paraId="79E844C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2A1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47F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091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282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482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2E3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5AF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F53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МАУ</w:t>
            </w:r>
          </w:p>
        </w:tc>
      </w:tr>
      <w:tr w:rsidR="006F0C0E" w14:paraId="244F5E6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308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762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E92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4A7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26E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E69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098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6D0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ВЦЛ</w:t>
            </w:r>
          </w:p>
        </w:tc>
      </w:tr>
      <w:tr w:rsidR="006F0C0E" w14:paraId="5709E8E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45C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1C3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22D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7DF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755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AFF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B0E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EFB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ТНК</w:t>
            </w:r>
          </w:p>
        </w:tc>
      </w:tr>
      <w:tr w:rsidR="006F0C0E" w14:paraId="2341266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966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747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4D9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AFD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E17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2F0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BB9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032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ИРК</w:t>
            </w:r>
          </w:p>
        </w:tc>
      </w:tr>
      <w:tr w:rsidR="006F0C0E" w14:paraId="6A078E0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B69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D81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C30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01F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EA0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17D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498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045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СВБ</w:t>
            </w:r>
          </w:p>
        </w:tc>
      </w:tr>
      <w:tr w:rsidR="006F0C0E" w14:paraId="6741591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0A9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77F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3EA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592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C5F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35D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1AA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A8F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</w:t>
            </w:r>
          </w:p>
        </w:tc>
      </w:tr>
      <w:tr w:rsidR="006F0C0E" w14:paraId="224590C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42E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C0F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707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89C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DB6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E5B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705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8E5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1325D82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F83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626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E98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FC0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9E7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A16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8AE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C22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ВЦЛ</w:t>
            </w:r>
          </w:p>
        </w:tc>
      </w:tr>
      <w:tr w:rsidR="006F0C0E" w14:paraId="1FF5643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12D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6D3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4B6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913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FA4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E99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E3A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892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</w:t>
            </w:r>
          </w:p>
        </w:tc>
      </w:tr>
      <w:tr w:rsidR="006F0C0E" w14:paraId="6489569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18A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9ED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D82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6E5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249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769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1BF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D72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5998BD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CB6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E60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68C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5B5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64D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59B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83C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A6F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ВДЧ</w:t>
            </w:r>
          </w:p>
        </w:tc>
      </w:tr>
      <w:tr w:rsidR="006F0C0E" w14:paraId="378F1B2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5B5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A40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EA7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6DE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033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DD6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1CB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BE9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КАА</w:t>
            </w:r>
          </w:p>
        </w:tc>
      </w:tr>
      <w:tr w:rsidR="006F0C0E" w14:paraId="133A2E6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2B5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667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DD7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DD3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D2A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596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5BD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7A8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</w:t>
            </w:r>
          </w:p>
        </w:tc>
      </w:tr>
      <w:tr w:rsidR="006F0C0E" w14:paraId="6D454DF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381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578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EC3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DA7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EBA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872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4A1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11E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НПК</w:t>
            </w:r>
          </w:p>
        </w:tc>
      </w:tr>
      <w:tr w:rsidR="006F0C0E" w14:paraId="575E6BB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CC1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D35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2AC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D06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D16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704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736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AD2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ИЛП</w:t>
            </w:r>
          </w:p>
        </w:tc>
      </w:tr>
      <w:tr w:rsidR="006F0C0E" w14:paraId="57A26F4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6F2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164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977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8BB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E54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2F5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0E3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883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ПМВ</w:t>
            </w:r>
          </w:p>
        </w:tc>
      </w:tr>
      <w:tr w:rsidR="006F0C0E" w14:paraId="321E03E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3E8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C9F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6E9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CCF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F2F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472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B79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AC3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6F0C0E" w14:paraId="7E8F565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80F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FF6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245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4AC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9E2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006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FD2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9C3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ВИК</w:t>
            </w:r>
          </w:p>
        </w:tc>
      </w:tr>
      <w:tr w:rsidR="006F0C0E" w14:paraId="5C7BE1B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F94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997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40A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6FF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4DB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8A8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98D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B4C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ААГ</w:t>
            </w:r>
          </w:p>
        </w:tc>
      </w:tr>
      <w:tr w:rsidR="006F0C0E" w14:paraId="220C2D8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F3A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D13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34E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451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863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87F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23C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466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ПВВ</w:t>
            </w:r>
          </w:p>
        </w:tc>
      </w:tr>
      <w:tr w:rsidR="006F0C0E" w14:paraId="7B58DB1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AA8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11C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4A4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D9C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C0C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7D1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0AD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42E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НАГ</w:t>
            </w:r>
          </w:p>
        </w:tc>
      </w:tr>
      <w:tr w:rsidR="006F0C0E" w14:paraId="062800F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8F2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971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F35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B06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39C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41C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272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A3D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29F4322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94A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879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1ED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751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3A8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800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81C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CC3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КТМ</w:t>
            </w:r>
          </w:p>
        </w:tc>
      </w:tr>
      <w:tr w:rsidR="006F0C0E" w14:paraId="53180B5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5E9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E39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E8B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26F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E9F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3E2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04F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D2B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НДН</w:t>
            </w:r>
          </w:p>
        </w:tc>
      </w:tr>
      <w:tr w:rsidR="006F0C0E" w14:paraId="43B5EAA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867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C9B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678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EDF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2CD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76E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0D7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DA2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АГН и др.</w:t>
            </w:r>
          </w:p>
        </w:tc>
      </w:tr>
      <w:tr w:rsidR="006F0C0E" w14:paraId="320E2AE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7AD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C02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D58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B08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496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79B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1D9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0FC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</w:t>
            </w:r>
          </w:p>
        </w:tc>
      </w:tr>
      <w:tr w:rsidR="006F0C0E" w14:paraId="506FDCD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136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521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F54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C0E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1C1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78C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28D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5F5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ДТМ</w:t>
            </w:r>
          </w:p>
        </w:tc>
      </w:tr>
      <w:tr w:rsidR="006F0C0E" w14:paraId="2C9DDBA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71B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884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513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51D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A82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028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351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4F5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ИГТ</w:t>
            </w:r>
          </w:p>
        </w:tc>
      </w:tr>
      <w:tr w:rsidR="006F0C0E" w14:paraId="5C85452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163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33A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65B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8EE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4EB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B3C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78F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1F9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ВГК</w:t>
            </w:r>
          </w:p>
        </w:tc>
      </w:tr>
      <w:tr w:rsidR="006F0C0E" w14:paraId="63999F9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9D4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C11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F78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193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620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364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755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02B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ИДК</w:t>
            </w:r>
          </w:p>
        </w:tc>
      </w:tr>
      <w:tr w:rsidR="006F0C0E" w14:paraId="466E18A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CE2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8AA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2FD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86D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F47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482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E42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46C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ПИН и др.</w:t>
            </w:r>
          </w:p>
        </w:tc>
      </w:tr>
      <w:tr w:rsidR="006F0C0E" w14:paraId="2B36DB3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5DE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AF2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E57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5A7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A2F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AB7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46C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0FE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С.И.Г. ООД</w:t>
            </w:r>
          </w:p>
        </w:tc>
      </w:tr>
      <w:tr w:rsidR="006F0C0E" w14:paraId="45DB48F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563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553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19F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74A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D37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43B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C21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E2D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704DFD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B4D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347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6F9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889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78C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1B5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E47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8E3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ГТГ</w:t>
            </w:r>
          </w:p>
        </w:tc>
      </w:tr>
      <w:tr w:rsidR="006F0C0E" w14:paraId="40AF8CC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CE8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D6B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F6B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2B1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9ED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42C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A68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ED5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НАД</w:t>
            </w:r>
          </w:p>
        </w:tc>
      </w:tr>
      <w:tr w:rsidR="006F0C0E" w14:paraId="7EA3271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779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125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ED4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B97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1EA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F30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67F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873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9C1DCD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F13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957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DC5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D94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D90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047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543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8C4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БТА</w:t>
            </w:r>
          </w:p>
        </w:tc>
      </w:tr>
      <w:tr w:rsidR="006F0C0E" w14:paraId="25D82FC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1CF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A85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BDB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5F0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E1A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8CB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291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25A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ДТМ</w:t>
            </w:r>
          </w:p>
        </w:tc>
      </w:tr>
      <w:tr w:rsidR="006F0C0E" w14:paraId="1EE2A0A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CC6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5DA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2DD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996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237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380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6BD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610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ПАС</w:t>
            </w:r>
          </w:p>
        </w:tc>
      </w:tr>
      <w:tr w:rsidR="006F0C0E" w14:paraId="1B018E7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96D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4CA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88B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93F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E71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FA3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C84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50E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ИСУ</w:t>
            </w:r>
          </w:p>
        </w:tc>
      </w:tr>
      <w:tr w:rsidR="006F0C0E" w14:paraId="4597E6F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328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386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00F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9F7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891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608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65F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347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ПЦД</w:t>
            </w:r>
          </w:p>
        </w:tc>
      </w:tr>
      <w:tr w:rsidR="006F0C0E" w14:paraId="593C05B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40D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953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B2B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2F8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384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EA5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580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064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588E43E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33A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853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B6A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35A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75B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048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30F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BDB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СПЧ</w:t>
            </w:r>
          </w:p>
        </w:tc>
      </w:tr>
      <w:tr w:rsidR="006F0C0E" w14:paraId="63B115A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0D7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D10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150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152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A1A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6B8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F3B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1B4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ИПН</w:t>
            </w:r>
          </w:p>
        </w:tc>
      </w:tr>
      <w:tr w:rsidR="006F0C0E" w14:paraId="09D903A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84E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C22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3DE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8B8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110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24B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524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836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6F0C0E" w14:paraId="28CFA3E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E9F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9A5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03A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D07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ED7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F84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EAE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F06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6F0C0E" w14:paraId="3B38B00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021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FB4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CC8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2FA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4FE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FC6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F64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B5C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AFD125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53A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62C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847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DA5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4BA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60B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A16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5AE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F0C0E" w14:paraId="5A40C51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6A2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76B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DB2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09C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1EF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39D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C17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411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ГПТ</w:t>
            </w:r>
          </w:p>
        </w:tc>
      </w:tr>
      <w:tr w:rsidR="006F0C0E" w14:paraId="7B978BF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621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CA2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E06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EAE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218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ED7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BFD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6C4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НИТ</w:t>
            </w:r>
          </w:p>
        </w:tc>
      </w:tr>
      <w:tr w:rsidR="006F0C0E" w14:paraId="1B7D05F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118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853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5CC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2CD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E63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C93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27B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AB5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ПДР</w:t>
            </w:r>
          </w:p>
        </w:tc>
      </w:tr>
      <w:tr w:rsidR="006F0C0E" w14:paraId="3FBEE18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A58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25C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49E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09C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DBA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6E4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724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0FC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ПГК</w:t>
            </w:r>
          </w:p>
        </w:tc>
      </w:tr>
      <w:tr w:rsidR="006F0C0E" w14:paraId="46FFD89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F7D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2F4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53E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3F5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7CF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140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FA0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6CE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5A13390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5DF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C0E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416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EEB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B92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C8D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698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236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КТБ</w:t>
            </w:r>
          </w:p>
        </w:tc>
      </w:tr>
      <w:tr w:rsidR="006F0C0E" w14:paraId="4C381F1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FD4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A0D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881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8DF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87E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030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14A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342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945362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DD1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FC7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4C7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716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CAE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CC5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428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1E3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СДЧ</w:t>
            </w:r>
          </w:p>
        </w:tc>
      </w:tr>
      <w:tr w:rsidR="006F0C0E" w14:paraId="3762965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B32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B00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6F0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77C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A2B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ED4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17C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C98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АВП</w:t>
            </w:r>
          </w:p>
        </w:tc>
      </w:tr>
      <w:tr w:rsidR="006F0C0E" w14:paraId="38A2147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DE0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2C2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399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9F6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166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2E2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FA3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DDF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ГЗА</w:t>
            </w:r>
          </w:p>
        </w:tc>
      </w:tr>
      <w:tr w:rsidR="006F0C0E" w14:paraId="7DA814B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760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407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071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4DE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4FF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0EF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C07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49F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3363E88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EBB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262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EC2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F59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746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B42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C43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99A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ПЗП</w:t>
            </w:r>
          </w:p>
        </w:tc>
      </w:tr>
      <w:tr w:rsidR="006F0C0E" w14:paraId="1B6245F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B8D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9C2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48F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5CA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394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661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49E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E20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ИХМ</w:t>
            </w:r>
          </w:p>
        </w:tc>
      </w:tr>
      <w:tr w:rsidR="006F0C0E" w14:paraId="6D6EFA5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2B0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973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33B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E1D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171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0F2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735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7E1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ЛТА</w:t>
            </w:r>
          </w:p>
        </w:tc>
      </w:tr>
      <w:tr w:rsidR="006F0C0E" w14:paraId="157488B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7FA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6F6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A3A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BF0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ECC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4C4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141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F94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ПИЧ</w:t>
            </w:r>
          </w:p>
        </w:tc>
      </w:tr>
      <w:tr w:rsidR="006F0C0E" w14:paraId="65A72F3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CE2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4F1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10A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AEB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0A3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8E7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23D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D29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ПГГ</w:t>
            </w:r>
          </w:p>
        </w:tc>
      </w:tr>
      <w:tr w:rsidR="006F0C0E" w14:paraId="7F71F8E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C59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F00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4F3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215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6EA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9BB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A47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123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ГГГ</w:t>
            </w:r>
          </w:p>
        </w:tc>
      </w:tr>
      <w:tr w:rsidR="006F0C0E" w14:paraId="0D309CE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6FF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F35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5C8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8CD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913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FEB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95E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E0E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КГИ</w:t>
            </w:r>
          </w:p>
        </w:tc>
      </w:tr>
      <w:tr w:rsidR="006F0C0E" w14:paraId="3C15209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0EC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E9F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976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8AE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767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743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184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4A4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НГГ</w:t>
            </w:r>
          </w:p>
        </w:tc>
      </w:tr>
      <w:tr w:rsidR="006F0C0E" w14:paraId="5489D4F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092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FA0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C65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556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003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D03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08B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79C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6F0C0E" w14:paraId="6CC0E4F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CF8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E8E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22B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625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2C9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B3D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4EE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446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F0C0E" w14:paraId="7802754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C11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773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F4D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D23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23D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37F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BE0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6A9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6F0C0E" w14:paraId="7797FC0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B4C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8DE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BF0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6D6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322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19D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AF9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41A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62699C3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C5E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EAD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680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D16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02B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029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1BB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2BA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МДВ</w:t>
            </w:r>
          </w:p>
        </w:tc>
      </w:tr>
      <w:tr w:rsidR="006F0C0E" w14:paraId="5F93CDD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BCC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A18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878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F0A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167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40A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668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67E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 и др.</w:t>
            </w:r>
          </w:p>
        </w:tc>
      </w:tr>
      <w:tr w:rsidR="006F0C0E" w14:paraId="25C3826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C3F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9B9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F5D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335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918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6DD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69E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F5E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АПГ</w:t>
            </w:r>
          </w:p>
        </w:tc>
      </w:tr>
      <w:tr w:rsidR="006F0C0E" w14:paraId="0CEC457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EBD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D87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38E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F69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C62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989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232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582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НИЧ</w:t>
            </w:r>
          </w:p>
        </w:tc>
      </w:tr>
      <w:tr w:rsidR="006F0C0E" w14:paraId="7342E05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0D2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E9E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AC4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FA8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DFE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8DE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D4F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15A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ТТХ</w:t>
            </w:r>
          </w:p>
        </w:tc>
      </w:tr>
      <w:tr w:rsidR="006F0C0E" w14:paraId="371A213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560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A4B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7DC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735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7A6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9E2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03D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513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АДП</w:t>
            </w:r>
          </w:p>
        </w:tc>
      </w:tr>
      <w:tr w:rsidR="006F0C0E" w14:paraId="5EA5318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85A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68F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AA3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1E7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C98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3C8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792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D6C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F0C0E" w14:paraId="7ED6385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A9F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9A5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814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68D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C40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EC6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22C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DDE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ТЙУ</w:t>
            </w:r>
          </w:p>
        </w:tc>
      </w:tr>
      <w:tr w:rsidR="006F0C0E" w14:paraId="10045FC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C51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FAF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75A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8BB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AD1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645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69E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94D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F85A87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A14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025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FF1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619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217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82A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47B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091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НПЯ</w:t>
            </w:r>
          </w:p>
        </w:tc>
      </w:tr>
      <w:tr w:rsidR="006F0C0E" w14:paraId="5C08928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D56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BAC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04F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9AD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A17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BAA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6A1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CD5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03CAE6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A61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0C2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432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18A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208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F61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A75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B4E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6F0C0E" w14:paraId="395BE46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C44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144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AB5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97D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2B3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DA4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32C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033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ГЛП</w:t>
            </w:r>
          </w:p>
        </w:tc>
      </w:tr>
      <w:tr w:rsidR="006F0C0E" w14:paraId="5611535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684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7ED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F2B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784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AD5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259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617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A61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ВТК</w:t>
            </w:r>
          </w:p>
        </w:tc>
      </w:tr>
      <w:tr w:rsidR="006F0C0E" w14:paraId="34C4517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776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F4E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D34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9A4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358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25D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73B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521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1106A28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74E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D9E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621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316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53E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214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32E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9A5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КТМ</w:t>
            </w:r>
          </w:p>
        </w:tc>
      </w:tr>
      <w:tr w:rsidR="006F0C0E" w14:paraId="2E690F3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714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9AA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711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ED1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E77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DA1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A5A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B1A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ТИЧ</w:t>
            </w:r>
          </w:p>
        </w:tc>
      </w:tr>
      <w:tr w:rsidR="006F0C0E" w14:paraId="6AF336D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A62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317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E70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0F9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F31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A21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8F3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5E8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СТТ</w:t>
            </w:r>
          </w:p>
        </w:tc>
      </w:tr>
      <w:tr w:rsidR="006F0C0E" w14:paraId="0331194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C08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50F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1FA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C15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9B6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5D8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4D0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5CF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ПНВ</w:t>
            </w:r>
          </w:p>
        </w:tc>
      </w:tr>
      <w:tr w:rsidR="006F0C0E" w14:paraId="61C63BD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266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F08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EEF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AC4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427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89D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095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1C8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339D79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1F8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BA1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392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50E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199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814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265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FAE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C5B193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04B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25F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558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9CE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7C6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7E3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67D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1CC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989BC2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3EC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8BB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434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F51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908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A2A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C13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AD6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ФГУ</w:t>
            </w:r>
          </w:p>
        </w:tc>
      </w:tr>
      <w:tr w:rsidR="006F0C0E" w14:paraId="79B6B9A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3DD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1FC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688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C79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B86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FE4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FF3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3CC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ИСД</w:t>
            </w:r>
          </w:p>
        </w:tc>
      </w:tr>
      <w:tr w:rsidR="006F0C0E" w14:paraId="0774CCE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C18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222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182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B15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AF5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A9F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E23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830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ИПП</w:t>
            </w:r>
          </w:p>
        </w:tc>
      </w:tr>
      <w:tr w:rsidR="006F0C0E" w14:paraId="1F2A164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505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141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63A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A2C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32F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299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0F0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DCC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ИДК</w:t>
            </w:r>
          </w:p>
        </w:tc>
      </w:tr>
      <w:tr w:rsidR="006F0C0E" w14:paraId="49188B5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641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692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4CE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3FC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89E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9E4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ABB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720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ДЙУ</w:t>
            </w:r>
          </w:p>
        </w:tc>
      </w:tr>
      <w:tr w:rsidR="006F0C0E" w14:paraId="073228E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5F8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05B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A13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DE7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4CD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119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8CA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8C1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ПХР</w:t>
            </w:r>
          </w:p>
        </w:tc>
      </w:tr>
      <w:tr w:rsidR="006F0C0E" w14:paraId="116955B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8B7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3CA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AD2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AFB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1FE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B0A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31C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94D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ПХЧ</w:t>
            </w:r>
          </w:p>
        </w:tc>
      </w:tr>
      <w:tr w:rsidR="006F0C0E" w14:paraId="729B7E5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9E4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0DA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9EE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90A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DC4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E24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834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ACD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ПВВ</w:t>
            </w:r>
          </w:p>
        </w:tc>
      </w:tr>
      <w:tr w:rsidR="006F0C0E" w14:paraId="730EA5D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AC1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563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52A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BA5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D5A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E7F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128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7CF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6F0C0E" w14:paraId="70B4931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C86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4C7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592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88C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2F7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5EE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DB6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FEC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8703CB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B5C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6EB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486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A4B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DDF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955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FB9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CE7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6F0C0E" w14:paraId="682648B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546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385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EBB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C3E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498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B35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ACD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AF9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АДП</w:t>
            </w:r>
          </w:p>
        </w:tc>
      </w:tr>
      <w:tr w:rsidR="006F0C0E" w14:paraId="2B1CF36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037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58F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82A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50F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C11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DC8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33D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11B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ЛАК</w:t>
            </w:r>
          </w:p>
        </w:tc>
      </w:tr>
      <w:tr w:rsidR="006F0C0E" w14:paraId="2EBCA49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19C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FEA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6EA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EE8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1BA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87C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D47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BA9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ИТГ</w:t>
            </w:r>
          </w:p>
        </w:tc>
      </w:tr>
      <w:tr w:rsidR="006F0C0E" w14:paraId="57CE3EF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3B0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45D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30F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C19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035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FF9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E24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17F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ППП</w:t>
            </w:r>
          </w:p>
        </w:tc>
      </w:tr>
      <w:tr w:rsidR="006F0C0E" w14:paraId="29AA76B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32D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FAD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D70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0EF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6AB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801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161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427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7C00E44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7FF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EC8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1B4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C58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F5E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F2B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A18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A01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ТТХ</w:t>
            </w:r>
          </w:p>
        </w:tc>
      </w:tr>
      <w:tr w:rsidR="006F0C0E" w14:paraId="1BE1F0D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282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EF1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4FB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F71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048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738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0C8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3AD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6F0C0E" w14:paraId="4B82E25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08A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1CF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0D3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BF5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8E3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631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85E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E5D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ЛГБ</w:t>
            </w:r>
          </w:p>
        </w:tc>
      </w:tr>
      <w:tr w:rsidR="006F0C0E" w14:paraId="6547E34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1B8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047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32A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3C4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3EF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77E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A89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73A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НАА</w:t>
            </w:r>
          </w:p>
        </w:tc>
      </w:tr>
      <w:tr w:rsidR="006F0C0E" w14:paraId="28AC3CF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7B3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5B2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6FF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B77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087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716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914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55D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ТГУ</w:t>
            </w:r>
          </w:p>
        </w:tc>
      </w:tr>
      <w:tr w:rsidR="006F0C0E" w14:paraId="5E33EE3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BB2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CC8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6A2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352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364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4F4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4C9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425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6F0C0E" w14:paraId="3134BAC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5DF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F10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5C1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1C8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48C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C41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9D9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211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749986B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D6C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65A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09A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689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DBF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39C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408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5B7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C3AAC4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136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A27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246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312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C0C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7FE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8C2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F54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ААУ</w:t>
            </w:r>
          </w:p>
        </w:tc>
      </w:tr>
      <w:tr w:rsidR="006F0C0E" w14:paraId="77FAB11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EF6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BED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48F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15D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99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E7C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632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BCE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ГМД</w:t>
            </w:r>
          </w:p>
        </w:tc>
      </w:tr>
      <w:tr w:rsidR="006F0C0E" w14:paraId="19E1F3B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8DF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98C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F3E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30A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7B8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E8C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2F4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53F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8CEDF8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E6E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644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CFF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885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ADE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C80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825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461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ПАЧ</w:t>
            </w:r>
          </w:p>
        </w:tc>
      </w:tr>
      <w:tr w:rsidR="006F0C0E" w14:paraId="7871DA4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0E8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E76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B84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D1D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5B0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D4B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C4B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D81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АТД</w:t>
            </w:r>
          </w:p>
        </w:tc>
      </w:tr>
      <w:tr w:rsidR="006F0C0E" w14:paraId="6642B42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057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9C9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5F3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64B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AB6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85D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CEC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875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ДГМ</w:t>
            </w:r>
          </w:p>
        </w:tc>
      </w:tr>
      <w:tr w:rsidR="006F0C0E" w14:paraId="43362BC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620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3CA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E63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675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B2D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3DD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663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DD0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F0C0E" w14:paraId="39AF3B8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A7D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432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25D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6DA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925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953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425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EBA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ФИС</w:t>
            </w:r>
          </w:p>
        </w:tc>
      </w:tr>
      <w:tr w:rsidR="006F0C0E" w14:paraId="71096EA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C8E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CFA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1D6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F70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A84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464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1AE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2BF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ППТ</w:t>
            </w:r>
          </w:p>
        </w:tc>
      </w:tr>
      <w:tr w:rsidR="006F0C0E" w14:paraId="229D4ED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634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C42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0D4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6C9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658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AE9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413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B8D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ФАРМ ЛАНД ИНВЕСТ ООД и др.</w:t>
            </w:r>
          </w:p>
        </w:tc>
      </w:tr>
      <w:tr w:rsidR="006F0C0E" w14:paraId="6F68D4D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54E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7A6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B0A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83A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B71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D41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907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0CF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ДАК</w:t>
            </w:r>
          </w:p>
        </w:tc>
      </w:tr>
      <w:tr w:rsidR="006F0C0E" w14:paraId="3740BDC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A91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9E1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DFD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571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B57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B8B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925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A11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</w:t>
            </w:r>
          </w:p>
        </w:tc>
      </w:tr>
      <w:tr w:rsidR="006F0C0E" w14:paraId="202EBF2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E1F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60D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2E5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A08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61E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821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BD9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1C6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6F0C0E" w14:paraId="6256497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7DD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5DF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69A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4BE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3E7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15D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013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A06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ВГК</w:t>
            </w:r>
          </w:p>
        </w:tc>
      </w:tr>
      <w:tr w:rsidR="006F0C0E" w14:paraId="517309B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E2E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158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8D9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D64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81C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90A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C01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B6F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ДКМ</w:t>
            </w:r>
          </w:p>
        </w:tc>
      </w:tr>
      <w:tr w:rsidR="006F0C0E" w14:paraId="3FD1A66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7E1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5B7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094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B84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C89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E4F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F30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62B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ДГТ</w:t>
            </w:r>
          </w:p>
        </w:tc>
      </w:tr>
      <w:tr w:rsidR="006F0C0E" w14:paraId="224AD8E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A74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693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16F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A55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475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7ED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735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A45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6F0C0E" w14:paraId="6740967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109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2F1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4E1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024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87E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BD0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A96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7D8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ЛНБ</w:t>
            </w:r>
          </w:p>
        </w:tc>
      </w:tr>
      <w:tr w:rsidR="006F0C0E" w14:paraId="1FBC110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97D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AB1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8B6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497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E68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760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D75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BEC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ГГБ</w:t>
            </w:r>
          </w:p>
        </w:tc>
      </w:tr>
      <w:tr w:rsidR="006F0C0E" w14:paraId="75BF50E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542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450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DE7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CB7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D0E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337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ABE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A2E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ГДД</w:t>
            </w:r>
          </w:p>
        </w:tc>
      </w:tr>
      <w:tr w:rsidR="006F0C0E" w14:paraId="696B303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FF5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831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ECD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185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2E6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765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8AF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684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ИПН</w:t>
            </w:r>
          </w:p>
        </w:tc>
      </w:tr>
      <w:tr w:rsidR="006F0C0E" w14:paraId="7525A99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48C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F46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8E5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82A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803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C56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465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E8F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D90BF3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763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837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108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32A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239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11A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2AA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2D9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6F0C0E" w14:paraId="41DECC8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404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0A8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B4E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751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785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777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F33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525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</w:t>
            </w:r>
          </w:p>
        </w:tc>
      </w:tr>
      <w:tr w:rsidR="006F0C0E" w14:paraId="78EDE0E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90F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D59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779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565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73F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B18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A29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E10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ВПГ</w:t>
            </w:r>
          </w:p>
        </w:tc>
      </w:tr>
      <w:tr w:rsidR="006F0C0E" w14:paraId="3963B98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A2E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4C9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3C1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A7C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9E0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38E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92C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C46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СИБОТА ЕООД</w:t>
            </w:r>
          </w:p>
        </w:tc>
      </w:tr>
      <w:tr w:rsidR="006F0C0E" w14:paraId="364549B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100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B33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40C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F36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318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332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827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C6C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6F0C0E" w14:paraId="10D292B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961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0B1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E9B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454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930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3F1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F52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451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КИК</w:t>
            </w:r>
          </w:p>
        </w:tc>
      </w:tr>
      <w:tr w:rsidR="006F0C0E" w14:paraId="44980CB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32A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FEC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256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CF7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20E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37C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CE1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DE8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6F0C0E" w14:paraId="067C6C8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C63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601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C52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03D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3A9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892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9AA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CBB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ЦСГ</w:t>
            </w:r>
          </w:p>
        </w:tc>
      </w:tr>
      <w:tr w:rsidR="006F0C0E" w14:paraId="635D3A5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C49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E0C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05F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AAC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AD3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F31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6FF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85B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ИАБ</w:t>
            </w:r>
          </w:p>
        </w:tc>
      </w:tr>
      <w:tr w:rsidR="006F0C0E" w14:paraId="302420A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306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1A5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4B0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3BF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255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967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BF3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DAE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АМА</w:t>
            </w:r>
          </w:p>
        </w:tc>
      </w:tr>
      <w:tr w:rsidR="006F0C0E" w14:paraId="02E945D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583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D07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824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835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95E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3BD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6CA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D2C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</w:t>
            </w:r>
          </w:p>
        </w:tc>
      </w:tr>
      <w:tr w:rsidR="006F0C0E" w14:paraId="57078EF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80D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BCF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5FB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6C2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AB4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CFC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F85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056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6F0C0E" w14:paraId="51B04CF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564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ED9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654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319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7F9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EAE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0E2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9CE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6F0C0E" w14:paraId="39A51EB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68C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6ED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4F0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B22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657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45F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6D4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8C0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ЕХГ</w:t>
            </w:r>
          </w:p>
        </w:tc>
      </w:tr>
      <w:tr w:rsidR="006F0C0E" w14:paraId="2C30F0A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839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781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508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20C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63A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1F5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260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D3B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АСТ</w:t>
            </w:r>
          </w:p>
        </w:tc>
      </w:tr>
      <w:tr w:rsidR="006F0C0E" w14:paraId="74A664F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E07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5F3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E2D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739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16D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CB5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5F0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ADA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6F0C0E" w14:paraId="66CD2A0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B5B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0D1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405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54E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1EB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2D0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385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D65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ПДК</w:t>
            </w:r>
          </w:p>
        </w:tc>
      </w:tr>
      <w:tr w:rsidR="006F0C0E" w14:paraId="7C0A5BD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373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0CD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A88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496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08D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389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E25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E79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АВП</w:t>
            </w:r>
          </w:p>
        </w:tc>
      </w:tr>
      <w:tr w:rsidR="006F0C0E" w14:paraId="3FF69CB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2AB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B47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6B3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310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E36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CF3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53F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5E5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ИДХ</w:t>
            </w:r>
          </w:p>
        </w:tc>
      </w:tr>
      <w:tr w:rsidR="006F0C0E" w14:paraId="25B5308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7DD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16F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E82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242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A3A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6BD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3C5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29A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7409E8E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25A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2E6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74B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F1D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817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448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D9B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00B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1E37A1C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833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959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C58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492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690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2F2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8A7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FC8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ВКС</w:t>
            </w:r>
          </w:p>
        </w:tc>
      </w:tr>
      <w:tr w:rsidR="006F0C0E" w14:paraId="0E69AD1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56B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7E1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756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C47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A5D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3CE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358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4DD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ГСС</w:t>
            </w:r>
          </w:p>
        </w:tc>
      </w:tr>
      <w:tr w:rsidR="006F0C0E" w14:paraId="0433805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2F4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9DA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A44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177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7D5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194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BF6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417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ДПН</w:t>
            </w:r>
          </w:p>
        </w:tc>
      </w:tr>
      <w:tr w:rsidR="006F0C0E" w14:paraId="048B495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EAD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F17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824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9D1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02D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7B0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FE4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D34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ГГБ</w:t>
            </w:r>
          </w:p>
        </w:tc>
      </w:tr>
      <w:tr w:rsidR="006F0C0E" w14:paraId="3E8406C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9FF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8CA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D32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97E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E0C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64F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A29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947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ПГК</w:t>
            </w:r>
          </w:p>
        </w:tc>
      </w:tr>
      <w:tr w:rsidR="006F0C0E" w14:paraId="51EBDBA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48D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620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BB3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3FD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D3B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232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E56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42B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6F0C0E" w14:paraId="2C29BB1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5EE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D9E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536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9CC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ACB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8DE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7C2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EF0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ДАК</w:t>
            </w:r>
          </w:p>
        </w:tc>
      </w:tr>
      <w:tr w:rsidR="006F0C0E" w14:paraId="4135524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C58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E11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58C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D58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96A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507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211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91F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7282284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36F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A44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ED7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662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D34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833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832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5D5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ВГК</w:t>
            </w:r>
          </w:p>
        </w:tc>
      </w:tr>
      <w:tr w:rsidR="006F0C0E" w14:paraId="7E74977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0F3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D0F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DAC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974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445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978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0A1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A7C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4570AEC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4A8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378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361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D8E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D9C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6AF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434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3CB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АИТ</w:t>
            </w:r>
          </w:p>
        </w:tc>
      </w:tr>
      <w:tr w:rsidR="006F0C0E" w14:paraId="2C69487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DE4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F40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C9C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49C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ED7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4DD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F15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B1C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КАА</w:t>
            </w:r>
          </w:p>
        </w:tc>
      </w:tr>
      <w:tr w:rsidR="006F0C0E" w14:paraId="0B9CA8A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E6B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93F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D49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E80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A09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080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F1A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F26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ЦПР</w:t>
            </w:r>
          </w:p>
        </w:tc>
      </w:tr>
      <w:tr w:rsidR="006F0C0E" w14:paraId="376979C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EB9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7A6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67D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5F6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A6C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C06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D5B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C3A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ААС</w:t>
            </w:r>
          </w:p>
        </w:tc>
      </w:tr>
      <w:tr w:rsidR="006F0C0E" w14:paraId="69D0A8A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0B0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306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DEA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E65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BF6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696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373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54A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ДВМ</w:t>
            </w:r>
          </w:p>
        </w:tc>
      </w:tr>
      <w:tr w:rsidR="006F0C0E" w14:paraId="65CF29C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283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182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A54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9A5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41B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4B1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A56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E1A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МПЛ</w:t>
            </w:r>
          </w:p>
        </w:tc>
      </w:tr>
      <w:tr w:rsidR="006F0C0E" w14:paraId="49D93DC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1F0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4EB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C40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CCF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ACE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843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8DE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E06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ПВД</w:t>
            </w:r>
          </w:p>
        </w:tc>
      </w:tr>
      <w:tr w:rsidR="006F0C0E" w14:paraId="26141CF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437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B20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756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540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91F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92E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723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17F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АДП</w:t>
            </w:r>
          </w:p>
        </w:tc>
      </w:tr>
      <w:tr w:rsidR="006F0C0E" w14:paraId="027D66D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78F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0CA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FCD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BF0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096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48C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75A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8D2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ППР</w:t>
            </w:r>
          </w:p>
        </w:tc>
      </w:tr>
      <w:tr w:rsidR="006F0C0E" w14:paraId="7679941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DF1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362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49B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732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8AD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4A7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B9E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B0C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2C1919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2D0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8AD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FC0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074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705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08D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FF8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DF0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АПЧ</w:t>
            </w:r>
          </w:p>
        </w:tc>
      </w:tr>
      <w:tr w:rsidR="006F0C0E" w14:paraId="07CB0DE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BDF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40C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AF3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1F3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652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500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043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EF7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0CB35FB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1F7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81C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542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489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4C7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075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D45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772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ВЦЛ</w:t>
            </w:r>
          </w:p>
        </w:tc>
      </w:tr>
      <w:tr w:rsidR="006F0C0E" w14:paraId="01F43F6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CD5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6F1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F8E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B7F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69E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2F0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0BA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E8A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6F0C0E" w14:paraId="380BDE5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1FB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F0C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D93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871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C9C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34F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9D5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F66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СГД</w:t>
            </w:r>
          </w:p>
        </w:tc>
      </w:tr>
      <w:tr w:rsidR="006F0C0E" w14:paraId="3016154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CDC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BB6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6B8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FF6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62D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9FD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156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403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ЦДГ</w:t>
            </w:r>
          </w:p>
        </w:tc>
      </w:tr>
      <w:tr w:rsidR="006F0C0E" w14:paraId="21F9BED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AC9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191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550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57E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FCB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971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CBD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70A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ИНВ и др.</w:t>
            </w:r>
          </w:p>
        </w:tc>
      </w:tr>
      <w:tr w:rsidR="006F0C0E" w14:paraId="7AE91B9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C36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142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D46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3E9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140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4B0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0CC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5CE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E90CD5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4AE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494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E1B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117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723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491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C6E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6CD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ВАД и др.</w:t>
            </w:r>
          </w:p>
        </w:tc>
      </w:tr>
      <w:tr w:rsidR="006F0C0E" w14:paraId="38CCB8A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330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CA5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A3B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576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D1E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9D8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5E3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3D9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АДГ</w:t>
            </w:r>
          </w:p>
        </w:tc>
      </w:tr>
      <w:tr w:rsidR="006F0C0E" w14:paraId="06E2CAC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4C9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206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F5B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915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E6C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2DF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AD0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824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ГТТ</w:t>
            </w:r>
          </w:p>
        </w:tc>
      </w:tr>
      <w:tr w:rsidR="006F0C0E" w14:paraId="29426A3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A26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8F5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801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A84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CA0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A58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BF1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CB2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ИДГ</w:t>
            </w:r>
          </w:p>
        </w:tc>
      </w:tr>
      <w:tr w:rsidR="006F0C0E" w14:paraId="1BBD861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21C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A5C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5CF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A1F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C33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D16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79D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50A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ПВТ</w:t>
            </w:r>
          </w:p>
        </w:tc>
      </w:tr>
      <w:tr w:rsidR="006F0C0E" w14:paraId="36080EF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DEB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95A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D13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7B7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551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CDC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E39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9C3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ГВТ</w:t>
            </w:r>
          </w:p>
        </w:tc>
      </w:tr>
      <w:tr w:rsidR="006F0C0E" w14:paraId="5C8FC6C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2E7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CAF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454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F3B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880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5DB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E6F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404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ЦВК</w:t>
            </w:r>
          </w:p>
        </w:tc>
      </w:tr>
      <w:tr w:rsidR="006F0C0E" w14:paraId="3C23108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8D5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14F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3E0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B6A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E72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891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260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E2D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ХДГ</w:t>
            </w:r>
          </w:p>
        </w:tc>
      </w:tr>
      <w:tr w:rsidR="006F0C0E" w14:paraId="173B85F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D1B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3DF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E42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F22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DB9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C4D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E63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E00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</w:t>
            </w:r>
          </w:p>
        </w:tc>
      </w:tr>
      <w:tr w:rsidR="006F0C0E" w14:paraId="579145D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049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221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9B9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2A1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A8E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4DA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9BA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64A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КАГ</w:t>
            </w:r>
          </w:p>
        </w:tc>
      </w:tr>
      <w:tr w:rsidR="006F0C0E" w14:paraId="5E1E80E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1C6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214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7DB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AD5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040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658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1C3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1BD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ДКК</w:t>
            </w:r>
          </w:p>
        </w:tc>
      </w:tr>
      <w:tr w:rsidR="006F0C0E" w14:paraId="28A0D7C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2F3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2A0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156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E41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602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EDA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641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FBF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ААС</w:t>
            </w:r>
          </w:p>
        </w:tc>
      </w:tr>
      <w:tr w:rsidR="006F0C0E" w14:paraId="4F8B1EE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2B2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346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2CF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A33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FB9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7FA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8DE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610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ЦСЛ</w:t>
            </w:r>
          </w:p>
        </w:tc>
      </w:tr>
      <w:tr w:rsidR="006F0C0E" w14:paraId="22BC80E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D84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0CA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D3D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399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9D9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758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0E0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FF5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ППП</w:t>
            </w:r>
          </w:p>
        </w:tc>
      </w:tr>
      <w:tr w:rsidR="006F0C0E" w14:paraId="7E6B55A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A3E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0A5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D1F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B20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D87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4EF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667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980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7FB29CA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289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450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7BD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F5A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78D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E8A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8A4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B20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163F8CC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108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352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CB3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8DA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F46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C22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CB1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BDB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РНР</w:t>
            </w:r>
          </w:p>
        </w:tc>
      </w:tr>
      <w:tr w:rsidR="006F0C0E" w14:paraId="5BB34E5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900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283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C5A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DB8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32E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91E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EEA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E9B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ТНР</w:t>
            </w:r>
          </w:p>
        </w:tc>
      </w:tr>
      <w:tr w:rsidR="006F0C0E" w14:paraId="09C54D4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0F5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7B0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F21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424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B13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060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FF9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876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409FD2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269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88D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4D7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B78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7BC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056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8D1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6D6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ВЦЛ</w:t>
            </w:r>
          </w:p>
        </w:tc>
      </w:tr>
      <w:tr w:rsidR="006F0C0E" w14:paraId="6665A9D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1C5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DC3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3EB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E96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B52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6C3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5D4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80A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ГМТ</w:t>
            </w:r>
          </w:p>
        </w:tc>
      </w:tr>
      <w:tr w:rsidR="006F0C0E" w14:paraId="186DD3C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2CF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DE0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B80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022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E03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83E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65F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81A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</w:t>
            </w:r>
          </w:p>
        </w:tc>
      </w:tr>
      <w:tr w:rsidR="006F0C0E" w14:paraId="7DD455E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230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EEC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93C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4FD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906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567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4BF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0F7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ИЗК</w:t>
            </w:r>
          </w:p>
        </w:tc>
      </w:tr>
      <w:tr w:rsidR="006F0C0E" w14:paraId="724A73B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035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D19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F1A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F11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7CC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DC7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657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CFE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ПГУ</w:t>
            </w:r>
          </w:p>
        </w:tc>
      </w:tr>
      <w:tr w:rsidR="006F0C0E" w14:paraId="119411E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724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D52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B56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491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EF6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60C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6F4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2BD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6F0C0E" w14:paraId="45FE1F3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FCC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9B3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231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56F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043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D9F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2C0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070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РЗВ</w:t>
            </w:r>
          </w:p>
        </w:tc>
      </w:tr>
      <w:tr w:rsidR="006F0C0E" w14:paraId="009A324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F3E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0C7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97F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EDF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CE7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35F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0FC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227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НПГ</w:t>
            </w:r>
          </w:p>
        </w:tc>
      </w:tr>
      <w:tr w:rsidR="006F0C0E" w14:paraId="3DE4411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8B5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2F1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8E6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FB7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041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1EC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EEA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9A3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53F514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327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ECF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9AE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476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969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22B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B60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7BD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АГС</w:t>
            </w:r>
          </w:p>
        </w:tc>
      </w:tr>
      <w:tr w:rsidR="006F0C0E" w14:paraId="1C84544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E9C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CE7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02C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582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3C3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EBF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5AF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5E1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ЦСЛ</w:t>
            </w:r>
          </w:p>
        </w:tc>
      </w:tr>
      <w:tr w:rsidR="006F0C0E" w14:paraId="20B7A58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139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C46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86D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AC1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990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B97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130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1D3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77DA2F4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548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DE6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C3E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819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428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480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2F5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183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ПАТ</w:t>
            </w:r>
          </w:p>
        </w:tc>
      </w:tr>
      <w:tr w:rsidR="006F0C0E" w14:paraId="3F46064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5A9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024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55A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F5A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87D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2AC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E46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11C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МИД</w:t>
            </w:r>
          </w:p>
        </w:tc>
      </w:tr>
      <w:tr w:rsidR="006F0C0E" w14:paraId="40752CD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C17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C9D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021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DD9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AA1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F38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C40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5F0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МХК</w:t>
            </w:r>
          </w:p>
        </w:tc>
      </w:tr>
      <w:tr w:rsidR="006F0C0E" w14:paraId="041A7F9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517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258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23C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A45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3C6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641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C68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BF9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7E63692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D81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477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114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D34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A07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BEB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154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169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9AAC22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50A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1BA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BC7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3D9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B67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7EC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8C7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66B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АГБ</w:t>
            </w:r>
          </w:p>
        </w:tc>
      </w:tr>
      <w:tr w:rsidR="006F0C0E" w14:paraId="373416A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6DF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7FF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6C6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2E7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40A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1A1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97F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4FF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1293F7A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6F8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0EC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DE9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C6E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717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832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D08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2B6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БПБ</w:t>
            </w:r>
          </w:p>
        </w:tc>
      </w:tr>
      <w:tr w:rsidR="006F0C0E" w14:paraId="438E5D8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FB2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4AD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E0B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61E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DDA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71B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8F7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AA8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D07DCD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6FD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DC1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5FE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2F7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CF6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A91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AE5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05D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ААУ</w:t>
            </w:r>
          </w:p>
        </w:tc>
      </w:tr>
      <w:tr w:rsidR="006F0C0E" w14:paraId="337C275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F25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353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86F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BC7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234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73F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E76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693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АСТ</w:t>
            </w:r>
          </w:p>
        </w:tc>
      </w:tr>
      <w:tr w:rsidR="006F0C0E" w14:paraId="05848EE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EF3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4D2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2E2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B0E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669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2F5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0A8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DC8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 и др.</w:t>
            </w:r>
          </w:p>
        </w:tc>
      </w:tr>
      <w:tr w:rsidR="006F0C0E" w14:paraId="62AE8C6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A99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9E5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045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516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D48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196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511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D87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АКК</w:t>
            </w:r>
          </w:p>
        </w:tc>
      </w:tr>
      <w:tr w:rsidR="006F0C0E" w14:paraId="7A96628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CCC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FBF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CC9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D95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932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A79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574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A3E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6F0C0E" w14:paraId="44AA22F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DDA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FD4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C84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E00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EDA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DC9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A20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F9D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</w:t>
            </w:r>
          </w:p>
        </w:tc>
      </w:tr>
      <w:tr w:rsidR="006F0C0E" w14:paraId="4010FD6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D47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C38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C0D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751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C30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5E6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5A6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ECB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НДГ</w:t>
            </w:r>
          </w:p>
        </w:tc>
      </w:tr>
      <w:tr w:rsidR="006F0C0E" w14:paraId="4975201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540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9C0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859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B18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1E8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5D3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01E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B90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АГТ</w:t>
            </w:r>
          </w:p>
        </w:tc>
      </w:tr>
      <w:tr w:rsidR="006F0C0E" w14:paraId="0D9E7F7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CA2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5AA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ECA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CD2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352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DFF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762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009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НИЧ</w:t>
            </w:r>
          </w:p>
        </w:tc>
      </w:tr>
      <w:tr w:rsidR="006F0C0E" w14:paraId="1C8CD7A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CDC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35C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645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0F2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5FD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1FB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081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3DB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ЯЛА</w:t>
            </w:r>
          </w:p>
        </w:tc>
      </w:tr>
      <w:tr w:rsidR="006F0C0E" w14:paraId="77DBFAB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99D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DDE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D4D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1D6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CF9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D87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AF6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5DF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АПС</w:t>
            </w:r>
          </w:p>
        </w:tc>
      </w:tr>
      <w:tr w:rsidR="006F0C0E" w14:paraId="6EEACDD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DB6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1DB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CDF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ECD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013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805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DB7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32E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F0C0E" w14:paraId="3D46FBB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87E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714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C04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4BD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98D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5FA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771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743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ТАП</w:t>
            </w:r>
          </w:p>
        </w:tc>
      </w:tr>
      <w:tr w:rsidR="006F0C0E" w14:paraId="204A989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2D8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6B5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F54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3B8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A69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2CC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4D7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996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ПАТ</w:t>
            </w:r>
          </w:p>
        </w:tc>
      </w:tr>
      <w:tr w:rsidR="006F0C0E" w14:paraId="3D1BEE4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C2D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66E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669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C70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4EA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DFD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080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53C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ГАН</w:t>
            </w:r>
          </w:p>
        </w:tc>
      </w:tr>
      <w:tr w:rsidR="006F0C0E" w14:paraId="12F0694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102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885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657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495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7F7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C39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511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2E6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АЦЧ</w:t>
            </w:r>
          </w:p>
        </w:tc>
      </w:tr>
      <w:tr w:rsidR="006F0C0E" w14:paraId="258BD6C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3A0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0D5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B54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8C4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7E9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47A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E46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3F9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ХТК</w:t>
            </w:r>
          </w:p>
        </w:tc>
      </w:tr>
      <w:tr w:rsidR="006F0C0E" w14:paraId="0C3B2C5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B42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2D0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32B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52E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5D4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3DB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A40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637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ВСК</w:t>
            </w:r>
          </w:p>
        </w:tc>
      </w:tr>
      <w:tr w:rsidR="006F0C0E" w14:paraId="1ED9653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0E3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2E3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D02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7B2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9FA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B15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381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CDB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АНК и др.</w:t>
            </w:r>
          </w:p>
        </w:tc>
      </w:tr>
      <w:tr w:rsidR="006F0C0E" w14:paraId="5629E71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C16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A85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539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9E5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F55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B34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ADF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C36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ГЙГ</w:t>
            </w:r>
          </w:p>
        </w:tc>
      </w:tr>
      <w:tr w:rsidR="006F0C0E" w14:paraId="26150B6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3DE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92A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409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DA4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F3C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21D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165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D8E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62DA01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35D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DF8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94F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8CE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576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111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362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4A8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ЗАС</w:t>
            </w:r>
          </w:p>
        </w:tc>
      </w:tr>
      <w:tr w:rsidR="006F0C0E" w14:paraId="54DDF2D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43C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003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963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FED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EBC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5B5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9A7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3B2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ГНМ</w:t>
            </w:r>
          </w:p>
        </w:tc>
      </w:tr>
      <w:tr w:rsidR="006F0C0E" w14:paraId="3A59C49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951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96B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BF1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FE9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B3B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809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BE2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56D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6F0C0E" w14:paraId="4C4FBF2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6ED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480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441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EEB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2A2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D9E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F7A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0D1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НДН</w:t>
            </w:r>
          </w:p>
        </w:tc>
      </w:tr>
      <w:tr w:rsidR="006F0C0E" w14:paraId="2D4A0E3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50B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B30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A55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92A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019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EDF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66F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FE9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ДГЧ</w:t>
            </w:r>
          </w:p>
        </w:tc>
      </w:tr>
      <w:tr w:rsidR="006F0C0E" w14:paraId="42F1800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FD6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438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ABF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4C5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951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96C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56E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02E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ТДМ</w:t>
            </w:r>
          </w:p>
        </w:tc>
      </w:tr>
      <w:tr w:rsidR="006F0C0E" w14:paraId="638BDD7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8DC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91C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470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347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8E1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D9A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0CC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1F5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ПГК</w:t>
            </w:r>
          </w:p>
        </w:tc>
      </w:tr>
      <w:tr w:rsidR="006F0C0E" w14:paraId="2888E76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B3D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D5E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ED5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06A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897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68A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861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1C8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ГДМ</w:t>
            </w:r>
          </w:p>
        </w:tc>
      </w:tr>
      <w:tr w:rsidR="006F0C0E" w14:paraId="3EAF298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31E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B05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028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5CB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F10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451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5A5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7BC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6F0C0E" w14:paraId="5B92F95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978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FCA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B29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842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AF7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961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7F3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037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</w:t>
            </w:r>
          </w:p>
        </w:tc>
      </w:tr>
      <w:tr w:rsidR="006F0C0E" w14:paraId="0026542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47F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CBA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C24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B20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1CB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CB2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922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D86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6F0C0E" w14:paraId="3F70026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73A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AF5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5D2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9AB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F0D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CB0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4FD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2E1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43478E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9B6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057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813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1E1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D8E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21F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0EB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5E9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ГКК</w:t>
            </w:r>
          </w:p>
        </w:tc>
      </w:tr>
      <w:tr w:rsidR="006F0C0E" w14:paraId="28BF0C0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046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B9F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703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B72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8BC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11A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412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B2F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АСТ</w:t>
            </w:r>
          </w:p>
        </w:tc>
      </w:tr>
      <w:tr w:rsidR="006F0C0E" w14:paraId="6755229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E43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BFF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CCA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CAF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28A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2D2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EB5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9C3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ДВМ</w:t>
            </w:r>
          </w:p>
        </w:tc>
      </w:tr>
      <w:tr w:rsidR="006F0C0E" w14:paraId="3D615B8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D95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3F5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001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B9C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3AC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D03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C4E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72A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РНР</w:t>
            </w:r>
          </w:p>
        </w:tc>
      </w:tr>
      <w:tr w:rsidR="006F0C0E" w14:paraId="22F7C8B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123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087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BDA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2AD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AF5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AAA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CD1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A18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ИКЛ</w:t>
            </w:r>
          </w:p>
        </w:tc>
      </w:tr>
      <w:tr w:rsidR="006F0C0E" w14:paraId="282CD83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D1C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127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A3A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315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773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85E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A9D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898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ДАК</w:t>
            </w:r>
          </w:p>
        </w:tc>
      </w:tr>
      <w:tr w:rsidR="006F0C0E" w14:paraId="1521F92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045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983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982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345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CFF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535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179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848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</w:t>
            </w:r>
          </w:p>
        </w:tc>
      </w:tr>
      <w:tr w:rsidR="006F0C0E" w14:paraId="7286699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FEC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EAD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CAC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A71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91E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6BA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BFF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8D2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ЛПГ</w:t>
            </w:r>
          </w:p>
        </w:tc>
      </w:tr>
      <w:tr w:rsidR="006F0C0E" w14:paraId="4334AB8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CBF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464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EBE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2CF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A53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204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738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9B2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АКК</w:t>
            </w:r>
          </w:p>
        </w:tc>
      </w:tr>
      <w:tr w:rsidR="006F0C0E" w14:paraId="6343290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461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122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2FE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4D4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8C6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272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457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190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ГГБ</w:t>
            </w:r>
          </w:p>
        </w:tc>
      </w:tr>
      <w:tr w:rsidR="006F0C0E" w14:paraId="186EF2A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A71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582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BF6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A15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D8B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596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29A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2F1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6F0C0E" w14:paraId="46E383C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FE3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A02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F29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804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DCE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763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252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817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АИГ</w:t>
            </w:r>
          </w:p>
        </w:tc>
      </w:tr>
      <w:tr w:rsidR="006F0C0E" w14:paraId="553D8E7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251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2C1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336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05D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955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5BC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B04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21A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ТТГ</w:t>
            </w:r>
          </w:p>
        </w:tc>
      </w:tr>
      <w:tr w:rsidR="006F0C0E" w14:paraId="423C4B7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FDB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3F0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CB7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84D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931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D0D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CFE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8B2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4CF790B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867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9C7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2BF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AAB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FAE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FCC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323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124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МНС</w:t>
            </w:r>
          </w:p>
        </w:tc>
      </w:tr>
      <w:tr w:rsidR="006F0C0E" w14:paraId="3DCFFEE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71D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68A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F44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2A3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0A9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5BB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B9C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F8F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6F0C0E" w14:paraId="37CBC88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2DD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A95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7A1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F37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408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07B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9F2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D11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СНП</w:t>
            </w:r>
          </w:p>
        </w:tc>
      </w:tr>
      <w:tr w:rsidR="006F0C0E" w14:paraId="2DFB08B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7A0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4A5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E06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41B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0F8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242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A50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F57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РНР</w:t>
            </w:r>
          </w:p>
        </w:tc>
      </w:tr>
      <w:tr w:rsidR="006F0C0E" w14:paraId="6F61B0E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AD6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64E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88D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B6B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CD9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75D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3C9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6CA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ЦГЗ</w:t>
            </w:r>
          </w:p>
        </w:tc>
      </w:tr>
      <w:tr w:rsidR="006F0C0E" w14:paraId="3D19DBA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C94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7C1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220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BD6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AD6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0A8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2EA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AF2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ДГТ</w:t>
            </w:r>
          </w:p>
        </w:tc>
      </w:tr>
      <w:tr w:rsidR="006F0C0E" w14:paraId="57898E0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C62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316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058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566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8C9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FF7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131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606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НДД</w:t>
            </w:r>
          </w:p>
        </w:tc>
      </w:tr>
      <w:tr w:rsidR="006F0C0E" w14:paraId="14CE168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B5E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D27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BAC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8CC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7C2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30E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5DF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C32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ИББ</w:t>
            </w:r>
          </w:p>
        </w:tc>
      </w:tr>
      <w:tr w:rsidR="006F0C0E" w14:paraId="70A9CCB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26D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E96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267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94B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324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2E8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4AC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F0F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D3B18F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066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7F4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C4D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661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7D3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675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49D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891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ИББ</w:t>
            </w:r>
          </w:p>
        </w:tc>
      </w:tr>
      <w:tr w:rsidR="006F0C0E" w14:paraId="3F79FA0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A1F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966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535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C6B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DC2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67D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55F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DAF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1BC36C4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8CF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04B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D81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EFF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D65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199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789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2D3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</w:t>
            </w:r>
          </w:p>
        </w:tc>
      </w:tr>
      <w:tr w:rsidR="006F0C0E" w14:paraId="1A0B570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DC3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A28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A7F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B54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7A7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8A2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F2B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3F5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ДЦЧ</w:t>
            </w:r>
          </w:p>
        </w:tc>
      </w:tr>
      <w:tr w:rsidR="006F0C0E" w14:paraId="09A0246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667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74A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206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52D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2A5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452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975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B6E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ААУ</w:t>
            </w:r>
          </w:p>
        </w:tc>
      </w:tr>
      <w:tr w:rsidR="006F0C0E" w14:paraId="620B3A1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15E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BBC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84A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200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2C6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52B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419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E06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РЛК</w:t>
            </w:r>
          </w:p>
        </w:tc>
      </w:tr>
      <w:tr w:rsidR="006F0C0E" w14:paraId="5590FD7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02E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787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ED5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EC2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551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33A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0D9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C31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2892F65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7A6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C9C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828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417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471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4EC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B10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682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ГДД</w:t>
            </w:r>
          </w:p>
        </w:tc>
      </w:tr>
      <w:tr w:rsidR="006F0C0E" w14:paraId="7B474CB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0F3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DEA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854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110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582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A97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795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A36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F0C0E" w14:paraId="74B0D65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61A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48F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26D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9E3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FC1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4EE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F4F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3D7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ГПГ</w:t>
            </w:r>
          </w:p>
        </w:tc>
      </w:tr>
      <w:tr w:rsidR="006F0C0E" w14:paraId="21940BB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B25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679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1D9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7EE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82C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1BF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430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2CE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6F0C0E" w14:paraId="1E56289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1B6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642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E8A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5D3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03E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279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446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B34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НЦД</w:t>
            </w:r>
          </w:p>
        </w:tc>
      </w:tr>
      <w:tr w:rsidR="006F0C0E" w14:paraId="2AD54E8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0D6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B0A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8AB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CF6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8F6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CCD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500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55A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ХНГ</w:t>
            </w:r>
          </w:p>
        </w:tc>
      </w:tr>
      <w:tr w:rsidR="006F0C0E" w14:paraId="40503AC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176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1F8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4CD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4FB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3B3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78E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01F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F11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928CAE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C5B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E60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691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A6C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0E9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4CA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67E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F86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ИГВ</w:t>
            </w:r>
          </w:p>
        </w:tc>
      </w:tr>
      <w:tr w:rsidR="006F0C0E" w14:paraId="261C741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CBB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2AC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51F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E5B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04F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C00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C0E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87A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КАС</w:t>
            </w:r>
          </w:p>
        </w:tc>
      </w:tr>
      <w:tr w:rsidR="006F0C0E" w14:paraId="6AC3B56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ECA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DAF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DA2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CCF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C23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E14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9FD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F7E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НЦМ</w:t>
            </w:r>
          </w:p>
        </w:tc>
      </w:tr>
      <w:tr w:rsidR="006F0C0E" w14:paraId="4F3D2E3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313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D47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D46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3D8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8BF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B00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06B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D5E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F0C0E" w14:paraId="4D443CE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387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1C2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F2D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DA7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289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25A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9C0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ACC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</w:t>
            </w:r>
          </w:p>
        </w:tc>
      </w:tr>
      <w:tr w:rsidR="006F0C0E" w14:paraId="51C53A6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0A2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A31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33F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33A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E13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9FB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FB9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DA4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КИС</w:t>
            </w:r>
          </w:p>
        </w:tc>
      </w:tr>
      <w:tr w:rsidR="006F0C0E" w14:paraId="7099984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D67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EC9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533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810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558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340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55B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60A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ВИУ</w:t>
            </w:r>
          </w:p>
        </w:tc>
      </w:tr>
      <w:tr w:rsidR="006F0C0E" w14:paraId="46CDA1C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346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979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3AF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67A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CC8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B72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53F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DA1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F0C0E" w14:paraId="489C98F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331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E9A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7E1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32B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A1E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13B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BEE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994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6F0C0E" w14:paraId="3B3CCDD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5CB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B5A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B19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582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E40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13B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731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200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ННЧ</w:t>
            </w:r>
          </w:p>
        </w:tc>
      </w:tr>
      <w:tr w:rsidR="006F0C0E" w14:paraId="2D7D4FF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15A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10A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AED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E3F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332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569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126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321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16FF9AA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084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8B2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4CB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697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FC0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396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D5D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8D7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</w:t>
            </w:r>
          </w:p>
        </w:tc>
      </w:tr>
      <w:tr w:rsidR="006F0C0E" w14:paraId="6F090B5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BC0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76F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58E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F82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ABB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2CD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F02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601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АКК</w:t>
            </w:r>
          </w:p>
        </w:tc>
      </w:tr>
      <w:tr w:rsidR="006F0C0E" w14:paraId="44D9CBA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424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7E9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335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978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BF7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4E6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902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A09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ФАРМ ЛАНД ИНВЕСТ ООД и др.</w:t>
            </w:r>
          </w:p>
        </w:tc>
      </w:tr>
      <w:tr w:rsidR="006F0C0E" w14:paraId="381D448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7CD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385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632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81B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A16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C8B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35A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324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ГСЧ</w:t>
            </w:r>
          </w:p>
        </w:tc>
      </w:tr>
      <w:tr w:rsidR="006F0C0E" w14:paraId="54F586A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AE8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521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532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C0C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336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69F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D66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FCF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D3EFF8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BB8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51A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966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0C4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DB5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BAB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8E8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E4D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7D17CDB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ED2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D22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A14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BB0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CE4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64A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2A4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82B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ВПБ</w:t>
            </w:r>
          </w:p>
        </w:tc>
      </w:tr>
      <w:tr w:rsidR="006F0C0E" w14:paraId="1C5D5BE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BD7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09F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3B2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647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C50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3E5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C8C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7BA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273D50E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BC9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61F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BE4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AA1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070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243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55A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7ED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ПММ</w:t>
            </w:r>
          </w:p>
        </w:tc>
      </w:tr>
      <w:tr w:rsidR="006F0C0E" w14:paraId="447BDCC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597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473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DA5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76D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F1E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E91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022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AF8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</w:t>
            </w:r>
          </w:p>
        </w:tc>
      </w:tr>
      <w:tr w:rsidR="006F0C0E" w14:paraId="76A5843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26D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0B1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E22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205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32B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325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377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EF9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СИЧ</w:t>
            </w:r>
          </w:p>
        </w:tc>
      </w:tr>
      <w:tr w:rsidR="006F0C0E" w14:paraId="671629B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D92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79A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0A7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068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6E1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891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D18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24C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ВАД и др.</w:t>
            </w:r>
          </w:p>
        </w:tc>
      </w:tr>
      <w:tr w:rsidR="006F0C0E" w14:paraId="0DEF8B3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A77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830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8DC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D1E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2A1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199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CD1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859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СИБОТА ЕООД</w:t>
            </w:r>
          </w:p>
        </w:tc>
      </w:tr>
      <w:tr w:rsidR="006F0C0E" w14:paraId="3DF4F8B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BD8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ECF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1DA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45B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8FD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0D2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F15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C96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58432F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6B9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5E3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29B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9FA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E5A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4DE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C1B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4A8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ИПН</w:t>
            </w:r>
          </w:p>
        </w:tc>
      </w:tr>
      <w:tr w:rsidR="006F0C0E" w14:paraId="029E7F0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31F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58D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F7E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01E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22B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ED8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0C1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411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6F0C0E" w14:paraId="29340DF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C73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8AF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CFF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480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26F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D4F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7C6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327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ТИЧ</w:t>
            </w:r>
          </w:p>
        </w:tc>
      </w:tr>
      <w:tr w:rsidR="006F0C0E" w14:paraId="5C793A7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801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FD1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5D6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519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2A8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8BD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169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10D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6F0C0E" w14:paraId="43C0AA9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3BC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983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290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27F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3A8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425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9A9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238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ТЗГ</w:t>
            </w:r>
          </w:p>
        </w:tc>
      </w:tr>
      <w:tr w:rsidR="006F0C0E" w14:paraId="0376062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CC7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BB4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147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A2D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9DD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4D9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3A3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9C9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ВТК</w:t>
            </w:r>
          </w:p>
        </w:tc>
      </w:tr>
      <w:tr w:rsidR="006F0C0E" w14:paraId="5A0FDEA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7CA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489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B00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016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C0E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B1A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4AC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919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ДЙУ</w:t>
            </w:r>
          </w:p>
        </w:tc>
      </w:tr>
      <w:tr w:rsidR="006F0C0E" w14:paraId="004B78C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EBA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8A7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D86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ACC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BBE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7D0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798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27A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6F0C0E" w14:paraId="00A9AB6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650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ACF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95C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05C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D56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A2A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64E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FCC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6F0C0E" w14:paraId="04FE6B3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17E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7D6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A45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50D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1DB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E71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C78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65A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6F0C0E" w14:paraId="0567594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2CE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807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274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00B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5C5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9BA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52A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FB2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ДДД</w:t>
            </w:r>
          </w:p>
        </w:tc>
      </w:tr>
      <w:tr w:rsidR="006F0C0E" w14:paraId="78AB1E4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850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8E3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364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077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EC5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CE8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E6D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E6F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ИТП</w:t>
            </w:r>
          </w:p>
        </w:tc>
      </w:tr>
      <w:tr w:rsidR="006F0C0E" w14:paraId="3C644C9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5C6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D25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AC5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ED2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E97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46C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FF0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AAC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ААР</w:t>
            </w:r>
          </w:p>
        </w:tc>
      </w:tr>
      <w:tr w:rsidR="006F0C0E" w14:paraId="24A1483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AA4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FD1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249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695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A6F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6B8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6B6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9C6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КИК</w:t>
            </w:r>
          </w:p>
        </w:tc>
      </w:tr>
      <w:tr w:rsidR="006F0C0E" w14:paraId="6BA36FB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D0B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F4C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D70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1F3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590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D3D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E6F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EA5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НПП</w:t>
            </w:r>
          </w:p>
        </w:tc>
      </w:tr>
      <w:tr w:rsidR="006F0C0E" w14:paraId="092B9C6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174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F10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7A4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B49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244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7A2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841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3F2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ВАД и др.</w:t>
            </w:r>
          </w:p>
        </w:tc>
      </w:tr>
      <w:tr w:rsidR="006F0C0E" w14:paraId="32E820A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B22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863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E37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FBA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259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9FC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268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D28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6F0C0E" w14:paraId="10CB3CB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972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EC5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F6B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877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9D7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77A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8D7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0B1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736A9D4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405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5D5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6C3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4DF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D91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2A9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E08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E08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ПМВ</w:t>
            </w:r>
          </w:p>
        </w:tc>
      </w:tr>
      <w:tr w:rsidR="006F0C0E" w14:paraId="296EF86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FC9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CCD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BE4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B76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CA1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C3A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9CA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C86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3E3744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C1D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CC7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F78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C89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637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B6A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35B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DDC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СКГ</w:t>
            </w:r>
          </w:p>
        </w:tc>
      </w:tr>
      <w:tr w:rsidR="006F0C0E" w14:paraId="603B43A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18E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C7C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ACD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C35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645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37B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759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BA6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АТК</w:t>
            </w:r>
          </w:p>
        </w:tc>
      </w:tr>
      <w:tr w:rsidR="006F0C0E" w14:paraId="64C59DB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EA0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26B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B1D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B79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BC9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EC1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0DD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9A2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2EB7C0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1A6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87D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879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8F9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F82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FA7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82B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724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6F0C0E" w14:paraId="2334803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1C3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21C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6F3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390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21E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3A1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CF9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302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6F0C0E" w14:paraId="333C5AA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86F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750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94D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07B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62B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135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579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1D8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ТМГ</w:t>
            </w:r>
          </w:p>
        </w:tc>
      </w:tr>
      <w:tr w:rsidR="006F0C0E" w14:paraId="0BCFC6E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DE4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042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AC0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372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0FF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487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1CB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B73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 и др.</w:t>
            </w:r>
          </w:p>
        </w:tc>
      </w:tr>
      <w:tr w:rsidR="006F0C0E" w14:paraId="2C7EB5E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D3B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4F7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0D1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831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2F6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4B4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BF1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0A7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3BF036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40C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9C1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324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E7B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531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D83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FC8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513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ТТХ</w:t>
            </w:r>
          </w:p>
        </w:tc>
      </w:tr>
      <w:tr w:rsidR="006F0C0E" w14:paraId="5DBF8A6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1E8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0E5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162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1E7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6DA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8F4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BC5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B7E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КИК</w:t>
            </w:r>
          </w:p>
        </w:tc>
      </w:tr>
      <w:tr w:rsidR="006F0C0E" w14:paraId="680220C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D1E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D99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A46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FD3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F96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40D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E82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0F2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659AB6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FD6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BC0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C9E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6FD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745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050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E64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F44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НЛД</w:t>
            </w:r>
          </w:p>
        </w:tc>
      </w:tr>
      <w:tr w:rsidR="006F0C0E" w14:paraId="7A9C9A5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2A9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993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6FA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49A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599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085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B3C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C0C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ВВМ</w:t>
            </w:r>
          </w:p>
        </w:tc>
      </w:tr>
      <w:tr w:rsidR="006F0C0E" w14:paraId="014CE6A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98A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989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25E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B36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124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D2A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713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1CC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6F0C0E" w14:paraId="42C988A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A7F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31B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BA8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59B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212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CD8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6A9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A1E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МАТ</w:t>
            </w:r>
          </w:p>
        </w:tc>
      </w:tr>
      <w:tr w:rsidR="006F0C0E" w14:paraId="7A84E56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D35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31B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106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E18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230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C69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C35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C7B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ГКГ</w:t>
            </w:r>
          </w:p>
        </w:tc>
      </w:tr>
      <w:tr w:rsidR="006F0C0E" w14:paraId="5352768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224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362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344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B24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FC5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507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CDA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FFF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6F0C0E" w14:paraId="214F111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A0A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E31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0FB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FE9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4B1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9D8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110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EF1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АМА</w:t>
            </w:r>
          </w:p>
        </w:tc>
      </w:tr>
      <w:tr w:rsidR="006F0C0E" w14:paraId="5469851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EEA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27B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23B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287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8C1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426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627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6EC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ДДД</w:t>
            </w:r>
          </w:p>
        </w:tc>
      </w:tr>
      <w:tr w:rsidR="006F0C0E" w14:paraId="43CE495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490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F35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CB8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26F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CB7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1A9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4A5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E48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507051D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036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AE5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12B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81D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AF1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300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033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DAD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ААУ</w:t>
            </w:r>
          </w:p>
        </w:tc>
      </w:tr>
      <w:tr w:rsidR="006F0C0E" w14:paraId="747DD6B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0F1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276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3AE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C99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32E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FDF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45E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32C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</w:t>
            </w:r>
          </w:p>
        </w:tc>
      </w:tr>
      <w:tr w:rsidR="006F0C0E" w14:paraId="30BFC59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2BA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EAF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025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D5C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62B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D34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5E1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0F8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ПНВ</w:t>
            </w:r>
          </w:p>
        </w:tc>
      </w:tr>
      <w:tr w:rsidR="006F0C0E" w14:paraId="2EB5089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C7A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1FE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180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991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9E4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BC8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830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96D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ПММ</w:t>
            </w:r>
          </w:p>
        </w:tc>
      </w:tr>
      <w:tr w:rsidR="006F0C0E" w14:paraId="2130096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641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1EB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495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7D9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607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9C0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78E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C15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ГТТ</w:t>
            </w:r>
          </w:p>
        </w:tc>
      </w:tr>
      <w:tr w:rsidR="006F0C0E" w14:paraId="4E126C5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4CB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EDB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900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DE4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3B5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32C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A7C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504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НПГ</w:t>
            </w:r>
          </w:p>
        </w:tc>
      </w:tr>
      <w:tr w:rsidR="006F0C0E" w14:paraId="2A8AB94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411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A47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319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118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890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D00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B2D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C71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АКК</w:t>
            </w:r>
          </w:p>
        </w:tc>
      </w:tr>
      <w:tr w:rsidR="006F0C0E" w14:paraId="3BE6F95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378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1AC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CE2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441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95D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DD7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E32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E25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КИГ</w:t>
            </w:r>
          </w:p>
        </w:tc>
      </w:tr>
      <w:tr w:rsidR="006F0C0E" w14:paraId="730B854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92F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84B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688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61C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B64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A6C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AC7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644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6F0C0E" w14:paraId="08AB746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4F6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5AA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3AA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5A9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CB1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50E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B6A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566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6F0C0E" w14:paraId="4ABE9B6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C5A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408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1EA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257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C2E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810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17E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7E7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НИТ</w:t>
            </w:r>
          </w:p>
        </w:tc>
      </w:tr>
      <w:tr w:rsidR="006F0C0E" w14:paraId="458B82F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B7C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CD7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1A0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445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FBE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46C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53E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103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ГПГ</w:t>
            </w:r>
          </w:p>
        </w:tc>
      </w:tr>
      <w:tr w:rsidR="006F0C0E" w14:paraId="5F359B7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B75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8C4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DA2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9FC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8A3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758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D60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123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6F0C0E" w14:paraId="595E2D2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959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225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6CE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BE5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031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3FA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EA5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191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6F0C0E" w14:paraId="038EB66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812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316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42F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4EB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E5F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503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45A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556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ЛПГ</w:t>
            </w:r>
          </w:p>
        </w:tc>
      </w:tr>
      <w:tr w:rsidR="006F0C0E" w14:paraId="0FD3E59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862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A48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9C5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AF4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C35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1FF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C5E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293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НИЧ</w:t>
            </w:r>
          </w:p>
        </w:tc>
      </w:tr>
      <w:tr w:rsidR="006F0C0E" w14:paraId="071FCC8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C4C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0E8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25D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B68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94A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A2F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C77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A65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ФАРМ ЛАНД ИНВЕСТ ООД</w:t>
            </w:r>
          </w:p>
        </w:tc>
      </w:tr>
      <w:tr w:rsidR="006F0C0E" w14:paraId="4F9C386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5F0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60E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A0E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551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9A3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06A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9E9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F04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АПЧ</w:t>
            </w:r>
          </w:p>
        </w:tc>
      </w:tr>
      <w:tr w:rsidR="006F0C0E" w14:paraId="7205757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D7A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7BC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8C7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93D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9E0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A98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C27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0F7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</w:t>
            </w:r>
          </w:p>
        </w:tc>
      </w:tr>
      <w:tr w:rsidR="006F0C0E" w14:paraId="25364E9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762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4D6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B18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63A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5FC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669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5F5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F9B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БМТ</w:t>
            </w:r>
          </w:p>
        </w:tc>
      </w:tr>
      <w:tr w:rsidR="006F0C0E" w14:paraId="3A41316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2DC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73F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9FB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7B4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7BD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F7B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731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4BF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РГП</w:t>
            </w:r>
          </w:p>
        </w:tc>
      </w:tr>
      <w:tr w:rsidR="006F0C0E" w14:paraId="6B29555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12F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E27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9F9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D4F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FA4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8F1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920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35E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6F0C0E" w14:paraId="0FAC7B6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B75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383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991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89B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1FF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2D0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BF4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CD6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4CA6D4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746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346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5B0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1F9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935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E28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39F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CEC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6F0C0E" w14:paraId="443C656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00B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16F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A56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414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15A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7F1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640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CE0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ТГП</w:t>
            </w:r>
          </w:p>
        </w:tc>
      </w:tr>
      <w:tr w:rsidR="006F0C0E" w14:paraId="015B248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A62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72E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E80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603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034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9D3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3DF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059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МНГ</w:t>
            </w:r>
          </w:p>
        </w:tc>
      </w:tr>
      <w:tr w:rsidR="006F0C0E" w14:paraId="7C1B84E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5C5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4AA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48F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3BA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F58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F86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30B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717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ПИГ</w:t>
            </w:r>
          </w:p>
        </w:tc>
      </w:tr>
      <w:tr w:rsidR="006F0C0E" w14:paraId="2370609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56E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A18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CA1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07C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993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C3B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9E9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A95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</w:t>
            </w:r>
          </w:p>
        </w:tc>
      </w:tr>
      <w:tr w:rsidR="006F0C0E" w14:paraId="33FC5FE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53E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E1A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4AB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A10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EB0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C00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A8A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1F6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ДСУ</w:t>
            </w:r>
          </w:p>
        </w:tc>
      </w:tr>
      <w:tr w:rsidR="006F0C0E" w14:paraId="77FFFDD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842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EB9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E67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674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3E8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E24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768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D4D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ВАД и др.</w:t>
            </w:r>
          </w:p>
        </w:tc>
      </w:tr>
      <w:tr w:rsidR="006F0C0E" w14:paraId="2189688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A49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43F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526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6D7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40E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727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28B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E05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МНУ</w:t>
            </w:r>
          </w:p>
        </w:tc>
      </w:tr>
      <w:tr w:rsidR="006F0C0E" w14:paraId="28CE7DA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C6B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6A5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964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39E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45F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B08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260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927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МАГ</w:t>
            </w:r>
          </w:p>
        </w:tc>
      </w:tr>
      <w:tr w:rsidR="006F0C0E" w14:paraId="64B847A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628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165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532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F9C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A6C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364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6C1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02A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EA6A44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1D1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A49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E8E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D3C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087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6C1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1B6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75C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ЦДГ</w:t>
            </w:r>
          </w:p>
        </w:tc>
      </w:tr>
      <w:tr w:rsidR="006F0C0E" w14:paraId="1CB7B7E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918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A39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DB4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537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4A5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957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B6F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076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3BFC47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6CE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9AC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9C4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997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487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068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852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959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СКГ</w:t>
            </w:r>
          </w:p>
        </w:tc>
      </w:tr>
      <w:tr w:rsidR="006F0C0E" w14:paraId="7FC3E3C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1AA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362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3E0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8F7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CCC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029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AF0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430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НЛА</w:t>
            </w:r>
          </w:p>
        </w:tc>
      </w:tr>
      <w:tr w:rsidR="006F0C0E" w14:paraId="77339A8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54F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76D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432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D4F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BD6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D86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AC3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D0D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</w:t>
            </w:r>
          </w:p>
        </w:tc>
      </w:tr>
      <w:tr w:rsidR="006F0C0E" w14:paraId="5F63113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C8C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337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0C7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CA1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256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EDE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92A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EF1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ИКУ</w:t>
            </w:r>
          </w:p>
        </w:tc>
      </w:tr>
      <w:tr w:rsidR="006F0C0E" w14:paraId="33CB8D2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81E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9C0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230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4BA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FB5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3A8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4BF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E9A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ИПН</w:t>
            </w:r>
          </w:p>
        </w:tc>
      </w:tr>
      <w:tr w:rsidR="006F0C0E" w14:paraId="0E9D221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1D3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53F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DEC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7BE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481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8ED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E1B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F6E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ГНС</w:t>
            </w:r>
          </w:p>
        </w:tc>
      </w:tr>
      <w:tr w:rsidR="006F0C0E" w14:paraId="4BC2F2A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0B5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C9E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B76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E0D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702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03D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2B1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0DE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629355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40C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9BC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42E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0B3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EA3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0F0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CF7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F08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КИГ</w:t>
            </w:r>
          </w:p>
        </w:tc>
      </w:tr>
      <w:tr w:rsidR="006F0C0E" w14:paraId="31FCFD7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FE4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669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542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694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89D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653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C61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4A8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ИГУ</w:t>
            </w:r>
          </w:p>
        </w:tc>
      </w:tr>
      <w:tr w:rsidR="006F0C0E" w14:paraId="0590261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573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2A1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B1F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8A5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635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D3E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EA6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D8B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ИНВ и др.</w:t>
            </w:r>
          </w:p>
        </w:tc>
      </w:tr>
      <w:tr w:rsidR="006F0C0E" w14:paraId="6563EB1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260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EF3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F7D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314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947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9D2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687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B01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ФГУ</w:t>
            </w:r>
          </w:p>
        </w:tc>
      </w:tr>
      <w:tr w:rsidR="006F0C0E" w14:paraId="103FD88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F19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351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BAE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B3D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15A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692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342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968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НСД</w:t>
            </w:r>
          </w:p>
        </w:tc>
      </w:tr>
      <w:tr w:rsidR="006F0C0E" w14:paraId="49E8EA8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1BB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574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CCD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CD6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B94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253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96A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4C2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6F0C0E" w14:paraId="2247EA3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9CB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E10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8D6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6C1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6BE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BED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108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A96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МАТ</w:t>
            </w:r>
          </w:p>
        </w:tc>
      </w:tr>
      <w:tr w:rsidR="006F0C0E" w14:paraId="0CBFD73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13E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A80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679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8BF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5E7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FD6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338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495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ДХМ</w:t>
            </w:r>
          </w:p>
        </w:tc>
      </w:tr>
      <w:tr w:rsidR="006F0C0E" w14:paraId="7C4AD04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FBD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3BF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D41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BCA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5CA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660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0AB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14B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ИДУ</w:t>
            </w:r>
          </w:p>
        </w:tc>
      </w:tr>
      <w:tr w:rsidR="006F0C0E" w14:paraId="0D6100C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639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6EB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40A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B40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445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B78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72D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471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ДГТ</w:t>
            </w:r>
          </w:p>
        </w:tc>
      </w:tr>
      <w:tr w:rsidR="006F0C0E" w14:paraId="2DA9A4D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851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D09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8A0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E06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606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6C8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82B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B9C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ДЙУ</w:t>
            </w:r>
          </w:p>
        </w:tc>
      </w:tr>
      <w:tr w:rsidR="006F0C0E" w14:paraId="656DA7E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537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F05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7CF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EBE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D19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311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479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AE6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6F0C0E" w14:paraId="2377E20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FB3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6C4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535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3C1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519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289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217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B56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ПНК</w:t>
            </w:r>
          </w:p>
        </w:tc>
      </w:tr>
      <w:tr w:rsidR="006F0C0E" w14:paraId="47A3AA4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77B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0AD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090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49A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6C1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7E6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AAF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2FD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ИКЧ</w:t>
            </w:r>
          </w:p>
        </w:tc>
      </w:tr>
      <w:tr w:rsidR="006F0C0E" w14:paraId="42C9E4F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840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359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A7D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5FC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BC9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38B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D78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26E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МЕСИ ООД</w:t>
            </w:r>
          </w:p>
        </w:tc>
      </w:tr>
      <w:tr w:rsidR="006F0C0E" w14:paraId="616E933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265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448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A23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6EA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E77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CDC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A72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3A7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ТНР</w:t>
            </w:r>
          </w:p>
        </w:tc>
      </w:tr>
      <w:tr w:rsidR="006F0C0E" w14:paraId="019E2AB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2DF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288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AD2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D7C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5CC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609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E12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322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ЦГЗ</w:t>
            </w:r>
          </w:p>
        </w:tc>
      </w:tr>
      <w:tr w:rsidR="006F0C0E" w14:paraId="7C62081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84C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9FA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BF6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6CF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97F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6E7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BEA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FF1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6F0C0E" w14:paraId="375B625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CFC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AB4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509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3BD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1E8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EF8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913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C28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ДЛС</w:t>
            </w:r>
          </w:p>
        </w:tc>
      </w:tr>
      <w:tr w:rsidR="006F0C0E" w14:paraId="40D9E9F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83E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2BC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EC1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794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8E8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846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766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93E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ГТК</w:t>
            </w:r>
          </w:p>
        </w:tc>
      </w:tr>
      <w:tr w:rsidR="006F0C0E" w14:paraId="7A6590F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0CE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6E3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0A6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327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2FC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939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7A3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A02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СДЧ</w:t>
            </w:r>
          </w:p>
        </w:tc>
      </w:tr>
      <w:tr w:rsidR="006F0C0E" w14:paraId="2206AAB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675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849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51A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627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05E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352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9E3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8BD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ГВТ</w:t>
            </w:r>
          </w:p>
        </w:tc>
      </w:tr>
      <w:tr w:rsidR="006F0C0E" w14:paraId="68E8651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F7B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477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A55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AF6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FF0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01D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C04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214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ГПТ</w:t>
            </w:r>
          </w:p>
        </w:tc>
      </w:tr>
      <w:tr w:rsidR="006F0C0E" w14:paraId="0E9256A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A08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F9E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7FB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348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3F3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F03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0E6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023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АДЧ</w:t>
            </w:r>
          </w:p>
        </w:tc>
      </w:tr>
      <w:tr w:rsidR="006F0C0E" w14:paraId="31710EF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26B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5E7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7B8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C3F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D87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A8E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432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2BF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6F0C0E" w14:paraId="2BA8F98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80A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5F1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E38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A7C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78A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1D2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64B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E59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6F0C0E" w14:paraId="6983A5F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93E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157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779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AC0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544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458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043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D51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СГК</w:t>
            </w:r>
          </w:p>
        </w:tc>
      </w:tr>
      <w:tr w:rsidR="006F0C0E" w14:paraId="2157E5D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253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5DD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883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606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452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DCA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5D5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D0C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ГСЧ</w:t>
            </w:r>
          </w:p>
        </w:tc>
      </w:tr>
      <w:tr w:rsidR="006F0C0E" w14:paraId="204C156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8DE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E3C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281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ACA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C01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E70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B62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E34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ПВТ</w:t>
            </w:r>
          </w:p>
        </w:tc>
      </w:tr>
      <w:tr w:rsidR="006F0C0E" w14:paraId="302E5A3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DD1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1E2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A88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59C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D2B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C92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856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934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ДИН</w:t>
            </w:r>
          </w:p>
        </w:tc>
      </w:tr>
      <w:tr w:rsidR="006F0C0E" w14:paraId="5499544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8EA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AFB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E44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61B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B5F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94E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419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132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</w:t>
            </w:r>
          </w:p>
        </w:tc>
      </w:tr>
      <w:tr w:rsidR="006F0C0E" w14:paraId="1632EAF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29C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B84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0F5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C51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CE0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F4D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6BF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807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КДП</w:t>
            </w:r>
          </w:p>
        </w:tc>
      </w:tr>
      <w:tr w:rsidR="006F0C0E" w14:paraId="0945392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DDC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C41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47B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6B5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111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7F5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206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5A4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F444CB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D26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AE2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394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823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CD1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A01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42E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C55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ВИЧ</w:t>
            </w:r>
          </w:p>
        </w:tc>
      </w:tr>
      <w:tr w:rsidR="006F0C0E" w14:paraId="46784D1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F16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E56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637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4AE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5B9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43F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69D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9AF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32FA6C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32E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80D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E82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67D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50B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5A2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DAB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CD8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ЕРК</w:t>
            </w:r>
          </w:p>
        </w:tc>
      </w:tr>
      <w:tr w:rsidR="006F0C0E" w14:paraId="4A270A4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DF7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5C0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9CF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9A7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646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121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E10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092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497CAFB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218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208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036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8C5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557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1D0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5EF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08A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ДХМ</w:t>
            </w:r>
          </w:p>
        </w:tc>
      </w:tr>
      <w:tr w:rsidR="006F0C0E" w14:paraId="2266AAE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E4A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6EC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1F6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2DD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C6D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A0E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24B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7FC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ЦГК и др.</w:t>
            </w:r>
          </w:p>
        </w:tc>
      </w:tr>
      <w:tr w:rsidR="006F0C0E" w14:paraId="7AF87A9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769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986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F06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6CD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041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DA3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62E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BBD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ПГК</w:t>
            </w:r>
          </w:p>
        </w:tc>
      </w:tr>
      <w:tr w:rsidR="006F0C0E" w14:paraId="57FF97E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40F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1C7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5FA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943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040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BBA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1F5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340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МЕСИ ООД</w:t>
            </w:r>
          </w:p>
        </w:tc>
      </w:tr>
      <w:tr w:rsidR="006F0C0E" w14:paraId="67FCA9F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322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F81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55F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1A6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C03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824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6C0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422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СТТ</w:t>
            </w:r>
          </w:p>
        </w:tc>
      </w:tr>
      <w:tr w:rsidR="006F0C0E" w14:paraId="1B7D7EF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179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46D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FA1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5DD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EBE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2C6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023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9E6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ИИС</w:t>
            </w:r>
          </w:p>
        </w:tc>
      </w:tr>
      <w:tr w:rsidR="006F0C0E" w14:paraId="7598980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C85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E1D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C50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F2C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513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210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363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B34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ФГУ</w:t>
            </w:r>
          </w:p>
        </w:tc>
      </w:tr>
      <w:tr w:rsidR="006F0C0E" w14:paraId="1849658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DC4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967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504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D89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3A2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073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EE4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31C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АИГ</w:t>
            </w:r>
          </w:p>
        </w:tc>
      </w:tr>
      <w:tr w:rsidR="006F0C0E" w14:paraId="3A37D2B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928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1D7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FA2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A12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9DF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37E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F45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008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АМД</w:t>
            </w:r>
          </w:p>
        </w:tc>
      </w:tr>
      <w:tr w:rsidR="006F0C0E" w14:paraId="2602181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B7A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370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2B0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F33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4AC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3C6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D53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975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</w:t>
            </w:r>
          </w:p>
        </w:tc>
      </w:tr>
      <w:tr w:rsidR="006F0C0E" w14:paraId="13976A7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320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4F3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20B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A3C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4A6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70B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D0A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1E7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НПГ</w:t>
            </w:r>
          </w:p>
        </w:tc>
      </w:tr>
      <w:tr w:rsidR="006F0C0E" w14:paraId="1F2C519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BFE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C28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FBF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277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DE6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1ED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3EA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68B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АТК</w:t>
            </w:r>
          </w:p>
        </w:tc>
      </w:tr>
      <w:tr w:rsidR="006F0C0E" w14:paraId="53FFD46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3E0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6BB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626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50A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764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71D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F35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5B0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ИРК</w:t>
            </w:r>
          </w:p>
        </w:tc>
      </w:tr>
      <w:tr w:rsidR="006F0C0E" w14:paraId="58F862F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4EB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D3E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677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C69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986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89E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7B9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61E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СДЧ</w:t>
            </w:r>
          </w:p>
        </w:tc>
      </w:tr>
      <w:tr w:rsidR="006F0C0E" w14:paraId="7FE27ED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92B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A30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0CB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6F3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59A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39B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C0C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EBA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ГНС</w:t>
            </w:r>
          </w:p>
        </w:tc>
      </w:tr>
      <w:tr w:rsidR="006F0C0E" w14:paraId="1302870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96C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830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94A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87F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065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7D5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F7D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133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АДЧ</w:t>
            </w:r>
          </w:p>
        </w:tc>
      </w:tr>
      <w:tr w:rsidR="006F0C0E" w14:paraId="1AF8453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225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72E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BDA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879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475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EB1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FC9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EE6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</w:t>
            </w:r>
          </w:p>
        </w:tc>
      </w:tr>
      <w:tr w:rsidR="006F0C0E" w14:paraId="0FBAD6E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346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B98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D49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293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B20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B33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132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A24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АПС</w:t>
            </w:r>
          </w:p>
        </w:tc>
      </w:tr>
      <w:tr w:rsidR="006F0C0E" w14:paraId="71C3ABE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417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CBF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118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76B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CB9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92C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DF9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807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АПС</w:t>
            </w:r>
          </w:p>
        </w:tc>
      </w:tr>
      <w:tr w:rsidR="006F0C0E" w14:paraId="3E8912B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5F1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8BF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431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B28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3A8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9A6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9A7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603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</w:t>
            </w:r>
          </w:p>
        </w:tc>
      </w:tr>
      <w:tr w:rsidR="006F0C0E" w14:paraId="05780C3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EE5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E61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214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F91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F43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E2B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45B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F96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РНР</w:t>
            </w:r>
          </w:p>
        </w:tc>
      </w:tr>
      <w:tr w:rsidR="006F0C0E" w14:paraId="1C63E8C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91D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7E6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730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D04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A83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CCC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9C5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AFA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ГИГ и др.</w:t>
            </w:r>
          </w:p>
        </w:tc>
      </w:tr>
      <w:tr w:rsidR="006F0C0E" w14:paraId="6BAA4D3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6D5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CE8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EF6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642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DB9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C59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410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617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ГДГ</w:t>
            </w:r>
          </w:p>
        </w:tc>
      </w:tr>
      <w:tr w:rsidR="006F0C0E" w14:paraId="47CEC5D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1D5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705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A88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5DE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ED6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F42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77D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CE3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ЙДГ</w:t>
            </w:r>
          </w:p>
        </w:tc>
      </w:tr>
      <w:tr w:rsidR="006F0C0E" w14:paraId="14B7090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978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79F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AC5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B6B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BD7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299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E89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251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МДГ</w:t>
            </w:r>
          </w:p>
        </w:tc>
      </w:tr>
      <w:tr w:rsidR="006F0C0E" w14:paraId="528E1B4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292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4AE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A4C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91B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214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130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239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316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ГДТ</w:t>
            </w:r>
          </w:p>
        </w:tc>
      </w:tr>
      <w:tr w:rsidR="006F0C0E" w14:paraId="17BCAD2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928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CD2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330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639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E13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3AE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59A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4E6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ГИЧ</w:t>
            </w:r>
          </w:p>
        </w:tc>
      </w:tr>
      <w:tr w:rsidR="006F0C0E" w14:paraId="7512CA5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B58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DF5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9E5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178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286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B65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3B2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B48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ПИЧ</w:t>
            </w:r>
          </w:p>
        </w:tc>
      </w:tr>
      <w:tr w:rsidR="006F0C0E" w14:paraId="0E1E18E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A18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40B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890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F6C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0E5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98D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98E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CA3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ТНР</w:t>
            </w:r>
          </w:p>
        </w:tc>
      </w:tr>
      <w:tr w:rsidR="006F0C0E" w14:paraId="6854D4C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CFD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5A8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D43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B6C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CF8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0EB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91A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A17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НИЧ</w:t>
            </w:r>
          </w:p>
        </w:tc>
      </w:tr>
      <w:tr w:rsidR="006F0C0E" w14:paraId="2272BB0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4F0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4D0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4E3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0CF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4A4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351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CB0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B97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ТНР</w:t>
            </w:r>
          </w:p>
        </w:tc>
      </w:tr>
      <w:tr w:rsidR="006F0C0E" w14:paraId="4788CA8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D47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FB6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1E9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9C7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670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34C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21B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04A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1D17C1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F80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EC3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CAA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26C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DCE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838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267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193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ГНР</w:t>
            </w:r>
          </w:p>
        </w:tc>
      </w:tr>
      <w:tr w:rsidR="006F0C0E" w14:paraId="5CC64CA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145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2C1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E64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1EE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BC5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31C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6C0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6BC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3531BF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773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8A7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421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283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95A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1A5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113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721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6F0C0E" w14:paraId="7D7254E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4C7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09F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DFB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264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552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7CF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4FA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D96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6F0C0E" w14:paraId="6118861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118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527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422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FA2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518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87B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4CC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446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КНГ</w:t>
            </w:r>
          </w:p>
        </w:tc>
      </w:tr>
      <w:tr w:rsidR="006F0C0E" w14:paraId="02472A8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D86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7AF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9E3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6EA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0EF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A99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A38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555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</w:t>
            </w:r>
          </w:p>
        </w:tc>
      </w:tr>
      <w:tr w:rsidR="006F0C0E" w14:paraId="51179B0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7E4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E58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7B8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806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0B5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248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F4F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BB7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ГХШ</w:t>
            </w:r>
          </w:p>
        </w:tc>
      </w:tr>
      <w:tr w:rsidR="006F0C0E" w14:paraId="4E72E05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3F0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8DE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951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361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55F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FFD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62F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BF4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АПЧ</w:t>
            </w:r>
          </w:p>
        </w:tc>
      </w:tr>
      <w:tr w:rsidR="006F0C0E" w14:paraId="1E2ED0A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4AD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720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ACF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857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182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D8B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B33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3EA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ДХС</w:t>
            </w:r>
          </w:p>
        </w:tc>
      </w:tr>
      <w:tr w:rsidR="006F0C0E" w14:paraId="574D6C0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68B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1E7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9DC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E23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4B4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B3D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A59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7EA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ППР</w:t>
            </w:r>
          </w:p>
        </w:tc>
      </w:tr>
      <w:tr w:rsidR="006F0C0E" w14:paraId="71146FA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63D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6EC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DFA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6A0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8FC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752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ABB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90F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ТЗГ</w:t>
            </w:r>
          </w:p>
        </w:tc>
      </w:tr>
      <w:tr w:rsidR="006F0C0E" w14:paraId="794182D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D40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BC3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B72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22F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F8E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221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607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843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ТГГ</w:t>
            </w:r>
          </w:p>
        </w:tc>
      </w:tr>
      <w:tr w:rsidR="006F0C0E" w14:paraId="03BFF27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678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8EE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FAF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C38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CB2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0F4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144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5D1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A5ED62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4EC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502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DD5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C16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BE0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240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FB7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D54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890A47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A14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3AC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EDA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0E3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603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D1D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FAB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AAF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ПНН</w:t>
            </w:r>
          </w:p>
        </w:tc>
      </w:tr>
      <w:tr w:rsidR="006F0C0E" w14:paraId="10B988C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1B6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48D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400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2BF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41A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489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094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115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ВХМ</w:t>
            </w:r>
          </w:p>
        </w:tc>
      </w:tr>
      <w:tr w:rsidR="006F0C0E" w14:paraId="40457FB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223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6B9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03B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D9E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5B7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0EC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58E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63C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ТОТОЛАКОВ</w:t>
            </w:r>
          </w:p>
        </w:tc>
      </w:tr>
      <w:tr w:rsidR="006F0C0E" w14:paraId="6598614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28E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AC6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B94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D34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9C1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623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E4E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74E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ДАК</w:t>
            </w:r>
          </w:p>
        </w:tc>
      </w:tr>
      <w:tr w:rsidR="006F0C0E" w14:paraId="5BDC8CB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947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5D7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9E8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E1D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8A1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0CA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F04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D68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7D62F5E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F76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F45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711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8E9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A08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0E1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46E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ACF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МГГ</w:t>
            </w:r>
          </w:p>
        </w:tc>
      </w:tr>
      <w:tr w:rsidR="006F0C0E" w14:paraId="5F0C94C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0C9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030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D5D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D4B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42B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7AC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446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12E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ИНР</w:t>
            </w:r>
          </w:p>
        </w:tc>
      </w:tr>
      <w:tr w:rsidR="006F0C0E" w14:paraId="09042AA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4AC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E51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F7F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4DB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1AF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224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1FF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5A9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ПЦД</w:t>
            </w:r>
          </w:p>
        </w:tc>
      </w:tr>
      <w:tr w:rsidR="006F0C0E" w14:paraId="7FC46A5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405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793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D7F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F33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0FF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5C4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E69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26A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ПДГ</w:t>
            </w:r>
          </w:p>
        </w:tc>
      </w:tr>
      <w:tr w:rsidR="006F0C0E" w14:paraId="4AC5A27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125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DAC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A56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5DE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5E4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1F6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CDC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929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ИАБ</w:t>
            </w:r>
          </w:p>
        </w:tc>
      </w:tr>
      <w:tr w:rsidR="006F0C0E" w14:paraId="5C956B8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59C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3C0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518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ACA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590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C8C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5E4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489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ААС</w:t>
            </w:r>
          </w:p>
        </w:tc>
      </w:tr>
      <w:tr w:rsidR="006F0C0E" w14:paraId="5292E5D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AF8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1AF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DE0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CBA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623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0DD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A02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61A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АКК</w:t>
            </w:r>
          </w:p>
        </w:tc>
      </w:tr>
      <w:tr w:rsidR="006F0C0E" w14:paraId="78A7376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7ED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5E2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90F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D13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4F2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7FB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ED5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047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6F0C0E" w14:paraId="212415C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645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A4D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E74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61D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A07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0EC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794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A3C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ТВК</w:t>
            </w:r>
          </w:p>
        </w:tc>
      </w:tr>
      <w:tr w:rsidR="006F0C0E" w14:paraId="370E91F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3E4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5F7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231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250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18C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847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BC6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918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МНЧ</w:t>
            </w:r>
          </w:p>
        </w:tc>
      </w:tr>
      <w:tr w:rsidR="006F0C0E" w14:paraId="0A5AC15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371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326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F8C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341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82D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0B0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FCC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0C1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ПДР</w:t>
            </w:r>
          </w:p>
        </w:tc>
      </w:tr>
      <w:tr w:rsidR="006F0C0E" w14:paraId="534621A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892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0EA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67A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7D9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4D1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4B8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BDD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8FC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ЦАК</w:t>
            </w:r>
          </w:p>
        </w:tc>
      </w:tr>
      <w:tr w:rsidR="006F0C0E" w14:paraId="0664B88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5E8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1A2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EE7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16D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C7C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2F5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6A1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856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</w:t>
            </w:r>
          </w:p>
        </w:tc>
      </w:tr>
      <w:tr w:rsidR="006F0C0E" w14:paraId="26BB1FC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899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7E2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756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FAE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9BE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F14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46D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648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6F0C0E" w14:paraId="389CC57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E78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40A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F8E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4B5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3F5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052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9CB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2D0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ППР</w:t>
            </w:r>
          </w:p>
        </w:tc>
      </w:tr>
      <w:tr w:rsidR="006F0C0E" w14:paraId="06B3964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0AE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286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95C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435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FB0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0C8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17B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B1D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ТАА</w:t>
            </w:r>
          </w:p>
        </w:tc>
      </w:tr>
      <w:tr w:rsidR="006F0C0E" w14:paraId="202BE2E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8A9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BD5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160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F57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DDF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570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A91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77B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15B6CBA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BF9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837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7F4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9F8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164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514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DEA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573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ГИТ</w:t>
            </w:r>
          </w:p>
        </w:tc>
      </w:tr>
      <w:tr w:rsidR="006F0C0E" w14:paraId="57EC6F0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F0F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DC7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C69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E04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81F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F47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B20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924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</w:t>
            </w:r>
          </w:p>
        </w:tc>
      </w:tr>
      <w:tr w:rsidR="006F0C0E" w14:paraId="080FDFB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BC2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343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CEE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C08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F4E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28B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FCD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8D0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ППР</w:t>
            </w:r>
          </w:p>
        </w:tc>
      </w:tr>
      <w:tr w:rsidR="006F0C0E" w14:paraId="0C074AC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5BF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16E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0FB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695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B09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76C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C75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949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ТНР</w:t>
            </w:r>
          </w:p>
        </w:tc>
      </w:tr>
      <w:tr w:rsidR="006F0C0E" w14:paraId="070C767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CF3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3D1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C7B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424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571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9DB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95A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D94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6F0C0E" w14:paraId="5713EF7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9CE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1ED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139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CAC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C1D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D5E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134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7F2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7626179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666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CAD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A93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72B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5D4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FEF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3A3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32D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ВСВ</w:t>
            </w:r>
          </w:p>
        </w:tc>
      </w:tr>
      <w:tr w:rsidR="006F0C0E" w14:paraId="085C04F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49B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8CA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3CB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258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802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9CD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7E0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F4E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АГБ</w:t>
            </w:r>
          </w:p>
        </w:tc>
      </w:tr>
      <w:tr w:rsidR="006F0C0E" w14:paraId="6FE3AF0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750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8E1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098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580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3DD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3C8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7D0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981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КНГ</w:t>
            </w:r>
          </w:p>
        </w:tc>
      </w:tr>
      <w:tr w:rsidR="006F0C0E" w14:paraId="76B1A95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E1E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4B3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F37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4F8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DBB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8A9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F97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683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ВГК</w:t>
            </w:r>
          </w:p>
        </w:tc>
      </w:tr>
      <w:tr w:rsidR="006F0C0E" w14:paraId="73590D8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97B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CF0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26A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E35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13D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F91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E58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EAE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АСТ</w:t>
            </w:r>
          </w:p>
        </w:tc>
      </w:tr>
      <w:tr w:rsidR="006F0C0E" w14:paraId="3DA51A9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8A5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1CE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B1A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AF3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4DE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1A8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030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0B9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КГМ</w:t>
            </w:r>
          </w:p>
        </w:tc>
      </w:tr>
      <w:tr w:rsidR="006F0C0E" w14:paraId="189CC3A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A67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746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995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E1E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40E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515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A01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CFA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</w:t>
            </w:r>
          </w:p>
        </w:tc>
      </w:tr>
      <w:tr w:rsidR="006F0C0E" w14:paraId="1EE65FB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BCF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4C4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75D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526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14F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DFD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B95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59E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ГСС</w:t>
            </w:r>
          </w:p>
        </w:tc>
      </w:tr>
      <w:tr w:rsidR="006F0C0E" w14:paraId="7A9CDAD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3DB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DA6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C79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030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29A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F5E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546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6EE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</w:t>
            </w:r>
          </w:p>
        </w:tc>
      </w:tr>
      <w:tr w:rsidR="006F0C0E" w14:paraId="718CE5B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47A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08F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BE8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9BB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CD6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95D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4E4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F28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ИИГ</w:t>
            </w:r>
          </w:p>
        </w:tc>
      </w:tr>
      <w:tr w:rsidR="006F0C0E" w14:paraId="51257DD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55B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4E6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950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E65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A58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181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E76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F59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СЙГ</w:t>
            </w:r>
          </w:p>
        </w:tc>
      </w:tr>
      <w:tr w:rsidR="006F0C0E" w14:paraId="610B0CD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873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F2D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C0E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36A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E74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29F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56B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211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ДХМ</w:t>
            </w:r>
          </w:p>
        </w:tc>
      </w:tr>
      <w:tr w:rsidR="006F0C0E" w14:paraId="770F272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8BE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3A3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19C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94B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87C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30D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A8D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6D7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ФНГ</w:t>
            </w:r>
          </w:p>
        </w:tc>
      </w:tr>
      <w:tr w:rsidR="006F0C0E" w14:paraId="2F5F620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D03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A7F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409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392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ADF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94F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0AB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CC3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ТДД</w:t>
            </w:r>
          </w:p>
        </w:tc>
      </w:tr>
      <w:tr w:rsidR="006F0C0E" w14:paraId="45BDB82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FFA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0A8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74B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982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2A6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EF5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47D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440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ЦСЛ</w:t>
            </w:r>
          </w:p>
        </w:tc>
      </w:tr>
      <w:tr w:rsidR="006F0C0E" w14:paraId="720F3DE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E50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2E2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931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6C3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8B9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40A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62C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F66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ААМ</w:t>
            </w:r>
          </w:p>
        </w:tc>
      </w:tr>
      <w:tr w:rsidR="006F0C0E" w14:paraId="2BBCE81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605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FB0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2A0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20E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0E2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E1A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1E0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5A2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МЦЧ</w:t>
            </w:r>
          </w:p>
        </w:tc>
      </w:tr>
      <w:tr w:rsidR="006F0C0E" w14:paraId="1F3A283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027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58E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5B4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02B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CE9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7F4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EC1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D04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ВВК</w:t>
            </w:r>
          </w:p>
        </w:tc>
      </w:tr>
      <w:tr w:rsidR="006F0C0E" w14:paraId="293277A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569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2CA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E03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4E8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907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C2D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994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2B8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НЦД</w:t>
            </w:r>
          </w:p>
        </w:tc>
      </w:tr>
      <w:tr w:rsidR="006F0C0E" w14:paraId="530A382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592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1CE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CFA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BD7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907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CEB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E4D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536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4FECE8F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856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C16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7BE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5C6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85B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62E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26F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2A9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ДСГ</w:t>
            </w:r>
          </w:p>
        </w:tc>
      </w:tr>
      <w:tr w:rsidR="006F0C0E" w14:paraId="4D40399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2F6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63B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80D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17C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C39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C9C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602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C8D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СТЧ</w:t>
            </w:r>
          </w:p>
        </w:tc>
      </w:tr>
      <w:tr w:rsidR="006F0C0E" w14:paraId="5473F0D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E3A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39E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190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E07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22A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034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D66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070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6F0C0E" w14:paraId="0B955D3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C35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60E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87A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FE7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6D5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B3A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2BD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4C0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ГТГ</w:t>
            </w:r>
          </w:p>
        </w:tc>
      </w:tr>
      <w:tr w:rsidR="006F0C0E" w14:paraId="6BB6DCA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623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2B6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412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1E4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099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D10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CB5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DE3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МТД</w:t>
            </w:r>
          </w:p>
        </w:tc>
      </w:tr>
      <w:tr w:rsidR="006F0C0E" w14:paraId="0FA2E63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C74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E07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057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09A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90C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A8D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47D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E13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</w:t>
            </w:r>
          </w:p>
        </w:tc>
      </w:tr>
      <w:tr w:rsidR="006F0C0E" w14:paraId="14912DE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7B6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364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86A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AAA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C48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5A4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BBA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6DB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АИГ</w:t>
            </w:r>
          </w:p>
        </w:tc>
      </w:tr>
      <w:tr w:rsidR="006F0C0E" w14:paraId="63C7CDB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AB8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6FD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814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7AD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70E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345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A99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7FD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74B88EE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C75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1C3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2EB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14D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955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DF0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3BD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9C0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6F0C0E" w14:paraId="3B75119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017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1D1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CAF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D4A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027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634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9D1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B8B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ККЧ</w:t>
            </w:r>
          </w:p>
        </w:tc>
      </w:tr>
      <w:tr w:rsidR="006F0C0E" w14:paraId="7D0B69A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17D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297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863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4A5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962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A9C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281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196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АТК</w:t>
            </w:r>
          </w:p>
        </w:tc>
      </w:tr>
      <w:tr w:rsidR="006F0C0E" w14:paraId="243C73C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131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332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F2C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7EC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9E5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B5F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84B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C33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ИНР</w:t>
            </w:r>
          </w:p>
        </w:tc>
      </w:tr>
      <w:tr w:rsidR="006F0C0E" w14:paraId="10AA783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325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B3D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2AC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30D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78E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302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6D5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768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ФНГ</w:t>
            </w:r>
          </w:p>
        </w:tc>
      </w:tr>
      <w:tr w:rsidR="006F0C0E" w14:paraId="70E028F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1DE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366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35A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894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EEB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5B6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38B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BE3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F0C0E" w14:paraId="732C62C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043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0DF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884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E34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FFA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A59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40F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9F1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0B8EB0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5B1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519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E75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C20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D66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C9A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E11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2F7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ЕТГ</w:t>
            </w:r>
          </w:p>
        </w:tc>
      </w:tr>
      <w:tr w:rsidR="006F0C0E" w14:paraId="4FD344E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E2F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E3F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517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2FE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382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80F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7B0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2AC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ФГУ</w:t>
            </w:r>
          </w:p>
        </w:tc>
      </w:tr>
      <w:tr w:rsidR="006F0C0E" w14:paraId="1E4011E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6AF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D1A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EAB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5F5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3DE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791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684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574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СТТ</w:t>
            </w:r>
          </w:p>
        </w:tc>
      </w:tr>
      <w:tr w:rsidR="006F0C0E" w14:paraId="2E9DAE6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A92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3D1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83B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A5D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8C4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967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289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04C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ПГГ</w:t>
            </w:r>
          </w:p>
        </w:tc>
      </w:tr>
      <w:tr w:rsidR="006F0C0E" w14:paraId="6F1A992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79B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181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254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76F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FD2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5C6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96E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B37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ИЯВ</w:t>
            </w:r>
          </w:p>
        </w:tc>
      </w:tr>
      <w:tr w:rsidR="006F0C0E" w14:paraId="17F64EC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19F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555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E43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666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F36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A92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3AA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B40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КИК</w:t>
            </w:r>
          </w:p>
        </w:tc>
      </w:tr>
      <w:tr w:rsidR="006F0C0E" w14:paraId="526D69E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938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C26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88E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8B8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94B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256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B0D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EBD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ЦИП</w:t>
            </w:r>
          </w:p>
        </w:tc>
      </w:tr>
      <w:tr w:rsidR="006F0C0E" w14:paraId="728F209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5C2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9F5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F10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905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9A7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945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E14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9C3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ФГУ</w:t>
            </w:r>
          </w:p>
        </w:tc>
      </w:tr>
      <w:tr w:rsidR="006F0C0E" w14:paraId="41E54F8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291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303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489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842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591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5F2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CCF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D32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09981C3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984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375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538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350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149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66D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381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850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АИГ</w:t>
            </w:r>
          </w:p>
        </w:tc>
      </w:tr>
      <w:tr w:rsidR="006F0C0E" w14:paraId="41CB7EB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EE1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E4A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226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094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467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111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F5D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19A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ДТК и др.</w:t>
            </w:r>
          </w:p>
        </w:tc>
      </w:tr>
      <w:tr w:rsidR="006F0C0E" w14:paraId="7D915EE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8C4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774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F04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285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15B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0A3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E47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454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ДТК и др.</w:t>
            </w:r>
          </w:p>
        </w:tc>
      </w:tr>
      <w:tr w:rsidR="006F0C0E" w14:paraId="76E857D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20E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004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11B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960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527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304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14E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DF9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ИГГ</w:t>
            </w:r>
          </w:p>
        </w:tc>
      </w:tr>
      <w:tr w:rsidR="006F0C0E" w14:paraId="20506CE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EDE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7FB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95B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8BD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188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577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88A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DE1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6F0C0E" w14:paraId="4EC75A7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E62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9D7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1F2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502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901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9CB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14E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D3E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ГНТ</w:t>
            </w:r>
          </w:p>
        </w:tc>
      </w:tr>
      <w:tr w:rsidR="006F0C0E" w14:paraId="4B703D2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623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90B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0A1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35A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36B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7F2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563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5C6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6F0C0E" w14:paraId="3C772EB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60F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20D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FE4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AEB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A9D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F63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2DF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C50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РЗВ</w:t>
            </w:r>
          </w:p>
        </w:tc>
      </w:tr>
      <w:tr w:rsidR="006F0C0E" w14:paraId="12ACE30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87E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767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E33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D88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E8F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F2B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6A6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B57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ГГД</w:t>
            </w:r>
          </w:p>
        </w:tc>
      </w:tr>
      <w:tr w:rsidR="006F0C0E" w14:paraId="45C98EC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EFA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5BA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7DB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188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7AC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538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EEB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C00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6F0C0E" w14:paraId="359F5DA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72B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14B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E01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A38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B8B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52D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06E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465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6F0C0E" w14:paraId="64B7430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965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34C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A15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B68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C26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F22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17A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88E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ККЧ</w:t>
            </w:r>
          </w:p>
        </w:tc>
      </w:tr>
      <w:tr w:rsidR="006F0C0E" w14:paraId="670F640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2D0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4C6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19A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AE6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06A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C70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A85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EED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ГТА</w:t>
            </w:r>
          </w:p>
        </w:tc>
      </w:tr>
      <w:tr w:rsidR="006F0C0E" w14:paraId="5743E0B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D23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73A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BA6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3F2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204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091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62D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B90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1946620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067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EF5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11E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592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A4B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951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3EF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50D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НАМ</w:t>
            </w:r>
          </w:p>
        </w:tc>
      </w:tr>
      <w:tr w:rsidR="006F0C0E" w14:paraId="5297EB9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B0C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B68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74A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A85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F21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508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383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408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ЛТА</w:t>
            </w:r>
          </w:p>
        </w:tc>
      </w:tr>
      <w:tr w:rsidR="006F0C0E" w14:paraId="60AD283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65B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132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DC9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C0C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7CE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389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2EF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5EF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ИГТ</w:t>
            </w:r>
          </w:p>
        </w:tc>
      </w:tr>
      <w:tr w:rsidR="006F0C0E" w14:paraId="5477FF9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DE0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C28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A7C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CAB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276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8A2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FFE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20A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ГПТ</w:t>
            </w:r>
          </w:p>
        </w:tc>
      </w:tr>
      <w:tr w:rsidR="006F0C0E" w14:paraId="6FEF120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4A0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23F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C70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F1C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303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B66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84B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51C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БКБ</w:t>
            </w:r>
          </w:p>
        </w:tc>
      </w:tr>
      <w:tr w:rsidR="006F0C0E" w14:paraId="113B9DC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2A4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511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245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1FF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323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FE1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C3F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F61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ХТК</w:t>
            </w:r>
          </w:p>
        </w:tc>
      </w:tr>
      <w:tr w:rsidR="006F0C0E" w14:paraId="6BE5EA2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06B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C8A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09C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01D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044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D7C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220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682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АПЧ</w:t>
            </w:r>
          </w:p>
        </w:tc>
      </w:tr>
      <w:tr w:rsidR="006F0C0E" w14:paraId="303E2E8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51D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40C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5CE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616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9A5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4B0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2AF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24C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ФАРМ ЛАНД ИНВЕСТ ООД</w:t>
            </w:r>
          </w:p>
        </w:tc>
      </w:tr>
      <w:tr w:rsidR="006F0C0E" w14:paraId="579DB83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B00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A8E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C1F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5CF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8ED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9E1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4D7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B9E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АДП</w:t>
            </w:r>
          </w:p>
        </w:tc>
      </w:tr>
      <w:tr w:rsidR="006F0C0E" w14:paraId="4491319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115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5DB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D5B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1E0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D99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7EB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961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218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65B89E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8AD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139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70A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EB6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A20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F46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7BB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3AB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6130F05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592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FF6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149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5DE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5B9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49E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E37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17C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ПТМ</w:t>
            </w:r>
          </w:p>
        </w:tc>
      </w:tr>
      <w:tr w:rsidR="006F0C0E" w14:paraId="61004B7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259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19B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E1F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D1F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832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680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38A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B48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АДЧ</w:t>
            </w:r>
          </w:p>
        </w:tc>
      </w:tr>
      <w:tr w:rsidR="006F0C0E" w14:paraId="77AA1AF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B47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5D9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8A9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CCF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D93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FD9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A10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357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6F0C0E" w14:paraId="15B6F1D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97B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47A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F22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DDF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ACC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BAF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487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816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6F0C0E" w14:paraId="6E0E3BD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7FF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32F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FBA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325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EFA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15B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424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618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ИНВ</w:t>
            </w:r>
          </w:p>
        </w:tc>
      </w:tr>
      <w:tr w:rsidR="006F0C0E" w14:paraId="699CD4B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AEE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798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1B8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E83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695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1E9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C2E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32A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1BD3571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9EB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A66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03D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534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9A9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7ED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E6E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73B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ЦДА</w:t>
            </w:r>
          </w:p>
        </w:tc>
      </w:tr>
      <w:tr w:rsidR="006F0C0E" w14:paraId="7388956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211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E37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7E9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6F7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DDA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7F1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AA3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EB0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04A4F7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90E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FBC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113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EDE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1E0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6E3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FC0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0B8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ДКТ</w:t>
            </w:r>
          </w:p>
        </w:tc>
      </w:tr>
      <w:tr w:rsidR="006F0C0E" w14:paraId="6325D20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686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998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AB7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6A3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E28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E5A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026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17D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F0C0E" w14:paraId="7BFF2D5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691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163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FBD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69F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030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ADD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AD9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657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ГКК</w:t>
            </w:r>
          </w:p>
        </w:tc>
      </w:tr>
      <w:tr w:rsidR="006F0C0E" w14:paraId="21897BD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B4F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672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22B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E7C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400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9B6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175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282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ППР</w:t>
            </w:r>
          </w:p>
        </w:tc>
      </w:tr>
      <w:tr w:rsidR="006F0C0E" w14:paraId="10187D4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14A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A27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8F7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BE5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D7A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0AB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2FB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CA1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ФАРМ ЛАНД ИНВЕСТ ООД и др.</w:t>
            </w:r>
          </w:p>
        </w:tc>
      </w:tr>
      <w:tr w:rsidR="006F0C0E" w14:paraId="002ABE7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C03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0BA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E5B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150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964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1AC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B7A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D51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6F0C0E" w14:paraId="6911BC4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8B4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3A0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7B5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301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9AD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6D9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924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C2B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6F0C0E" w14:paraId="72D62AC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018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5EF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D37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CCC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376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05E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795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582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СМГ</w:t>
            </w:r>
          </w:p>
        </w:tc>
      </w:tr>
      <w:tr w:rsidR="006F0C0E" w14:paraId="504D689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53B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241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6CF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37B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F38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24E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D5E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591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АГБ</w:t>
            </w:r>
          </w:p>
        </w:tc>
      </w:tr>
      <w:tr w:rsidR="006F0C0E" w14:paraId="0CD9117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28D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8F8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0A8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062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4EE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DAE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EC5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867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АХАТ АГРО ЕООД и др.</w:t>
            </w:r>
          </w:p>
        </w:tc>
      </w:tr>
      <w:tr w:rsidR="006F0C0E" w14:paraId="6335E5C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FF7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680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B04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B42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620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791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2DE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002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ТЛЦ</w:t>
            </w:r>
          </w:p>
        </w:tc>
      </w:tr>
      <w:tr w:rsidR="006F0C0E" w14:paraId="0135E48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BCF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2E4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39A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A93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9BC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F09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0D4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BC0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НТТ</w:t>
            </w:r>
          </w:p>
        </w:tc>
      </w:tr>
      <w:tr w:rsidR="006F0C0E" w14:paraId="0F64C89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BBB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A40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700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843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ED7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9F8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F66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27F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ТТГ</w:t>
            </w:r>
          </w:p>
        </w:tc>
      </w:tr>
      <w:tr w:rsidR="006F0C0E" w14:paraId="58B06C9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077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766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75F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40D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A60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357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AF9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A38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ГНГ</w:t>
            </w:r>
          </w:p>
        </w:tc>
      </w:tr>
      <w:tr w:rsidR="006F0C0E" w14:paraId="5ABB3F7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301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3BB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2F9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7AD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4A0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CD8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C87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978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НПК</w:t>
            </w:r>
          </w:p>
        </w:tc>
      </w:tr>
      <w:tr w:rsidR="006F0C0E" w14:paraId="15BD43C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F66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A80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AB3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C73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ACC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BC5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760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FA6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ЛСГ</w:t>
            </w:r>
          </w:p>
        </w:tc>
      </w:tr>
      <w:tr w:rsidR="006F0C0E" w14:paraId="0CE82A0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EF4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2E0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F04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CA8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C7B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F62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AC7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F63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666BC9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0CE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DA4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B3F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DA2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429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8B0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7C0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A91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МЦЧ</w:t>
            </w:r>
          </w:p>
        </w:tc>
      </w:tr>
      <w:tr w:rsidR="006F0C0E" w14:paraId="5F9948B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E6D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" ВАСИЛ ЛЕВСКИ"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54C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CE5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BF0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428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8DF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B67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0AC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</w:t>
            </w:r>
          </w:p>
        </w:tc>
      </w:tr>
      <w:tr w:rsidR="006F0C0E" w14:paraId="6AFE080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86A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CDD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57C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8DE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3634.154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D2D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697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380.189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C77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6463.21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700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C0E" w14:paraId="0CC9484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7D6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44F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8A4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FA7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B8C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D31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F1C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974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6F0C0E" w14:paraId="23A874E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795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40B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212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A81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C58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C41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D6D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B62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</w:tr>
      <w:tr w:rsidR="006F0C0E" w14:paraId="1CD1945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99E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F0D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307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BAE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FC4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00A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CAE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B83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ГНГ</w:t>
            </w:r>
          </w:p>
        </w:tc>
      </w:tr>
      <w:tr w:rsidR="006F0C0E" w14:paraId="335D280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415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AAE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B5A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BB4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4D9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A45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014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7E0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МИД и др.</w:t>
            </w:r>
          </w:p>
        </w:tc>
      </w:tr>
      <w:tr w:rsidR="006F0C0E" w14:paraId="3840940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5BA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993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C10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E32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61F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B6F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D4D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7CA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ПАС</w:t>
            </w:r>
          </w:p>
        </w:tc>
      </w:tr>
      <w:tr w:rsidR="006F0C0E" w14:paraId="6E21512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C52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7E0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45B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307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CBA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CB5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127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F3A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АДЧ</w:t>
            </w:r>
          </w:p>
        </w:tc>
      </w:tr>
      <w:tr w:rsidR="006F0C0E" w14:paraId="7153843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3DC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37A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CCD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F76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6AC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30C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7F5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FED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СДЧ</w:t>
            </w:r>
          </w:p>
        </w:tc>
      </w:tr>
      <w:tr w:rsidR="006F0C0E" w14:paraId="6188BEE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375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ECD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482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398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318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01E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CDB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CA2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 и др.</w:t>
            </w:r>
          </w:p>
        </w:tc>
      </w:tr>
      <w:tr w:rsidR="006F0C0E" w14:paraId="5FC2F92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177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95E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AEC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083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862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F91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EC2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18D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ПГК</w:t>
            </w:r>
          </w:p>
        </w:tc>
      </w:tr>
      <w:tr w:rsidR="006F0C0E" w14:paraId="12E14B2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E53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7E2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FBE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B2B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15A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7B3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C8C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4A9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6F0C0E" w14:paraId="0871258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C8A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77C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DFD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49B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D27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4C0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A9D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BD4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6F0C0E" w14:paraId="58EE9EE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99B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67B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EE3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D73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3C4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53D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9FF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0BA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ККЧ</w:t>
            </w:r>
          </w:p>
        </w:tc>
      </w:tr>
      <w:tr w:rsidR="006F0C0E" w14:paraId="0B50CDA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1FF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BCD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8CE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2F6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2A1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BC4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9C5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EBB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ГЙГ</w:t>
            </w:r>
          </w:p>
        </w:tc>
      </w:tr>
      <w:tr w:rsidR="006F0C0E" w14:paraId="48F4674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F5C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C22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7CF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D29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F37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918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BFC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926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ЦГК</w:t>
            </w:r>
          </w:p>
        </w:tc>
      </w:tr>
      <w:tr w:rsidR="006F0C0E" w14:paraId="58B6730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A6F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4F2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FE3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42D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3B8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2CA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435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156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D18483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7A1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BEF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F32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ACD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151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494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17D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7DD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6F0C0E" w14:paraId="49464D7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72F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869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1F0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38E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658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D8B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602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0A3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ПАК</w:t>
            </w:r>
          </w:p>
        </w:tc>
      </w:tr>
      <w:tr w:rsidR="006F0C0E" w14:paraId="516F3A0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5BA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0C5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6A5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702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C18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596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C28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973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ГПТ</w:t>
            </w:r>
          </w:p>
        </w:tc>
      </w:tr>
      <w:tr w:rsidR="006F0C0E" w14:paraId="616365D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1C7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06D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93B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D61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B00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078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485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361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ТТХ</w:t>
            </w:r>
          </w:p>
        </w:tc>
      </w:tr>
      <w:tr w:rsidR="006F0C0E" w14:paraId="3C54699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806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081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2C4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F36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A56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6F0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64C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CF3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НПЧ</w:t>
            </w:r>
          </w:p>
        </w:tc>
      </w:tr>
      <w:tr w:rsidR="006F0C0E" w14:paraId="42EE08D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456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945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91A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EBA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415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CC9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C3A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A6E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6F0C0E" w14:paraId="719EC64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6B1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22D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674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16D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209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41F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94B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77C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ХТК</w:t>
            </w:r>
          </w:p>
        </w:tc>
      </w:tr>
      <w:tr w:rsidR="006F0C0E" w14:paraId="08302E1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8EF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C0C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B09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540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9F7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D7E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7A6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8C1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ТНР и др.</w:t>
            </w:r>
          </w:p>
        </w:tc>
      </w:tr>
      <w:tr w:rsidR="006F0C0E" w14:paraId="490003A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3E4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756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5D2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561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72B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3CD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44D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22E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ДПН</w:t>
            </w:r>
          </w:p>
        </w:tc>
      </w:tr>
      <w:tr w:rsidR="006F0C0E" w14:paraId="7E0F6E6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8CD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250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039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E2F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48F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634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27D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354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АКК</w:t>
            </w:r>
          </w:p>
        </w:tc>
      </w:tr>
      <w:tr w:rsidR="006F0C0E" w14:paraId="10876B1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B14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E81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8FD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6D9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3CE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601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C44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296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ЛВГ</w:t>
            </w:r>
          </w:p>
        </w:tc>
      </w:tr>
      <w:tr w:rsidR="006F0C0E" w14:paraId="1696D91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3CA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675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E07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FEE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1F4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24D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BD9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DCE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FD15BD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224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501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518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045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558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C14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DF3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A60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0ED1F0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CE3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ADF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C12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869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A08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658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BC0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FBA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ДДЯ</w:t>
            </w:r>
          </w:p>
        </w:tc>
      </w:tr>
      <w:tr w:rsidR="006F0C0E" w14:paraId="639C565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B63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1FB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B91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0E2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CB8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63E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463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005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МДН</w:t>
            </w:r>
          </w:p>
        </w:tc>
      </w:tr>
      <w:tr w:rsidR="006F0C0E" w14:paraId="56EFAC5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97F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DA1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691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BE2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8C0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F84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546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F24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ТАА</w:t>
            </w:r>
          </w:p>
        </w:tc>
      </w:tr>
      <w:tr w:rsidR="006F0C0E" w14:paraId="787C76C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339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B8B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598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392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4EE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193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86C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E6B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</w:t>
            </w:r>
          </w:p>
        </w:tc>
      </w:tr>
      <w:tr w:rsidR="006F0C0E" w14:paraId="7827308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6DC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AC4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44E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57B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DF3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5DF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421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185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ГКК</w:t>
            </w:r>
          </w:p>
        </w:tc>
      </w:tr>
      <w:tr w:rsidR="006F0C0E" w14:paraId="474ED3E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DBE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3D7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139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7BB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BA5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3E5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C14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526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КТМ</w:t>
            </w:r>
          </w:p>
        </w:tc>
      </w:tr>
      <w:tr w:rsidR="006F0C0E" w14:paraId="2C02D08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3E4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1AD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C99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D88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800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D22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E31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F18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6F0C0E" w14:paraId="1455240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5EA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DA5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952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D52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C5C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50C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EB0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772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C3DC68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46B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250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76D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380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420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212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238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E45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C4907E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607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161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623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5E6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B6E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752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DDA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3CC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КАТ</w:t>
            </w:r>
          </w:p>
        </w:tc>
      </w:tr>
      <w:tr w:rsidR="006F0C0E" w14:paraId="7EEFB35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0C2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9EC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B48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FFC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450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485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629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4BC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ДКТ</w:t>
            </w:r>
          </w:p>
        </w:tc>
      </w:tr>
      <w:tr w:rsidR="006F0C0E" w14:paraId="4A9D776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0D2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3CF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DD1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ACA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7E5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B4B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BAB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350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ИСУ</w:t>
            </w:r>
          </w:p>
        </w:tc>
      </w:tr>
      <w:tr w:rsidR="006F0C0E" w14:paraId="0B2AACD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A26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4AB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1A9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F73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463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BEA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291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35E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ГИЧ</w:t>
            </w:r>
          </w:p>
        </w:tc>
      </w:tr>
      <w:tr w:rsidR="006F0C0E" w14:paraId="36F5FEE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5E2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23D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397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9F4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7FD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079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CC1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8AD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6F0C0E" w14:paraId="498DFC1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04B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A12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48F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06A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47A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F46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BC4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DD3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КГМ</w:t>
            </w:r>
          </w:p>
        </w:tc>
      </w:tr>
      <w:tr w:rsidR="006F0C0E" w14:paraId="7ABB82E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D0E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889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BEC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247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08A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8D4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475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96A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6F0C0E" w14:paraId="46371A6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942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130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D36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161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103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D98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83A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3B6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ДСУ</w:t>
            </w:r>
          </w:p>
        </w:tc>
      </w:tr>
      <w:tr w:rsidR="006F0C0E" w14:paraId="4258735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D9B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B61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A12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F32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70E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DA5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98F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B6F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КДП</w:t>
            </w:r>
          </w:p>
        </w:tc>
      </w:tr>
      <w:tr w:rsidR="006F0C0E" w14:paraId="6DE0F80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DE9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4FC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BD2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06A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4B0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287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F4F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718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ГДД</w:t>
            </w:r>
          </w:p>
        </w:tc>
      </w:tr>
      <w:tr w:rsidR="006F0C0E" w14:paraId="5429F4A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886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7FC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621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137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9B9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14B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7FE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957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АВК</w:t>
            </w:r>
          </w:p>
        </w:tc>
      </w:tr>
      <w:tr w:rsidR="006F0C0E" w14:paraId="2AF61D5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C09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57B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9C4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27A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112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B00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6EB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624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</w:t>
            </w:r>
          </w:p>
        </w:tc>
      </w:tr>
      <w:tr w:rsidR="006F0C0E" w14:paraId="191001E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FF8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FEB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5E6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82F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509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A73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74F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7E8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ДНГ</w:t>
            </w:r>
          </w:p>
        </w:tc>
      </w:tr>
      <w:tr w:rsidR="006F0C0E" w14:paraId="4FA002D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556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462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2D9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C0D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77E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603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7AB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82F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ПГГ</w:t>
            </w:r>
          </w:p>
        </w:tc>
      </w:tr>
      <w:tr w:rsidR="006F0C0E" w14:paraId="177DA28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A44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004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E78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10D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AF6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3BD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D8B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3C2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B41B75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0F6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898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C53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7CA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B43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BA0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35B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BE7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3FD34F4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2A8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AA6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3F9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0DE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CF3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6CB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B38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866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D20EDD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4E3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10D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276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86D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0DC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5A5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818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EE7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ЦИП</w:t>
            </w:r>
          </w:p>
        </w:tc>
      </w:tr>
      <w:tr w:rsidR="006F0C0E" w14:paraId="78FE2B7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1B9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EE1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EB7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FCD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A7D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FD8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742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58B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6F0C0E" w14:paraId="0A86596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759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C6C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D0E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C36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132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744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72F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4A1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ИЛК</w:t>
            </w:r>
          </w:p>
        </w:tc>
      </w:tr>
      <w:tr w:rsidR="006F0C0E" w14:paraId="75C9494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002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DA9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F84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CFC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8D3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A47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5DA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7D3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ГГГ</w:t>
            </w:r>
          </w:p>
        </w:tc>
      </w:tr>
      <w:tr w:rsidR="006F0C0E" w14:paraId="023E6F3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C3C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C49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33F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5C3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6B2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C98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080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2D9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ИТГ</w:t>
            </w:r>
          </w:p>
        </w:tc>
      </w:tr>
      <w:tr w:rsidR="006F0C0E" w14:paraId="5CC8D98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DC4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E50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27F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87D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4B2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D9C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956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DE1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С.И.Г. ООД</w:t>
            </w:r>
          </w:p>
        </w:tc>
      </w:tr>
      <w:tr w:rsidR="006F0C0E" w14:paraId="112BF27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D3A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EE3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18B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092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A6A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625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8D6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827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ЦСЛ</w:t>
            </w:r>
          </w:p>
        </w:tc>
      </w:tr>
      <w:tr w:rsidR="006F0C0E" w14:paraId="4A5AE20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07C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385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88D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985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844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1B2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F2F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72C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МДН</w:t>
            </w:r>
          </w:p>
        </w:tc>
      </w:tr>
      <w:tr w:rsidR="006F0C0E" w14:paraId="0979173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D39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ED8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E96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5B3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278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68A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D73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B03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6F0C0E" w14:paraId="02B789C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BF5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36D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D3F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385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1C5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C7D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F3B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6F3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ПХЧ</w:t>
            </w:r>
          </w:p>
        </w:tc>
      </w:tr>
      <w:tr w:rsidR="006F0C0E" w14:paraId="40AA98D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C83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65D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ABE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613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86B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03D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18D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C16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ГГС</w:t>
            </w:r>
          </w:p>
        </w:tc>
      </w:tr>
      <w:tr w:rsidR="006F0C0E" w14:paraId="0964A16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6D6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027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A40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939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E1F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8CE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D85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A46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</w:tr>
      <w:tr w:rsidR="006F0C0E" w14:paraId="5A390B5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06B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3E0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933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584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4A7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942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460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EB6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ДСУ</w:t>
            </w:r>
          </w:p>
        </w:tc>
      </w:tr>
      <w:tr w:rsidR="006F0C0E" w14:paraId="67684CB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423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56B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07F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8E2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93E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814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93A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141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ИДС</w:t>
            </w:r>
          </w:p>
        </w:tc>
      </w:tr>
      <w:tr w:rsidR="006F0C0E" w14:paraId="76861F5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4FB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6B0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281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93F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123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89F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9E0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8A9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ГДД</w:t>
            </w:r>
          </w:p>
        </w:tc>
      </w:tr>
      <w:tr w:rsidR="006F0C0E" w14:paraId="3344405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D1C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1C6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285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9DA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835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A64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B37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414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ВЦЛ</w:t>
            </w:r>
          </w:p>
        </w:tc>
      </w:tr>
      <w:tr w:rsidR="006F0C0E" w14:paraId="1CEA3EC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58F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A23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0A9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B02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99C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F68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F7D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702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СЙГ</w:t>
            </w:r>
          </w:p>
        </w:tc>
      </w:tr>
      <w:tr w:rsidR="006F0C0E" w14:paraId="27834F4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74A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CC9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A19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4D8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4B2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E52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780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503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ЦИП</w:t>
            </w:r>
          </w:p>
        </w:tc>
      </w:tr>
      <w:tr w:rsidR="006F0C0E" w14:paraId="164A75F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5C7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A83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F39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917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1EC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AE0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99E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E4A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КТМ</w:t>
            </w:r>
          </w:p>
        </w:tc>
      </w:tr>
      <w:tr w:rsidR="006F0C0E" w14:paraId="529EEED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B9C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468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D9F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E76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3F6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CC6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5D3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CCA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ППЛ</w:t>
            </w:r>
          </w:p>
        </w:tc>
      </w:tr>
      <w:tr w:rsidR="006F0C0E" w14:paraId="2BE92DE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D08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B9C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25B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B0A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BA2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9F8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8E7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4D7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ПИА</w:t>
            </w:r>
          </w:p>
        </w:tc>
      </w:tr>
      <w:tr w:rsidR="006F0C0E" w14:paraId="46452CF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36F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8E1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E3E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24E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9AE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4CD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B53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BA3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ИДХ</w:t>
            </w:r>
          </w:p>
        </w:tc>
      </w:tr>
      <w:tr w:rsidR="006F0C0E" w14:paraId="36E355E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A55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AEB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683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AE5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DA5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592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6D7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488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ИДП</w:t>
            </w:r>
          </w:p>
        </w:tc>
      </w:tr>
      <w:tr w:rsidR="006F0C0E" w14:paraId="73D8816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24A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ACE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FA7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4DB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9A0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D3F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BCF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9D4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6F0C0E" w14:paraId="18758EC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A7E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5D1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4B8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4F2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36D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D71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8F0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504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ИПЛ</w:t>
            </w:r>
          </w:p>
        </w:tc>
      </w:tr>
      <w:tr w:rsidR="006F0C0E" w14:paraId="1DE71E8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42B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2D2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227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18C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C85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FCF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580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1A3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6F0C0E" w14:paraId="5F7F10F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A24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793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CF9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E5D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524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674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FAE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2F2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</w:t>
            </w:r>
          </w:p>
        </w:tc>
      </w:tr>
      <w:tr w:rsidR="006F0C0E" w14:paraId="22A7A32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AD8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F00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4B3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FC4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804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AAC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548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D86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АЦЧ</w:t>
            </w:r>
          </w:p>
        </w:tc>
      </w:tr>
      <w:tr w:rsidR="006F0C0E" w14:paraId="76AF6F5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9F5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167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A7C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9C6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FD8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E43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973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AF2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МЕСИ ООД</w:t>
            </w:r>
          </w:p>
        </w:tc>
      </w:tr>
      <w:tr w:rsidR="006F0C0E" w14:paraId="7DB4517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F02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07E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F8F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013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93D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A84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CBE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387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МИД и др.</w:t>
            </w:r>
          </w:p>
        </w:tc>
      </w:tr>
      <w:tr w:rsidR="006F0C0E" w14:paraId="3B0C50C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523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B3D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105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C06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43D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FBB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D25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F1D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АВК</w:t>
            </w:r>
          </w:p>
        </w:tc>
      </w:tr>
      <w:tr w:rsidR="006F0C0E" w14:paraId="34F419F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2BB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2F0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E13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FC1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205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738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BF6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441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ФЕРМЕР БЪЛГАРИЯ 1 ЕООД</w:t>
            </w:r>
          </w:p>
        </w:tc>
      </w:tr>
      <w:tr w:rsidR="006F0C0E" w14:paraId="43A09AA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5CF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BFF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2F3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4AD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A6B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441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E7F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91A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ИДК</w:t>
            </w:r>
          </w:p>
        </w:tc>
      </w:tr>
      <w:tr w:rsidR="006F0C0E" w14:paraId="274EDBD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A3A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DA3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C1B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421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97E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D8B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48D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2C7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6F0C0E" w14:paraId="718DA3E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4C2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83A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75F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DAC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B03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D60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9F2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E03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ИМТ</w:t>
            </w:r>
          </w:p>
        </w:tc>
      </w:tr>
      <w:tr w:rsidR="006F0C0E" w14:paraId="0798B5D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6D2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343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589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9CD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6BC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7A6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D41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DC9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ПЦД</w:t>
            </w:r>
          </w:p>
        </w:tc>
      </w:tr>
      <w:tr w:rsidR="006F0C0E" w14:paraId="3B0F9DB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393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DC6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B94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A6A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5B3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436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8A8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4F3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ПИЧ</w:t>
            </w:r>
          </w:p>
        </w:tc>
      </w:tr>
      <w:tr w:rsidR="006F0C0E" w14:paraId="79F4A7E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24A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D56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18C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40C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174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A57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8AE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22C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ГНТ</w:t>
            </w:r>
          </w:p>
        </w:tc>
      </w:tr>
      <w:tr w:rsidR="006F0C0E" w14:paraId="4EB1F63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AE3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851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759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F93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B5D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F10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75A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BE8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ИКУ</w:t>
            </w:r>
          </w:p>
        </w:tc>
      </w:tr>
      <w:tr w:rsidR="006F0C0E" w14:paraId="70F1223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0A0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F47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BAC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E01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8E8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EF1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7E1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34E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ПИА</w:t>
            </w:r>
          </w:p>
        </w:tc>
      </w:tr>
      <w:tr w:rsidR="006F0C0E" w14:paraId="0FA0865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A84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D97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14C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F26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B40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3E4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C62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87C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ЛСГ</w:t>
            </w:r>
          </w:p>
        </w:tc>
      </w:tr>
      <w:tr w:rsidR="006F0C0E" w14:paraId="5674D9B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DCD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366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02F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84F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49F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5FE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397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75E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АИГ</w:t>
            </w:r>
          </w:p>
        </w:tc>
      </w:tr>
      <w:tr w:rsidR="006F0C0E" w14:paraId="47F1286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11B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8E9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FD9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355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063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876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39F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5B1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6F0C0E" w14:paraId="532E357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8C4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77E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CB8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0B5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78F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B12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F0D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85F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ТПА</w:t>
            </w:r>
          </w:p>
        </w:tc>
      </w:tr>
      <w:tr w:rsidR="006F0C0E" w14:paraId="0949283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62B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06C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DD3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D4D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4BB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F3F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3D5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F22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АЗК</w:t>
            </w:r>
          </w:p>
        </w:tc>
      </w:tr>
      <w:tr w:rsidR="006F0C0E" w14:paraId="35073F5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86D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C63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01C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7E2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6EF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281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6DB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12B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</w:t>
            </w:r>
          </w:p>
        </w:tc>
      </w:tr>
      <w:tr w:rsidR="006F0C0E" w14:paraId="7344A4B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64E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789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FED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9EC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3E5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61B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F19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502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</w:t>
            </w:r>
          </w:p>
        </w:tc>
      </w:tr>
      <w:tr w:rsidR="006F0C0E" w14:paraId="099A47F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053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C7C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2D0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340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85E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07B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F36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4B8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ЦИП</w:t>
            </w:r>
          </w:p>
        </w:tc>
      </w:tr>
      <w:tr w:rsidR="006F0C0E" w14:paraId="0C683F8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718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5F3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2AF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970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6B8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DA9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549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E69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ДКТ</w:t>
            </w:r>
          </w:p>
        </w:tc>
      </w:tr>
      <w:tr w:rsidR="006F0C0E" w14:paraId="42BDB7F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8F9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418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580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BCE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3B1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9F3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992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C78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7C9A0C3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675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6B3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B15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2F5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EAF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FB0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8A7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DE2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ЦПП</w:t>
            </w:r>
          </w:p>
        </w:tc>
      </w:tr>
      <w:tr w:rsidR="006F0C0E" w14:paraId="669C2C0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310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2DC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48D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105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9EA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8BE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0F0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F45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ИСД</w:t>
            </w:r>
          </w:p>
        </w:tc>
      </w:tr>
      <w:tr w:rsidR="006F0C0E" w14:paraId="31FA4AB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1D9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4A9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152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620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555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93C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7B2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856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ДТМ</w:t>
            </w:r>
          </w:p>
        </w:tc>
      </w:tr>
      <w:tr w:rsidR="006F0C0E" w14:paraId="620F43B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099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545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55A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0F0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E80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CDF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13B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9A5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ЦДГ</w:t>
            </w:r>
          </w:p>
        </w:tc>
      </w:tr>
      <w:tr w:rsidR="006F0C0E" w14:paraId="290CCE7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58D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57F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DBF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D93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511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FEF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673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E70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АИТ</w:t>
            </w:r>
          </w:p>
        </w:tc>
      </w:tr>
      <w:tr w:rsidR="006F0C0E" w14:paraId="1D2E259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940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82B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77F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A5C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C31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B56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F85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4EB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ДЛС</w:t>
            </w:r>
          </w:p>
        </w:tc>
      </w:tr>
      <w:tr w:rsidR="006F0C0E" w14:paraId="7327A67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52C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94D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DD1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9E5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50F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4F2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5F2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ABB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ГКП</w:t>
            </w:r>
          </w:p>
        </w:tc>
      </w:tr>
      <w:tr w:rsidR="006F0C0E" w14:paraId="4C2559D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B01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1AB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2DD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3E8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A24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ED0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FBB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5EA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ЦТК</w:t>
            </w:r>
          </w:p>
        </w:tc>
      </w:tr>
      <w:tr w:rsidR="006F0C0E" w14:paraId="7C16D66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4E6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A87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C0C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387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FA1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D9A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045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1BB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4EC0CD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B65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E58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565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CA3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503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DEE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14F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008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ПММ</w:t>
            </w:r>
          </w:p>
        </w:tc>
      </w:tr>
      <w:tr w:rsidR="006F0C0E" w14:paraId="5F2A650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4EF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529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741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7E9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86D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6B7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BC6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C63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АМА</w:t>
            </w:r>
          </w:p>
        </w:tc>
      </w:tr>
      <w:tr w:rsidR="006F0C0E" w14:paraId="544F09D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2BF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976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C89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D1E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7E0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1C7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85B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488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НСГ</w:t>
            </w:r>
          </w:p>
        </w:tc>
      </w:tr>
      <w:tr w:rsidR="006F0C0E" w14:paraId="285866C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939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566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CBF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35E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D21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90A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A34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D2D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ТТГ</w:t>
            </w:r>
          </w:p>
        </w:tc>
      </w:tr>
      <w:tr w:rsidR="006F0C0E" w14:paraId="08322AB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B35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F61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42D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C06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4D3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414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8C3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748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ХИД</w:t>
            </w:r>
          </w:p>
        </w:tc>
      </w:tr>
      <w:tr w:rsidR="006F0C0E" w14:paraId="66A72B5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E44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3BE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FD4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B33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E44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4F1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27C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D2C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6F0C0E" w14:paraId="08D7744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630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CCD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4AF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BAB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C82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7D3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6FD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B75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6F0C0E" w14:paraId="63A19A9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4E4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361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FD9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109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48D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236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B7B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04E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F0C0E" w14:paraId="0279302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381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72F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08F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A3F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F3C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5F6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F21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164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6F0C0E" w14:paraId="4D35059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A11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1DB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224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FD5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CA8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8A4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205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0F7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ИИВ</w:t>
            </w:r>
          </w:p>
        </w:tc>
      </w:tr>
      <w:tr w:rsidR="006F0C0E" w14:paraId="2A791C4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3C3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A67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20F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B76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4A1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AB4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8B0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A0C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ТОТОЛАКОВ</w:t>
            </w:r>
          </w:p>
        </w:tc>
      </w:tr>
      <w:tr w:rsidR="006F0C0E" w14:paraId="543A6CC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F0F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84E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B3A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C05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43A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C39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3A2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39F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F0C0E" w14:paraId="3CCFC2F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D1F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838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F38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44F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D68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FCC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015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709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АДТ</w:t>
            </w:r>
          </w:p>
        </w:tc>
      </w:tr>
      <w:tr w:rsidR="006F0C0E" w14:paraId="33D97D7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7CA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0C7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B9C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A98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912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829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2A2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EB1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ТНГ</w:t>
            </w:r>
          </w:p>
        </w:tc>
      </w:tr>
      <w:tr w:rsidR="006F0C0E" w14:paraId="3407C61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FE4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FBB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08C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FBD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E11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DB1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967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518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</w:tr>
      <w:tr w:rsidR="006F0C0E" w14:paraId="42A42E7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762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37B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3EE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3EC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C12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0F1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46A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DD0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ПИА</w:t>
            </w:r>
          </w:p>
        </w:tc>
      </w:tr>
      <w:tr w:rsidR="006F0C0E" w14:paraId="63D7907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88C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AB7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4EB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0A3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ABA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77A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4C7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3D4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ИКЛ</w:t>
            </w:r>
          </w:p>
        </w:tc>
      </w:tr>
      <w:tr w:rsidR="006F0C0E" w14:paraId="7CC1333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E16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E5E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13B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E97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C88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711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AEC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1EF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АИГ</w:t>
            </w:r>
          </w:p>
        </w:tc>
      </w:tr>
      <w:tr w:rsidR="006F0C0E" w14:paraId="777E59C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7C4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CF4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518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4CB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5A9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21F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E4C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8BE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АИГ</w:t>
            </w:r>
          </w:p>
        </w:tc>
      </w:tr>
      <w:tr w:rsidR="006F0C0E" w14:paraId="00C2FBD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6FC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6CE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A99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C6E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ABF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222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0FE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4FB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ИАЧ</w:t>
            </w:r>
          </w:p>
        </w:tc>
      </w:tr>
      <w:tr w:rsidR="006F0C0E" w14:paraId="119D2AD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50B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8F7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AB8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C80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6D1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86F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A64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C78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АИГ</w:t>
            </w:r>
          </w:p>
        </w:tc>
      </w:tr>
      <w:tr w:rsidR="006F0C0E" w14:paraId="6DD09E9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1C8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9D3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927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2BB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3D6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A30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968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8F4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ХДГ</w:t>
            </w:r>
          </w:p>
        </w:tc>
      </w:tr>
      <w:tr w:rsidR="006F0C0E" w14:paraId="1BE796A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1BD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B80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AC5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2E9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7EA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C5B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04E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C7C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ИДГ</w:t>
            </w:r>
          </w:p>
        </w:tc>
      </w:tr>
      <w:tr w:rsidR="006F0C0E" w14:paraId="01FED1A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C03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956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3BA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2E2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078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E2F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8F0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C42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ТОТОЛАКОВ</w:t>
            </w:r>
          </w:p>
        </w:tc>
      </w:tr>
      <w:tr w:rsidR="006F0C0E" w14:paraId="777BCDB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EE3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BC6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47D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D06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656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D38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C38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419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6F0C0E" w14:paraId="1EB8F29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084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A69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959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2E8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11E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296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3B1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1D8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ГТТ</w:t>
            </w:r>
          </w:p>
        </w:tc>
      </w:tr>
      <w:tr w:rsidR="006F0C0E" w14:paraId="4E12FA1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F63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E94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63C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EE0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03A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9A6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84B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BC0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СВБ</w:t>
            </w:r>
          </w:p>
        </w:tc>
      </w:tr>
      <w:tr w:rsidR="006F0C0E" w14:paraId="45926E8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1C1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95C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56A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0FB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907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9CF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96A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794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КВАДРО ГРУП ООД</w:t>
            </w:r>
          </w:p>
        </w:tc>
      </w:tr>
      <w:tr w:rsidR="006F0C0E" w14:paraId="61E7044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5F4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CD2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376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E80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E27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405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BB6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A3B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6F0C0E" w14:paraId="4CB65D4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D2E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263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17B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00C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599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C33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CA1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E37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КАК</w:t>
            </w:r>
          </w:p>
        </w:tc>
      </w:tr>
      <w:tr w:rsidR="006F0C0E" w14:paraId="33163BD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581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2C1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0D4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43A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D83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6E9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946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E29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АСТ</w:t>
            </w:r>
          </w:p>
        </w:tc>
      </w:tr>
      <w:tr w:rsidR="006F0C0E" w14:paraId="4402CB0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1B0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CBD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9B9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D3C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C7D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FF7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012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63F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ПДГ</w:t>
            </w:r>
          </w:p>
        </w:tc>
      </w:tr>
      <w:tr w:rsidR="006F0C0E" w14:paraId="0CCA6DE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4E8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EA5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D1B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C00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1DA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034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E28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FA2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6F0C0E" w14:paraId="4861C1C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702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74D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4DC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0B7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226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5B6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82D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5C6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ГГК</w:t>
            </w:r>
          </w:p>
        </w:tc>
      </w:tr>
      <w:tr w:rsidR="006F0C0E" w14:paraId="050B924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410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873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35A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2FA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918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6F0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4BF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2A4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6F0C0E" w14:paraId="32B6DDC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7CA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3B0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DF3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5A5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747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392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770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91F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B9BB43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704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56F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C65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EB0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4A0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702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6B8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021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6F0C0E" w14:paraId="42046BD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D4D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CEB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48A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801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9B8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991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D4E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BDF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АПК</w:t>
            </w:r>
          </w:p>
        </w:tc>
      </w:tr>
      <w:tr w:rsidR="006F0C0E" w14:paraId="5B56C56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A31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CB6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BE1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A7E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45D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3B7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174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582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6F0C0E" w14:paraId="4AAA5D3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10E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B14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FAF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5B0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7BB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3A5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6D3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816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ТАГ</w:t>
            </w:r>
          </w:p>
        </w:tc>
      </w:tr>
      <w:tr w:rsidR="006F0C0E" w14:paraId="426F224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6B8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5B0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FEB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7E1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E5E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EA8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7A8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7BA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ТГК</w:t>
            </w:r>
          </w:p>
        </w:tc>
      </w:tr>
      <w:tr w:rsidR="006F0C0E" w14:paraId="3B354B1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2B8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CA8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ADD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F8E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27A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3D0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847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CC0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0F6FE9E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F14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FA2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10D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F15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540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0C5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6BA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BDD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ПИА</w:t>
            </w:r>
          </w:p>
        </w:tc>
      </w:tr>
      <w:tr w:rsidR="006F0C0E" w14:paraId="7968258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D4F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1F8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5CD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8C4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53B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F3F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75F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761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17FD849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3D9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ACA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77E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25A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C5E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42E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F1D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41F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3849A8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4CD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450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B5E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775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3DF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92D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8CA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DA2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НАГ</w:t>
            </w:r>
          </w:p>
        </w:tc>
      </w:tr>
      <w:tr w:rsidR="006F0C0E" w14:paraId="7FE244D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90D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C92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F08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52B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CCE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BE0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0C4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B42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НАГ</w:t>
            </w:r>
          </w:p>
        </w:tc>
      </w:tr>
      <w:tr w:rsidR="006F0C0E" w14:paraId="023A52F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6DA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8BD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561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B54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539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A07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F59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B6E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6F0C0E" w14:paraId="1B37E95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E29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97E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CC2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168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494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31B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C56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671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АИГ</w:t>
            </w:r>
          </w:p>
        </w:tc>
      </w:tr>
      <w:tr w:rsidR="006F0C0E" w14:paraId="7F487FF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E6B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CFA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9DB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C13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D5E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85F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330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212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6F0C0E" w14:paraId="347FF81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20E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BFA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CF6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684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084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D19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793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9F1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ИРК</w:t>
            </w:r>
          </w:p>
        </w:tc>
      </w:tr>
      <w:tr w:rsidR="006F0C0E" w14:paraId="4ACA046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E21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21C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1A1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DE1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401.619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3AD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3A8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27.505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777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467.58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FCA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C0E" w14:paraId="7961796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6BB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27A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109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D55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18F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AE3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5D1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7AA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6F0C0E" w14:paraId="4AD9674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C58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7F4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CBA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D43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BCD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64F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2C9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744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ЛГБ</w:t>
            </w:r>
          </w:p>
        </w:tc>
      </w:tr>
      <w:tr w:rsidR="006F0C0E" w14:paraId="24302A4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C0B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104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225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B05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D9B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4D2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B67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D59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ДЦЧ</w:t>
            </w:r>
          </w:p>
        </w:tc>
      </w:tr>
      <w:tr w:rsidR="006F0C0E" w14:paraId="14454F4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384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C27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64D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01F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333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E37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FD5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00B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МДН</w:t>
            </w:r>
          </w:p>
        </w:tc>
      </w:tr>
      <w:tr w:rsidR="006F0C0E" w14:paraId="1A0BAC0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F81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CDC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C79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C69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9B5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1F1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CCB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688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ГЦЧ</w:t>
            </w:r>
          </w:p>
        </w:tc>
      </w:tr>
      <w:tr w:rsidR="006F0C0E" w14:paraId="781CA56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3ED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D4A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9C0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C61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C5F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AE8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3A3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6E9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6F0C0E" w14:paraId="6ABD2B7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298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665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297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C16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81F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940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6B4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D63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F0C0E" w14:paraId="6C0721D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A25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885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4FE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CA9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2C2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133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21C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B1B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ГТК</w:t>
            </w:r>
          </w:p>
        </w:tc>
      </w:tr>
      <w:tr w:rsidR="006F0C0E" w14:paraId="1657F39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A5D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244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81E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A2D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3F6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5C9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484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71C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СМГ</w:t>
            </w:r>
          </w:p>
        </w:tc>
      </w:tr>
      <w:tr w:rsidR="006F0C0E" w14:paraId="6E9C92D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930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E5C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D92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07F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2CB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BC0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C76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F01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ВГК</w:t>
            </w:r>
          </w:p>
        </w:tc>
      </w:tr>
      <w:tr w:rsidR="006F0C0E" w14:paraId="00D257E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9F0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030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577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A4A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494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43A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F48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A99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ЛПГ</w:t>
            </w:r>
          </w:p>
        </w:tc>
      </w:tr>
      <w:tr w:rsidR="006F0C0E" w14:paraId="5FEC6C4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2CE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BA3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924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E4D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F09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001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88F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C0F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МЕСИ ООД</w:t>
            </w:r>
          </w:p>
        </w:tc>
      </w:tr>
      <w:tr w:rsidR="006F0C0E" w14:paraId="7B8AEF2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3EA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2DF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728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594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B8B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9B4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D7D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A93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ИАД</w:t>
            </w:r>
          </w:p>
        </w:tc>
      </w:tr>
      <w:tr w:rsidR="006F0C0E" w14:paraId="7AF04BE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57A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BA2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E3B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BCB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857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759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454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843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ВХМ</w:t>
            </w:r>
          </w:p>
        </w:tc>
      </w:tr>
      <w:tr w:rsidR="006F0C0E" w14:paraId="3D0AB95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D51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057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DC5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EEF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9E9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1D1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245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FCE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F0C0E" w14:paraId="1DB1806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516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E83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815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80F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90D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134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5C6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06C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ЕДС</w:t>
            </w:r>
          </w:p>
        </w:tc>
      </w:tr>
      <w:tr w:rsidR="006F0C0E" w14:paraId="5C3532C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731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6C0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018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B9F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548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F2E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267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0B8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НПП</w:t>
            </w:r>
          </w:p>
        </w:tc>
      </w:tr>
      <w:tr w:rsidR="006F0C0E" w14:paraId="0C235B6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9BB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F15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45A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812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9FD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BA5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CDA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61D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НИР</w:t>
            </w:r>
          </w:p>
        </w:tc>
      </w:tr>
      <w:tr w:rsidR="006F0C0E" w14:paraId="0983DCE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552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D50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A39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E11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F5A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ECB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BEC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D61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НЦМ</w:t>
            </w:r>
          </w:p>
        </w:tc>
      </w:tr>
      <w:tr w:rsidR="006F0C0E" w14:paraId="57F3E59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E6F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AC7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3F9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A5D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98E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AEB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0CD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6BD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НЛД</w:t>
            </w:r>
          </w:p>
        </w:tc>
      </w:tr>
      <w:tr w:rsidR="006F0C0E" w14:paraId="14B3C94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C62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7E1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9B2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E55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832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360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BE6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811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ГДД</w:t>
            </w:r>
          </w:p>
        </w:tc>
      </w:tr>
      <w:tr w:rsidR="006F0C0E" w14:paraId="4AE1C5D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CF4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C67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90D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708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F37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313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E85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37F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1EAEAA8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F1C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4D8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D9B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A8D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D64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517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17B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95B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5EBE52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0F4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11F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CFE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970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4C4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AE7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A68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332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АЙС</w:t>
            </w:r>
          </w:p>
        </w:tc>
      </w:tr>
      <w:tr w:rsidR="006F0C0E" w14:paraId="393330C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2B5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AC3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A2F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90F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6C8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3D1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99F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BB6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НИР</w:t>
            </w:r>
          </w:p>
        </w:tc>
      </w:tr>
      <w:tr w:rsidR="006F0C0E" w14:paraId="4782BEE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2CA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202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6C6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8EC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741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13D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E57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5B1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ФАРМ ЛАНД ИНВЕСТ ООД и др.</w:t>
            </w:r>
          </w:p>
        </w:tc>
      </w:tr>
      <w:tr w:rsidR="006F0C0E" w14:paraId="09AFA35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2E7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176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C54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78D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DD1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928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C34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900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6F0C0E" w14:paraId="36CDA0D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9F2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79D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D14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964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B90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429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9EB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8DF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</w:t>
            </w:r>
          </w:p>
        </w:tc>
      </w:tr>
      <w:tr w:rsidR="006F0C0E" w14:paraId="7D3C225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141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2AD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7AF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D94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0CA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9D7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4F9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4EC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7A9A389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E68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E86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89A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C7C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92F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85F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7C3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00C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ФАРМ ЛАНД ИНВЕСТ ООД</w:t>
            </w:r>
          </w:p>
        </w:tc>
      </w:tr>
      <w:tr w:rsidR="006F0C0E" w14:paraId="4FC2E9F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8EC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AD6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8EC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223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534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C7A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D52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7F2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ПАС</w:t>
            </w:r>
          </w:p>
        </w:tc>
      </w:tr>
      <w:tr w:rsidR="006F0C0E" w14:paraId="3767215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78C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CE2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B9B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4C7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4D8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CD0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40C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532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СДЧ</w:t>
            </w:r>
          </w:p>
        </w:tc>
      </w:tr>
      <w:tr w:rsidR="006F0C0E" w14:paraId="71DEC79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713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12E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CB1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D98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088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0CB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9B9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C34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АДЧ</w:t>
            </w:r>
          </w:p>
        </w:tc>
      </w:tr>
      <w:tr w:rsidR="006F0C0E" w14:paraId="3F752CF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C85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AC4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AF7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999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153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A9A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BC4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F59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ИТТ</w:t>
            </w:r>
          </w:p>
        </w:tc>
      </w:tr>
      <w:tr w:rsidR="006F0C0E" w14:paraId="17EA112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C01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0E9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79C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4BC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3E9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0AE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B09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6A4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ИСД</w:t>
            </w:r>
          </w:p>
        </w:tc>
      </w:tr>
      <w:tr w:rsidR="006F0C0E" w14:paraId="0CB7B49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16E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449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9E3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E5B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29A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B6B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0D7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835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6F0C0E" w14:paraId="6BE948E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87D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6B2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6A7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321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477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2EB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2C5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647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ППТ</w:t>
            </w:r>
          </w:p>
        </w:tc>
      </w:tr>
      <w:tr w:rsidR="006F0C0E" w14:paraId="2D4047A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FC0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5D5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737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4DA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F40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9BF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931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F7C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</w:t>
            </w:r>
          </w:p>
        </w:tc>
      </w:tr>
      <w:tr w:rsidR="006F0C0E" w14:paraId="1C81CB3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AB7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AFC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06A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F0B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F46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51C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C51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E42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БТА</w:t>
            </w:r>
          </w:p>
        </w:tc>
      </w:tr>
      <w:tr w:rsidR="006F0C0E" w14:paraId="43F501A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D85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B14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0E0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8E1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F3A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6BE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3FB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D61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ГПТ</w:t>
            </w:r>
          </w:p>
        </w:tc>
      </w:tr>
      <w:tr w:rsidR="006F0C0E" w14:paraId="6257E88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D15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CDA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001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143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5C9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51D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657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9D6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ВХМ</w:t>
            </w:r>
          </w:p>
        </w:tc>
      </w:tr>
      <w:tr w:rsidR="006F0C0E" w14:paraId="36CF575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0B4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584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174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388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5B0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53A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597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5C8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6F0C0E" w14:paraId="67F1999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5E7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071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0EE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DCB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30E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45F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F2A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1C5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2714CC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DA7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BA5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381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87F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CAB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767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859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320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ГКГ</w:t>
            </w:r>
          </w:p>
        </w:tc>
      </w:tr>
      <w:tr w:rsidR="006F0C0E" w14:paraId="6A1B2D6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BD8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9B8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004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72B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865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D60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81D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CF0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 ООД</w:t>
            </w:r>
          </w:p>
        </w:tc>
      </w:tr>
      <w:tr w:rsidR="006F0C0E" w14:paraId="1665A02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A17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C85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FC5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853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C6A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FDF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FF1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1F4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СКК</w:t>
            </w:r>
          </w:p>
        </w:tc>
      </w:tr>
      <w:tr w:rsidR="006F0C0E" w14:paraId="0607B01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D5D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891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2B6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EBA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F5D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471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CFA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9A6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ИХМ</w:t>
            </w:r>
          </w:p>
        </w:tc>
      </w:tr>
      <w:tr w:rsidR="006F0C0E" w14:paraId="54A9C6B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A08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0AF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A83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137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565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264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4BD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131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0F25F5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891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3F7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2D2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669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5F3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C22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59F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252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765FAE9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063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E3A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7C6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923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C7A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B8A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C22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363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6F0C0E" w14:paraId="76E71F6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A7E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EEB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720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6BB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A81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6AB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051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7CB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6F0C0E" w14:paraId="42DAFE7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CD0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B1B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582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9AB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CEF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578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F2A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CD6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ВЦЛ</w:t>
            </w:r>
          </w:p>
        </w:tc>
      </w:tr>
      <w:tr w:rsidR="006F0C0E" w14:paraId="04D4A10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158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459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CE9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CE1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07C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616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843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D96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ИКЛ</w:t>
            </w:r>
          </w:p>
        </w:tc>
      </w:tr>
      <w:tr w:rsidR="006F0C0E" w14:paraId="57CEB61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1DF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71C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373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276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62A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861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2CC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AAC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AFC3BC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C7B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C13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8E0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E9E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881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EEE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1EB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D68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ИЕП</w:t>
            </w:r>
          </w:p>
        </w:tc>
      </w:tr>
      <w:tr w:rsidR="006F0C0E" w14:paraId="6793720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DDF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0C0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649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981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B0C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20F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2CA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A16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ЛПГ</w:t>
            </w:r>
          </w:p>
        </w:tc>
      </w:tr>
      <w:tr w:rsidR="006F0C0E" w14:paraId="2098982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B6B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1E8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462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C3C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51A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287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A1D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44F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ЗАС</w:t>
            </w:r>
          </w:p>
        </w:tc>
      </w:tr>
      <w:tr w:rsidR="006F0C0E" w14:paraId="6F50592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318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9B6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DC7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27F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DBE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A80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59B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DDE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</w:t>
            </w:r>
          </w:p>
        </w:tc>
      </w:tr>
      <w:tr w:rsidR="006F0C0E" w14:paraId="0606428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956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11F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083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090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6B0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C25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616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917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ИКУ</w:t>
            </w:r>
          </w:p>
        </w:tc>
      </w:tr>
      <w:tr w:rsidR="006F0C0E" w14:paraId="230A213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2C7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D01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5D3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EF3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D4F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2BD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658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FDE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НПТ</w:t>
            </w:r>
          </w:p>
        </w:tc>
      </w:tr>
      <w:tr w:rsidR="006F0C0E" w14:paraId="03B96BA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939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3EE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008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287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BDE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CC6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CFC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92D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287551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30B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87D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E9F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C5C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129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54A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1E3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3E7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79E6664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7A3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A36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619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FA9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6E1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C69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B36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274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ЦГК и др.</w:t>
            </w:r>
          </w:p>
        </w:tc>
      </w:tr>
      <w:tr w:rsidR="006F0C0E" w14:paraId="41DD24D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DD0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E9A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C0D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395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CA1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E18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0F6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309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6F0C0E" w14:paraId="00C7BC2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A13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A40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1DC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072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906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077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EE7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4AE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ТАГ</w:t>
            </w:r>
          </w:p>
        </w:tc>
      </w:tr>
      <w:tr w:rsidR="006F0C0E" w14:paraId="506E87E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ACA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403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AE7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6A6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F01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B34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609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A4D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ФАРМ ЛАНД ИНВЕСТ ООД и др.</w:t>
            </w:r>
          </w:p>
        </w:tc>
      </w:tr>
      <w:tr w:rsidR="006F0C0E" w14:paraId="6034634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15E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6E2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40C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C8C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F71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A4A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9B2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CA1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48F908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0D8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52A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978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73B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BB1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949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8E9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084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ТНР</w:t>
            </w:r>
          </w:p>
        </w:tc>
      </w:tr>
      <w:tr w:rsidR="006F0C0E" w14:paraId="4E8EB90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892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995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683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88F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5F1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B5C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CEA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F4A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F0C0E" w14:paraId="68815BE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C4E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8F1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F2D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A0B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642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732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77F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D71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МНГ</w:t>
            </w:r>
          </w:p>
        </w:tc>
      </w:tr>
      <w:tr w:rsidR="006F0C0E" w14:paraId="6A920AC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F19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3CD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FFB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186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3D5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ABD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4BD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B76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F0C0E" w14:paraId="40F66CD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400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A05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B4C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760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1E2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B05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429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6A1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ТЗГ</w:t>
            </w:r>
          </w:p>
        </w:tc>
      </w:tr>
      <w:tr w:rsidR="006F0C0E" w14:paraId="58111C7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AC7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C1C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B92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4EA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165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E89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AFF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9C8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ИКЛ</w:t>
            </w:r>
          </w:p>
        </w:tc>
      </w:tr>
      <w:tr w:rsidR="006F0C0E" w14:paraId="7CD0077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D20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020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F58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104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8E6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FFA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209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E2C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ИНВ и др.</w:t>
            </w:r>
          </w:p>
        </w:tc>
      </w:tr>
      <w:tr w:rsidR="006F0C0E" w14:paraId="12C3E7E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B76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0EE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D0B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31A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AFB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341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2FC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44B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6F0C0E" w14:paraId="4129C74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41D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A95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0B4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2F9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408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808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34A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99E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</w:t>
            </w:r>
          </w:p>
        </w:tc>
      </w:tr>
      <w:tr w:rsidR="006F0C0E" w14:paraId="7364F1E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E42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5E7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EED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42C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0C0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5A3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A80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298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ХНГ</w:t>
            </w:r>
          </w:p>
        </w:tc>
      </w:tr>
      <w:tr w:rsidR="006F0C0E" w14:paraId="520B409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118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595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FC7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041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AE5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668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8F1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591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АПЧ</w:t>
            </w:r>
          </w:p>
        </w:tc>
      </w:tr>
      <w:tr w:rsidR="006F0C0E" w14:paraId="20D01B8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A25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7B7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8A2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AA2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58A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7FD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580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9AF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</w:t>
            </w:r>
          </w:p>
        </w:tc>
      </w:tr>
      <w:tr w:rsidR="006F0C0E" w14:paraId="7F63F6B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D70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E13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F5F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58C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8C8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A4C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415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B20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ПДГ</w:t>
            </w:r>
          </w:p>
        </w:tc>
      </w:tr>
      <w:tr w:rsidR="006F0C0E" w14:paraId="1F3BEE4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D30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C1C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680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A8D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E8B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0DC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096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DD6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СИБ</w:t>
            </w:r>
          </w:p>
        </w:tc>
      </w:tr>
      <w:tr w:rsidR="006F0C0E" w14:paraId="4CF0835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04C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0BF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BB0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D2A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0B0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2B4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99B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588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ЦПР</w:t>
            </w:r>
          </w:p>
        </w:tc>
      </w:tr>
      <w:tr w:rsidR="006F0C0E" w14:paraId="76E8C5C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B80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E0E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35B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B10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B5F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1AC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A66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A0B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ТИП</w:t>
            </w:r>
          </w:p>
        </w:tc>
      </w:tr>
      <w:tr w:rsidR="006F0C0E" w14:paraId="434AF2A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95D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601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ABB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0D9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D00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178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3B3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99C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6F0C0E" w14:paraId="0308D75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BB0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0DC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4ED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578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6CE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DE8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538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823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КНГ</w:t>
            </w:r>
          </w:p>
        </w:tc>
      </w:tr>
      <w:tr w:rsidR="006F0C0E" w14:paraId="206A19F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A3E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85E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AE5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17E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81C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B9E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F30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02E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ППЛ</w:t>
            </w:r>
          </w:p>
        </w:tc>
      </w:tr>
      <w:tr w:rsidR="006F0C0E" w14:paraId="50445B6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361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D3C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D0B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145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664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ABA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267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388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ХТК</w:t>
            </w:r>
          </w:p>
        </w:tc>
      </w:tr>
      <w:tr w:rsidR="006F0C0E" w14:paraId="7BBA164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2D6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96C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739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676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AC4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37A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906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139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ВПБ</w:t>
            </w:r>
          </w:p>
        </w:tc>
      </w:tr>
      <w:tr w:rsidR="006F0C0E" w14:paraId="7792976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4F7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AAC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ECA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1B9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957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926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0EC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CCF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АПЧ</w:t>
            </w:r>
          </w:p>
        </w:tc>
      </w:tr>
      <w:tr w:rsidR="006F0C0E" w14:paraId="54433C2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773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380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0E6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5A2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938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F64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099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2A1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ВДМ</w:t>
            </w:r>
          </w:p>
        </w:tc>
      </w:tr>
      <w:tr w:rsidR="006F0C0E" w14:paraId="6A11F08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75F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AD8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006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30F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F6C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8B8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E0B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C83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ВЛД</w:t>
            </w:r>
          </w:p>
        </w:tc>
      </w:tr>
      <w:tr w:rsidR="006F0C0E" w14:paraId="31583A1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448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C37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8F2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2A8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62F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832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959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2B3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ЛСГ</w:t>
            </w:r>
          </w:p>
        </w:tc>
      </w:tr>
      <w:tr w:rsidR="006F0C0E" w14:paraId="03FAC36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8E8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D41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C88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B63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555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B66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D37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69E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РНР</w:t>
            </w:r>
          </w:p>
        </w:tc>
      </w:tr>
      <w:tr w:rsidR="006F0C0E" w14:paraId="182577F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6F5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81E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A50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9BA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5B6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5E2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D77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138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20C141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7D4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739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921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6A9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34D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A94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A11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FBE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</w:t>
            </w:r>
          </w:p>
        </w:tc>
      </w:tr>
      <w:tr w:rsidR="006F0C0E" w14:paraId="683743E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B25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918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82E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C1A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8FB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DD8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9B0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356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РИВ</w:t>
            </w:r>
          </w:p>
        </w:tc>
      </w:tr>
      <w:tr w:rsidR="006F0C0E" w14:paraId="258EC59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3FD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D63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E6A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F7E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29C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B9E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C89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420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СГБ</w:t>
            </w:r>
          </w:p>
        </w:tc>
      </w:tr>
      <w:tr w:rsidR="006F0C0E" w14:paraId="7AF14FB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E88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180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A0B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332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51D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8AA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ED5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CF5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ЦВК</w:t>
            </w:r>
          </w:p>
        </w:tc>
      </w:tr>
      <w:tr w:rsidR="006F0C0E" w14:paraId="3B6DA97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BDA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B25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ED7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266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114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B73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0EB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D9F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ПДГ</w:t>
            </w:r>
          </w:p>
        </w:tc>
      </w:tr>
      <w:tr w:rsidR="006F0C0E" w14:paraId="3DB40B3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ABD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A3E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D31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C74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A4C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A29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F82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8C1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ДТК и др.</w:t>
            </w:r>
          </w:p>
        </w:tc>
      </w:tr>
      <w:tr w:rsidR="006F0C0E" w14:paraId="0B64F30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F3B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188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803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CE1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257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AE3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22E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830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6F0C0E" w14:paraId="6276018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C23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EEB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B47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A12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55F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E65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701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D46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АРП</w:t>
            </w:r>
          </w:p>
        </w:tc>
      </w:tr>
      <w:tr w:rsidR="006F0C0E" w14:paraId="1C7A08C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685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FA1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883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E0D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B17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091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A7E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EFA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ВЛД</w:t>
            </w:r>
          </w:p>
        </w:tc>
      </w:tr>
      <w:tr w:rsidR="006F0C0E" w14:paraId="7235BD1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FAA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3F2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EB2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E7B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3CD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7A9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F04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CF0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ПИА</w:t>
            </w:r>
          </w:p>
        </w:tc>
      </w:tr>
      <w:tr w:rsidR="006F0C0E" w14:paraId="75FBFBA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318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84E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B75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0E9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2CE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90B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A15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207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ДПГ</w:t>
            </w:r>
          </w:p>
        </w:tc>
      </w:tr>
      <w:tr w:rsidR="006F0C0E" w14:paraId="3178D12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34A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100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D0A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C7D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1E0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CC5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275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FF6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6F0C0E" w14:paraId="440BE2F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BA2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775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1DA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6A1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6B3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8BF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3E6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90F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ПИГ</w:t>
            </w:r>
          </w:p>
        </w:tc>
      </w:tr>
      <w:tr w:rsidR="006F0C0E" w14:paraId="7A3DF4F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E62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9EE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B69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94E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FB1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2CD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5A2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B6E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МДН</w:t>
            </w:r>
          </w:p>
        </w:tc>
      </w:tr>
      <w:tr w:rsidR="006F0C0E" w14:paraId="3815070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AA6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8EA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F5C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DD1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C63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F26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24B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3BA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АПД</w:t>
            </w:r>
          </w:p>
        </w:tc>
      </w:tr>
      <w:tr w:rsidR="006F0C0E" w14:paraId="3C02A5E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A65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25C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CC3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0AD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9DE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D4B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E92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633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0F73393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307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DD4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54D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48F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D37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2A6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01A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743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ЕГД</w:t>
            </w:r>
          </w:p>
        </w:tc>
      </w:tr>
      <w:tr w:rsidR="006F0C0E" w14:paraId="4C76C2E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5B1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7EE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673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CBD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D1D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39E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7A0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ECA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СГД</w:t>
            </w:r>
          </w:p>
        </w:tc>
      </w:tr>
      <w:tr w:rsidR="006F0C0E" w14:paraId="06B8820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005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70E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D9F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DF1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FFC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7BF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D1B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5D4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ДХМ</w:t>
            </w:r>
          </w:p>
        </w:tc>
      </w:tr>
      <w:tr w:rsidR="006F0C0E" w14:paraId="3A70809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056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5DE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EEC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6BA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EF5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993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09C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0D7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СЛГ</w:t>
            </w:r>
          </w:p>
        </w:tc>
      </w:tr>
      <w:tr w:rsidR="006F0C0E" w14:paraId="47D5D2F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2C0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19B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9BA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5B7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861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D4E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E44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24A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6F0C0E" w14:paraId="24A5F24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B04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2DA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4FF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9D2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FF3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BF9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1BC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900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ПДР</w:t>
            </w:r>
          </w:p>
        </w:tc>
      </w:tr>
      <w:tr w:rsidR="006F0C0E" w14:paraId="7284992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BEF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392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FE0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9EC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35A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02D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C4F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78C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17E692A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58D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596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955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1F1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232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AD5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0F7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EFC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</w:t>
            </w:r>
          </w:p>
        </w:tc>
      </w:tr>
      <w:tr w:rsidR="006F0C0E" w14:paraId="3354424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412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7C4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612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896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46F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9BD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CB0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807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9B2308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030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0B4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885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005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29B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B70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B14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F64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СНП</w:t>
            </w:r>
          </w:p>
        </w:tc>
      </w:tr>
      <w:tr w:rsidR="006F0C0E" w14:paraId="5A9F4EC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D67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CDC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165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E69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573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7CD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4F5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2D3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РГП</w:t>
            </w:r>
          </w:p>
        </w:tc>
      </w:tr>
      <w:tr w:rsidR="006F0C0E" w14:paraId="5E1CD2F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E5D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A66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C60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E5D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2F0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E03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F5A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29B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ЛНБ</w:t>
            </w:r>
          </w:p>
        </w:tc>
      </w:tr>
      <w:tr w:rsidR="006F0C0E" w14:paraId="5E92CC3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5CF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FF5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1A0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CE3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C5E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F80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DD0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3D0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6F0C0E" w14:paraId="0414778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039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5B7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E71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4D6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5EB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749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B30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496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209CC90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A87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4E2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F47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4C2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641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FD2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226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13B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ВСК</w:t>
            </w:r>
          </w:p>
        </w:tc>
      </w:tr>
      <w:tr w:rsidR="006F0C0E" w14:paraId="07209EC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8DA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13D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13B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596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2C6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EC5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A01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811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73C85C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6F0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548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0B4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565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E2D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403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CD7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D3E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6F0C0E" w14:paraId="5C21EBA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607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377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FD7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F25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F84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4E2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A50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0B5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2F5370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AF3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178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BC5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530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5E8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483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34F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45C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МНГ</w:t>
            </w:r>
          </w:p>
        </w:tc>
      </w:tr>
      <w:tr w:rsidR="006F0C0E" w14:paraId="2BB11F4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D17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BE0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214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EBE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C2E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B06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361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1E4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ВПБ</w:t>
            </w:r>
          </w:p>
        </w:tc>
      </w:tr>
      <w:tr w:rsidR="006F0C0E" w14:paraId="16852AC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A6B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872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B01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2FB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4D6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494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A37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36D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ИПН</w:t>
            </w:r>
          </w:p>
        </w:tc>
      </w:tr>
      <w:tr w:rsidR="006F0C0E" w14:paraId="27F12E0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6BC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5B5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FF8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06B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DC9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5D8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383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5AF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ТЗГ</w:t>
            </w:r>
          </w:p>
        </w:tc>
      </w:tr>
      <w:tr w:rsidR="006F0C0E" w14:paraId="1DDFE69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06F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660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8B9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505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1FD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675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8A0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441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САП</w:t>
            </w:r>
          </w:p>
        </w:tc>
      </w:tr>
      <w:tr w:rsidR="006F0C0E" w14:paraId="1D8CADD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F0F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B81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295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A8D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DBA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2C4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75E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461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ДДД</w:t>
            </w:r>
          </w:p>
        </w:tc>
      </w:tr>
      <w:tr w:rsidR="006F0C0E" w14:paraId="24D1A63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5B1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1DA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F14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AD7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E95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5A5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34D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10D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ГСЧ</w:t>
            </w:r>
          </w:p>
        </w:tc>
      </w:tr>
      <w:tr w:rsidR="006F0C0E" w14:paraId="2BFD823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391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ТАНЧЕВ ПЪРЛЕВ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1B6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098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692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104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648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462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49E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АВК</w:t>
            </w:r>
          </w:p>
        </w:tc>
      </w:tr>
      <w:tr w:rsidR="006F0C0E" w14:paraId="455F0E2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9B6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649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AEE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A54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213.622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49A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1A8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201.016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7F5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3417.28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030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C0E" w14:paraId="3197BAD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FDE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CC6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CE4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5F4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7D7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5D2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FCE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BF1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ТДМ</w:t>
            </w:r>
          </w:p>
        </w:tc>
      </w:tr>
      <w:tr w:rsidR="006F0C0E" w14:paraId="1350B3F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75F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A83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C38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6E5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338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247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470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AD7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ИСД</w:t>
            </w:r>
          </w:p>
        </w:tc>
      </w:tr>
      <w:tr w:rsidR="006F0C0E" w14:paraId="69E1737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466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A1F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FB8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80E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5FA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03B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A77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086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74AC4BD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85A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A38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310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C93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EA7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F4D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7C6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041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ЛСГ</w:t>
            </w:r>
          </w:p>
        </w:tc>
      </w:tr>
      <w:tr w:rsidR="006F0C0E" w14:paraId="5B9AC51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7A2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01E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B23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33C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C44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508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D75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8FA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57132FD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8FB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ACA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477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B54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F3E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19B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BD0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1FD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</w:t>
            </w:r>
          </w:p>
        </w:tc>
      </w:tr>
      <w:tr w:rsidR="006F0C0E" w14:paraId="1777E99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FE3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280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CC0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DF8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D97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A8B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00D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D36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2193784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8BD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A8A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10E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1F1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736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8AD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75E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64E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ВДЧ</w:t>
            </w:r>
          </w:p>
        </w:tc>
      </w:tr>
      <w:tr w:rsidR="006F0C0E" w14:paraId="19FB271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993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31A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E69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B16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C4F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232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2B8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59B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0C6325C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749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DF9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D25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CD4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164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7BC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997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754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0C1AE9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BF4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7F2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42F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FFB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1A5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EFB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71D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4DB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6F0C0E" w14:paraId="38BAA4F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3F5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017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1D4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4A9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452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F70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D77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732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НСД</w:t>
            </w:r>
          </w:p>
        </w:tc>
      </w:tr>
      <w:tr w:rsidR="006F0C0E" w14:paraId="5938E88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803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0C4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79E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94D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A0E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803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29A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E34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ИСД</w:t>
            </w:r>
          </w:p>
        </w:tc>
      </w:tr>
      <w:tr w:rsidR="006F0C0E" w14:paraId="006C257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D8F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425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0D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713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54C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612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DB9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FB2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6F0C0E" w14:paraId="7E8D9A4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5E6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568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47F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0EB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505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840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6A9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644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ИНВ</w:t>
            </w:r>
          </w:p>
        </w:tc>
      </w:tr>
      <w:tr w:rsidR="006F0C0E" w14:paraId="5CEDF63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3D9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0AE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393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B2D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5AF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AC2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586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B14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ТЗГ</w:t>
            </w:r>
          </w:p>
        </w:tc>
      </w:tr>
      <w:tr w:rsidR="006F0C0E" w14:paraId="5478081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B89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AA8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B4B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B4E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516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F3F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C52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6F9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403CE1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C69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0BD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62C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486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D62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885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CE9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69D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ЛСГ</w:t>
            </w:r>
          </w:p>
        </w:tc>
      </w:tr>
      <w:tr w:rsidR="006F0C0E" w14:paraId="4986D06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56A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3A6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A8F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2A6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E8E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F10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B05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82F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ЦСЛ</w:t>
            </w:r>
          </w:p>
        </w:tc>
      </w:tr>
      <w:tr w:rsidR="006F0C0E" w14:paraId="153844A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504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05A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5E4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D59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235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53B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1F3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4B8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ДЛС</w:t>
            </w:r>
          </w:p>
        </w:tc>
      </w:tr>
      <w:tr w:rsidR="006F0C0E" w14:paraId="64BFCF6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F31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B61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C2D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FEC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365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A03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02D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CA9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ВПГ</w:t>
            </w:r>
          </w:p>
        </w:tc>
      </w:tr>
      <w:tr w:rsidR="006F0C0E" w14:paraId="7663EA7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52A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F14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16F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7D1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62F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8EF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932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1F5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ПИН и др.</w:t>
            </w:r>
          </w:p>
        </w:tc>
      </w:tr>
      <w:tr w:rsidR="006F0C0E" w14:paraId="5246AB0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6D5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E92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A98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CED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662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FCC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858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DE7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</w:t>
            </w:r>
          </w:p>
        </w:tc>
      </w:tr>
      <w:tr w:rsidR="006F0C0E" w14:paraId="58D7020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C3F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26E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374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B82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56E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D0C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B28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07B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6F0C0E" w14:paraId="238ED11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5A4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93A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CEC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FE7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E94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79B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203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056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6F0C0E" w14:paraId="4D5C0E4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71D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14E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0EF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4F9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1EB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2B5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555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1EF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ДНК</w:t>
            </w:r>
          </w:p>
        </w:tc>
      </w:tr>
      <w:tr w:rsidR="006F0C0E" w14:paraId="0FDB16E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DA6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6E5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FCC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BF4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7CD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8AD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2A8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C2D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ПАГ</w:t>
            </w:r>
          </w:p>
        </w:tc>
      </w:tr>
      <w:tr w:rsidR="006F0C0E" w14:paraId="37B254D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B21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53D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BA2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3E8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45C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76B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589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C34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ППР</w:t>
            </w:r>
          </w:p>
        </w:tc>
      </w:tr>
      <w:tr w:rsidR="006F0C0E" w14:paraId="5502407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E84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052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85C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52A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6B7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C9B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5B4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DF2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СЙГ</w:t>
            </w:r>
          </w:p>
        </w:tc>
      </w:tr>
      <w:tr w:rsidR="006F0C0E" w14:paraId="2E7BA5A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FBA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FD1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F3E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299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C5A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D56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AD5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788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МПГ</w:t>
            </w:r>
          </w:p>
        </w:tc>
      </w:tr>
      <w:tr w:rsidR="006F0C0E" w14:paraId="44FE4B3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F09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D19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8F0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B59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8FA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3C7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F0C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1DE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DFE633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789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4A9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8E0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073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59B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403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BFC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156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ИИС</w:t>
            </w:r>
          </w:p>
        </w:tc>
      </w:tr>
      <w:tr w:rsidR="006F0C0E" w14:paraId="384186F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1AD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7AE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1E4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FD2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CE6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F0E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18B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681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71609C5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2C6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EE5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54D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400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EF0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ECF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C73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131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ВАД и др.</w:t>
            </w:r>
          </w:p>
        </w:tc>
      </w:tr>
      <w:tr w:rsidR="006F0C0E" w14:paraId="6D36865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AE6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8C4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D60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9AD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31F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D70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B9F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FBB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1B8CB8E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C4A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B0E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E50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1CD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E0E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473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58D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162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ААС</w:t>
            </w:r>
          </w:p>
        </w:tc>
      </w:tr>
      <w:tr w:rsidR="006F0C0E" w14:paraId="2E84085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DEE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DD6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224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41A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0C8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610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ED4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29D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ПДР</w:t>
            </w:r>
          </w:p>
        </w:tc>
      </w:tr>
      <w:tr w:rsidR="006F0C0E" w14:paraId="66201F4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087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BBA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2C3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1FE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F45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28A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53B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D70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6F0C0E" w14:paraId="10957E0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CB2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BB0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E1D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089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883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01B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B2C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9E0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АИТ</w:t>
            </w:r>
          </w:p>
        </w:tc>
      </w:tr>
      <w:tr w:rsidR="006F0C0E" w14:paraId="01E3E6C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FF5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679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026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E1A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60D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54A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C84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909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ПГВ</w:t>
            </w:r>
          </w:p>
        </w:tc>
      </w:tr>
      <w:tr w:rsidR="006F0C0E" w14:paraId="6F513DF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8A7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CF8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4F8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ADA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73E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9C3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86E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E22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ПМГ</w:t>
            </w:r>
          </w:p>
        </w:tc>
      </w:tr>
      <w:tr w:rsidR="006F0C0E" w14:paraId="2D272CE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206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1BA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6DA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6BB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F5E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6E5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302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527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ГАД</w:t>
            </w:r>
          </w:p>
        </w:tc>
      </w:tr>
      <w:tr w:rsidR="006F0C0E" w14:paraId="1D21AC4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2C1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625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089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25F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C12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D4F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E95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DA2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ПНН</w:t>
            </w:r>
          </w:p>
        </w:tc>
      </w:tr>
      <w:tr w:rsidR="006F0C0E" w14:paraId="6C48199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B91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D37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8BA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84D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FC9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B9E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491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A83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НПГ</w:t>
            </w:r>
          </w:p>
        </w:tc>
      </w:tr>
      <w:tr w:rsidR="006F0C0E" w14:paraId="3F6CCAF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AA3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CAE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10E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B60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68B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A02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39A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E99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ГГБ</w:t>
            </w:r>
          </w:p>
        </w:tc>
      </w:tr>
      <w:tr w:rsidR="006F0C0E" w14:paraId="492613F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40A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2B7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660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DEE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526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4C5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85F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A10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ВАД и др.</w:t>
            </w:r>
          </w:p>
        </w:tc>
      </w:tr>
      <w:tr w:rsidR="006F0C0E" w14:paraId="2EE9305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8DD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FBB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FA8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A66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E33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8F8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B0E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451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ЕМС</w:t>
            </w:r>
          </w:p>
        </w:tc>
      </w:tr>
      <w:tr w:rsidR="006F0C0E" w14:paraId="09C56E4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F5F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752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FAD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EC9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A99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CBE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417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6DC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ДПГ</w:t>
            </w:r>
          </w:p>
        </w:tc>
      </w:tr>
      <w:tr w:rsidR="006F0C0E" w14:paraId="67A3964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4B8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937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FC2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571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D94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16D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15D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C48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82DC37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82B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04F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A67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371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44E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F0F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5CD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D2C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0C8B669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F6C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037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0BB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020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DA9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E6F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3BC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CA6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ФАРМ ЛАНД ИНВЕСТ ООД и др.</w:t>
            </w:r>
          </w:p>
        </w:tc>
      </w:tr>
      <w:tr w:rsidR="006F0C0E" w14:paraId="3C6933D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AB7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FF0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95A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FAF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D72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F38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691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D00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3A61A29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6B5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BDB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6F6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236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546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626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053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023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ГИЧ</w:t>
            </w:r>
          </w:p>
        </w:tc>
      </w:tr>
      <w:tr w:rsidR="006F0C0E" w14:paraId="0E9D3A5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702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1F0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2E0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6A4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D3F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FAF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8A4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362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6F0C0E" w14:paraId="5C6466E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511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A3D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71A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377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507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46E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169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390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F0C0E" w14:paraId="298D593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C0F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DE1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F03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D77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ACE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288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383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FBB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ФИС</w:t>
            </w:r>
          </w:p>
        </w:tc>
      </w:tr>
      <w:tr w:rsidR="006F0C0E" w14:paraId="3316F29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443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28D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B87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91C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DCF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D96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DC4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53C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ИББ</w:t>
            </w:r>
          </w:p>
        </w:tc>
      </w:tr>
      <w:tr w:rsidR="006F0C0E" w14:paraId="2E4C9CD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599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DB6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FB5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FB3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472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675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16B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DF5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6F0C0E" w14:paraId="05F5FAC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949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768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57E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C95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151.332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52F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912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2.759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704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45D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C0E" w14:paraId="21355D1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396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51C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9A5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DC0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20F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B59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9EF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8FE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</w:t>
            </w:r>
          </w:p>
        </w:tc>
      </w:tr>
      <w:tr w:rsidR="006F0C0E" w14:paraId="5A88F29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207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CCE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4A1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D85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020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F09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DAD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733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АИГ</w:t>
            </w:r>
          </w:p>
        </w:tc>
      </w:tr>
      <w:tr w:rsidR="006F0C0E" w14:paraId="65AD084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F5A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744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487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BB7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9F1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165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2C8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528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АСТ</w:t>
            </w:r>
          </w:p>
        </w:tc>
      </w:tr>
      <w:tr w:rsidR="006F0C0E" w14:paraId="69993B5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3A9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693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25B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FE0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C07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1D8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8A1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D31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АПЧ</w:t>
            </w:r>
          </w:p>
        </w:tc>
      </w:tr>
      <w:tr w:rsidR="006F0C0E" w14:paraId="054D51C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5FD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723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7F8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451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E9F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B5D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7C6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68A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ПНН</w:t>
            </w:r>
          </w:p>
        </w:tc>
      </w:tr>
      <w:tr w:rsidR="006F0C0E" w14:paraId="694FA68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61D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632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BEA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B76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0E4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BDC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7AD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900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САП</w:t>
            </w:r>
          </w:p>
        </w:tc>
      </w:tr>
      <w:tr w:rsidR="006F0C0E" w14:paraId="6DD8F94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58D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B66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E8C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D91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8CD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070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BF7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378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</w:t>
            </w:r>
          </w:p>
        </w:tc>
      </w:tr>
      <w:tr w:rsidR="006F0C0E" w14:paraId="6D6E0E4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126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22F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492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794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691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18D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A97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E0C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6F0C0E" w14:paraId="34AF578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7AD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859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E09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3B2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23E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DA7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B1B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C10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ТЙУ</w:t>
            </w:r>
          </w:p>
        </w:tc>
      </w:tr>
      <w:tr w:rsidR="006F0C0E" w14:paraId="06BEDD7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EA5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73B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827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643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809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7AF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10F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F8C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РЗР</w:t>
            </w:r>
          </w:p>
        </w:tc>
      </w:tr>
      <w:tr w:rsidR="006F0C0E" w14:paraId="6506FDA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23E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7AA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27A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7D9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D2F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282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549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5A8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КХМ</w:t>
            </w:r>
          </w:p>
        </w:tc>
      </w:tr>
      <w:tr w:rsidR="006F0C0E" w14:paraId="62D24B4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DC2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87D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FED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DD9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E3F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9B7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888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DB4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ДХС</w:t>
            </w:r>
          </w:p>
        </w:tc>
      </w:tr>
      <w:tr w:rsidR="006F0C0E" w14:paraId="6B7C616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DB2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DCF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E44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79B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7C4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604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52F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B5C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</w:t>
            </w:r>
          </w:p>
        </w:tc>
      </w:tr>
      <w:tr w:rsidR="006F0C0E" w14:paraId="7A8CF8B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278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5A1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2F9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F4A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758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CAC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78F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7DB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ДТК и др.</w:t>
            </w:r>
          </w:p>
        </w:tc>
      </w:tr>
      <w:tr w:rsidR="006F0C0E" w14:paraId="5D24184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F8E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D55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A2F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25D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417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5CB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BCD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2F2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BC352F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468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FE1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8F2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031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530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B6F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378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4E2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ВХМ</w:t>
            </w:r>
          </w:p>
        </w:tc>
      </w:tr>
      <w:tr w:rsidR="006F0C0E" w14:paraId="57D9994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3E7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295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2B7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2E2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8C2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B93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7AE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CF5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ССГ</w:t>
            </w:r>
          </w:p>
        </w:tc>
      </w:tr>
      <w:tr w:rsidR="006F0C0E" w14:paraId="08534E6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A0A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D70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B48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9B2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028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96D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1E9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765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КИГ</w:t>
            </w:r>
          </w:p>
        </w:tc>
      </w:tr>
      <w:tr w:rsidR="006F0C0E" w14:paraId="6314A82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42B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0C6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7D1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2C3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4F5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A19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F9F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495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F0C0E" w14:paraId="71CBEE2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4AF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E29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612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C34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5D0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583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F0B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26C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ДЙУ</w:t>
            </w:r>
          </w:p>
        </w:tc>
      </w:tr>
      <w:tr w:rsidR="006F0C0E" w14:paraId="4C24EE5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BB8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DE6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C7A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710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59E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F75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AEE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E69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ДГЧ</w:t>
            </w:r>
          </w:p>
        </w:tc>
      </w:tr>
      <w:tr w:rsidR="006F0C0E" w14:paraId="253C90D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975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611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746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AAC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A08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3CE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F02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318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КИК</w:t>
            </w:r>
          </w:p>
        </w:tc>
      </w:tr>
      <w:tr w:rsidR="006F0C0E" w14:paraId="0F8E80C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C9A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DCA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316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ECA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E57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CEF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1DE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123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ГТГ</w:t>
            </w:r>
          </w:p>
        </w:tc>
      </w:tr>
      <w:tr w:rsidR="006F0C0E" w14:paraId="20907A2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F9C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A63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295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838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8A0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955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35F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5DC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</w:tr>
      <w:tr w:rsidR="006F0C0E" w14:paraId="384DD40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AC3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4E2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F34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980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F1A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D6A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6E7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DDD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ВСК</w:t>
            </w:r>
          </w:p>
        </w:tc>
      </w:tr>
      <w:tr w:rsidR="006F0C0E" w14:paraId="076FE76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C8B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56C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212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D93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168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8C2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228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51F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ППР</w:t>
            </w:r>
          </w:p>
        </w:tc>
      </w:tr>
      <w:tr w:rsidR="006F0C0E" w14:paraId="4031732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CD1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DD3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369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90E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58B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DEF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A03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0A4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КПД</w:t>
            </w:r>
          </w:p>
        </w:tc>
      </w:tr>
      <w:tr w:rsidR="006F0C0E" w14:paraId="5C2C493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B22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7A9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B38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ABD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203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548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6C6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129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СКГ</w:t>
            </w:r>
          </w:p>
        </w:tc>
      </w:tr>
      <w:tr w:rsidR="006F0C0E" w14:paraId="55C499E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113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983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7DE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3D7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463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240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91D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AFC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ГДГ</w:t>
            </w:r>
          </w:p>
        </w:tc>
      </w:tr>
      <w:tr w:rsidR="006F0C0E" w14:paraId="4A32BEA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051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242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52F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AB1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F9C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F6B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CE5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F71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ЦВК</w:t>
            </w:r>
          </w:p>
        </w:tc>
      </w:tr>
      <w:tr w:rsidR="006F0C0E" w14:paraId="6E8043C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8B5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36E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4A6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1A8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3F6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6F2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826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68D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752CE18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5BC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D81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051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45A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C32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C41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537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2D1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ИДГ</w:t>
            </w:r>
          </w:p>
        </w:tc>
      </w:tr>
      <w:tr w:rsidR="006F0C0E" w14:paraId="2CA15F4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602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0CF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641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AE6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B33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AB0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45D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8B0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0935EAC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058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0F9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1EE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1A8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C35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F9A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1DE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D7E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ННГ</w:t>
            </w:r>
          </w:p>
        </w:tc>
      </w:tr>
      <w:tr w:rsidR="006F0C0E" w14:paraId="7B5CD4B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C43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237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96C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F82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AC7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D96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165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9B5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КАТ</w:t>
            </w:r>
          </w:p>
        </w:tc>
      </w:tr>
      <w:tr w:rsidR="006F0C0E" w14:paraId="1A4D2E3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93B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BD7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96A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220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6C2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6DF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6D8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944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ФАРМ ЛАНД ИНВЕСТ ООД</w:t>
            </w:r>
          </w:p>
        </w:tc>
      </w:tr>
      <w:tr w:rsidR="006F0C0E" w14:paraId="573F02E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1AB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C18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55A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B4E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1DA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FF9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52B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860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ССГ</w:t>
            </w:r>
          </w:p>
        </w:tc>
      </w:tr>
      <w:tr w:rsidR="006F0C0E" w14:paraId="5464C51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F6E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BC9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168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AA7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560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D9E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4E0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BA0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ЕПК и др.</w:t>
            </w:r>
          </w:p>
        </w:tc>
      </w:tr>
      <w:tr w:rsidR="006F0C0E" w14:paraId="25B3273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9D6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3A5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76D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58A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31E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7C7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083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1BF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ФАРМ ЛАНД ИНВЕСТ ООД и др.</w:t>
            </w:r>
          </w:p>
        </w:tc>
      </w:tr>
      <w:tr w:rsidR="006F0C0E" w14:paraId="68C7572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318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3C6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9C8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DB2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D09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3D9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6C8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40C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ДТК и др.</w:t>
            </w:r>
          </w:p>
        </w:tc>
      </w:tr>
      <w:tr w:rsidR="006F0C0E" w14:paraId="5285E16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6B1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444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5B6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956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F44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1D7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72C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06F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08A85A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4F5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440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9B5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11D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4D7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027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EA1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166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ЙСГ</w:t>
            </w:r>
          </w:p>
        </w:tc>
      </w:tr>
      <w:tr w:rsidR="006F0C0E" w14:paraId="65C7A39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50F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EEE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142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6CE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AB3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D7E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C9F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F8E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АДГ</w:t>
            </w:r>
          </w:p>
        </w:tc>
      </w:tr>
      <w:tr w:rsidR="006F0C0E" w14:paraId="2D9F358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AE5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F4B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5FB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04C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DDB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D0A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39E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EB3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ПММ</w:t>
            </w:r>
          </w:p>
        </w:tc>
      </w:tr>
      <w:tr w:rsidR="006F0C0E" w14:paraId="21BD10F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64E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C83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B57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B8A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8F1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3C9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AB6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6E6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ПГГ</w:t>
            </w:r>
          </w:p>
        </w:tc>
      </w:tr>
      <w:tr w:rsidR="006F0C0E" w14:paraId="16B6C8F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150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E72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3B0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028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E17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79C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9AA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682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7FA9B62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798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69D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1D1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D24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ABB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F7D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078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BC9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КИГ</w:t>
            </w:r>
          </w:p>
        </w:tc>
      </w:tr>
      <w:tr w:rsidR="006F0C0E" w14:paraId="4E16E44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EF4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4D5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A83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176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817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ABD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219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9C2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АПС</w:t>
            </w:r>
          </w:p>
        </w:tc>
      </w:tr>
      <w:tr w:rsidR="006F0C0E" w14:paraId="1F27CAD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008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023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D1F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D4D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932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128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74A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4EB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06BCF4C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D1B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D55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8EB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4EF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317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2D5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E04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246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6F0C0E" w14:paraId="39B8484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7BB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E40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9E4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2FE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F20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C5E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258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388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НСГ</w:t>
            </w:r>
          </w:p>
        </w:tc>
      </w:tr>
      <w:tr w:rsidR="006F0C0E" w14:paraId="54A894A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A6E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D4F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2AC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6F6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98F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2B2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689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9ED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ГНТ</w:t>
            </w:r>
          </w:p>
        </w:tc>
      </w:tr>
      <w:tr w:rsidR="006F0C0E" w14:paraId="5EDBBC2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BAD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8F1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5E9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C4A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A07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7D3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F0B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22B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КИК</w:t>
            </w:r>
          </w:p>
        </w:tc>
      </w:tr>
      <w:tr w:rsidR="006F0C0E" w14:paraId="2DC1029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CFB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202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AA9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ED6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F93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6B2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522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73F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ДТМ</w:t>
            </w:r>
          </w:p>
        </w:tc>
      </w:tr>
      <w:tr w:rsidR="006F0C0E" w14:paraId="4EEA854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C50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8EB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EE3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7EA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287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C6A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EF4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726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ППР</w:t>
            </w:r>
          </w:p>
        </w:tc>
      </w:tr>
      <w:tr w:rsidR="006F0C0E" w14:paraId="527E115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6D6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45A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441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3D5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687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C24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756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A47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ВХМ</w:t>
            </w:r>
          </w:p>
        </w:tc>
      </w:tr>
      <w:tr w:rsidR="006F0C0E" w14:paraId="0C700C5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D06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E4F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F85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396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435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A07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80D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9C6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СВБ</w:t>
            </w:r>
          </w:p>
        </w:tc>
      </w:tr>
      <w:tr w:rsidR="006F0C0E" w14:paraId="769C066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50A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F9E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62D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165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C8F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5E8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7B2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88E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ДТК и др.</w:t>
            </w:r>
          </w:p>
        </w:tc>
      </w:tr>
      <w:tr w:rsidR="006F0C0E" w14:paraId="5307D48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E57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C47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9DD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2CD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80D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A44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E72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26E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ИИГ</w:t>
            </w:r>
          </w:p>
        </w:tc>
      </w:tr>
      <w:tr w:rsidR="006F0C0E" w14:paraId="12177B4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095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E0A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613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D05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F2D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B01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2D8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DB5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СМП</w:t>
            </w:r>
          </w:p>
        </w:tc>
      </w:tr>
      <w:tr w:rsidR="006F0C0E" w14:paraId="00CA3AE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0BA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АТАНАСОВА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4BA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093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545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A48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C28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7D8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13E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ГАН</w:t>
            </w:r>
          </w:p>
        </w:tc>
      </w:tr>
      <w:tr w:rsidR="006F0C0E" w14:paraId="3B5508E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2F6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54E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8AF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7FD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169.112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8C5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F8C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B72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348.52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166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C0E" w14:paraId="357C4D1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44C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СТЕЛА ПЕТКОВА ГЕЛИНА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E8E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2E0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A4B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38E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6E3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8BA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29C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ААС</w:t>
            </w:r>
          </w:p>
        </w:tc>
      </w:tr>
      <w:tr w:rsidR="006F0C0E" w14:paraId="6719636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59D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СТЕЛА ПЕТКОВА ГЕЛИНА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3C1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CBB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DC0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55C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949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9E1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419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</w:t>
            </w:r>
          </w:p>
        </w:tc>
      </w:tr>
      <w:tr w:rsidR="006F0C0E" w14:paraId="1602A84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830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СТЕЛА ПЕТКОВА ГЕЛИНА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2D7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A04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6D6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1CC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C4A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FBD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658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ААС</w:t>
            </w:r>
          </w:p>
        </w:tc>
      </w:tr>
      <w:tr w:rsidR="006F0C0E" w14:paraId="3B70E85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E2F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СТЕЛА ПЕТКОВА ГЕЛИНА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85D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5A2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9EF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7EB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198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FEB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975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ГАД</w:t>
            </w:r>
          </w:p>
        </w:tc>
      </w:tr>
      <w:tr w:rsidR="006F0C0E" w14:paraId="2BA41B4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DEC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СТЕЛА ПЕТКОВА ГЕЛИНА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412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3F5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A8A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389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869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17B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91A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6F0C0E" w14:paraId="04AC64B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82C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СТЕЛА ПЕТКОВА ГЕЛИНА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DD2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6D9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218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FF8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F88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531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635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НРК</w:t>
            </w:r>
          </w:p>
        </w:tc>
      </w:tr>
      <w:tr w:rsidR="006F0C0E" w14:paraId="6A25A46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0BC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332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3A1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03B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663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F6F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18.298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6C0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311.07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922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C0E" w14:paraId="431FBE1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132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AEC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63B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5C3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6D5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11D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9F2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A56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ПИА</w:t>
            </w:r>
          </w:p>
        </w:tc>
      </w:tr>
      <w:tr w:rsidR="006F0C0E" w14:paraId="40FE8D8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BB8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423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B90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3C5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3D8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384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4E9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F6B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</w:t>
            </w:r>
          </w:p>
        </w:tc>
      </w:tr>
      <w:tr w:rsidR="006F0C0E" w14:paraId="7788AB1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8F6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306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FBF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463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AE6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4FF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AB5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EC9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ДТК и др.</w:t>
            </w:r>
          </w:p>
        </w:tc>
      </w:tr>
      <w:tr w:rsidR="006F0C0E" w14:paraId="60EB82C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7F6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6B8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D0F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2B1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287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191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4F2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3C0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0ECB3E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4D5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3D5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8DC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77C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DBD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0A9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E52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343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CD8F08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DEF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AE0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8E9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622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65B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162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336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19A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1444A0A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F8D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44C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982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455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1CC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CFB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307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0EF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ЙСГ</w:t>
            </w:r>
          </w:p>
        </w:tc>
      </w:tr>
      <w:tr w:rsidR="006F0C0E" w14:paraId="379B69C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388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BDC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AA0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DA8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8CC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A93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98D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65A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C0E4AE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5C0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233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3AE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695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153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A8F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E72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A91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3C19CC3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B82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26C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4FD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EB0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AEC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463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994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0B9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766381D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B8B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EF3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76C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C06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0E5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6A0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15C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7C0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ГХШ</w:t>
            </w:r>
          </w:p>
        </w:tc>
      </w:tr>
      <w:tr w:rsidR="006F0C0E" w14:paraId="57442B7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92F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B9C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D6C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0CE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291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07D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CC5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8FF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72650BF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339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4F7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4D2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AC5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0F1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90E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06D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606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9D438D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8A8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7B8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F55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697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396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1B6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CF4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D9B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НПП</w:t>
            </w:r>
          </w:p>
        </w:tc>
      </w:tr>
      <w:tr w:rsidR="006F0C0E" w14:paraId="27B5545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58E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19B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77E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130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D3D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B15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58C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435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ЦТК</w:t>
            </w:r>
          </w:p>
        </w:tc>
      </w:tr>
      <w:tr w:rsidR="006F0C0E" w14:paraId="536515E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1ED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82B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AB0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2DA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729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B38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156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640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00B1A31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67A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F33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1C4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92F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BED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3A0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C5C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D8D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ГНГ</w:t>
            </w:r>
          </w:p>
        </w:tc>
      </w:tr>
      <w:tr w:rsidR="006F0C0E" w14:paraId="0D1A46D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9F8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C56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977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A70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1C2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C0A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F11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33D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ПЗП</w:t>
            </w:r>
          </w:p>
        </w:tc>
      </w:tr>
      <w:tr w:rsidR="006F0C0E" w14:paraId="1A559EB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B7D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CB7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FF9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4AF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C34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BD3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DE1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6F5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ДГЧ</w:t>
            </w:r>
          </w:p>
        </w:tc>
      </w:tr>
      <w:tr w:rsidR="006F0C0E" w14:paraId="750692B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6BC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C1C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1AA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AC3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D7E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DBA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746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175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6DCC051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6F3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8EB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EE3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666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932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2F8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187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CB4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6F0C0E" w14:paraId="7DD2B29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D32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8FA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F0E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B34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8F6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681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0FF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654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ФАРМ ЛАНД ИНВЕСТ ООД</w:t>
            </w:r>
          </w:p>
        </w:tc>
      </w:tr>
      <w:tr w:rsidR="006F0C0E" w14:paraId="176BCE1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949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28D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EDF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0DA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98C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933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8BB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45B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СКУ</w:t>
            </w:r>
          </w:p>
        </w:tc>
      </w:tr>
      <w:tr w:rsidR="006F0C0E" w14:paraId="142C46D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CF3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5B4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339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F43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98C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A77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16E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BE2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ПГГ</w:t>
            </w:r>
          </w:p>
        </w:tc>
      </w:tr>
      <w:tr w:rsidR="006F0C0E" w14:paraId="3F20942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6AD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669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7D0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893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D8B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C2F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414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305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ПНА</w:t>
            </w:r>
          </w:p>
        </w:tc>
      </w:tr>
      <w:tr w:rsidR="006F0C0E" w14:paraId="0592DF7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062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C1D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4CA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6E5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815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BC4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A06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78D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ИКУ</w:t>
            </w:r>
          </w:p>
        </w:tc>
      </w:tr>
      <w:tr w:rsidR="006F0C0E" w14:paraId="0DE8505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2A9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E96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096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A4B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ECF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E12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F03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547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6F0C0E" w14:paraId="2BFB781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EBC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46C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424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749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84F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F0C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1BE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640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АПГ</w:t>
            </w:r>
          </w:p>
        </w:tc>
      </w:tr>
      <w:tr w:rsidR="006F0C0E" w14:paraId="3AD11BE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B35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897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AAB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59D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C0A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E49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699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F3F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ИКЛ</w:t>
            </w:r>
          </w:p>
        </w:tc>
      </w:tr>
      <w:tr w:rsidR="006F0C0E" w14:paraId="41E1828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876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0A0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7FD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F35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6D0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0E0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941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E77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АЦЧ</w:t>
            </w:r>
          </w:p>
        </w:tc>
      </w:tr>
      <w:tr w:rsidR="006F0C0E" w14:paraId="6D96F38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98A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2DF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91B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1D6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340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C2C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609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A0F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7F2C14D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939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23A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AF9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984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B41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921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51D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BB6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ИЗК</w:t>
            </w:r>
          </w:p>
        </w:tc>
      </w:tr>
      <w:tr w:rsidR="006F0C0E" w14:paraId="2079428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830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D37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418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A7D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0E5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730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6A2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EFC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6F0C0E" w14:paraId="65C05E2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ACE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B5A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E68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46D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1EB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915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D97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A94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ДХМ</w:t>
            </w:r>
          </w:p>
        </w:tc>
      </w:tr>
      <w:tr w:rsidR="006F0C0E" w14:paraId="3AE6184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8BB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227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EDB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646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69D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459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345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D81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ГЗА</w:t>
            </w:r>
          </w:p>
        </w:tc>
      </w:tr>
      <w:tr w:rsidR="006F0C0E" w14:paraId="4248B9B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F45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904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7EE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177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E74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EC4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715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E36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ТГК</w:t>
            </w:r>
          </w:p>
        </w:tc>
      </w:tr>
      <w:tr w:rsidR="006F0C0E" w14:paraId="6740363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8EB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DC2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5BC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6EE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D8A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7EB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A0D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9D2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ТКЛ</w:t>
            </w:r>
          </w:p>
        </w:tc>
      </w:tr>
      <w:tr w:rsidR="006F0C0E" w14:paraId="6B725C2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C8A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D75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4AD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E13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6D1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5B3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050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225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ВЦЛ</w:t>
            </w:r>
          </w:p>
        </w:tc>
      </w:tr>
      <w:tr w:rsidR="006F0C0E" w14:paraId="65DF8DC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5ED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497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4E8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8A9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5D1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B22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A60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4A9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ЕПК и др.</w:t>
            </w:r>
          </w:p>
        </w:tc>
      </w:tr>
      <w:tr w:rsidR="006F0C0E" w14:paraId="47070E5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E8B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FB6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E31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852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F62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3D7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49F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79A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ГТК</w:t>
            </w:r>
          </w:p>
        </w:tc>
      </w:tr>
      <w:tr w:rsidR="006F0C0E" w14:paraId="1B60FAA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EBB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AAC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7F3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E08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75F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C21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FAC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BF4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ФАРМ ЛАНД ИНВЕСТ ООД и др.</w:t>
            </w:r>
          </w:p>
        </w:tc>
      </w:tr>
      <w:tr w:rsidR="006F0C0E" w14:paraId="33BFA81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C33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1F1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40D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E01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DD4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D92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009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1B9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ГТГ</w:t>
            </w:r>
          </w:p>
        </w:tc>
      </w:tr>
      <w:tr w:rsidR="006F0C0E" w14:paraId="4605C1E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003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D3F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542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5E5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D6A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69F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7FA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38B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6F0C0E" w14:paraId="0FCD91D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C9C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8DA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4C4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1A8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99E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ACD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9BE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F25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ЦЛА и др.</w:t>
            </w:r>
          </w:p>
        </w:tc>
      </w:tr>
      <w:tr w:rsidR="006F0C0E" w14:paraId="41EE273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F9F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5EB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67F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FCD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C99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F34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CBE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7C0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ХКК</w:t>
            </w:r>
          </w:p>
        </w:tc>
      </w:tr>
      <w:tr w:rsidR="006F0C0E" w14:paraId="7DB9428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32F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EC5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9EC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275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675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C38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13C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D0F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МАУ</w:t>
            </w:r>
          </w:p>
        </w:tc>
      </w:tr>
      <w:tr w:rsidR="006F0C0E" w14:paraId="5B79146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A14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CDB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583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FA9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279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608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3EE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B01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ТДД</w:t>
            </w:r>
          </w:p>
        </w:tc>
      </w:tr>
      <w:tr w:rsidR="006F0C0E" w14:paraId="36B4BE9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1AE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3FB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62A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99B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C0E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D64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B2E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319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ВСК</w:t>
            </w:r>
          </w:p>
        </w:tc>
      </w:tr>
      <w:tr w:rsidR="006F0C0E" w14:paraId="50E4462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FBF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DCB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7D4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883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A7A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787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C8B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D56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ЦПП</w:t>
            </w:r>
          </w:p>
        </w:tc>
      </w:tr>
      <w:tr w:rsidR="006F0C0E" w14:paraId="3EB6FDD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4F8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A48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BBC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235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0DF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DD8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D86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E35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ХТК</w:t>
            </w:r>
          </w:p>
        </w:tc>
      </w:tr>
      <w:tr w:rsidR="006F0C0E" w14:paraId="7D494D5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3E2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A6B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6D5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92B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14C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E46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7E7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44B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ГКП</w:t>
            </w:r>
          </w:p>
        </w:tc>
      </w:tr>
      <w:tr w:rsidR="006F0C0E" w14:paraId="7197518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92D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2C8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FBE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02C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F96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13C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13F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A89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НПП</w:t>
            </w:r>
          </w:p>
        </w:tc>
      </w:tr>
      <w:tr w:rsidR="006F0C0E" w14:paraId="4AE309C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01B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583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561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15E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68A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022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640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305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АКМ</w:t>
            </w:r>
          </w:p>
        </w:tc>
      </w:tr>
      <w:tr w:rsidR="006F0C0E" w14:paraId="4DC7A79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BE6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1AF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FCE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9FF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BD8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C8E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DFC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1FC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F0C0E" w14:paraId="6D0BAB8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4C9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30F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A4E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28D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FB2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82A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046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BD3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</w:t>
            </w:r>
          </w:p>
        </w:tc>
      </w:tr>
      <w:tr w:rsidR="006F0C0E" w14:paraId="40ADF11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18A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AA6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DA2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859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CB9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796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516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489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E15385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705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E78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1CD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350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2FE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77A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650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E31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</w:t>
            </w:r>
          </w:p>
        </w:tc>
      </w:tr>
      <w:tr w:rsidR="006F0C0E" w14:paraId="45CB11C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F9A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6D2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FCF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024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53F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DCC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679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E5D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ГКК</w:t>
            </w:r>
          </w:p>
        </w:tc>
      </w:tr>
      <w:tr w:rsidR="006F0C0E" w14:paraId="65A6DA7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5D7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401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4B0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565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81C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63D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559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252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БИА</w:t>
            </w:r>
          </w:p>
        </w:tc>
      </w:tr>
      <w:tr w:rsidR="006F0C0E" w14:paraId="1D3FF57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729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85D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E63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E10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6AC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302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7E9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44B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532D3E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86B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2EB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589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C81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02F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905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505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3E3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ТПД</w:t>
            </w:r>
          </w:p>
        </w:tc>
      </w:tr>
      <w:tr w:rsidR="006F0C0E" w14:paraId="4181EC0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795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D77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BAA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B90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B30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E88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A0D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D08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ГТТ</w:t>
            </w:r>
          </w:p>
        </w:tc>
      </w:tr>
      <w:tr w:rsidR="006F0C0E" w14:paraId="27F8CB2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877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3E4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4A0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063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6C6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549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0AB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AB7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ДЙУ</w:t>
            </w:r>
          </w:p>
        </w:tc>
      </w:tr>
      <w:tr w:rsidR="006F0C0E" w14:paraId="63B9F3B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6F1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ECD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D8D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69C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204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487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A9A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09A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6F0C0E" w14:paraId="214824C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6FD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C0C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8B1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029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D16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4BB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4CD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980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ИСД</w:t>
            </w:r>
          </w:p>
        </w:tc>
      </w:tr>
      <w:tr w:rsidR="006F0C0E" w14:paraId="460A4E9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70D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C3D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777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73A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A2D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ADD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D5C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324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ТТГ</w:t>
            </w:r>
          </w:p>
        </w:tc>
      </w:tr>
      <w:tr w:rsidR="006F0C0E" w14:paraId="50EF28A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5A6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497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25C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34D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28C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8AC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CE5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FDA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2BDF79B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8B1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D5C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DEC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F28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1B1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912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7B2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B8E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ЯИБ</w:t>
            </w:r>
          </w:p>
        </w:tc>
      </w:tr>
      <w:tr w:rsidR="006F0C0E" w14:paraId="042A8F0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D35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954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D66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D04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E1B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FB5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AC7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413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ПДГ</w:t>
            </w:r>
          </w:p>
        </w:tc>
      </w:tr>
      <w:tr w:rsidR="006F0C0E" w14:paraId="7D53734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E65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703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925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F56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BE8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D07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1E4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57.89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FDD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ННА</w:t>
            </w:r>
          </w:p>
        </w:tc>
      </w:tr>
      <w:tr w:rsidR="006F0C0E" w14:paraId="5BB61AA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AFC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D2F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B9B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5D7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A22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4B9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99C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3E7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ЗТТ</w:t>
            </w:r>
          </w:p>
        </w:tc>
      </w:tr>
      <w:tr w:rsidR="006F0C0E" w14:paraId="37CE1C0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884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3FA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5A3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03A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7F2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33C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2BD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25D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</w:t>
            </w:r>
          </w:p>
        </w:tc>
      </w:tr>
      <w:tr w:rsidR="006F0C0E" w14:paraId="729212F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73D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1E6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2FB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001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468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CD7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E73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262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ККЧ</w:t>
            </w:r>
          </w:p>
        </w:tc>
      </w:tr>
      <w:tr w:rsidR="006F0C0E" w14:paraId="72F6871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D81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80A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209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073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421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650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A4C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9B5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ПАС</w:t>
            </w:r>
          </w:p>
        </w:tc>
      </w:tr>
      <w:tr w:rsidR="006F0C0E" w14:paraId="58AEF51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A61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51F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808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319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8A0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D1D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A59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C60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80D0F7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CCD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C85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DFF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A03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35F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BE2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B54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034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6F0C0E" w14:paraId="239FEEA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849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D80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2E6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B04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E2F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210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D06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78F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ПВГ</w:t>
            </w:r>
          </w:p>
        </w:tc>
      </w:tr>
      <w:tr w:rsidR="006F0C0E" w14:paraId="3576C6E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288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AED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06E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DCF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7C0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95C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152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949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ТГГ</w:t>
            </w:r>
          </w:p>
        </w:tc>
      </w:tr>
      <w:tr w:rsidR="006F0C0E" w14:paraId="5983E03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8B4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C06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6AA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5C9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E52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610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D96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600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1A76F24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D2D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425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AED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F89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539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494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B02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70E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ППЛ</w:t>
            </w:r>
          </w:p>
        </w:tc>
      </w:tr>
      <w:tr w:rsidR="006F0C0E" w14:paraId="2CD919C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862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986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7EE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B6E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EE2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228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47C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E15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ИПЛ</w:t>
            </w:r>
          </w:p>
        </w:tc>
      </w:tr>
      <w:tr w:rsidR="006F0C0E" w14:paraId="5AD7736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F4B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F97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458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3C8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AB8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1C0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7A2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680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ССГ</w:t>
            </w:r>
          </w:p>
        </w:tc>
      </w:tr>
      <w:tr w:rsidR="006F0C0E" w14:paraId="1F1F582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28B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CAB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F99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114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754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78A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D7F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E7F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КТМ</w:t>
            </w:r>
          </w:p>
        </w:tc>
      </w:tr>
      <w:tr w:rsidR="006F0C0E" w14:paraId="74BFBF3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4D5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CEF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506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C4E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82E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C5B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6CC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666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</w:tr>
      <w:tr w:rsidR="006F0C0E" w14:paraId="0A1A76C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887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24D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2B6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791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379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A17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53A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621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ИРК</w:t>
            </w:r>
          </w:p>
        </w:tc>
      </w:tr>
      <w:tr w:rsidR="006F0C0E" w14:paraId="008C5AC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BA5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97C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891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FB9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BE0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AC4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B9E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A9A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ФАРМ ЛАНД ИНВЕСТ ООД и др.</w:t>
            </w:r>
          </w:p>
        </w:tc>
      </w:tr>
      <w:tr w:rsidR="006F0C0E" w14:paraId="6E2E6AA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44B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736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1D4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101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734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1A7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166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FC8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ЦВК</w:t>
            </w:r>
          </w:p>
        </w:tc>
      </w:tr>
      <w:tr w:rsidR="006F0C0E" w14:paraId="2E4F9FD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F15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A51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E46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FE1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C89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63F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C7E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4A7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7D9F6F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360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462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FCB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BF8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57C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726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183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606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ПАГ</w:t>
            </w:r>
          </w:p>
        </w:tc>
      </w:tr>
      <w:tr w:rsidR="006F0C0E" w14:paraId="03B1CCE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4CB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009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0B4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84A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0CA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E62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362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BB7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A2EAE7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D78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A34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D97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A2F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E91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C41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ECD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725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НСД</w:t>
            </w:r>
          </w:p>
        </w:tc>
      </w:tr>
      <w:tr w:rsidR="006F0C0E" w14:paraId="570BB0A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743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64C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FE5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D4F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AC0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4C4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EB9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22F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</w:t>
            </w:r>
          </w:p>
        </w:tc>
      </w:tr>
      <w:tr w:rsidR="006F0C0E" w14:paraId="3F4B2B3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3CD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EBB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E4C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CB1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0EE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B45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906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585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627286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6C9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02D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6EE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4B5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A23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6EB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A14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D34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НСД</w:t>
            </w:r>
          </w:p>
        </w:tc>
      </w:tr>
      <w:tr w:rsidR="006F0C0E" w14:paraId="1AD1129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65F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4EC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84F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7C3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5EA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EB7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0B9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B87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F0C0E" w14:paraId="55EC6DB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26E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A55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A23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5DD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F69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55B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65F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0A8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ППТ</w:t>
            </w:r>
          </w:p>
        </w:tc>
      </w:tr>
      <w:tr w:rsidR="006F0C0E" w14:paraId="1C37DB2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9E1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23A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940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A5E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7B3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E06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F7B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C91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ИПН</w:t>
            </w:r>
          </w:p>
        </w:tc>
      </w:tr>
      <w:tr w:rsidR="006F0C0E" w14:paraId="55045C3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E81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F06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829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709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67E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78B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A76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EE5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СЙГ</w:t>
            </w:r>
          </w:p>
        </w:tc>
      </w:tr>
      <w:tr w:rsidR="006F0C0E" w14:paraId="3E6FBBC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381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FCA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912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4FD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CDA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44A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73C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9B6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ЦДА</w:t>
            </w:r>
          </w:p>
        </w:tc>
      </w:tr>
      <w:tr w:rsidR="006F0C0E" w14:paraId="1A00D88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2FD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908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5FE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D49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841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7ED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DDD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E29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МГГ</w:t>
            </w:r>
          </w:p>
        </w:tc>
      </w:tr>
      <w:tr w:rsidR="006F0C0E" w14:paraId="52B9F98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EDA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BDF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DCE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CDA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585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01D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2FA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0AF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</w:t>
            </w:r>
          </w:p>
        </w:tc>
      </w:tr>
      <w:tr w:rsidR="006F0C0E" w14:paraId="42C68B6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667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5AF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40B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DA0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52D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065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1D9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FF5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ГСС</w:t>
            </w:r>
          </w:p>
        </w:tc>
      </w:tr>
      <w:tr w:rsidR="006F0C0E" w14:paraId="0394AD0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EA9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AD2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0EB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841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F6D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0AA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B57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E70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5CE0C85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EA9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3CA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48E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D6C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7A5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A44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8AB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487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ВЛД</w:t>
            </w:r>
          </w:p>
        </w:tc>
      </w:tr>
      <w:tr w:rsidR="006F0C0E" w14:paraId="0CDBF27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38D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DE8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A96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09F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616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365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BDAA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F80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СЙГ</w:t>
            </w:r>
          </w:p>
        </w:tc>
      </w:tr>
      <w:tr w:rsidR="006F0C0E" w14:paraId="60C1CB5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089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BCD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16C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11A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6F4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B50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902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C48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3B9F1C4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3A0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369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D60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DB8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663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6B5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DFD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3C5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КХМ</w:t>
            </w:r>
          </w:p>
        </w:tc>
      </w:tr>
      <w:tr w:rsidR="006F0C0E" w14:paraId="357717D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D7A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294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98E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291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47A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49F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CC7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0BD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ДХМ</w:t>
            </w:r>
          </w:p>
        </w:tc>
      </w:tr>
      <w:tr w:rsidR="006F0C0E" w14:paraId="0C08DAF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B0D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53C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796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41F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855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0E0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F97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7C6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АПЧ</w:t>
            </w:r>
          </w:p>
        </w:tc>
      </w:tr>
      <w:tr w:rsidR="006F0C0E" w14:paraId="50FB316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452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1AB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B60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87A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00A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775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807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15C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ИХМ</w:t>
            </w:r>
          </w:p>
        </w:tc>
      </w:tr>
      <w:tr w:rsidR="006F0C0E" w14:paraId="5CA2AD0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2EF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2F6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6A9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351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890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420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984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81E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СВБ</w:t>
            </w:r>
          </w:p>
        </w:tc>
      </w:tr>
      <w:tr w:rsidR="006F0C0E" w14:paraId="4D21C83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60B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E26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B0D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D4B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8EC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877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505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38D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ЗАС</w:t>
            </w:r>
          </w:p>
        </w:tc>
      </w:tr>
      <w:tr w:rsidR="006F0C0E" w14:paraId="180221F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B24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21F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6B5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DCB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23F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2C1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073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FE3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АПЛ</w:t>
            </w:r>
          </w:p>
        </w:tc>
      </w:tr>
      <w:tr w:rsidR="006F0C0E" w14:paraId="7FD66DC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E60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5FC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62F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BFB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82A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836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95B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787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6F0C0E" w14:paraId="0F06571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F68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704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C05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5A3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468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B9C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BEE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CC5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КДП</w:t>
            </w:r>
          </w:p>
        </w:tc>
      </w:tr>
      <w:tr w:rsidR="006F0C0E" w14:paraId="2D69BAF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73F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ADD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ECA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AD4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690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64A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5C3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1C6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ФГУ</w:t>
            </w:r>
          </w:p>
        </w:tc>
      </w:tr>
      <w:tr w:rsidR="006F0C0E" w14:paraId="6969D3B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7A3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949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973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E17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EFF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4E6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BC4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20B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ЛПГ</w:t>
            </w:r>
          </w:p>
        </w:tc>
      </w:tr>
      <w:tr w:rsidR="006F0C0E" w14:paraId="1CDA108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BE8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B9D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7B5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DF0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4AE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75F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B8A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CB1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ПАЧ</w:t>
            </w:r>
          </w:p>
        </w:tc>
      </w:tr>
      <w:tr w:rsidR="006F0C0E" w14:paraId="7B762DA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961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C2C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30E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095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630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E62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8B2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BEB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СГК</w:t>
            </w:r>
          </w:p>
        </w:tc>
      </w:tr>
      <w:tr w:rsidR="006F0C0E" w14:paraId="353F2C3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1E9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56B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4FC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DC3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0B0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F29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539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D3C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0681E7B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138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C77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977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0A7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768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02A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547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35D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НПГ</w:t>
            </w:r>
          </w:p>
        </w:tc>
      </w:tr>
      <w:tr w:rsidR="006F0C0E" w14:paraId="4EAD48D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442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6B0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5FF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716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718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109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FED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AB5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6F0C0E" w14:paraId="3C82000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145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1BC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863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FE1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F5E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C5A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6F8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013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07A2EA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788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7D0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228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3FE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E0E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BC7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4A6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3A4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ЦЙГ</w:t>
            </w:r>
          </w:p>
        </w:tc>
      </w:tr>
      <w:tr w:rsidR="006F0C0E" w14:paraId="55A6D56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C44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0F8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0A3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D1A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A1F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D73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5F9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C2B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НПГ</w:t>
            </w:r>
          </w:p>
        </w:tc>
      </w:tr>
      <w:tr w:rsidR="006F0C0E" w14:paraId="68891F5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6EB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D0C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273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B24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DF9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200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933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9F3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6F0C0E" w14:paraId="74B4482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4BC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5D2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BC1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A31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7B4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C06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AB5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20E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5B8F8CD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021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62E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EFD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6DE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F51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BBE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53C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0D2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МАТ</w:t>
            </w:r>
          </w:p>
        </w:tc>
      </w:tr>
      <w:tr w:rsidR="006F0C0E" w14:paraId="3994AC5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9E9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E30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6C2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40F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B94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FAD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21E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5FA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6F0C0E" w14:paraId="392F2C4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38A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C7A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1DC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2D7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3A3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67C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B82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B71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ЗИГ</w:t>
            </w:r>
          </w:p>
        </w:tc>
      </w:tr>
      <w:tr w:rsidR="006F0C0E" w14:paraId="3ECE164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33A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380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701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5D6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29F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34C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597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889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DCECA7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8CA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F19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152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71C6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9E3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A39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BBB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15F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НПГ</w:t>
            </w:r>
          </w:p>
        </w:tc>
      </w:tr>
      <w:tr w:rsidR="006F0C0E" w14:paraId="7E9005A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A69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918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0DC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4FA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AE1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C23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CB6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8F7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ПГГ</w:t>
            </w:r>
          </w:p>
        </w:tc>
      </w:tr>
      <w:tr w:rsidR="006F0C0E" w14:paraId="5CCBC7B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636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495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99E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659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C2D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968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9A6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70A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ККЧ</w:t>
            </w:r>
          </w:p>
        </w:tc>
      </w:tr>
      <w:tr w:rsidR="006F0C0E" w14:paraId="5783384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8D3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670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2F7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BAF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3EA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222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111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95B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МИД и др.</w:t>
            </w:r>
          </w:p>
        </w:tc>
      </w:tr>
      <w:tr w:rsidR="006F0C0E" w14:paraId="169BA29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3FE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CF8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489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1DB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2A0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51F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339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604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ГТГ</w:t>
            </w:r>
          </w:p>
        </w:tc>
      </w:tr>
      <w:tr w:rsidR="006F0C0E" w14:paraId="414FD64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87B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8B9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2BF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907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006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CAE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FAE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382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6F0C0E" w14:paraId="54C88F7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BA5D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66A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F1D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0B0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D71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1B0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A06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0C6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ЗТТ</w:t>
            </w:r>
          </w:p>
        </w:tc>
      </w:tr>
      <w:tr w:rsidR="006F0C0E" w14:paraId="55959B7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3F8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E83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49E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32A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131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783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C1E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3BC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ВСГ</w:t>
            </w:r>
          </w:p>
        </w:tc>
      </w:tr>
      <w:tr w:rsidR="006F0C0E" w14:paraId="6A76639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9D3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5B4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34F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3BD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3EA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9A2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35F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385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СГБ</w:t>
            </w:r>
          </w:p>
        </w:tc>
      </w:tr>
      <w:tr w:rsidR="006F0C0E" w14:paraId="68D4DDF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767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95D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C7F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707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F48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1D2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52C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084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РКР</w:t>
            </w:r>
          </w:p>
        </w:tc>
      </w:tr>
      <w:tr w:rsidR="006F0C0E" w14:paraId="6067022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386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DEB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40C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7B8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0C8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C79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6DF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6EE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6F0C0E" w14:paraId="6324EBF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A71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030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306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EA6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1FE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B39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B27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F11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ЦЛА и др.</w:t>
            </w:r>
          </w:p>
        </w:tc>
      </w:tr>
      <w:tr w:rsidR="006F0C0E" w14:paraId="43C3920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DFD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071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B98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5E4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9D7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243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55A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10B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</w:t>
            </w:r>
          </w:p>
        </w:tc>
      </w:tr>
      <w:tr w:rsidR="006F0C0E" w14:paraId="5A23895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4F4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963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6D3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0D4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A44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152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71A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D85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6F0C0E" w14:paraId="541A89D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927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294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ED7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9AC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B26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1D4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820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1D6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БМТ</w:t>
            </w:r>
          </w:p>
        </w:tc>
      </w:tr>
      <w:tr w:rsidR="006F0C0E" w14:paraId="247224D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659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96C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7E6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CCA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45A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287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572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5DF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05DC839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C53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DD8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B6D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5F3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EF2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466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1FA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428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ГДР и др.</w:t>
            </w:r>
          </w:p>
        </w:tc>
      </w:tr>
      <w:tr w:rsidR="006F0C0E" w14:paraId="125103A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17E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70F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DB2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A5B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3BA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FED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C14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7CC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5BEB31E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580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7B5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0C3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82E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3F1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773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4A8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0E7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ИХМ</w:t>
            </w:r>
          </w:p>
        </w:tc>
      </w:tr>
      <w:tr w:rsidR="006F0C0E" w14:paraId="6629BE2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5C3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876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A4F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F46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57C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28D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C55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9DB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6F0C0E" w14:paraId="2717A16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145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BA1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CAF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CD3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A35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3FE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804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239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СПТ</w:t>
            </w:r>
          </w:p>
        </w:tc>
      </w:tr>
      <w:tr w:rsidR="006F0C0E" w14:paraId="4CE4114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6D0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C5C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25A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138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350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765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EFD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D63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АПЧ</w:t>
            </w:r>
          </w:p>
        </w:tc>
      </w:tr>
      <w:tr w:rsidR="006F0C0E" w14:paraId="1675076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83B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6E02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1EC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6A9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D65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329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317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877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ЦАН</w:t>
            </w:r>
          </w:p>
        </w:tc>
      </w:tr>
      <w:tr w:rsidR="006F0C0E" w14:paraId="2493237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908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BD9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6AB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C69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289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7926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83E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0FF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СГК</w:t>
            </w:r>
          </w:p>
        </w:tc>
      </w:tr>
      <w:tr w:rsidR="006F0C0E" w14:paraId="1637FB5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334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B01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A6A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69F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8A4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4A7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AEA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685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ГИД</w:t>
            </w:r>
          </w:p>
        </w:tc>
      </w:tr>
      <w:tr w:rsidR="006F0C0E" w14:paraId="3681069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1DA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8D2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A24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0CF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56A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2D7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AAF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D6E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ПГГ</w:t>
            </w:r>
          </w:p>
        </w:tc>
      </w:tr>
      <w:tr w:rsidR="006F0C0E" w14:paraId="7F07907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77A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03C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82E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07E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667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A60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511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E9D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ФАРМ ЛАНД ИНВЕСТ ООД и др.</w:t>
            </w:r>
          </w:p>
        </w:tc>
      </w:tr>
      <w:tr w:rsidR="006F0C0E" w14:paraId="4F3DC60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F0A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99A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A01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AE3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620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A04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2E49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87C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КПД</w:t>
            </w:r>
          </w:p>
        </w:tc>
      </w:tr>
      <w:tr w:rsidR="006F0C0E" w14:paraId="35C7060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34A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419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04D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6C0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278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7A7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418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75F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АГМ</w:t>
            </w:r>
          </w:p>
        </w:tc>
      </w:tr>
      <w:tr w:rsidR="006F0C0E" w14:paraId="1B2A245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FA0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753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293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46C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AE5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601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2A6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F4D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ППТ</w:t>
            </w:r>
          </w:p>
        </w:tc>
      </w:tr>
      <w:tr w:rsidR="006F0C0E" w14:paraId="015CDE6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12B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807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0B7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BCE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868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CED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291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6C4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АМА</w:t>
            </w:r>
          </w:p>
        </w:tc>
      </w:tr>
      <w:tr w:rsidR="006F0C0E" w14:paraId="7810685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CC1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АЛЕКСАНДРОВА ФОТЕВА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457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908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788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99D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9E9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B5E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9C3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6F0C0E" w14:paraId="62622DF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0BE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80C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54C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ADC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362.916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B33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215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34.105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CFC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579.78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DBD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C0E" w14:paraId="1313E0A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A96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A6B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C28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F7E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F65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8A8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741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045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ЦПП</w:t>
            </w:r>
          </w:p>
        </w:tc>
      </w:tr>
      <w:tr w:rsidR="006F0C0E" w14:paraId="1323F2A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F3F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934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19A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9B0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244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31D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86E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17C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E3E913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1E5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466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0A7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0AE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F28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B6E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160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69C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ГТТ</w:t>
            </w:r>
          </w:p>
        </w:tc>
      </w:tr>
      <w:tr w:rsidR="006F0C0E" w14:paraId="1C1F703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51B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D61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0CA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9FA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23A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84C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404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197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8AA30B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FC7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AAF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D42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2ED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6FE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BE9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9B3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62A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СВВ</w:t>
            </w:r>
          </w:p>
        </w:tc>
      </w:tr>
      <w:tr w:rsidR="006F0C0E" w14:paraId="455311C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CCF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513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C06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DF4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555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AD5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B0D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FD1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ТГУ</w:t>
            </w:r>
          </w:p>
        </w:tc>
      </w:tr>
      <w:tr w:rsidR="006F0C0E" w14:paraId="20159EF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E01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1B0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9E6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7A2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586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CCA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25F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856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ПАС</w:t>
            </w:r>
          </w:p>
        </w:tc>
      </w:tr>
      <w:tr w:rsidR="006F0C0E" w14:paraId="076CBDC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0CD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19B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D23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613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76D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032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378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209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ИНВ</w:t>
            </w:r>
          </w:p>
        </w:tc>
      </w:tr>
      <w:tr w:rsidR="006F0C0E" w14:paraId="17481F8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827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674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FF5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D14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C5D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20F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EA1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B66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ГНТ</w:t>
            </w:r>
          </w:p>
        </w:tc>
      </w:tr>
      <w:tr w:rsidR="006F0C0E" w14:paraId="174C7F1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DAB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393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B48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7E1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98D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DD5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184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79C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6F0C0E" w14:paraId="659509A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4A1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DAC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87E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8EF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970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4C6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F82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AE3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ЗАС</w:t>
            </w:r>
          </w:p>
        </w:tc>
      </w:tr>
      <w:tr w:rsidR="006F0C0E" w14:paraId="51E405D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FC1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FEB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EB4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DB7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2E9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FEF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C83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EF9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6F0C0E" w14:paraId="72254E5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228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8DD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CA5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1FB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456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95B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930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987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ТТГ</w:t>
            </w:r>
          </w:p>
        </w:tc>
      </w:tr>
      <w:tr w:rsidR="006F0C0E" w14:paraId="0259C25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BB8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E40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5DF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76D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D92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0FF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48D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323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ДГТ</w:t>
            </w:r>
          </w:p>
        </w:tc>
      </w:tr>
      <w:tr w:rsidR="006F0C0E" w14:paraId="40F86C9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1CF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BEB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6E6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9CB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A34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F7F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963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44D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САП</w:t>
            </w:r>
          </w:p>
        </w:tc>
      </w:tr>
      <w:tr w:rsidR="006F0C0E" w14:paraId="30A1D4E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B5A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2A2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E5F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3C7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19A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258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C10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08B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1B939A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22B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2E3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E29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9D2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F9C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E11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E79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711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БАТ</w:t>
            </w:r>
          </w:p>
        </w:tc>
      </w:tr>
      <w:tr w:rsidR="006F0C0E" w14:paraId="66F79B6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51E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C3A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6B7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C75F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613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0DA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D4D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A98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F0C0E" w14:paraId="2524B12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254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429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138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081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21C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9F2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782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120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6F0C0E" w14:paraId="434A6CB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C5B8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F9B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0B2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A2C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17E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DA5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20E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7A7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ФИС</w:t>
            </w:r>
          </w:p>
        </w:tc>
      </w:tr>
      <w:tr w:rsidR="006F0C0E" w14:paraId="44ECACE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9F3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DD2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500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3E9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D08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877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5AB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B8F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</w:t>
            </w:r>
          </w:p>
        </w:tc>
      </w:tr>
      <w:tr w:rsidR="006F0C0E" w14:paraId="3DE9ED3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293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2D6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184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25F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608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3DD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840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C37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6F0C0E" w14:paraId="064A181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D3A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6C2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1F4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5B6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4B7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959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E31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741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3A8C04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BEE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F0F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606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1AB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B3B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755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9C2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36F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КАС</w:t>
            </w:r>
          </w:p>
        </w:tc>
      </w:tr>
      <w:tr w:rsidR="006F0C0E" w14:paraId="1C7C328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573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FE4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A5C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591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867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792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C6C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D49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ГПТ</w:t>
            </w:r>
          </w:p>
        </w:tc>
      </w:tr>
      <w:tr w:rsidR="006F0C0E" w14:paraId="46AAD6B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BC3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810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BE8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E8C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0A6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9BC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65D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5AD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ДЛС</w:t>
            </w:r>
          </w:p>
        </w:tc>
      </w:tr>
      <w:tr w:rsidR="006F0C0E" w14:paraId="2183FA6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BFA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8E0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0B5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EA6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375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633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280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C06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ИДК</w:t>
            </w:r>
          </w:p>
        </w:tc>
      </w:tr>
      <w:tr w:rsidR="006F0C0E" w14:paraId="55DF94F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B0A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487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D3E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E4B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C05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CAF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97F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0F1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</w:t>
            </w:r>
          </w:p>
        </w:tc>
      </w:tr>
      <w:tr w:rsidR="006F0C0E" w14:paraId="78203DC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3C6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FF5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B2A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CAD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B9F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028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EC4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D70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ГПТ</w:t>
            </w:r>
          </w:p>
        </w:tc>
      </w:tr>
      <w:tr w:rsidR="006F0C0E" w14:paraId="192966E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E03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735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509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7E6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657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43F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90A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FE6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МЕТОДИЕВ ДЕЛОВ</w:t>
            </w:r>
          </w:p>
        </w:tc>
      </w:tr>
      <w:tr w:rsidR="006F0C0E" w14:paraId="0BE7477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CA5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498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E4E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6D8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48C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D75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5A8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040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ГНГ</w:t>
            </w:r>
          </w:p>
        </w:tc>
      </w:tr>
      <w:tr w:rsidR="006F0C0E" w14:paraId="54BE092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E42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73C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4BE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26C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BCE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E0B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BB1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2FB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6F0C0E" w14:paraId="18BDFA6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16E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124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790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8BD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679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1B3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E6E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15B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ТМИ</w:t>
            </w:r>
          </w:p>
        </w:tc>
      </w:tr>
      <w:tr w:rsidR="006F0C0E" w14:paraId="06E7A66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D3B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F12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500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220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6BE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864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F84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C25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3CA6166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662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FA5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BDC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FBC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515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74F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07F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8E8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6F0C0E" w14:paraId="1EEC753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5CA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957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BEF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4DE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823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980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E9C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D63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4670E1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9A2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3F0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D2D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662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270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7C7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C57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434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6F0C0E" w14:paraId="4E02DF2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56B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5FF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2E6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2D5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0F2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814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C22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B3D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АДЧ</w:t>
            </w:r>
          </w:p>
        </w:tc>
      </w:tr>
      <w:tr w:rsidR="006F0C0E" w14:paraId="2EE45B6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878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08E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8E8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465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4F5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19B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4E8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F4C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6F0C0E" w14:paraId="205AD75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3FE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82E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36E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2B6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CBA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713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3DD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2AD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ДАК</w:t>
            </w:r>
          </w:p>
        </w:tc>
      </w:tr>
      <w:tr w:rsidR="006F0C0E" w14:paraId="3DD3E0E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2FF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364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AC9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853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DE6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6AE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B54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DB5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ГТК</w:t>
            </w:r>
          </w:p>
        </w:tc>
      </w:tr>
      <w:tr w:rsidR="006F0C0E" w14:paraId="6CA1D8C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79B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A67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6F6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CDE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2BF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9FF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03D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FF4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78E1667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67E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702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B5F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637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E2D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E77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1AF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ABC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ДХС</w:t>
            </w:r>
          </w:p>
        </w:tc>
      </w:tr>
      <w:tr w:rsidR="006F0C0E" w14:paraId="6924948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3D4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73E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9E4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F12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7A6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F2C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25A7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543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МЕСИ ООД</w:t>
            </w:r>
          </w:p>
        </w:tc>
      </w:tr>
      <w:tr w:rsidR="006F0C0E" w14:paraId="4C79969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3D7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EB0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F38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299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50B7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4B1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9CE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725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D777EA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270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921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3FF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985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B64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D4D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DEF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2B7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ГЦЧ</w:t>
            </w:r>
          </w:p>
        </w:tc>
      </w:tr>
      <w:tr w:rsidR="006F0C0E" w14:paraId="5A8C4DA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3A2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907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FF8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BC6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392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9DD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50A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B8F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92AC35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AD3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B85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279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9B6E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993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CE2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D0A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5AE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ТМИ</w:t>
            </w:r>
          </w:p>
        </w:tc>
      </w:tr>
      <w:tr w:rsidR="006F0C0E" w14:paraId="75E22F1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5C0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874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1FF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3D5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334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27F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979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D7B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6F0C0E" w14:paraId="781AB34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4C51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8FD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F1B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995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20B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12B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86B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72B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КПД</w:t>
            </w:r>
          </w:p>
        </w:tc>
      </w:tr>
      <w:tr w:rsidR="006F0C0E" w14:paraId="0F4EE4F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C25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390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A8F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E31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23E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C5C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C38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612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НАД</w:t>
            </w:r>
          </w:p>
        </w:tc>
      </w:tr>
      <w:tr w:rsidR="006F0C0E" w14:paraId="0C1B821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2E8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CC1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F79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286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CA2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592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4AF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BBF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ДТМ</w:t>
            </w:r>
          </w:p>
        </w:tc>
      </w:tr>
      <w:tr w:rsidR="006F0C0E" w14:paraId="7C2B35B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B00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10A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24B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A85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7CD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3B3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A7F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4AC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СРК</w:t>
            </w:r>
          </w:p>
        </w:tc>
      </w:tr>
      <w:tr w:rsidR="006F0C0E" w14:paraId="7462E3F9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8DF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08E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5A5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CC8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C30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E79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678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E61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ПЦД</w:t>
            </w:r>
          </w:p>
        </w:tc>
      </w:tr>
      <w:tr w:rsidR="006F0C0E" w14:paraId="7F06707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0CC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1A7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3E9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C81F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382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A0B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FA5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BBE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ГВВ</w:t>
            </w:r>
          </w:p>
        </w:tc>
      </w:tr>
      <w:tr w:rsidR="006F0C0E" w14:paraId="281D115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5F94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8BD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C9E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752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6D7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8E5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8F1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34B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 и др.</w:t>
            </w:r>
          </w:p>
        </w:tc>
      </w:tr>
      <w:tr w:rsidR="006F0C0E" w14:paraId="6F1A526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FDA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7D9E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F71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B41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AE5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02E5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E93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007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ТСТ</w:t>
            </w:r>
          </w:p>
        </w:tc>
      </w:tr>
      <w:tr w:rsidR="006F0C0E" w14:paraId="7E4079B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963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7D7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E52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CE4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AF3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518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E82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E22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БНА</w:t>
            </w:r>
          </w:p>
        </w:tc>
      </w:tr>
      <w:tr w:rsidR="006F0C0E" w14:paraId="53A29EE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9B9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46B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B77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4FE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492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C39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EAA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D76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ИКУ</w:t>
            </w:r>
          </w:p>
        </w:tc>
      </w:tr>
      <w:tr w:rsidR="006F0C0E" w14:paraId="719C46E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648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CAF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D46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3CB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933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C10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EFB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D63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6F0C0E" w14:paraId="68A19CE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932A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850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66F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F22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468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81E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979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9AF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F0C0E" w14:paraId="2C5C7CF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E19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732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D0E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1F8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E04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356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DA1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29B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ННС</w:t>
            </w:r>
          </w:p>
        </w:tc>
      </w:tr>
      <w:tr w:rsidR="006F0C0E" w14:paraId="73F7573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306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CE5C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864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CC9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379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24B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633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420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551DA6D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960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6E2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C67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E5A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BA1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FCF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60C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58F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НПГ</w:t>
            </w:r>
          </w:p>
        </w:tc>
      </w:tr>
      <w:tr w:rsidR="006F0C0E" w14:paraId="2051894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633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8C5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B16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DE3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838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C5A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A42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7C7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МТД</w:t>
            </w:r>
          </w:p>
        </w:tc>
      </w:tr>
      <w:tr w:rsidR="006F0C0E" w14:paraId="005E233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B7D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8A6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A43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064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4AB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64C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814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5D2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34C9CB8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9955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363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FC6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BF1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C8C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52B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10B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A8B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ГТА</w:t>
            </w:r>
          </w:p>
        </w:tc>
      </w:tr>
      <w:tr w:rsidR="006F0C0E" w14:paraId="7AB9D8D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120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16B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8C2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3DA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6B4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82FE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3A8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419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ГГС</w:t>
            </w:r>
          </w:p>
        </w:tc>
      </w:tr>
      <w:tr w:rsidR="006F0C0E" w14:paraId="073EBF8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085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F42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C1E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481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3A87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3F6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6D7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051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ПММ</w:t>
            </w:r>
          </w:p>
        </w:tc>
      </w:tr>
      <w:tr w:rsidR="006F0C0E" w14:paraId="7237F05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73F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71D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957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87E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ECB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D72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8FF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48E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ПНА</w:t>
            </w:r>
          </w:p>
        </w:tc>
      </w:tr>
      <w:tr w:rsidR="006F0C0E" w14:paraId="7639822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D3D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AAB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C028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AA3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4EE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530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BD0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953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ВЦЛ</w:t>
            </w:r>
          </w:p>
        </w:tc>
      </w:tr>
      <w:tr w:rsidR="006F0C0E" w14:paraId="5B876BD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2D5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961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DA7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1BB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5FE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A99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3E6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7BE2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6F0C0E" w14:paraId="5F6F12C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0C0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33A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64A5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F4B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B70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C63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BE2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8CB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МДН</w:t>
            </w:r>
          </w:p>
        </w:tc>
      </w:tr>
      <w:tr w:rsidR="006F0C0E" w14:paraId="30F3BED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0C5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EB0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49C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98D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FE0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B5C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AC2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944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ГАН</w:t>
            </w:r>
          </w:p>
        </w:tc>
      </w:tr>
      <w:tr w:rsidR="006F0C0E" w14:paraId="3E2849A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C96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DEF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07E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155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C01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EE2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C9E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2EE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ДХС</w:t>
            </w:r>
          </w:p>
        </w:tc>
      </w:tr>
      <w:tr w:rsidR="006F0C0E" w14:paraId="20D2981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F72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86D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22D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57F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8B2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B684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CF0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3A3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ИСУ</w:t>
            </w:r>
          </w:p>
        </w:tc>
      </w:tr>
      <w:tr w:rsidR="006F0C0E" w14:paraId="0F2EE09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0B8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FE2D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DA6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79A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61A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2BF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E6D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C323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</w:t>
            </w:r>
          </w:p>
        </w:tc>
      </w:tr>
      <w:tr w:rsidR="006F0C0E" w14:paraId="50FA3E8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9CE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05E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CED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08C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EDFF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1AD2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C05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584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БНН</w:t>
            </w:r>
          </w:p>
        </w:tc>
      </w:tr>
      <w:tr w:rsidR="006F0C0E" w14:paraId="27A342A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C98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2BF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7DC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D27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023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879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474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6F1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КГМ</w:t>
            </w:r>
          </w:p>
        </w:tc>
      </w:tr>
      <w:tr w:rsidR="006F0C0E" w14:paraId="27ABD9B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01C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647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D74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14D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823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9E0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976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87F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ИНВЕСТ КМ ООД и др.</w:t>
            </w:r>
          </w:p>
        </w:tc>
      </w:tr>
      <w:tr w:rsidR="006F0C0E" w14:paraId="0326E65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B6E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F34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01C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9B0D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171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FEC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E99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50D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ЦЛА и др.</w:t>
            </w:r>
          </w:p>
        </w:tc>
      </w:tr>
      <w:tr w:rsidR="006F0C0E" w14:paraId="6063764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08A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9AE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713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008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2EC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B51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BCD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D3B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НИЧ</w:t>
            </w:r>
          </w:p>
        </w:tc>
      </w:tr>
      <w:tr w:rsidR="006F0C0E" w14:paraId="1FC7A32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D48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8A9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8F7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771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067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B11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033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3BC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ЦЙГ</w:t>
            </w:r>
          </w:p>
        </w:tc>
      </w:tr>
      <w:tr w:rsidR="006F0C0E" w14:paraId="0144E84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A2F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AE2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1E1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933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D86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F56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4AB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ECB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ВВМ</w:t>
            </w:r>
          </w:p>
        </w:tc>
      </w:tr>
      <w:tr w:rsidR="006F0C0E" w14:paraId="1670CF8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E9F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9A4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7EB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459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C48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051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D4F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E7B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ПИА</w:t>
            </w:r>
          </w:p>
        </w:tc>
      </w:tr>
      <w:tr w:rsidR="006F0C0E" w14:paraId="1D96736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636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CF9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FA3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D9E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474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BA3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9D8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133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ДГЧ</w:t>
            </w:r>
          </w:p>
        </w:tc>
      </w:tr>
      <w:tr w:rsidR="006F0C0E" w14:paraId="49ABB01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59D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10C0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786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C85D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79A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08F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2D1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5B0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ВДЧ</w:t>
            </w:r>
          </w:p>
        </w:tc>
      </w:tr>
      <w:tr w:rsidR="006F0C0E" w14:paraId="2EF637B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E339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F44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32E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03C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1FD9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A90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C27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D6C0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МАУ</w:t>
            </w:r>
          </w:p>
        </w:tc>
      </w:tr>
      <w:tr w:rsidR="006F0C0E" w14:paraId="1EACC5C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516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9C8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3C1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B92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E3E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FEFD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0C0A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CA8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ЦПП</w:t>
            </w:r>
          </w:p>
        </w:tc>
      </w:tr>
      <w:tr w:rsidR="006F0C0E" w14:paraId="2E9802C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D22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567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722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CB9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6B47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67A7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538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EA1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</w:t>
            </w:r>
          </w:p>
        </w:tc>
      </w:tr>
      <w:tr w:rsidR="006F0C0E" w14:paraId="560BF3A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F17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97F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F5A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275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CB3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894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6FFB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C24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ЦПР</w:t>
            </w:r>
          </w:p>
        </w:tc>
      </w:tr>
      <w:tr w:rsidR="006F0C0E" w14:paraId="65E1464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051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2165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017C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CA6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59C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2D5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2295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9BE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6F0C0E" w14:paraId="45AF794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0E3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95F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170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5CA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AF6C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9C1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989B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58D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АНК и др.</w:t>
            </w:r>
          </w:p>
        </w:tc>
      </w:tr>
      <w:tr w:rsidR="006F0C0E" w14:paraId="24CBFAC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B67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4AF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65F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2A6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DFD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429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A4B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018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ФИС</w:t>
            </w:r>
          </w:p>
        </w:tc>
      </w:tr>
      <w:tr w:rsidR="006F0C0E" w14:paraId="4B5D70B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148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332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991D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BB6E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4635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37C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FFB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ADF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8C1920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B2D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020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1BB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2857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818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EE04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EB7D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0A2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АПЧ</w:t>
            </w:r>
          </w:p>
        </w:tc>
      </w:tr>
      <w:tr w:rsidR="006F0C0E" w14:paraId="3359AFD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CA3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D7B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80E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8E2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757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EB6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CAF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96E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ННЛ</w:t>
            </w:r>
          </w:p>
        </w:tc>
      </w:tr>
      <w:tr w:rsidR="006F0C0E" w14:paraId="5819F551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C60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D46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C91D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4CE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806B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6DA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16F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D607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НИЧ</w:t>
            </w:r>
          </w:p>
        </w:tc>
      </w:tr>
      <w:tr w:rsidR="006F0C0E" w14:paraId="7A9380F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500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4645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B36F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7E9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5BE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BB4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F39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C38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ПИЧ</w:t>
            </w:r>
          </w:p>
        </w:tc>
      </w:tr>
      <w:tr w:rsidR="006F0C0E" w14:paraId="0CAFADA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6B5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B1D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A7B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982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FA8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BFE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6543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98FD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6F0C0E" w14:paraId="7629173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5C04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D36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768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19D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FC7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3C6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3CC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B4A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ТПЩ</w:t>
            </w:r>
          </w:p>
        </w:tc>
      </w:tr>
      <w:tr w:rsidR="006F0C0E" w14:paraId="15730DA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D42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24E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98E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F250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B47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191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B6D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890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ИЛД</w:t>
            </w:r>
          </w:p>
        </w:tc>
      </w:tr>
      <w:tr w:rsidR="006F0C0E" w14:paraId="3AC1934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E5F4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940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444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4D8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B96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06C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B7E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E55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ПНК</w:t>
            </w:r>
          </w:p>
        </w:tc>
      </w:tr>
      <w:tr w:rsidR="006F0C0E" w14:paraId="125DB60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C6E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DBE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A94A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658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4CA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F00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898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229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ДИН</w:t>
            </w:r>
          </w:p>
        </w:tc>
      </w:tr>
      <w:tr w:rsidR="006F0C0E" w14:paraId="0BFF748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E2B3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D186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CFF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5AF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6C5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B689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7B5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ECB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6F0C0E" w14:paraId="2ECCACA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5AB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83C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A4AF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AC8C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5A5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6A1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D926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5ED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МПП</w:t>
            </w:r>
          </w:p>
        </w:tc>
      </w:tr>
      <w:tr w:rsidR="006F0C0E" w14:paraId="2F6BA5B4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8B0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807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4D87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0AD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5A15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C5BA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5F5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65BC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СЙГ</w:t>
            </w:r>
          </w:p>
        </w:tc>
      </w:tr>
      <w:tr w:rsidR="006F0C0E" w14:paraId="333C745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0BE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647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ED9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227E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26C3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F426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2D53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96A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СГК</w:t>
            </w:r>
          </w:p>
        </w:tc>
      </w:tr>
      <w:tr w:rsidR="006F0C0E" w14:paraId="6A3672D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6E2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9EC8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3C38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196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2C7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71B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705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BC8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СДЧ</w:t>
            </w:r>
          </w:p>
        </w:tc>
      </w:tr>
      <w:tr w:rsidR="006F0C0E" w14:paraId="519EBB6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FD1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A0A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356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69A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F9F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874B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21C1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CA4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6F0C0E" w14:paraId="2578578D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84B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5CC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FC09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C692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AC0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A80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DAED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A50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ГАД</w:t>
            </w:r>
          </w:p>
        </w:tc>
      </w:tr>
      <w:tr w:rsidR="006F0C0E" w14:paraId="683336C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37D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1DF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783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4E7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E50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BE88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37D2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4DDF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АДЧ</w:t>
            </w:r>
          </w:p>
        </w:tc>
      </w:tr>
      <w:tr w:rsidR="006F0C0E" w14:paraId="510C528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A1E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2FD6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F839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86D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E8D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97E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CDB8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E9D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6F0C0E" w14:paraId="5BA43C5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76F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47C9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B79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5DCB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25B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6C4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93F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32AF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МПП</w:t>
            </w:r>
          </w:p>
        </w:tc>
      </w:tr>
      <w:tr w:rsidR="006F0C0E" w14:paraId="3479258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BC4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ХРИСТОСКО ПЕТКОВ ЧОЛАКОВ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CF6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A37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8E0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CC3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AF8D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834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0819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ДТК и др.</w:t>
            </w:r>
          </w:p>
        </w:tc>
      </w:tr>
      <w:tr w:rsidR="006F0C0E" w14:paraId="0AFFA7B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156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013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09F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387A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7CC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820E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53.773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3E45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914.14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A9E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C0E" w14:paraId="4DE16A8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18C0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5574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354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D700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0E5C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B3C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C484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E70F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ДЙУ</w:t>
            </w:r>
          </w:p>
        </w:tc>
      </w:tr>
      <w:tr w:rsidR="006F0C0E" w14:paraId="60957AD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0CE5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84E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7F56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E94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2F8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B02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ED69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C27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ИЛД</w:t>
            </w:r>
          </w:p>
        </w:tc>
      </w:tr>
      <w:tr w:rsidR="006F0C0E" w14:paraId="5A9A870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5AA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34C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22E2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1CA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29D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2235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1ED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604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6F0C0E" w14:paraId="5F4BB597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B64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B86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140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99B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327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6DE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CA5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2FE1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ИББ</w:t>
            </w:r>
          </w:p>
        </w:tc>
      </w:tr>
      <w:tr w:rsidR="006F0C0E" w14:paraId="08986F2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242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CE0E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D8B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5495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C201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8121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B8A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936C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ТКЧ</w:t>
            </w:r>
          </w:p>
        </w:tc>
      </w:tr>
      <w:tr w:rsidR="006F0C0E" w14:paraId="2DC149D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DF2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295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F874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5C6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3957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8EB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0DE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AB5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ПВВ</w:t>
            </w:r>
          </w:p>
        </w:tc>
      </w:tr>
      <w:tr w:rsidR="006F0C0E" w14:paraId="0947C53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987E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F17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267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A38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B2DC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7714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25A2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A94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ТКС</w:t>
            </w:r>
          </w:p>
        </w:tc>
      </w:tr>
      <w:tr w:rsidR="006F0C0E" w14:paraId="3263096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552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AE6F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AA1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AAE1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6771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263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472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5AD3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ИИК</w:t>
            </w:r>
          </w:p>
        </w:tc>
      </w:tr>
      <w:tr w:rsidR="006F0C0E" w14:paraId="2470DD9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C4F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457E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CC2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3592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0EFB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9D7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547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204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ЦТК</w:t>
            </w:r>
          </w:p>
        </w:tc>
      </w:tr>
      <w:tr w:rsidR="006F0C0E" w14:paraId="2EA7381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16D1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26A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9740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4F3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535F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565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4A51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EF7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СТТ</w:t>
            </w:r>
          </w:p>
        </w:tc>
      </w:tr>
      <w:tr w:rsidR="006F0C0E" w14:paraId="7B2F1993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053F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2747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9C5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F7C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F21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8D1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59B7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AC1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ПЕТКОВА НИКОЛОВА</w:t>
            </w:r>
          </w:p>
        </w:tc>
      </w:tr>
      <w:tr w:rsidR="006F0C0E" w14:paraId="7BB775AF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5047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9A1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D20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A6B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071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3F3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454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F79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МИД и др.</w:t>
            </w:r>
          </w:p>
        </w:tc>
      </w:tr>
      <w:tr w:rsidR="006F0C0E" w14:paraId="5A6559D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AC3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E27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051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CDA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765B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5202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E49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5504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ГДР и др.</w:t>
            </w:r>
          </w:p>
        </w:tc>
      </w:tr>
      <w:tr w:rsidR="006F0C0E" w14:paraId="61D2CD3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50AE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F889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913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989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827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7DCA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806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B7E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ДХС</w:t>
            </w:r>
          </w:p>
        </w:tc>
      </w:tr>
      <w:tr w:rsidR="006F0C0E" w14:paraId="59A74E8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8BD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C93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825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A8C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EBA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360D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6E6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7B63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СПД</w:t>
            </w:r>
          </w:p>
        </w:tc>
      </w:tr>
      <w:tr w:rsidR="006F0C0E" w14:paraId="04BEDEA8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B66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853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BF04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D48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F803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7A8C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2F9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276A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БАТ</w:t>
            </w:r>
          </w:p>
        </w:tc>
      </w:tr>
      <w:tr w:rsidR="006F0C0E" w14:paraId="5ACD120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07B6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B8E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4EB2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D0E2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3EA3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D453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4B4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D5B8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4815C84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A458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B215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AEE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64E6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9F19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564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A832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5B1E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ЛНВ</w:t>
            </w:r>
          </w:p>
        </w:tc>
      </w:tr>
      <w:tr w:rsidR="006F0C0E" w14:paraId="1273DD46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00BF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84F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4D8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1DD9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DD1E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A56A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BD0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91FC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АКМ</w:t>
            </w:r>
          </w:p>
        </w:tc>
      </w:tr>
      <w:tr w:rsidR="006F0C0E" w14:paraId="2CA726E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C75B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C92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1622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F68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388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18A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9958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9380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6F0C0E" w14:paraId="09C9DD0A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D4FC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96A0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5F40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0584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7BF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9398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02C7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6647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6F0C0E" w14:paraId="3902E74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1830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B83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1B8C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B5A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74B8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8765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FF53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E24B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</w:t>
            </w:r>
          </w:p>
        </w:tc>
      </w:tr>
      <w:tr w:rsidR="006F0C0E" w14:paraId="607910F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073F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E131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F27F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CAA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B9D8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74D2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807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7DE5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МЕСИ ООД</w:t>
            </w:r>
          </w:p>
        </w:tc>
      </w:tr>
      <w:tr w:rsidR="006F0C0E" w14:paraId="15DBC4E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C7C0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F813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C34C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1996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7A9F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11C0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C756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0FA3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6F0C0E" w14:paraId="0A9169FE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CCEB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340A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468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2F03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6CB8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B719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2268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D772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НАШ</w:t>
            </w:r>
          </w:p>
        </w:tc>
      </w:tr>
      <w:tr w:rsidR="006F0C0E" w14:paraId="5D33CDE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BDFB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10F1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BFED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CDE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CDEC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C476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AECB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8F7B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 и др.</w:t>
            </w:r>
          </w:p>
        </w:tc>
      </w:tr>
      <w:tr w:rsidR="006F0C0E" w14:paraId="59204165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F912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15F4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0671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041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3DBD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5B31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3D64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0AE6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F0C0E" w14:paraId="6EFF2BB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9A99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AEC6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C054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286A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467B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AE5E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2279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54B1B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ККГ</w:t>
            </w:r>
          </w:p>
        </w:tc>
      </w:tr>
      <w:tr w:rsidR="006F0C0E" w14:paraId="1F99643C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BF9D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BC2E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215E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F190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11BA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DDEC2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7883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0F08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ДТК и др.</w:t>
            </w:r>
          </w:p>
        </w:tc>
      </w:tr>
      <w:tr w:rsidR="006F0C0E" w14:paraId="23444A3B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713C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FC70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29DA0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5CD4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1FC6F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DF2A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30A0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5413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6F0C0E" w14:paraId="26D66850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06C1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ВЪРБАНОВА ТИЛЯНОВА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F59B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28804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8F211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B76A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4B877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5A378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CFE59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6F0C0E" w14:paraId="48BA1102" w14:textId="77777777" w:rsidTr="006F0C0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C7F96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74BA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DF4F3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AD96E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87.309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431EA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BDFDC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18.215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7CC85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309.65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DDCBD" w14:textId="77777777" w:rsidR="006F0C0E" w:rsidRDefault="006F0C0E" w:rsidP="00F05CC9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2B451B" w14:textId="77777777" w:rsidR="006F0C0E" w:rsidRDefault="006F0C0E" w:rsidP="006F0C0E"/>
    <w:p w14:paraId="00E0C4C6" w14:textId="77777777" w:rsidR="006F0C0E" w:rsidRDefault="006F0C0E"/>
    <w:sectPr w:rsidR="006F0C0E" w:rsidSect="00A8329C">
      <w:footerReference w:type="even" r:id="rId11"/>
      <w:footerReference w:type="default" r:id="rId12"/>
      <w:type w:val="continuous"/>
      <w:pgSz w:w="11909" w:h="16834" w:code="9"/>
      <w:pgMar w:top="709" w:right="734" w:bottom="567" w:left="1575" w:header="709" w:footer="194" w:gutter="0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00C13" w14:textId="77777777" w:rsidR="004C2CA3" w:rsidRDefault="004C2CA3">
      <w:r>
        <w:separator/>
      </w:r>
    </w:p>
  </w:endnote>
  <w:endnote w:type="continuationSeparator" w:id="0">
    <w:p w14:paraId="54B6D4CC" w14:textId="77777777" w:rsidR="004C2CA3" w:rsidRDefault="004C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BB770" w14:textId="77777777" w:rsidR="005009B1" w:rsidRDefault="005009B1" w:rsidP="00835A1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BE8FB0F" w14:textId="77777777" w:rsidR="005009B1" w:rsidRDefault="005009B1" w:rsidP="005009B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C2151" w14:textId="77777777" w:rsidR="005009B1" w:rsidRDefault="005009B1" w:rsidP="00835A1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0C0E">
      <w:rPr>
        <w:rStyle w:val="a8"/>
        <w:noProof/>
      </w:rPr>
      <w:t>9</w:t>
    </w:r>
    <w:r>
      <w:rPr>
        <w:rStyle w:val="a8"/>
      </w:rPr>
      <w:fldChar w:fldCharType="end"/>
    </w:r>
    <w:r>
      <w:rPr>
        <w:rStyle w:val="a8"/>
      </w:rPr>
      <w:t>/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6F0C0E">
      <w:rPr>
        <w:rStyle w:val="a8"/>
        <w:noProof/>
      </w:rPr>
      <w:t>57</w:t>
    </w:r>
    <w:r>
      <w:rPr>
        <w:rStyle w:val="a8"/>
      </w:rPr>
      <w:fldChar w:fldCharType="end"/>
    </w:r>
  </w:p>
  <w:p w14:paraId="4DF6E9B5" w14:textId="77777777" w:rsidR="00851CC9" w:rsidRPr="00A5142D" w:rsidRDefault="00851CC9" w:rsidP="005009B1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right="360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val="bg-BG" w:eastAsia="bg-BG"/>
      </w:rPr>
      <w:t xml:space="preserve">4400 </w:t>
    </w:r>
    <w:r w:rsidRPr="005009B1">
      <w:rPr>
        <w:noProof/>
        <w:sz w:val="20"/>
        <w:szCs w:val="20"/>
        <w:lang w:val="ru-RU" w:eastAsia="bg-BG"/>
      </w:rPr>
      <w:t xml:space="preserve">гр.  </w:t>
    </w:r>
    <w:r w:rsidRPr="00A5142D">
      <w:rPr>
        <w:noProof/>
        <w:sz w:val="20"/>
        <w:szCs w:val="20"/>
        <w:lang w:val="bg-BG" w:eastAsia="bg-BG"/>
      </w:rPr>
      <w:t>Пазарджик</w:t>
    </w:r>
    <w:r w:rsidRPr="005009B1">
      <w:rPr>
        <w:noProof/>
        <w:sz w:val="20"/>
        <w:szCs w:val="20"/>
        <w:lang w:val="ru-RU" w:eastAsia="bg-BG"/>
      </w:rPr>
      <w:t>, ул. “</w:t>
    </w:r>
    <w:r w:rsidRPr="00A5142D">
      <w:rPr>
        <w:noProof/>
        <w:sz w:val="20"/>
        <w:szCs w:val="20"/>
        <w:lang w:val="bg-BG" w:eastAsia="bg-BG"/>
      </w:rPr>
      <w:t>Екзарх Йосиф“ № 3, ет.4</w:t>
    </w:r>
  </w:p>
  <w:p w14:paraId="147090F5" w14:textId="79EE0F48" w:rsidR="00851CC9" w:rsidRPr="00A5142D" w:rsidRDefault="00A8329C" w:rsidP="00A8329C">
    <w:pPr>
      <w:tabs>
        <w:tab w:val="left" w:pos="2355"/>
        <w:tab w:val="center" w:pos="4153"/>
        <w:tab w:val="center" w:pos="4800"/>
        <w:tab w:val="left" w:pos="7230"/>
        <w:tab w:val="left" w:pos="7655"/>
        <w:tab w:val="right" w:pos="8306"/>
      </w:tabs>
      <w:spacing w:line="216" w:lineRule="auto"/>
      <w:rPr>
        <w:noProof/>
        <w:sz w:val="20"/>
        <w:szCs w:val="20"/>
        <w:lang w:val="bg-BG" w:eastAsia="bg-BG"/>
      </w:rPr>
    </w:pPr>
    <w:r>
      <w:rPr>
        <w:noProof/>
        <w:sz w:val="20"/>
        <w:szCs w:val="20"/>
        <w:lang w:eastAsia="bg-BG"/>
      </w:rPr>
      <w:tab/>
    </w:r>
    <w:r>
      <w:rPr>
        <w:noProof/>
        <w:sz w:val="20"/>
        <w:szCs w:val="20"/>
        <w:lang w:eastAsia="bg-BG"/>
      </w:rPr>
      <w:tab/>
    </w:r>
    <w:r w:rsidR="00851CC9" w:rsidRPr="00A5142D">
      <w:rPr>
        <w:noProof/>
        <w:sz w:val="20"/>
        <w:szCs w:val="20"/>
        <w:lang w:eastAsia="bg-BG"/>
      </w:rPr>
      <w:t xml:space="preserve">тел: </w:t>
    </w:r>
    <w:r w:rsidR="00851CC9" w:rsidRPr="00A5142D">
      <w:rPr>
        <w:noProof/>
        <w:sz w:val="20"/>
        <w:szCs w:val="20"/>
        <w:lang w:val="bg-BG" w:eastAsia="bg-BG"/>
      </w:rPr>
      <w:t>034/44 31 83</w:t>
    </w:r>
    <w:r w:rsidR="00851CC9" w:rsidRPr="00A5142D">
      <w:rPr>
        <w:noProof/>
        <w:sz w:val="20"/>
        <w:szCs w:val="20"/>
        <w:lang w:eastAsia="bg-BG"/>
      </w:rPr>
      <w:t xml:space="preserve">, факс: </w:t>
    </w:r>
    <w:r w:rsidR="00851CC9" w:rsidRPr="00A5142D">
      <w:rPr>
        <w:noProof/>
        <w:sz w:val="20"/>
        <w:szCs w:val="20"/>
        <w:lang w:val="bg-BG" w:eastAsia="bg-BG"/>
      </w:rPr>
      <w:t>034/44 35 81</w:t>
    </w:r>
  </w:p>
  <w:p w14:paraId="3D75D66E" w14:textId="77777777" w:rsidR="00851CC9" w:rsidRDefault="00851C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66925" w14:textId="77777777" w:rsidR="004C2CA3" w:rsidRDefault="004C2CA3">
      <w:r>
        <w:separator/>
      </w:r>
    </w:p>
  </w:footnote>
  <w:footnote w:type="continuationSeparator" w:id="0">
    <w:p w14:paraId="122A12BA" w14:textId="77777777" w:rsidR="004C2CA3" w:rsidRDefault="004C2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A16A1"/>
    <w:multiLevelType w:val="hybridMultilevel"/>
    <w:tmpl w:val="AE8808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33E0312"/>
    <w:multiLevelType w:val="hybridMultilevel"/>
    <w:tmpl w:val="D97ACB46"/>
    <w:lvl w:ilvl="0" w:tplc="DF1A7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22AF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EAE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980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24E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3AF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165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F8F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C45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0D096B"/>
    <w:multiLevelType w:val="hybridMultilevel"/>
    <w:tmpl w:val="1EC0FF1A"/>
    <w:lvl w:ilvl="0" w:tplc="5E901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244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CD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008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28A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4C9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80F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40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52B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62"/>
    <w:rsid w:val="00014CD4"/>
    <w:rsid w:val="00023D3E"/>
    <w:rsid w:val="00054887"/>
    <w:rsid w:val="00073AD5"/>
    <w:rsid w:val="00073F28"/>
    <w:rsid w:val="000A017A"/>
    <w:rsid w:val="000A1279"/>
    <w:rsid w:val="000C3C22"/>
    <w:rsid w:val="000C5AF3"/>
    <w:rsid w:val="000F2AFD"/>
    <w:rsid w:val="00101E5E"/>
    <w:rsid w:val="0010363F"/>
    <w:rsid w:val="00103A24"/>
    <w:rsid w:val="00104327"/>
    <w:rsid w:val="0010583C"/>
    <w:rsid w:val="001271B0"/>
    <w:rsid w:val="00147A00"/>
    <w:rsid w:val="00147E12"/>
    <w:rsid w:val="0017347E"/>
    <w:rsid w:val="0017354A"/>
    <w:rsid w:val="001774CF"/>
    <w:rsid w:val="001855F7"/>
    <w:rsid w:val="00187BCD"/>
    <w:rsid w:val="001C5DB5"/>
    <w:rsid w:val="001D4F6D"/>
    <w:rsid w:val="001E7B1D"/>
    <w:rsid w:val="00201CD4"/>
    <w:rsid w:val="00206B2A"/>
    <w:rsid w:val="0021081D"/>
    <w:rsid w:val="0021642E"/>
    <w:rsid w:val="00245B8A"/>
    <w:rsid w:val="002479BF"/>
    <w:rsid w:val="002726BC"/>
    <w:rsid w:val="00286368"/>
    <w:rsid w:val="002B03D8"/>
    <w:rsid w:val="002C5C3D"/>
    <w:rsid w:val="002D0BE9"/>
    <w:rsid w:val="002F11DF"/>
    <w:rsid w:val="00313964"/>
    <w:rsid w:val="0031502C"/>
    <w:rsid w:val="0033456A"/>
    <w:rsid w:val="00335B43"/>
    <w:rsid w:val="00342543"/>
    <w:rsid w:val="00344343"/>
    <w:rsid w:val="00351CD4"/>
    <w:rsid w:val="003734B1"/>
    <w:rsid w:val="00377929"/>
    <w:rsid w:val="003B7646"/>
    <w:rsid w:val="003C4BF7"/>
    <w:rsid w:val="003D67C2"/>
    <w:rsid w:val="004121A7"/>
    <w:rsid w:val="00436194"/>
    <w:rsid w:val="0044410B"/>
    <w:rsid w:val="00453E35"/>
    <w:rsid w:val="0046267F"/>
    <w:rsid w:val="00462F1D"/>
    <w:rsid w:val="00466B81"/>
    <w:rsid w:val="00466D0A"/>
    <w:rsid w:val="00466F0A"/>
    <w:rsid w:val="00484D71"/>
    <w:rsid w:val="00484E33"/>
    <w:rsid w:val="004939C3"/>
    <w:rsid w:val="00493F46"/>
    <w:rsid w:val="00496661"/>
    <w:rsid w:val="00497BA3"/>
    <w:rsid w:val="004B548B"/>
    <w:rsid w:val="004C2CA3"/>
    <w:rsid w:val="004C6848"/>
    <w:rsid w:val="004D45E1"/>
    <w:rsid w:val="004D59D7"/>
    <w:rsid w:val="004E28B8"/>
    <w:rsid w:val="004E6424"/>
    <w:rsid w:val="004F7AF0"/>
    <w:rsid w:val="005009B1"/>
    <w:rsid w:val="0052453D"/>
    <w:rsid w:val="00534C2D"/>
    <w:rsid w:val="00541893"/>
    <w:rsid w:val="00544020"/>
    <w:rsid w:val="00550C56"/>
    <w:rsid w:val="00553236"/>
    <w:rsid w:val="00585D05"/>
    <w:rsid w:val="00587EF1"/>
    <w:rsid w:val="005947A9"/>
    <w:rsid w:val="005A5CB1"/>
    <w:rsid w:val="005A6BCF"/>
    <w:rsid w:val="005C0CF4"/>
    <w:rsid w:val="005C795B"/>
    <w:rsid w:val="005D0919"/>
    <w:rsid w:val="006209A1"/>
    <w:rsid w:val="00621AF5"/>
    <w:rsid w:val="006304E5"/>
    <w:rsid w:val="00630A5D"/>
    <w:rsid w:val="00634BD8"/>
    <w:rsid w:val="006428EC"/>
    <w:rsid w:val="00643C60"/>
    <w:rsid w:val="00653450"/>
    <w:rsid w:val="00666DE7"/>
    <w:rsid w:val="00685BC8"/>
    <w:rsid w:val="006A39F8"/>
    <w:rsid w:val="006B43F5"/>
    <w:rsid w:val="006D75BC"/>
    <w:rsid w:val="006E08A3"/>
    <w:rsid w:val="006F0280"/>
    <w:rsid w:val="006F0C0E"/>
    <w:rsid w:val="007016AB"/>
    <w:rsid w:val="00707177"/>
    <w:rsid w:val="007111A7"/>
    <w:rsid w:val="0071128E"/>
    <w:rsid w:val="00712234"/>
    <w:rsid w:val="00715329"/>
    <w:rsid w:val="007267D5"/>
    <w:rsid w:val="007504D9"/>
    <w:rsid w:val="00752106"/>
    <w:rsid w:val="0076038F"/>
    <w:rsid w:val="00760440"/>
    <w:rsid w:val="00780AC5"/>
    <w:rsid w:val="00781C71"/>
    <w:rsid w:val="00785494"/>
    <w:rsid w:val="00791C72"/>
    <w:rsid w:val="007973F5"/>
    <w:rsid w:val="007A1313"/>
    <w:rsid w:val="007A3FD0"/>
    <w:rsid w:val="007B1D6F"/>
    <w:rsid w:val="007B2153"/>
    <w:rsid w:val="007D4ABD"/>
    <w:rsid w:val="007F683E"/>
    <w:rsid w:val="007F759E"/>
    <w:rsid w:val="008008AE"/>
    <w:rsid w:val="00835A17"/>
    <w:rsid w:val="00843415"/>
    <w:rsid w:val="00845D5D"/>
    <w:rsid w:val="00851CC9"/>
    <w:rsid w:val="00852AF4"/>
    <w:rsid w:val="00854439"/>
    <w:rsid w:val="00872929"/>
    <w:rsid w:val="008877D8"/>
    <w:rsid w:val="008A1668"/>
    <w:rsid w:val="008A2DDA"/>
    <w:rsid w:val="008A6662"/>
    <w:rsid w:val="008B5549"/>
    <w:rsid w:val="008B5A06"/>
    <w:rsid w:val="008D06DA"/>
    <w:rsid w:val="008E0515"/>
    <w:rsid w:val="008E447E"/>
    <w:rsid w:val="00912FF1"/>
    <w:rsid w:val="00913F92"/>
    <w:rsid w:val="009148A6"/>
    <w:rsid w:val="00920E33"/>
    <w:rsid w:val="009216C9"/>
    <w:rsid w:val="009231AC"/>
    <w:rsid w:val="00924883"/>
    <w:rsid w:val="00947AA0"/>
    <w:rsid w:val="00962E68"/>
    <w:rsid w:val="00970F94"/>
    <w:rsid w:val="00975584"/>
    <w:rsid w:val="00995149"/>
    <w:rsid w:val="009A3E5A"/>
    <w:rsid w:val="009A7275"/>
    <w:rsid w:val="009B5804"/>
    <w:rsid w:val="009E7EA5"/>
    <w:rsid w:val="009F12A4"/>
    <w:rsid w:val="009F238C"/>
    <w:rsid w:val="009F2864"/>
    <w:rsid w:val="00A05F87"/>
    <w:rsid w:val="00A064F7"/>
    <w:rsid w:val="00A14F38"/>
    <w:rsid w:val="00A15974"/>
    <w:rsid w:val="00A15F9C"/>
    <w:rsid w:val="00A41FE8"/>
    <w:rsid w:val="00A5142D"/>
    <w:rsid w:val="00A520CF"/>
    <w:rsid w:val="00A65F03"/>
    <w:rsid w:val="00A8329C"/>
    <w:rsid w:val="00A837CE"/>
    <w:rsid w:val="00A96704"/>
    <w:rsid w:val="00AA6729"/>
    <w:rsid w:val="00AB32ED"/>
    <w:rsid w:val="00AE0DDB"/>
    <w:rsid w:val="00B1114A"/>
    <w:rsid w:val="00B23ADA"/>
    <w:rsid w:val="00B35EBD"/>
    <w:rsid w:val="00B40B87"/>
    <w:rsid w:val="00B47860"/>
    <w:rsid w:val="00B53866"/>
    <w:rsid w:val="00B70CAA"/>
    <w:rsid w:val="00B7709E"/>
    <w:rsid w:val="00B853AA"/>
    <w:rsid w:val="00B934B7"/>
    <w:rsid w:val="00B940B3"/>
    <w:rsid w:val="00B96165"/>
    <w:rsid w:val="00BB1FEB"/>
    <w:rsid w:val="00BC48E7"/>
    <w:rsid w:val="00BC7A07"/>
    <w:rsid w:val="00BD6D20"/>
    <w:rsid w:val="00BE3531"/>
    <w:rsid w:val="00C10FD6"/>
    <w:rsid w:val="00C25D9D"/>
    <w:rsid w:val="00C30135"/>
    <w:rsid w:val="00C555C8"/>
    <w:rsid w:val="00C82790"/>
    <w:rsid w:val="00C9184E"/>
    <w:rsid w:val="00CA509B"/>
    <w:rsid w:val="00CC140A"/>
    <w:rsid w:val="00CD269C"/>
    <w:rsid w:val="00D00692"/>
    <w:rsid w:val="00D45290"/>
    <w:rsid w:val="00D56F11"/>
    <w:rsid w:val="00D65A6E"/>
    <w:rsid w:val="00D76BCF"/>
    <w:rsid w:val="00DA7362"/>
    <w:rsid w:val="00DD09EE"/>
    <w:rsid w:val="00DF385F"/>
    <w:rsid w:val="00E02BD6"/>
    <w:rsid w:val="00E07CC8"/>
    <w:rsid w:val="00E15FB9"/>
    <w:rsid w:val="00E379F0"/>
    <w:rsid w:val="00E63C7E"/>
    <w:rsid w:val="00E63FC0"/>
    <w:rsid w:val="00E834FA"/>
    <w:rsid w:val="00E94A8A"/>
    <w:rsid w:val="00E96B8B"/>
    <w:rsid w:val="00E96EBD"/>
    <w:rsid w:val="00EB13BD"/>
    <w:rsid w:val="00EB23C2"/>
    <w:rsid w:val="00EC64B5"/>
    <w:rsid w:val="00ED5DDB"/>
    <w:rsid w:val="00EE779B"/>
    <w:rsid w:val="00EF0A39"/>
    <w:rsid w:val="00EF3C2E"/>
    <w:rsid w:val="00F1488F"/>
    <w:rsid w:val="00F3419C"/>
    <w:rsid w:val="00F46E3C"/>
    <w:rsid w:val="00F627BE"/>
    <w:rsid w:val="00F67E2F"/>
    <w:rsid w:val="00F850F2"/>
    <w:rsid w:val="00F91EB7"/>
    <w:rsid w:val="00F95B05"/>
    <w:rsid w:val="00FC6658"/>
    <w:rsid w:val="00FD43EA"/>
    <w:rsid w:val="00FF4A62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72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D4ABD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4">
    <w:name w:val="foot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Body Text"/>
    <w:basedOn w:val="a"/>
    <w:rsid w:val="007D4ABD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7D4ABD"/>
    <w:pPr>
      <w:ind w:firstLine="720"/>
      <w:jc w:val="both"/>
    </w:pPr>
    <w:rPr>
      <w:lang w:val="bg-BG"/>
    </w:rPr>
  </w:style>
  <w:style w:type="paragraph" w:styleId="a6">
    <w:name w:val="Balloon Text"/>
    <w:basedOn w:val="a"/>
    <w:link w:val="a7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7">
    <w:name w:val="Изнесен текст Знак"/>
    <w:link w:val="a6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8">
    <w:name w:val="page number"/>
    <w:basedOn w:val="a0"/>
    <w:rsid w:val="005009B1"/>
  </w:style>
  <w:style w:type="character" w:styleId="a9">
    <w:name w:val="Hyperlink"/>
    <w:rsid w:val="00D76BCF"/>
    <w:rPr>
      <w:color w:val="0000FF"/>
      <w:u w:val="single"/>
    </w:rPr>
  </w:style>
  <w:style w:type="paragraph" w:customStyle="1" w:styleId="11">
    <w:name w:val="Заглавие1"/>
    <w:basedOn w:val="a"/>
    <w:rsid w:val="00EC64B5"/>
    <w:pPr>
      <w:spacing w:before="100" w:beforeAutospacing="1" w:after="100" w:afterAutospacing="1"/>
    </w:pPr>
    <w:rPr>
      <w:lang w:val="bg-BG" w:eastAsia="bg-BG"/>
    </w:rPr>
  </w:style>
  <w:style w:type="character" w:customStyle="1" w:styleId="samedocreference">
    <w:name w:val="samedocreference"/>
    <w:basedOn w:val="a0"/>
    <w:rsid w:val="00EC64B5"/>
  </w:style>
  <w:style w:type="character" w:customStyle="1" w:styleId="newdocreference">
    <w:name w:val="newdocreference"/>
    <w:basedOn w:val="a0"/>
    <w:rsid w:val="00EC64B5"/>
  </w:style>
  <w:style w:type="character" w:customStyle="1" w:styleId="cursorpointer">
    <w:name w:val="cursorpointer"/>
    <w:basedOn w:val="a0"/>
    <w:rsid w:val="00A83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D4ABD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4">
    <w:name w:val="foot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Body Text"/>
    <w:basedOn w:val="a"/>
    <w:rsid w:val="007D4ABD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7D4ABD"/>
    <w:pPr>
      <w:ind w:firstLine="720"/>
      <w:jc w:val="both"/>
    </w:pPr>
    <w:rPr>
      <w:lang w:val="bg-BG"/>
    </w:rPr>
  </w:style>
  <w:style w:type="paragraph" w:styleId="a6">
    <w:name w:val="Balloon Text"/>
    <w:basedOn w:val="a"/>
    <w:link w:val="a7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7">
    <w:name w:val="Изнесен текст Знак"/>
    <w:link w:val="a6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8">
    <w:name w:val="page number"/>
    <w:basedOn w:val="a0"/>
    <w:rsid w:val="005009B1"/>
  </w:style>
  <w:style w:type="character" w:styleId="a9">
    <w:name w:val="Hyperlink"/>
    <w:rsid w:val="00D76BCF"/>
    <w:rPr>
      <w:color w:val="0000FF"/>
      <w:u w:val="single"/>
    </w:rPr>
  </w:style>
  <w:style w:type="paragraph" w:customStyle="1" w:styleId="11">
    <w:name w:val="Заглавие1"/>
    <w:basedOn w:val="a"/>
    <w:rsid w:val="00EC64B5"/>
    <w:pPr>
      <w:spacing w:before="100" w:beforeAutospacing="1" w:after="100" w:afterAutospacing="1"/>
    </w:pPr>
    <w:rPr>
      <w:lang w:val="bg-BG" w:eastAsia="bg-BG"/>
    </w:rPr>
  </w:style>
  <w:style w:type="character" w:customStyle="1" w:styleId="samedocreference">
    <w:name w:val="samedocreference"/>
    <w:basedOn w:val="a0"/>
    <w:rsid w:val="00EC64B5"/>
  </w:style>
  <w:style w:type="character" w:customStyle="1" w:styleId="newdocreference">
    <w:name w:val="newdocreference"/>
    <w:basedOn w:val="a0"/>
    <w:rsid w:val="00EC64B5"/>
  </w:style>
  <w:style w:type="character" w:customStyle="1" w:styleId="cursorpointer">
    <w:name w:val="cursorpointer"/>
    <w:basedOn w:val="a0"/>
    <w:rsid w:val="00A83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Z1\Documents\&#1041;&#1051;&#1040;&#1053;&#1050;&#1040;%202016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7374A-D9A4-43CE-88ED-66A5DD30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 2016</Template>
  <TotalTime>1</TotalTime>
  <Pages>57</Pages>
  <Words>23641</Words>
  <Characters>134759</Characters>
  <Application>Microsoft Office Word</Application>
  <DocSecurity>0</DocSecurity>
  <Lines>1122</Lines>
  <Paragraphs>316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Изх</vt:lpstr>
    </vt:vector>
  </TitlesOfParts>
  <Company>MZ</Company>
  <LinksUpToDate>false</LinksUpToDate>
  <CharactersWithSpaces>158084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subject/>
  <dc:creator>PAZ1</dc:creator>
  <cp:keywords/>
  <dc:description/>
  <cp:lastModifiedBy>Ани</cp:lastModifiedBy>
  <cp:revision>2</cp:revision>
  <cp:lastPrinted>2021-09-27T07:46:00Z</cp:lastPrinted>
  <dcterms:created xsi:type="dcterms:W3CDTF">2023-09-26T07:18:00Z</dcterms:created>
  <dcterms:modified xsi:type="dcterms:W3CDTF">2023-10-02T11:14:00Z</dcterms:modified>
</cp:coreProperties>
</file>