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9AA66" w14:textId="77777777" w:rsidR="00851CC9" w:rsidRPr="005009B1" w:rsidRDefault="006E08A3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27E1AC5" wp14:editId="2AD5C0EC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C86A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556F0E7" wp14:editId="5364BF95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4C6AD875" w14:textId="77777777" w:rsidR="00851CC9" w:rsidRPr="005009B1" w:rsidRDefault="00351CD4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7973F5">
        <w:rPr>
          <w:spacing w:val="30"/>
          <w:lang w:val="ru-RU" w:eastAsia="bg-BG"/>
        </w:rPr>
        <w:t xml:space="preserve"> и храните</w:t>
      </w:r>
    </w:p>
    <w:p w14:paraId="39FECC55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7EF1ABD2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18599A6B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4085A98D" w14:textId="77777777" w:rsidR="00851CC9" w:rsidRPr="00FF4A62" w:rsidRDefault="00851CC9" w:rsidP="00FF4A62">
      <w:pPr>
        <w:rPr>
          <w:lang w:val="bg-BG" w:eastAsia="bg-BG"/>
        </w:rPr>
      </w:pPr>
    </w:p>
    <w:p w14:paraId="62C66647" w14:textId="258FD04C" w:rsidR="006E08A3" w:rsidRPr="00AC47AF" w:rsidRDefault="00851CC9" w:rsidP="009F12A4">
      <w:pPr>
        <w:jc w:val="center"/>
        <w:rPr>
          <w:b/>
          <w:bCs/>
          <w:lang w:val="bg-BG" w:eastAsia="bg-BG"/>
        </w:rPr>
      </w:pPr>
      <w:r w:rsidRPr="00AC47AF">
        <w:rPr>
          <w:b/>
          <w:bCs/>
          <w:lang w:val="bg-BG" w:eastAsia="bg-BG"/>
        </w:rPr>
        <w:t xml:space="preserve">№ </w:t>
      </w:r>
      <w:r w:rsidR="00AC47AF" w:rsidRPr="00AC47AF">
        <w:rPr>
          <w:rStyle w:val="cursorpointer"/>
          <w:b/>
          <w:bCs/>
        </w:rPr>
        <w:t>РД-04-124/ 27.09.2023</w:t>
      </w:r>
      <w:r w:rsidR="00AC47AF" w:rsidRPr="00AC47AF">
        <w:rPr>
          <w:rStyle w:val="cursorpointer"/>
          <w:b/>
          <w:bCs/>
          <w:lang w:val="bg-BG"/>
        </w:rPr>
        <w:t xml:space="preserve"> </w:t>
      </w:r>
      <w:r w:rsidRPr="00AC47AF">
        <w:rPr>
          <w:b/>
          <w:bCs/>
          <w:lang w:val="bg-BG" w:eastAsia="bg-BG"/>
        </w:rPr>
        <w:t>г</w:t>
      </w:r>
    </w:p>
    <w:p w14:paraId="704EACBF" w14:textId="77777777" w:rsidR="00851CC9" w:rsidRPr="00FF4A62" w:rsidRDefault="00851CC9" w:rsidP="009F12A4">
      <w:pPr>
        <w:jc w:val="center"/>
        <w:rPr>
          <w:lang w:val="bg-BG" w:eastAsia="bg-BG"/>
        </w:rPr>
      </w:pPr>
    </w:p>
    <w:p w14:paraId="15461E5D" w14:textId="77777777" w:rsidR="00851CC9" w:rsidRDefault="00AB32ED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E21641">
        <w:rPr>
          <w:b/>
          <w:lang w:val="bg-BG" w:eastAsia="bg-BG"/>
        </w:rPr>
        <w:t>с.Елшица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6E08A3">
        <w:rPr>
          <w:lang w:val="bg-BG" w:eastAsia="bg-BG"/>
        </w:rPr>
        <w:t>, за сто</w:t>
      </w:r>
      <w:r w:rsidR="007111A7">
        <w:rPr>
          <w:lang w:val="bg-BG" w:eastAsia="bg-BG"/>
        </w:rPr>
        <w:t>панската 202</w:t>
      </w:r>
      <w:r w:rsidR="007973F5">
        <w:rPr>
          <w:lang w:val="bg-BG" w:eastAsia="bg-BG"/>
        </w:rPr>
        <w:t>3</w:t>
      </w:r>
      <w:r w:rsidR="006E08A3">
        <w:rPr>
          <w:lang w:val="bg-BG" w:eastAsia="bg-BG"/>
        </w:rPr>
        <w:t xml:space="preserve"> – 202</w:t>
      </w:r>
      <w:r w:rsidR="007973F5">
        <w:rPr>
          <w:lang w:val="bg-BG" w:eastAsia="bg-BG"/>
        </w:rPr>
        <w:t>4</w:t>
      </w:r>
      <w:r w:rsidR="004121A7">
        <w:rPr>
          <w:lang w:val="bg-BG" w:eastAsia="bg-BG"/>
        </w:rPr>
        <w:t xml:space="preserve"> г. (1.10.20</w:t>
      </w:r>
      <w:r w:rsidR="007111A7">
        <w:rPr>
          <w:lang w:val="bg-BG" w:eastAsia="bg-BG"/>
        </w:rPr>
        <w:t>2</w:t>
      </w:r>
      <w:r w:rsidR="007973F5">
        <w:rPr>
          <w:lang w:val="bg-BG" w:eastAsia="bg-BG"/>
        </w:rPr>
        <w:t>3</w:t>
      </w:r>
      <w:r w:rsidR="007111A7">
        <w:rPr>
          <w:lang w:val="bg-BG" w:eastAsia="bg-BG"/>
        </w:rPr>
        <w:t xml:space="preserve"> г. – 1.10.202</w:t>
      </w:r>
      <w:r w:rsidR="007973F5">
        <w:rPr>
          <w:lang w:val="bg-BG" w:eastAsia="bg-BG"/>
        </w:rPr>
        <w:t>4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4121A7">
        <w:rPr>
          <w:b/>
          <w:lang w:val="bg-BG" w:eastAsia="bg-BG"/>
        </w:rPr>
        <w:t>№ РД 07</w:t>
      </w:r>
      <w:r w:rsidR="009F12A4">
        <w:rPr>
          <w:b/>
          <w:lang w:val="bg-BG" w:eastAsia="bg-BG"/>
        </w:rPr>
        <w:t>-</w:t>
      </w:r>
      <w:r w:rsidR="00E21641">
        <w:rPr>
          <w:b/>
          <w:lang w:val="bg-BG" w:eastAsia="bg-BG"/>
        </w:rPr>
        <w:t>109</w:t>
      </w:r>
      <w:r w:rsidR="007111A7">
        <w:rPr>
          <w:b/>
          <w:lang w:val="bg-BG" w:eastAsia="bg-BG"/>
        </w:rPr>
        <w:t>/0</w:t>
      </w:r>
      <w:r w:rsidR="006B43F5"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 w:rsidR="004121A7">
        <w:rPr>
          <w:b/>
          <w:lang w:val="bg-BG" w:eastAsia="bg-BG"/>
        </w:rPr>
        <w:t>2</w:t>
      </w:r>
      <w:r w:rsidR="006B43F5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3E079CBE" w14:textId="77777777" w:rsidR="00A65F03" w:rsidRPr="009F12A4" w:rsidRDefault="00A65F03" w:rsidP="009F12A4">
      <w:pPr>
        <w:ind w:firstLine="540"/>
        <w:jc w:val="both"/>
        <w:rPr>
          <w:lang w:val="bg-BG" w:eastAsia="bg-BG"/>
        </w:rPr>
      </w:pPr>
    </w:p>
    <w:p w14:paraId="4514FF63" w14:textId="77777777" w:rsidR="00851CC9" w:rsidRDefault="00851CC9" w:rsidP="00A65F03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5196550D" w14:textId="77777777" w:rsidR="00A65F03" w:rsidRPr="00A65F03" w:rsidRDefault="00A65F03" w:rsidP="00A65F03">
      <w:pPr>
        <w:ind w:firstLine="540"/>
        <w:rPr>
          <w:b/>
          <w:u w:val="single"/>
          <w:lang w:val="bg-BG" w:eastAsia="bg-BG"/>
        </w:rPr>
      </w:pPr>
    </w:p>
    <w:p w14:paraId="0F49B6A2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4121A7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E21641">
        <w:rPr>
          <w:b/>
          <w:lang w:val="bg-BG" w:eastAsia="bg-BG"/>
        </w:rPr>
        <w:t>109</w:t>
      </w:r>
      <w:r w:rsidR="007111A7">
        <w:rPr>
          <w:b/>
          <w:lang w:val="bg-BG" w:eastAsia="bg-BG"/>
        </w:rPr>
        <w:t>/0</w:t>
      </w:r>
      <w:r w:rsidR="006B43F5">
        <w:rPr>
          <w:b/>
          <w:lang w:val="bg-BG" w:eastAsia="bg-BG"/>
        </w:rPr>
        <w:t>4</w:t>
      </w:r>
      <w:r w:rsidR="007111A7">
        <w:rPr>
          <w:b/>
          <w:lang w:val="bg-BG" w:eastAsia="bg-BG"/>
        </w:rPr>
        <w:t>.08.202</w:t>
      </w:r>
      <w:r w:rsidR="006B43F5">
        <w:rPr>
          <w:b/>
          <w:lang w:val="bg-BG" w:eastAsia="bg-BG"/>
        </w:rPr>
        <w:t>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B75D2C">
        <w:rPr>
          <w:b/>
          <w:lang w:val="bg-BG" w:eastAsia="bg-BG"/>
        </w:rPr>
        <w:t>Елшица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</w:t>
      </w:r>
      <w:r w:rsidR="00E07CC8">
        <w:rPr>
          <w:b/>
          <w:lang w:val="bg-BG" w:eastAsia="bg-BG"/>
        </w:rPr>
        <w:t>а</w:t>
      </w:r>
      <w:r w:rsidR="00E07CC8">
        <w:rPr>
          <w:b/>
          <w:lang w:val="bg-BG" w:eastAsia="bg-BG"/>
        </w:rPr>
        <w:t>гюрище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111A7">
        <w:rPr>
          <w:lang w:val="bg-BG" w:eastAsia="bg-BG"/>
        </w:rPr>
        <w:t xml:space="preserve">арджик, е издадена до </w:t>
      </w:r>
      <w:r w:rsidR="007111A7" w:rsidRPr="00DD09EE">
        <w:rPr>
          <w:b/>
          <w:lang w:val="bg-BG" w:eastAsia="bg-BG"/>
        </w:rPr>
        <w:t>05.08.202</w:t>
      </w:r>
      <w:r w:rsidR="00DD09EE" w:rsidRPr="00DD09EE">
        <w:rPr>
          <w:b/>
          <w:lang w:val="bg-BG" w:eastAsia="bg-BG"/>
        </w:rPr>
        <w:t>3</w:t>
      </w:r>
      <w:r w:rsidRPr="00DD09EE">
        <w:rPr>
          <w:b/>
          <w:lang w:val="bg-BG" w:eastAsia="bg-BG"/>
        </w:rPr>
        <w:t xml:space="preserve"> г.</w:t>
      </w:r>
      <w:r w:rsidRPr="00FF4A62">
        <w:rPr>
          <w:lang w:val="bg-BG" w:eastAsia="bg-BG"/>
        </w:rPr>
        <w:t>, съгласно разпоредбата на чл. 37в, ал. 1 ЗСПЗЗ.</w:t>
      </w:r>
    </w:p>
    <w:p w14:paraId="19F00F57" w14:textId="77777777" w:rsidR="00851CC9" w:rsidRPr="00FF4A62" w:rsidRDefault="00851CC9" w:rsidP="006E08A3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6E08A3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9892FB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715329">
        <w:rPr>
          <w:lang w:val="bg-BG" w:eastAsia="bg-BG"/>
        </w:rPr>
        <w:t xml:space="preserve"> на </w:t>
      </w:r>
      <w:r w:rsidR="00715329" w:rsidRPr="00715329">
        <w:rPr>
          <w:b/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14:paraId="0EF807F3" w14:textId="77777777" w:rsidR="00851CC9" w:rsidRPr="008D06DA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</w:t>
      </w:r>
      <w:r w:rsidR="007111A7">
        <w:rPr>
          <w:lang w:eastAsia="bg-BG"/>
        </w:rPr>
        <w:t xml:space="preserve"> </w:t>
      </w:r>
      <w:r w:rsidR="007111A7">
        <w:rPr>
          <w:lang w:val="bg-BG" w:eastAsia="bg-BG"/>
        </w:rPr>
        <w:t xml:space="preserve">с </w:t>
      </w:r>
      <w:r w:rsidR="00B75D2C">
        <w:rPr>
          <w:b/>
          <w:lang w:val="bg-BG" w:eastAsia="bg-BG"/>
        </w:rPr>
        <w:t>вх.№ПО-09-674</w:t>
      </w:r>
      <w:r w:rsidR="007973F5">
        <w:rPr>
          <w:b/>
          <w:lang w:val="bg-BG" w:eastAsia="bg-BG"/>
        </w:rPr>
        <w:t>/24.08.2023</w:t>
      </w:r>
      <w:r w:rsidR="007111A7" w:rsidRPr="00147E12">
        <w:rPr>
          <w:b/>
          <w:lang w:val="bg-BG" w:eastAsia="bg-BG"/>
        </w:rPr>
        <w:t xml:space="preserve"> г</w:t>
      </w:r>
      <w:r w:rsidR="007111A7">
        <w:rPr>
          <w:lang w:val="bg-BG" w:eastAsia="bg-BG"/>
        </w:rPr>
        <w:t>.</w:t>
      </w:r>
      <w:r w:rsidRPr="00FF4A62">
        <w:rPr>
          <w:lang w:val="bg-BG" w:eastAsia="bg-BG"/>
        </w:rPr>
        <w:t>,</w:t>
      </w:r>
      <w:r w:rsidR="007111A7">
        <w:rPr>
          <w:lang w:eastAsia="bg-BG"/>
        </w:rPr>
        <w:t xml:space="preserve"> </w:t>
      </w:r>
      <w:r w:rsidRPr="00FF4A62">
        <w:rPr>
          <w:lang w:val="bg-BG" w:eastAsia="bg-BG"/>
        </w:rPr>
        <w:t xml:space="preserve"> което е под</w:t>
      </w:r>
      <w:r w:rsidR="00A520CF">
        <w:rPr>
          <w:lang w:val="bg-BG" w:eastAsia="bg-BG"/>
        </w:rPr>
        <w:t>писано от вси</w:t>
      </w:r>
      <w:r w:rsidR="00A520CF">
        <w:rPr>
          <w:lang w:val="bg-BG" w:eastAsia="bg-BG"/>
        </w:rPr>
        <w:t>ч</w:t>
      </w:r>
      <w:r w:rsidR="00A520CF">
        <w:rPr>
          <w:lang w:val="bg-BG" w:eastAsia="bg-BG"/>
        </w:rPr>
        <w:t>ки участни</w:t>
      </w:r>
      <w:r w:rsidR="007111A7">
        <w:rPr>
          <w:lang w:val="bg-BG" w:eastAsia="bg-BG"/>
        </w:rPr>
        <w:t xml:space="preserve">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4121A7">
        <w:rPr>
          <w:lang w:val="bg-BG" w:eastAsia="bg-BG"/>
        </w:rPr>
        <w:t>стопанска</w:t>
      </w:r>
      <w:r w:rsidR="008D06DA">
        <w:rPr>
          <w:lang w:val="bg-BG" w:eastAsia="bg-BG"/>
        </w:rPr>
        <w:t xml:space="preserve">та </w:t>
      </w:r>
      <w:r w:rsidR="008D06DA" w:rsidRPr="008D06DA">
        <w:rPr>
          <w:b/>
          <w:lang w:val="bg-BG" w:eastAsia="bg-BG"/>
        </w:rPr>
        <w:t>2023 – 2024</w:t>
      </w:r>
      <w:r w:rsidR="006E08A3" w:rsidRPr="008D06DA">
        <w:rPr>
          <w:b/>
          <w:lang w:val="bg-BG" w:eastAsia="bg-BG"/>
        </w:rPr>
        <w:t xml:space="preserve"> г. </w:t>
      </w:r>
    </w:p>
    <w:p w14:paraId="5C55BCE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603D02F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1FA8CE0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29F395EA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00CB098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839398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6603CA5" w14:textId="77777777"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гражданскоправният </w:t>
      </w:r>
      <w:r w:rsidR="009F12A4">
        <w:rPr>
          <w:lang w:val="bg-BG" w:eastAsia="bg-BG"/>
        </w:rPr>
        <w:t xml:space="preserve">  </w:t>
      </w:r>
    </w:p>
    <w:p w14:paraId="0503540F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6BBC7191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375DAD04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1FC352E3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234F9F8A" w14:textId="77777777"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 юридически факти.</w:t>
      </w:r>
    </w:p>
    <w:p w14:paraId="40A8392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0A4E2E9" w14:textId="77777777" w:rsidR="00851CC9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 оглед изложените фактически и правни доводи, на основание </w:t>
      </w:r>
      <w:r w:rsidR="00EB13BD">
        <w:rPr>
          <w:lang w:val="bg-BG" w:eastAsia="bg-BG"/>
        </w:rPr>
        <w:t xml:space="preserve">чл. 37в, ал. 4, ал. 5, ал. 6 и </w:t>
      </w:r>
      <w:r w:rsidR="007111A7">
        <w:rPr>
          <w:lang w:val="bg-BG" w:eastAsia="bg-BG"/>
        </w:rPr>
        <w:t xml:space="preserve">   </w:t>
      </w:r>
      <w:r w:rsidR="009231AC">
        <w:rPr>
          <w:lang w:val="bg-BG" w:eastAsia="bg-BG"/>
        </w:rPr>
        <w:t>а</w:t>
      </w:r>
      <w:r w:rsidRPr="00FF4A62">
        <w:rPr>
          <w:lang w:val="bg-BG" w:eastAsia="bg-BG"/>
        </w:rPr>
        <w:t>л. 7 от ЗСПЗЗ, във връзка с чл. 75а, ал. 1, т. 1-3, ал. 2 от ППЗСПЗЗ,</w:t>
      </w:r>
    </w:p>
    <w:p w14:paraId="20A1CD67" w14:textId="77777777" w:rsidR="00A65F03" w:rsidRPr="00FF4A62" w:rsidRDefault="00A65F03" w:rsidP="00484D71">
      <w:pPr>
        <w:ind w:firstLine="540"/>
        <w:jc w:val="both"/>
        <w:rPr>
          <w:lang w:val="bg-BG" w:eastAsia="bg-BG"/>
        </w:rPr>
      </w:pPr>
    </w:p>
    <w:p w14:paraId="7A51AA34" w14:textId="77777777" w:rsidR="00851CC9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29FB792A" w14:textId="77777777" w:rsidR="00313964" w:rsidRPr="009F12A4" w:rsidRDefault="00313964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</w:p>
    <w:p w14:paraId="2F6405D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2B41E5AC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585D05">
        <w:rPr>
          <w:b/>
          <w:lang w:val="bg-BG" w:eastAsia="bg-BG"/>
        </w:rPr>
        <w:t>с</w:t>
      </w:r>
      <w:r w:rsidR="00B96165">
        <w:rPr>
          <w:b/>
          <w:lang w:val="bg-BG" w:eastAsia="bg-BG"/>
        </w:rPr>
        <w:t>.</w:t>
      </w:r>
      <w:r w:rsidR="00B75D2C">
        <w:rPr>
          <w:b/>
          <w:lang w:val="bg-BG" w:eastAsia="bg-BG"/>
        </w:rPr>
        <w:t>Елшица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6B43F5">
        <w:rPr>
          <w:lang w:val="bg-BG" w:eastAsia="bg-BG"/>
        </w:rPr>
        <w:t xml:space="preserve">, за стопанската  </w:t>
      </w:r>
      <w:r w:rsidR="006B43F5" w:rsidRPr="008D06DA">
        <w:rPr>
          <w:b/>
          <w:lang w:val="bg-BG" w:eastAsia="bg-BG"/>
        </w:rPr>
        <w:t>2023 -2024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6B43F5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14:paraId="1A14D10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6B43F5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2BA3AF5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B75D2C">
        <w:rPr>
          <w:b/>
          <w:lang w:val="bg-BG" w:eastAsia="bg-BG"/>
        </w:rPr>
        <w:t>Елшица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</w:t>
      </w:r>
      <w:r w:rsidR="000A1279">
        <w:rPr>
          <w:lang w:val="bg-BG" w:eastAsia="bg-BG"/>
        </w:rPr>
        <w:t>ю</w:t>
      </w:r>
      <w:r w:rsidR="000A1279">
        <w:rPr>
          <w:lang w:val="bg-BG" w:eastAsia="bg-BG"/>
        </w:rPr>
        <w:t>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418A867B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6B43F5">
        <w:rPr>
          <w:b/>
          <w:lang w:val="bg-BG" w:eastAsia="bg-BG"/>
        </w:rPr>
        <w:t>стопанската 2023</w:t>
      </w:r>
      <w:r w:rsidRPr="007B192D">
        <w:rPr>
          <w:b/>
          <w:lang w:val="bg-BG" w:eastAsia="bg-BG"/>
        </w:rPr>
        <w:t xml:space="preserve"> – 20</w:t>
      </w:r>
      <w:r w:rsidR="006E08A3">
        <w:rPr>
          <w:b/>
          <w:lang w:val="bg-BG" w:eastAsia="bg-BG"/>
        </w:rPr>
        <w:t>2</w:t>
      </w:r>
      <w:r w:rsidR="006B43F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7A55E968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CE83AFC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14:paraId="042BA74C" w14:textId="77777777" w:rsidR="00851CC9" w:rsidRPr="0046267F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</w:t>
      </w:r>
      <w:r w:rsidR="00313964">
        <w:rPr>
          <w:lang w:val="bg-BG" w:eastAsia="bg-BG"/>
        </w:rPr>
        <w:t>дта не спира нейното изпълнение.</w:t>
      </w:r>
    </w:p>
    <w:p w14:paraId="19BDC89B" w14:textId="77777777" w:rsidR="00D76BCF" w:rsidRDefault="00851CC9" w:rsidP="006E08A3">
      <w:pPr>
        <w:jc w:val="both"/>
        <w:rPr>
          <w:lang w:eastAsia="bg-BG"/>
        </w:rPr>
      </w:pPr>
      <w:r w:rsidRPr="005947A9">
        <w:rPr>
          <w:lang w:val="bg-BG" w:eastAsia="bg-BG"/>
        </w:rPr>
        <w:t xml:space="preserve"> </w:t>
      </w:r>
    </w:p>
    <w:p w14:paraId="20C5AC6A" w14:textId="77777777" w:rsidR="00EC64B5" w:rsidRDefault="00EC64B5" w:rsidP="006E08A3">
      <w:pPr>
        <w:jc w:val="both"/>
        <w:rPr>
          <w:lang w:eastAsia="bg-BG"/>
        </w:rPr>
      </w:pPr>
    </w:p>
    <w:p w14:paraId="306F2228" w14:textId="7A65A27C" w:rsidR="00D13F1C" w:rsidRDefault="00644210">
      <w:r>
        <w:br/>
      </w:r>
      <w:r>
        <w:rPr>
          <w:noProof/>
          <w:lang w:val="bg-BG" w:eastAsia="bg-BG"/>
        </w:rPr>
        <w:drawing>
          <wp:inline distT="0" distB="0" distL="0" distR="0" wp14:anchorId="5B16A605" wp14:editId="0EEC076E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26.09.2023г. 16:16ч.</w:t>
      </w:r>
      <w:r>
        <w:br/>
        <w:t>ОДЗ-Пазарджик</w:t>
      </w:r>
      <w:r>
        <w:br/>
      </w:r>
      <w:r>
        <w:br/>
        <w:t>Електронният подпис се намира в отделен файл с название signature.txt.p7s</w:t>
      </w:r>
    </w:p>
    <w:p w14:paraId="4AACA958" w14:textId="77777777" w:rsidR="00FD109E" w:rsidRDefault="00FD109E"/>
    <w:p w14:paraId="786CAB26" w14:textId="77777777" w:rsidR="00FD109E" w:rsidRDefault="00FD109E" w:rsidP="00FD109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ПРИЛОЖЕНИЕ</w:t>
      </w:r>
    </w:p>
    <w:p w14:paraId="7BEED6B3" w14:textId="77777777" w:rsidR="00FD109E" w:rsidRDefault="00FD109E" w:rsidP="00FD109E">
      <w:pPr>
        <w:autoSpaceDE w:val="0"/>
        <w:autoSpaceDN w:val="0"/>
        <w:adjustRightInd w:val="0"/>
        <w:spacing w:line="249" w:lineRule="exact"/>
        <w:jc w:val="right"/>
      </w:pPr>
    </w:p>
    <w:p w14:paraId="14AF81A6" w14:textId="77777777" w:rsidR="00FD109E" w:rsidRDefault="00FD109E" w:rsidP="00FD109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2C0D7115" w14:textId="77777777" w:rsidR="00FD109E" w:rsidRDefault="00FD109E" w:rsidP="00FD109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1AB7F9D0" w14:textId="77777777" w:rsidR="00FD109E" w:rsidRDefault="00FD109E" w:rsidP="00FD109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Елшица, ЕКАТТЕ 27406, община Панагюрище, област Пазарджик.</w:t>
      </w:r>
    </w:p>
    <w:p w14:paraId="1EF76978" w14:textId="77777777" w:rsidR="00FD109E" w:rsidRDefault="00FD109E" w:rsidP="00FD109E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FD109E" w14:paraId="48A30966" w14:textId="77777777" w:rsidTr="00FD109E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F0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37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49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8C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D9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FD109E" w14:paraId="18E6B7B3" w14:textId="77777777" w:rsidTr="00FD109E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58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C8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BD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B0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6F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B0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5D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31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09E" w14:paraId="6DDC711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18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5C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B6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48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30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88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2C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74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ТНХ</w:t>
            </w:r>
          </w:p>
        </w:tc>
      </w:tr>
      <w:tr w:rsidR="00FD109E" w14:paraId="08D5A78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90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85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FA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68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0F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EC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92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85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ХНК</w:t>
            </w:r>
          </w:p>
        </w:tc>
      </w:tr>
      <w:tr w:rsidR="00FD109E" w14:paraId="1781A17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4A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ВЕНЦИСЛАВ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03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DF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D1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6D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CF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42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9F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МНХ</w:t>
            </w:r>
          </w:p>
        </w:tc>
      </w:tr>
      <w:tr w:rsidR="00FD109E" w14:paraId="6B3D891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E4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C1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4B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5C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D2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FE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73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86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09E" w14:paraId="3233D6D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CB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B5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81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6E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04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55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88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E9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D109E" w14:paraId="080618A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A3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B5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32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93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8F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14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45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6A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FD109E" w14:paraId="48B8823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CB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8D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4C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BF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15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9C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60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FE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3C2A7C4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EC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05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D6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43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B4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5B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15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78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D109E" w14:paraId="204F590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5A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94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AB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E1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E0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C7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08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BA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FD109E" w14:paraId="1B02449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FB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E4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EA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DC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D4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D2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3B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BA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D109E" w14:paraId="20D58B3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12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3E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B5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E3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0D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97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2D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D6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АБИ и др.</w:t>
            </w:r>
          </w:p>
        </w:tc>
      </w:tr>
      <w:tr w:rsidR="00FD109E" w14:paraId="146B1C2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3A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A7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94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A3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C8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4A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24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CF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FD109E" w14:paraId="6FCCDEB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C6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27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A6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AC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83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36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A4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0C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D109E" w14:paraId="47D7C7D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3E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C3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B4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1D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89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73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15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08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FD109E" w14:paraId="0A18BEF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14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3D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46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B9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3D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4D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A7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AB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FD109E" w14:paraId="778A58F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6F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F8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DC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57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8D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F4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D1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30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D109E" w14:paraId="3A36F72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32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14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9D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35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06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59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08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78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D109E" w14:paraId="0344F5F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5B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15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D3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9D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3E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2F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A9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AC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D109E" w14:paraId="5B4756E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D7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8B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DD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32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C5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6A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B2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A5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FD109E" w14:paraId="01F3FC2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8A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95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47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A9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34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3E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DF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92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FD109E" w14:paraId="5B4F01C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F9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FB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AB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33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B3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E2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75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40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FD109E" w14:paraId="09C99A6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64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11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75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3C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0B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B9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D0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D9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D109E" w14:paraId="1CB15E8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11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CC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3C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13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53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1B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45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D3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D109E" w14:paraId="4D75839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6A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08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CB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8F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BE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2E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7B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4A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FD109E" w14:paraId="3A2FDE4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C9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27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C4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E1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CB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0F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39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3F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FD109E" w14:paraId="7C06BD6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19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A6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82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57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5B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32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1E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5F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FD109E" w14:paraId="6BF671D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F4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76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C5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5A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C9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9D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0A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03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СРК</w:t>
            </w:r>
          </w:p>
        </w:tc>
      </w:tr>
      <w:tr w:rsidR="00FD109E" w14:paraId="06107E7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61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AE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45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A8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E4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65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26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58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666524A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C6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B8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F7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D1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CE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2F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88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D7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ЗМГ</w:t>
            </w:r>
          </w:p>
        </w:tc>
      </w:tr>
      <w:tr w:rsidR="00FD109E" w14:paraId="6FF29C2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97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D1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C4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76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3A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99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99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3E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D109E" w14:paraId="0036185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A1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95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45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B8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E4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63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B5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E9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220FD7E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59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C2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99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64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D0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2D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85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65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9B3E39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DC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EE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AD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31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3D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EC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E5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4C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FD109E" w14:paraId="08C285C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13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D1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0A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5E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24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84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96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73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202829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04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AC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54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F5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C3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ED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7F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93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ЦПШ</w:t>
            </w:r>
          </w:p>
        </w:tc>
      </w:tr>
      <w:tr w:rsidR="00FD109E" w14:paraId="48D09A9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58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02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95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58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71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8D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3D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8E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2ADE28B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5D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6D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03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DE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6B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62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41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79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ТНХ</w:t>
            </w:r>
          </w:p>
        </w:tc>
      </w:tr>
      <w:tr w:rsidR="00FD109E" w14:paraId="179EF01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AF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8C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E2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64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7C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12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DE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93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FD109E" w14:paraId="3C22AB2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8C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39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84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8F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05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CC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5A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E7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FD109E" w14:paraId="5B88419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68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25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EA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AA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AA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A3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89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4F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D109E" w14:paraId="0363BDE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B8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1D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AA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30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AD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F4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74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DD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FD109E" w14:paraId="1230207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FF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83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D2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8A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47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E8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F6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1A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FD109E" w14:paraId="0F3C8F5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18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DB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C6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F7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7A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E5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00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E9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FD109E" w14:paraId="1523AFA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9E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5F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4B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9F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4B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8B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9F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2B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ХНК</w:t>
            </w:r>
          </w:p>
        </w:tc>
      </w:tr>
      <w:tr w:rsidR="00FD109E" w14:paraId="2E2934C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6C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39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99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56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46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AA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FF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93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D109E" w14:paraId="622E7F7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E5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7F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A0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5F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D4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9E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73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62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ЛНХ</w:t>
            </w:r>
          </w:p>
        </w:tc>
      </w:tr>
      <w:tr w:rsidR="00FD109E" w14:paraId="082D466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0D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2D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02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FC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8B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79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96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80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FD109E" w14:paraId="6FC6B8E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B1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3A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12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4F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2C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2C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81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49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FD109E" w14:paraId="51B7CEC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BA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F9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32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55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1C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DD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FE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00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FD109E" w14:paraId="7DE2B84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FD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88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2C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B0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33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5F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4D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CB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FD109E" w14:paraId="0990B07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82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F2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6B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EF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9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F3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8B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EF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FD109E" w14:paraId="1C362B0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9C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2B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E9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B0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55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56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EC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D7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D109E" w14:paraId="0CBF804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ED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D8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6E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4C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DE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6E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76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30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D109E" w14:paraId="0E41ECC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03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51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56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0A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D2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8D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A9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31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FD109E" w14:paraId="60FD247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CC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7E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E0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CE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CF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FC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E6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F0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ГМШ</w:t>
            </w:r>
          </w:p>
        </w:tc>
      </w:tr>
      <w:tr w:rsidR="00FD109E" w14:paraId="0FA214D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BF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FB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94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2C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6F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B3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5E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8B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FD109E" w14:paraId="497A646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42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5E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79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78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92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07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F3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05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73238A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96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04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B7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96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D8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CF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74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CB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D109E" w14:paraId="7F9ACA9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8B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D5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60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66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34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CB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57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03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FD109E" w14:paraId="44E9735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81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66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55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15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B8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CE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11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77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FD109E" w14:paraId="47C7A1A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30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A1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30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5B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C0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13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22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79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FD109E" w14:paraId="4B4F165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5E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CD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95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6D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95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64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BC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14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FD109E" w14:paraId="501F0FC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1D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7C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CE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B4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93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F2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A7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E2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D109E" w14:paraId="53E009A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7C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6B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BA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B4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2B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0D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9D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36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FD109E" w14:paraId="056C51A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98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56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63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4F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A7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E5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FF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49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D109E" w14:paraId="695B3DF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AD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D9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83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5E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45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F9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F0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46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FD109E" w14:paraId="0D203A8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17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E8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DA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80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AD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3F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17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DC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6A59C36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FA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F0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73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9A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9C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3E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E8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57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60C92BC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EC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F5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B1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94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7E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2B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72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3F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FD109E" w14:paraId="6E2C3B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72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6B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31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42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AC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BC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DF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94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3E2551D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CE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EF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BD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71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FE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07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9F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34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ТНХ</w:t>
            </w:r>
          </w:p>
        </w:tc>
      </w:tr>
      <w:tr w:rsidR="00FD109E" w14:paraId="3745E2B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F1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75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FD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0D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00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DA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BA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C8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FD109E" w14:paraId="47661B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75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10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35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F2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E7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33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7C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9E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025475B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FF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00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6C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23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3F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14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5F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41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 и др.</w:t>
            </w:r>
          </w:p>
        </w:tc>
      </w:tr>
      <w:tr w:rsidR="00FD109E" w14:paraId="6486725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55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D0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FF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39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62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2F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47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56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7B46087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57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D5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45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BD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99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21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BB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60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ХНГ</w:t>
            </w:r>
          </w:p>
        </w:tc>
      </w:tr>
      <w:tr w:rsidR="00FD109E" w14:paraId="00CA4CF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DA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B1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93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D3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2F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E0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46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20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FD109E" w14:paraId="6C67862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52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91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7B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92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40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60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6C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E1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FD109E" w14:paraId="4B37B06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39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07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D3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A1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88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12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0B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50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56703E2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7E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0D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8E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FF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3C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4F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7D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36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5773A99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71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92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54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C0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4F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0A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97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DC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61A7F9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7C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92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2A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02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0B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4D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04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76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FD109E" w14:paraId="4B10593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50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8C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90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4F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D3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FE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6F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A6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FD109E" w14:paraId="1EB88A8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EB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84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29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3E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CA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21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7E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67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FD109E" w14:paraId="5F6F0FE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68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31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D2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F0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31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89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5C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F3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0453823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07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95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09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7D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2F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4A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8F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F5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FD109E" w14:paraId="7218070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44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CD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08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C1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88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EC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6A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19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FD109E" w14:paraId="667D463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F6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69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EF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F3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B1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54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8F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12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D109E" w14:paraId="5D10AE4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68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6D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C1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E9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34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B6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95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75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FD109E" w14:paraId="5940160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54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2A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9C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B0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03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4E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BE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75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EFF8C3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E9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D2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26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64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C8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D9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E0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B8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18B7084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29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AD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B1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0C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6F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D0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57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3C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FD109E" w14:paraId="6B6DEFF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09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CF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EA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B2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FC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8C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26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14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МВИ</w:t>
            </w:r>
          </w:p>
        </w:tc>
      </w:tr>
      <w:tr w:rsidR="00FD109E" w14:paraId="518935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C6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BC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75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23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44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A2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AE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51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FD109E" w14:paraId="4C0DF58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0C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87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EE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8C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BA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66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E1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17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77B19C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F3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0C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4F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1B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1C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F6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64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68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70598C8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A0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1E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25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DD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33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A0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B7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F5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D109E" w14:paraId="34C28A2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5A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CA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9C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E0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D8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2A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36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31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D109E" w14:paraId="7DF53BD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D0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C2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11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01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D3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A1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05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FE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FD109E" w14:paraId="69A51DE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E7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8B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0C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A9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21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94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E2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C8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ПНХ</w:t>
            </w:r>
          </w:p>
        </w:tc>
      </w:tr>
      <w:tr w:rsidR="00FD109E" w14:paraId="201C1E5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07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FD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79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47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D4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93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71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55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ЗНХ</w:t>
            </w:r>
          </w:p>
        </w:tc>
      </w:tr>
      <w:tr w:rsidR="00FD109E" w14:paraId="51BD005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82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0C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25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9F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2E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C3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48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51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FD109E" w14:paraId="6E537F3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F7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B5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57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DE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D0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08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A7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A8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2D0F6EB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C7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43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74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3C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A9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85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3D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B0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69CA74B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7E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2F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78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F6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0B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3A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04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69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6FF090E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E3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26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F4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E1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94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DC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33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F5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FD109E" w14:paraId="7AFD5E0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38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2C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6D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CD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25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1C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AD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B7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FD109E" w14:paraId="7D01FB5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85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8C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47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7A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4F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88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25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4B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FD109E" w14:paraId="54C0BCC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E6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A2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9A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AA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E7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5F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F1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5C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FD109E" w14:paraId="3C28E89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39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56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CC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56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98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6D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5C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2B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ТГН</w:t>
            </w:r>
          </w:p>
        </w:tc>
      </w:tr>
      <w:tr w:rsidR="00FD109E" w14:paraId="00FF96C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CB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CE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AF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D6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2E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D9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0E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A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FD109E" w14:paraId="7B9D8EC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1C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63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41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74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08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83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A0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E5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26D7C9B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0C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60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67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89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C4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7C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75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DA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</w:tr>
      <w:tr w:rsidR="00FD109E" w14:paraId="56E53B5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6C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3B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01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78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9A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55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F7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67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D109E" w14:paraId="3F49E7A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3F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B2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F8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04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F4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5B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4D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DF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FD109E" w14:paraId="37066A3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99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A9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53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71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3E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FB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2F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41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D109E" w14:paraId="2584BC6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3C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E0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E7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5F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EE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A0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AC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92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D109E" w14:paraId="3247896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9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C5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64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99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05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7F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40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CA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FD109E" w14:paraId="16015AE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43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55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33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28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43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96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A2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63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7CC3227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B7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F4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67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4C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B0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59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E0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55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FD109E" w14:paraId="7B2A4B6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03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52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B5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95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0F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A4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C3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4B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FD109E" w14:paraId="7D2E6A5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07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41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F8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B8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F7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C2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40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7D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D109E" w14:paraId="74ECBE1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FC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12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C8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6A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1E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AE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C2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93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D109E" w14:paraId="3C546E3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47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CC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6D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8D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88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9A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5F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9B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D109E" w14:paraId="7B28411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53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0A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F2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8D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29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8D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91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A9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FD109E" w14:paraId="0B77E2B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2F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55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14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66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34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D4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CB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D6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DD9662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34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AD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B7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1B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9D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3D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C5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7F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FD109E" w14:paraId="08E6680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D1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DA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86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15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B1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40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3C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C9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CA1889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B6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E3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83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D4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22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CF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B1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FB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МПТ</w:t>
            </w:r>
          </w:p>
        </w:tc>
      </w:tr>
      <w:tr w:rsidR="00FD109E" w14:paraId="50D140C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16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45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57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19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51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A9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DC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B2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FD109E" w14:paraId="127708C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5B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7F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FA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B1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9C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C7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B7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B3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D109E" w14:paraId="7D761FA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EC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30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2C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D9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55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40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D4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F7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FD109E" w14:paraId="7F6B638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3E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9C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83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A3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3D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F6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A9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DF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FD109E" w14:paraId="586C2FF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92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80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DC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A7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C0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08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23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A8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67C7D0B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D7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D4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91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AE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3E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D0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18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17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D109E" w14:paraId="0B3BE0D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E0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21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E1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B2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AB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BC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6D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ED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D109E" w14:paraId="1574B68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52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12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A0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FC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E5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B4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B5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D1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FD109E" w14:paraId="576AB26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E5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20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FF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97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86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BF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7F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F1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110FC3C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47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CB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9C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00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E7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A6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D7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81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FD109E" w14:paraId="256549A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DB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9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A2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79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8E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6A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2B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F1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КЛТ</w:t>
            </w:r>
          </w:p>
        </w:tc>
      </w:tr>
      <w:tr w:rsidR="00FD109E" w14:paraId="7508ED6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BD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65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A9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35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D5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C0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47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FC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2301A65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64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49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EA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A7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88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A8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EB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BB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FD109E" w14:paraId="738D10B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AE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36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16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50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22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58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AE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FF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D109E" w14:paraId="6898876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2D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B0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5E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84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FF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BE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C9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2A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БДИ</w:t>
            </w:r>
          </w:p>
        </w:tc>
      </w:tr>
      <w:tr w:rsidR="00FD109E" w14:paraId="0A2C4CC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9D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40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99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4C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9F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DC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09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8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FD109E" w14:paraId="3B55E10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7B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78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B2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60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5D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C9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71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4B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ГМЦ</w:t>
            </w:r>
          </w:p>
        </w:tc>
      </w:tr>
      <w:tr w:rsidR="00FD109E" w14:paraId="0C6149B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63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8D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AD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B3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F8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FC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68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60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DD2FEA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40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0A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31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2B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2F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CF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E4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1E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FD109E" w14:paraId="5FE9FF0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40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88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7C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6D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76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75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50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0D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D109E" w14:paraId="64F7CF3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6A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C2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AC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5A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A0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95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32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F9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FD109E" w14:paraId="42DA35D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5F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01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58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A5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EE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5E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BA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BE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85E98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3E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BC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DA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7E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BB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98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88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7C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FD109E" w14:paraId="0855118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CB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A7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96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69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C4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D3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72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6C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ХБА</w:t>
            </w:r>
          </w:p>
        </w:tc>
      </w:tr>
      <w:tr w:rsidR="00FD109E" w14:paraId="3FFDB3A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7F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BC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92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B7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92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3A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C6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AD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FD109E" w14:paraId="72A6138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E3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24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5A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02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54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AB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B9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33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FD109E" w14:paraId="7B71CB2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21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44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61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E1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30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B5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C8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C0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FD109E" w14:paraId="3A9E77D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26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91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65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30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CC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08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EE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F5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FD109E" w14:paraId="37BCB2D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04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F5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8D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3B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6B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48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54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91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D109E" w14:paraId="4C57F20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0A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16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B4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67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8A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E0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F5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18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</w:t>
            </w:r>
          </w:p>
        </w:tc>
      </w:tr>
      <w:tr w:rsidR="00FD109E" w14:paraId="5262C52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90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E5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51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16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70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BC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CE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79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FD109E" w14:paraId="4A469DD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7C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B1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8D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A6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72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02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B6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5F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D109E" w14:paraId="71AD872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DD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31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04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8C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80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D5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4B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94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FD109E" w14:paraId="6C9444D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3A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CE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BF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21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9E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BD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E1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C8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МВИ</w:t>
            </w:r>
          </w:p>
        </w:tc>
      </w:tr>
      <w:tr w:rsidR="00FD109E" w14:paraId="2ACE1BF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79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2A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40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45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D8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3C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A2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8E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FD109E" w14:paraId="63D33E6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0E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BF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E3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3F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82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01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3C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79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D109E" w14:paraId="3047AC6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8D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BF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E1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8B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75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CC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F8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05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440217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FF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1C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80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4D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8B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06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53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C1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D109E" w14:paraId="635D5C0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FC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94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41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B2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C6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79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1C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84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ВХВ</w:t>
            </w:r>
          </w:p>
        </w:tc>
      </w:tr>
      <w:tr w:rsidR="00FD109E" w14:paraId="4505551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8D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9F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E5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D1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9B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B9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6D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07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FD109E" w14:paraId="4D8312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4B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5A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9F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83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9A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F0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77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FC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FD109E" w14:paraId="10A93FF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7E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7D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BA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AD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8F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29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B6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08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FD109E" w14:paraId="37EFA44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EB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C1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39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9E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DB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78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7F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56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FD109E" w14:paraId="260C2B6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52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36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23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C2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A4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96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7D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77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22CECD1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83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8C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D0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12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E7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5B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46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05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D109E" w14:paraId="7AFB16F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D6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7C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47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5F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97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B6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8D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DC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FD109E" w14:paraId="5CF0FCC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A5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84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E3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FC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90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66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EA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2E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6DFFA3A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27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24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B4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2C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8F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2D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11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1C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40E7BE7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AC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C6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48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EF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E6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36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1B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A1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CF89D6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96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C3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7F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DA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09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AE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C9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15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D109E" w14:paraId="7B67950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A1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37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D5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9C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BB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0B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EA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98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FD109E" w14:paraId="35F9F40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74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90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FF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E1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4E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9C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04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EC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FD109E" w14:paraId="1012DBC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0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AB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BE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AE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26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9D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A5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B1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09E" w14:paraId="15F0537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25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BE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20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18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4A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E0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C1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A1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FD109E" w14:paraId="15B2A95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DC2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FE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27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E0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FA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AA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B8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E1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FD109E" w14:paraId="3E661F1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82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6A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67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8A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4F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10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E1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19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FD109E" w14:paraId="39957F8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3D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15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D6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2F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8B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B6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0A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3C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D109E" w14:paraId="4475733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5C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C5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65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81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19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33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99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CF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ДТН</w:t>
            </w:r>
          </w:p>
        </w:tc>
      </w:tr>
      <w:tr w:rsidR="00FD109E" w14:paraId="3F4B846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7F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F3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76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B4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CD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52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67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6D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FD109E" w14:paraId="37D7F83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A6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22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F7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46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C3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3B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3D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B1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ЗПТ</w:t>
            </w:r>
          </w:p>
        </w:tc>
      </w:tr>
      <w:tr w:rsidR="00FD109E" w14:paraId="17D8503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BA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E7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61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9D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63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2A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E1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1A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D109E" w14:paraId="72AAE12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4D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9A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E4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DD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4E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48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29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75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FD109E" w14:paraId="6DE59F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B1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85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84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28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42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60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DA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91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FD109E" w14:paraId="2B63756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C3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3D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20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04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2C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54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22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28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FD109E" w14:paraId="41DB631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A7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99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21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95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75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2F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30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27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FD109E" w14:paraId="16A7A5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6C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DA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16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75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CB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8C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D0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1D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FD109E" w14:paraId="15FF476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FD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F9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54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7B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AA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52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26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C9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FD109E" w14:paraId="7A2A584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26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D4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A6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8C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CB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99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37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87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FD109E" w14:paraId="72BEBA2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73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A2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43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D1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28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B3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F4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26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630D5FE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9F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8D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B9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27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B0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F7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C0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3F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FD109E" w14:paraId="2C3F21D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CC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A6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CB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23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A4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45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05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03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СПР</w:t>
            </w:r>
          </w:p>
        </w:tc>
      </w:tr>
      <w:tr w:rsidR="00FD109E" w14:paraId="51FB671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42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38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18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06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AB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D8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D7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94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61727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83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AA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DF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E8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54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B9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B1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FE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36AF026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D0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8A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B4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57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B6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BD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0C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61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 и др.</w:t>
            </w:r>
          </w:p>
        </w:tc>
      </w:tr>
      <w:tr w:rsidR="00FD109E" w14:paraId="56205E5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03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72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E1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81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D8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42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F1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BC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FD109E" w14:paraId="5874F99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FF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43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AE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B4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FB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2E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0F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0F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D109E" w14:paraId="5CE7B52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11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8D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02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E2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E5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3F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52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32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7A5C89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75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46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6F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77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A5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DF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F8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D7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 и др.</w:t>
            </w:r>
          </w:p>
        </w:tc>
      </w:tr>
      <w:tr w:rsidR="00FD109E" w14:paraId="0A73B74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F9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1E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30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8A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77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08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07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55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FD109E" w14:paraId="6D23E23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33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05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06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D0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B8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97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A9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D6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D109E" w14:paraId="3B657C6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16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A5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8E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8B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16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6D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0D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DE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FD109E" w14:paraId="62CFD53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A3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58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F5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A2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0A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C2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4F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89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НПА</w:t>
            </w:r>
          </w:p>
        </w:tc>
      </w:tr>
      <w:tr w:rsidR="00FD109E" w14:paraId="2E3ACC7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4C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D4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A0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F5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6F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65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E9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B3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FD109E" w14:paraId="5FE56EE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F0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9C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E1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C3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A0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48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7A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A9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ТНХ</w:t>
            </w:r>
          </w:p>
        </w:tc>
      </w:tr>
      <w:tr w:rsidR="00FD109E" w14:paraId="4359AB6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AC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CA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6E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A5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A5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79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68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F3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FD109E" w14:paraId="3020A00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BE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89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93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2D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EE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B7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C7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DF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FD109E" w14:paraId="764E7AC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92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7D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C1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85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C9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85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E8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63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FD109E" w14:paraId="0401EE6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11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B4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1F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BB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DE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31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71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42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FD109E" w14:paraId="5F54EE3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8B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38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2F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F0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AA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6A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FA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3E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D109E" w14:paraId="0DC2DBC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A6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77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82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04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69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06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F5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E6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FD109E" w14:paraId="7B7AC5B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D7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45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F1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45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5A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11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21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21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0E84C6C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14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47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17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79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03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45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DF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97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FD109E" w14:paraId="09D869D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8E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2F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F8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8F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23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C8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6D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21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FD109E" w14:paraId="579A38B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86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EA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FB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D4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9C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0E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29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05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FD109E" w14:paraId="6806878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E7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62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2B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BA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DA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22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75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FD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D109E" w14:paraId="048EC59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31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FA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CA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9E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1D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1E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B8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5D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FD109E" w14:paraId="1556CD8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7C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34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1A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22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9E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51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25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E5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МВИ</w:t>
            </w:r>
          </w:p>
        </w:tc>
      </w:tr>
      <w:tr w:rsidR="00FD109E" w14:paraId="3E031E1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26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FB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66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89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F0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DF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6E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F1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FD109E" w14:paraId="1C1064C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12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B6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4C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45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36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A3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BD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87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FD109E" w14:paraId="0A2794F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D1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CA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70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B5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81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AD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7F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36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D109E" w14:paraId="7B95E01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6F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97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95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C0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F2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A8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B7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FA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МХБ</w:t>
            </w:r>
          </w:p>
        </w:tc>
      </w:tr>
      <w:tr w:rsidR="00FD109E" w14:paraId="477F4C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F8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8E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C5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95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E5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40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68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36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D109E" w14:paraId="014F398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D9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82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C3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D7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40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EA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96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8B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FD109E" w14:paraId="1133D07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E2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A3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B7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A8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A8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01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FA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F5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D109E" w14:paraId="3591779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F3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0F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CE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3F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B2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2A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05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03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FD109E" w14:paraId="3AFE323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45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A6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DF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EE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BC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FD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4F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4F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FD109E" w14:paraId="5287594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4B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0F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E3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BA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C1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D3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1A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1A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FD109E" w14:paraId="439900A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88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28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7E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D5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74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89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B1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37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МГЙ</w:t>
            </w:r>
          </w:p>
        </w:tc>
      </w:tr>
      <w:tr w:rsidR="00FD109E" w14:paraId="527C56F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E1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04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AE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ED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0E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74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C8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1A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FD109E" w14:paraId="709C195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D9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74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55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E2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DC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B5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DF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5B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D109E" w14:paraId="323A82F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15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A7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F9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C2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C3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81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7D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30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FD109E" w14:paraId="2513034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12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96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B7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73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2C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B1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E7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69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FD109E" w14:paraId="06E7FD4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72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56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B7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B7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40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EB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66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65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FD109E" w14:paraId="3FEFB6C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A9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92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C3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D2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A8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33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99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2D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8D155C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98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61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87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58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14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0A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7F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15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FD109E" w14:paraId="57499DE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34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22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48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61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87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F9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E0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81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FD109E" w14:paraId="57E2839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13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06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D6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4D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EC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A9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AA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93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ЦЦП</w:t>
            </w:r>
          </w:p>
        </w:tc>
      </w:tr>
      <w:tr w:rsidR="00FD109E" w14:paraId="2610954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4C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BF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F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AE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CA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B2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2C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75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D109E" w14:paraId="050F17E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D5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5F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4F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D9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7F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9E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17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FC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FD109E" w14:paraId="08F35A7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3E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53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4D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5D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B7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06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45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03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D109E" w14:paraId="76D5FBC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A9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A4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36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64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0D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8F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4F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CB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D109E" w14:paraId="6C3D48E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DE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79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EE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DA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74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DD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4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63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FD109E" w14:paraId="0BA6DC1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AA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F4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88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17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28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E1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22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63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2ECABA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E8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17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B2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32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87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2F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D0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D9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6EC31F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C8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6E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B0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DD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E6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9F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B1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10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FD109E" w14:paraId="31116EC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5F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9B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AC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1B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0E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D2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86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90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FD109E" w14:paraId="18C0E09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08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92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75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CC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98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A5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8D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C8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FD109E" w14:paraId="646F8E2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86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87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61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E2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0F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35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46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5D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FD109E" w14:paraId="56D8BDB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5C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1D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44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95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37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DF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4A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A3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ТНХ</w:t>
            </w:r>
          </w:p>
        </w:tc>
      </w:tr>
      <w:tr w:rsidR="00FD109E" w14:paraId="596F1BB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DE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EC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71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99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58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5C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A3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13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ЛНХ</w:t>
            </w:r>
          </w:p>
        </w:tc>
      </w:tr>
      <w:tr w:rsidR="00FD109E" w14:paraId="4EB5BFB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5D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F9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3F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C5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3D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1E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43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67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FD109E" w14:paraId="32DF682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C2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6F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CB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B9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DA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2D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15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BD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FD109E" w14:paraId="7BC4AEF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84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84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77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4E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CE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D7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C0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83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D109E" w14:paraId="1C3CB4D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17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8D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A0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4C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35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3F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B5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87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АИО</w:t>
            </w:r>
          </w:p>
        </w:tc>
      </w:tr>
      <w:tr w:rsidR="00FD109E" w14:paraId="743972F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01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C5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6C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43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47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C4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8C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F4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FD109E" w14:paraId="3B97220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A5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1B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1B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F9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C3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E3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93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38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D109E" w14:paraId="1715611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BB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DD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33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D3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3F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78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5C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35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ИВШ</w:t>
            </w:r>
          </w:p>
        </w:tc>
      </w:tr>
      <w:tr w:rsidR="00FD109E" w14:paraId="5057AB9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93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C2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44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35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87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81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77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B4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6FF046F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2B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D1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C4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21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07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40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C7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68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D109E" w14:paraId="6AD4FE6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54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81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4C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02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43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47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B9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47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FD109E" w14:paraId="7427B33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A1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22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C5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65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77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58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7C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0C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18EEB6C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E2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98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71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2B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84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60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70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78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БПШ</w:t>
            </w:r>
          </w:p>
        </w:tc>
      </w:tr>
      <w:tr w:rsidR="00FD109E" w14:paraId="5BC9928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96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24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6E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73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92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4A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12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B1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ЦПЦ</w:t>
            </w:r>
          </w:p>
        </w:tc>
      </w:tr>
      <w:tr w:rsidR="00FD109E" w14:paraId="57BFBBC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10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EE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67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9E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3D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D0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0E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68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60E4F9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A4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08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D0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1D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94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52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2D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D5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FD109E" w14:paraId="0E76B64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2B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54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74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95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29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5B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6A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8F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D109E" w14:paraId="7A20E28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BD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26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28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DD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A9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A0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65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89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FD109E" w14:paraId="414E48E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3A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91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70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9F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BF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56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81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8E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FD109E" w14:paraId="4463137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C4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87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F6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DE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A3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02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85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30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</w:t>
            </w:r>
          </w:p>
        </w:tc>
      </w:tr>
      <w:tr w:rsidR="00FD109E" w14:paraId="60E52AC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3D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DA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67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2B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E8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A5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6A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2A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FD109E" w14:paraId="37C4D10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23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09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F0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57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E8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C6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C7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5A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AF4FD3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66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6B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C4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59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8C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59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FB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59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D109E" w14:paraId="4FFD0A1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A6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C6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F9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2A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20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BA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92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E5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БАИ</w:t>
            </w:r>
          </w:p>
        </w:tc>
      </w:tr>
      <w:tr w:rsidR="00FD109E" w14:paraId="28E733D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0E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94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AC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9D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1B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0F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90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F8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D109E" w14:paraId="6CF1FAC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93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BD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15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9E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F4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F9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DC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89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FD109E" w14:paraId="63900F4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DC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C7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1B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F6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D9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D7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8F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69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DB59E2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1E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DF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CB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1F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CB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2B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D6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12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FD109E" w14:paraId="6726FEE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99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57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65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B1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ED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7C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CA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F7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ЦЦП</w:t>
            </w:r>
          </w:p>
        </w:tc>
      </w:tr>
      <w:tr w:rsidR="00FD109E" w14:paraId="51481F2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0D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C9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81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4D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B1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7A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E1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A5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FD109E" w14:paraId="62455EB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EC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74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0C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B2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BE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C2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93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AE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FD109E" w14:paraId="17D77A8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29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6A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C2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A4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77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11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F2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29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ЕМЮ</w:t>
            </w:r>
          </w:p>
        </w:tc>
      </w:tr>
      <w:tr w:rsidR="00FD109E" w14:paraId="678C8AF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A4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D3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5C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B4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15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7B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12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AA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ЕИИ</w:t>
            </w:r>
          </w:p>
        </w:tc>
      </w:tr>
      <w:tr w:rsidR="00FD109E" w14:paraId="1924013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8E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6D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B8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13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66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EC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A4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C3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20D9A4C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B7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BA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72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68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EA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EE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FA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28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FD109E" w14:paraId="0813049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C5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3D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20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20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AF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3F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86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AA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АБИ и др.</w:t>
            </w:r>
          </w:p>
        </w:tc>
      </w:tr>
      <w:tr w:rsidR="00FD109E" w14:paraId="2EE9468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E2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09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32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D4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30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D6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DF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5C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6ED2CC8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66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15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86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37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66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D7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B5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25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347840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14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D0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79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1C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C5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B5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76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FF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D109E" w14:paraId="48A5F45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98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EB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B0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50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29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D8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62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10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D109E" w14:paraId="53C7669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61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79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90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3F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93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21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84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E1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FD109E" w14:paraId="3CEAF5A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E7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C3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78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B6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8A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87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C4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6D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7AE31EA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2A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65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E6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74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24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3B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74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F1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FD109E" w14:paraId="4D02E38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EC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7F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31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F1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49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6D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03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87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МИО</w:t>
            </w:r>
          </w:p>
        </w:tc>
      </w:tr>
      <w:tr w:rsidR="00FD109E" w14:paraId="0248986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D7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CC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C3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1A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15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98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5B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E0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ГМЦ</w:t>
            </w:r>
          </w:p>
        </w:tc>
      </w:tr>
      <w:tr w:rsidR="00FD109E" w14:paraId="1B436A5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54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60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04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8F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3D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69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30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44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D109E" w14:paraId="7A17FE6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E2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60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E5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88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6A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44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E8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2C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FD109E" w14:paraId="2AE5A35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A1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48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0A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54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74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3B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8F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EA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 и др.</w:t>
            </w:r>
          </w:p>
        </w:tc>
      </w:tr>
      <w:tr w:rsidR="00FD109E" w14:paraId="3B12855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0C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6A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90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55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54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2D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E1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49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НПА</w:t>
            </w:r>
          </w:p>
        </w:tc>
      </w:tr>
      <w:tr w:rsidR="00FD109E" w14:paraId="5AB950F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85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18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89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A9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A3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89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9F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76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FD109E" w14:paraId="54A8897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61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44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B1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08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43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1E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49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4F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FD109E" w14:paraId="50CF19E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AA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51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98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F7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8C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DC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D0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05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D109E" w14:paraId="3B74212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5E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2F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14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3E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34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7B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47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D1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2F55852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6E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A7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34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1B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44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E5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C9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A0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FD109E" w14:paraId="3636ABB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BC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8E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A3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CC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61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28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FA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BA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ДЦК</w:t>
            </w:r>
          </w:p>
        </w:tc>
      </w:tr>
      <w:tr w:rsidR="00FD109E" w14:paraId="1790B69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43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4D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00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9E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38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94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56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37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FD109E" w14:paraId="4E1456E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BC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D1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A9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64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18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5D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56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2C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49D8CC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FF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25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80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5F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66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7D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AE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26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FD109E" w14:paraId="207966D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92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C6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F1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A4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B0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82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6B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6B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ЙВИ</w:t>
            </w:r>
          </w:p>
        </w:tc>
      </w:tr>
      <w:tr w:rsidR="00FD109E" w14:paraId="5F6B9C6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02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2A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64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EC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E8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E5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A2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FA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FD109E" w14:paraId="283456D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95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C1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43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F8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02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CB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34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1A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FD109E" w14:paraId="485DED1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66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87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F2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1E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75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04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CD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7D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 и др.</w:t>
            </w:r>
          </w:p>
        </w:tc>
      </w:tr>
      <w:tr w:rsidR="00FD109E" w14:paraId="59F98F1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68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FA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C5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4F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6C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E7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91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54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CE82ED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0E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8C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DA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59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60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21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FF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DF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FD109E" w14:paraId="2B8A7CA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5C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BF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EC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56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FA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50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2C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C9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D109E" w14:paraId="38BA8FC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16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A6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13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E0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95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9E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3E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B2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FD109E" w14:paraId="448B5D3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3E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53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D5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62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54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9F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6B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B4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D109E" w14:paraId="276A104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73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05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18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79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F4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90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FC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F3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FD109E" w14:paraId="4AC2B75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3C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A9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FD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0C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6A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50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DA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93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FD109E" w14:paraId="712FEE1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FF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F0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34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83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36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3C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9D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F2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FD109E" w14:paraId="52FF517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F0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13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2C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2F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35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EE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AE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DD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ЦСГ</w:t>
            </w:r>
          </w:p>
        </w:tc>
      </w:tr>
      <w:tr w:rsidR="00FD109E" w14:paraId="1C93D5A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04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DF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52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6C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C4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D5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A4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16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FD109E" w14:paraId="5A1833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09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44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69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27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AA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11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DE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F1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МВИ</w:t>
            </w:r>
          </w:p>
        </w:tc>
      </w:tr>
      <w:tr w:rsidR="00FD109E" w14:paraId="0492574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1E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54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78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BE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79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22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E0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D9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D109E" w14:paraId="3319BE2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83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52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E0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B1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38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B2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8A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73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 и др.</w:t>
            </w:r>
          </w:p>
        </w:tc>
      </w:tr>
      <w:tr w:rsidR="00FD109E" w14:paraId="30FE01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A0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0A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18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C2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68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DA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65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0C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FD109E" w14:paraId="570D23F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D4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B8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51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7E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A2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BC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0D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E5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КХИ</w:t>
            </w:r>
          </w:p>
        </w:tc>
      </w:tr>
      <w:tr w:rsidR="00FD109E" w14:paraId="0C49042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C4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04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D2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82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E0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27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4C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DF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БТН</w:t>
            </w:r>
          </w:p>
        </w:tc>
      </w:tr>
      <w:tr w:rsidR="00FD109E" w14:paraId="6C26D97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79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BC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97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FA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20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74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C9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05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0FFA3A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DE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5B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BC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FF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52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0B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8C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FF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D109E" w14:paraId="1060B4A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77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BC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80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DC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1A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DF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61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62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62973E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40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07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76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18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29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4D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51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7D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FC4611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A1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19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00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CB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0E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6C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C4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E1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654EDF1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56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8B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CE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00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A9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1C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BD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86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FD109E" w14:paraId="32E834B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23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CE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6D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A0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47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BB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59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C3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FD109E" w14:paraId="2FEC1B5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A8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E3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4B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04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6A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BC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8E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23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FD109E" w14:paraId="15EEFE7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8B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53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62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1F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C1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04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C5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72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1447570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01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2A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76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00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66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17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A0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78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FD109E" w14:paraId="31A8651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02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D9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33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EB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11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3C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85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51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D109E" w14:paraId="711C05E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2A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EA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C0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B8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A2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FB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9F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7B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FD109E" w14:paraId="07F5D80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F2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E1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71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17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3B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E5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3D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92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6A93896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77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9B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93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77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E9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95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7B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8C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FD109E" w14:paraId="3D899F4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B1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8B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75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C8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32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60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8E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D8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D109E" w14:paraId="2C26AED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84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83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10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36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4C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CF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C4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01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D109E" w14:paraId="4BFFA7C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D7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C3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2E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32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46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F1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06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08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FD109E" w14:paraId="291F88A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5E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18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03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83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68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77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79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90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FD109E" w14:paraId="36E4915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73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90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46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8F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60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9C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65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16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D109E" w14:paraId="62293F3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A9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05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4D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8C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42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E8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67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5F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D109E" w14:paraId="1775FE0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DB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32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8E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AB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B5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D3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A5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D4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0C03B6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A0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6F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6C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2E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F5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2C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2C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66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FD109E" w14:paraId="2B75F8D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B6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61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E3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63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2D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8B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65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8D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D109E" w14:paraId="09CFBBC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3F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BC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2F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FB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D5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40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3C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E6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FD109E" w14:paraId="267C90F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0D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13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BB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85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51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60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3A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1D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408376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97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EE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43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EA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86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EB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A6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AF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FD109E" w14:paraId="4EB11BA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9A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8E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66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D5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EB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E9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F5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DA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D109E" w14:paraId="32281B2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84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CA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50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94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41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77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8A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E7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D109E" w14:paraId="0CE09C1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81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F4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D2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FD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A7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A4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B2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FC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НПА</w:t>
            </w:r>
          </w:p>
        </w:tc>
      </w:tr>
      <w:tr w:rsidR="00FD109E" w14:paraId="0B6756A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D5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83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D2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16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89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71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5D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46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FD109E" w14:paraId="6C1B2AF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CF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BA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FD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0F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B9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2F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51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BC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FD109E" w14:paraId="5015B86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18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82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A3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FF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02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1B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F0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06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2EBA2FA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75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DB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AE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E0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40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C6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13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4E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14279FA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0F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1D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44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24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E8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58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9A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E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FD109E" w14:paraId="530CD0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AF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EE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BE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5E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12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A9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99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E6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 и др.</w:t>
            </w:r>
          </w:p>
        </w:tc>
      </w:tr>
      <w:tr w:rsidR="00FD109E" w14:paraId="19F3150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30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09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D3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04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67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B8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21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01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</w:t>
            </w:r>
          </w:p>
        </w:tc>
      </w:tr>
      <w:tr w:rsidR="00FD109E" w14:paraId="7E1FE60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15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10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4C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DC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11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D0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30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0C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D109E" w14:paraId="45EB51B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C9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2C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F3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D2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19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00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65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D8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FD109E" w14:paraId="02771A0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B7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B5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2C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D1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81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86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BA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1B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D109E" w14:paraId="6946657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AB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C3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F4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DA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B7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82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6C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EB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D109E" w14:paraId="4DF0B39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F8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BD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89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D7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F3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66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03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29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D109E" w14:paraId="1EBCE4E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6D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A3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FC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A3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61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CA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F9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89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D109E" w14:paraId="100736E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37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AB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9F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75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19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15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F4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86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FD109E" w14:paraId="017006B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DF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FD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83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DF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BA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CC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B2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7F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69DB535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FF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CE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D3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16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57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E9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DB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67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FD109E" w14:paraId="1FD545D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A2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3D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22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65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A2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8A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ED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4A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D109E" w14:paraId="5A60969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10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A8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28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A4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B0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90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FC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A6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FD109E" w14:paraId="460C94B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B4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0C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FE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6E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B5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8F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64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78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7D806C2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4B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C6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BB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1B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2D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5E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A1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4D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D109E" w14:paraId="2D9577E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F7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7D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EA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20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E8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C2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6D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70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 и др.</w:t>
            </w:r>
          </w:p>
        </w:tc>
      </w:tr>
      <w:tr w:rsidR="00FD109E" w14:paraId="4AF70D7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41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A7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23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74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D8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4A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78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6E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FD109E" w14:paraId="321665C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C5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2A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6C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A8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E9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D7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CF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85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FD109E" w14:paraId="05156B6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56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FD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DB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EC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09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B7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33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EB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ЗНХ</w:t>
            </w:r>
          </w:p>
        </w:tc>
      </w:tr>
      <w:tr w:rsidR="00FD109E" w14:paraId="404793D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7F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41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23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1B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A1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58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FA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A3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FD109E" w14:paraId="2C0802F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08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6F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60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F8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DA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A9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90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42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FD109E" w14:paraId="7166379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95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D6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05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55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4A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60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D3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39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FD109E" w14:paraId="74AA12E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B3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1A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8B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1E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B5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E9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A0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B4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FD109E" w14:paraId="5FAAA1C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3A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26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10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0B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96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37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9A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57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ИПШ</w:t>
            </w:r>
          </w:p>
        </w:tc>
      </w:tr>
      <w:tr w:rsidR="00FD109E" w14:paraId="43F6F12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43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81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F5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30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8A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43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A3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7D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АБИ и др.</w:t>
            </w:r>
          </w:p>
        </w:tc>
      </w:tr>
      <w:tr w:rsidR="00FD109E" w14:paraId="3610D6D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61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CB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3A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39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6B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54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A7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2E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ННИ</w:t>
            </w:r>
          </w:p>
        </w:tc>
      </w:tr>
      <w:tr w:rsidR="00FD109E" w14:paraId="123FA02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6E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B6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BC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48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9A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36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3D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52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БИХ</w:t>
            </w:r>
          </w:p>
        </w:tc>
      </w:tr>
      <w:tr w:rsidR="00FD109E" w14:paraId="39AA471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A8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2A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20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DF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4B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3A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44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A9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FD109E" w14:paraId="026E0FA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E6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A5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60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00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43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9E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F7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E5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МИО</w:t>
            </w:r>
          </w:p>
        </w:tc>
      </w:tr>
      <w:tr w:rsidR="00FD109E" w14:paraId="415010C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56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F4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30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83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4D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B8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AC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E5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710F888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C0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9A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21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CB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3A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A2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04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4B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ИАО</w:t>
            </w:r>
          </w:p>
        </w:tc>
      </w:tr>
      <w:tr w:rsidR="00FD109E" w14:paraId="76B5F3B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05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AF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56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DD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F3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D2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8B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2D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09E" w14:paraId="29F2C2E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DB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73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46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A6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65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BB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86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13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D390F8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AA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88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BE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55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E3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0E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7D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BF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D109E" w14:paraId="482802A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E2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FE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2D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38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49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92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D1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09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FD109E" w14:paraId="334532E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8B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78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B2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D7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A7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EF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DF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32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 и др.</w:t>
            </w:r>
          </w:p>
        </w:tc>
      </w:tr>
      <w:tr w:rsidR="00FD109E" w14:paraId="06BBF6C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4A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97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E5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03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8F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A1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4C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AC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 и др.</w:t>
            </w:r>
          </w:p>
        </w:tc>
      </w:tr>
      <w:tr w:rsidR="00FD109E" w14:paraId="67C73B5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53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4D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CC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A5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46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69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49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28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10F3392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80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C7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CF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C9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B4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84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63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FB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FD109E" w14:paraId="474FCCC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F6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D1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41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B3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CB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10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5F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D1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D109E" w14:paraId="339E496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32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9A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52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F3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31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17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48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12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ЦХМ</w:t>
            </w:r>
          </w:p>
        </w:tc>
      </w:tr>
      <w:tr w:rsidR="00FD109E" w14:paraId="67D2499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DA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16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A4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E3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78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3B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60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E8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FD109E" w14:paraId="2F57619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C5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CB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B8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61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AB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5D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38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19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FD109E" w14:paraId="053AE2E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E5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83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99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5A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74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8F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91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77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FD109E" w14:paraId="399D603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23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CF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00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BA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5A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B2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01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65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2CBC9F7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3D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4C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D9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7F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84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A9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EB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82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ПНХ</w:t>
            </w:r>
          </w:p>
        </w:tc>
      </w:tr>
      <w:tr w:rsidR="00FD109E" w14:paraId="3E26FBC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D8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9D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03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2A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08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86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5E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1E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FD109E" w14:paraId="3948535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FC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BF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5C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ED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3F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76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01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14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FD109E" w14:paraId="4A41230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81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9C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87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11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23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77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CC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2A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FD109E" w14:paraId="726C435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5E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9C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10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79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95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2E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55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BE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FD109E" w14:paraId="2D5D10D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C4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A4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20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00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9D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FA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8A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C7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D109E" w14:paraId="773BAEC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9C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2A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2D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49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44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93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E9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38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FD109E" w14:paraId="2CE573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BE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00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AA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60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83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47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37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7E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ВНТ и др.</w:t>
            </w:r>
          </w:p>
        </w:tc>
      </w:tr>
      <w:tr w:rsidR="00FD109E" w14:paraId="31CC126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6D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B4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76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A7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E5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64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4B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AF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FD109E" w14:paraId="54B404B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29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62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C8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4F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30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88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56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7E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FD109E" w14:paraId="6FBDAF2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93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16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AE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8A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5D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82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64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61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FD109E" w14:paraId="67971C0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B9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E0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E4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34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4A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83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08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75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D109E" w14:paraId="6105DE0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DF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E9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36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B1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D1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3B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6D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51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ЗМГ</w:t>
            </w:r>
          </w:p>
        </w:tc>
      </w:tr>
      <w:tr w:rsidR="00FD109E" w14:paraId="68DE022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C0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EA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EC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3A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81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44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D7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F6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9760C9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23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57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15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E4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4A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79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9F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7D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FD109E" w14:paraId="247180F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47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33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A9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84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76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E3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D1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3A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1E756DC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C7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A5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9E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8D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CF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EC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CF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F9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ДНН</w:t>
            </w:r>
          </w:p>
        </w:tc>
      </w:tr>
      <w:tr w:rsidR="00FD109E" w14:paraId="3D9E673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61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C3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F6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9E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F7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06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E0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37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FD109E" w14:paraId="49CC355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A3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0B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D2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DD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84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00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20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76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6C0CF3A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B3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5E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27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3F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6D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08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4E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DF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D109E" w14:paraId="3D0A109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5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BD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AA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E5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60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25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CF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18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FD109E" w14:paraId="3FABE12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32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AA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86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AE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36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4F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FD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2E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D109E" w14:paraId="1AFC12B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F1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F0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53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67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6A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35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4C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E9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ВХВ</w:t>
            </w:r>
          </w:p>
        </w:tc>
      </w:tr>
      <w:tr w:rsidR="00FD109E" w14:paraId="64B1F78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50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08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2A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42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75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BB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70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D5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1AD21B2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C7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F8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CA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17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83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52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72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CC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FD109E" w14:paraId="3B67473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1A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52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33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FF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DC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53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3D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BC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77CAEA0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EA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1C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54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C4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AA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2B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EF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FB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FD109E" w14:paraId="0864134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80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E2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33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75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BB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8D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59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E2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758472D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01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5D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24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82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72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DF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EE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81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FD109E" w14:paraId="5288F1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3B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33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55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D3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73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DB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58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D3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D109E" w14:paraId="101C2AE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65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EC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D1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7C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AE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E4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B2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C9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D109E" w14:paraId="792F92D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DB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3F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B1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D6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63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92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3A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2F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72E3920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EA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19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39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A2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72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5C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BD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B5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FD109E" w14:paraId="5B213FA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7E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BC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C4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E7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60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D5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89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99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F237D1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2F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E9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52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01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0A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D1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9E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BA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ТХА</w:t>
            </w:r>
          </w:p>
        </w:tc>
      </w:tr>
      <w:tr w:rsidR="00FD109E" w14:paraId="37F31FE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C3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3E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20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F0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89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03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36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20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FD109E" w14:paraId="1B08E9B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6A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1F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E3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C9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DD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FB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80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FA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FD109E" w14:paraId="37C3C32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0F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D9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04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D6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8F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03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B8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8B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D109E" w14:paraId="49C2BDA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C2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B9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F2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E0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6F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DF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1F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95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80E236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AB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BD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05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FB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1F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61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AB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A8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FD109E" w14:paraId="415B417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5B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91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4F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2F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ED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F5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C5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F4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ЛИФ</w:t>
            </w:r>
          </w:p>
        </w:tc>
      </w:tr>
      <w:tr w:rsidR="00FD109E" w14:paraId="70A7BD3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BC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5E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5D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77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37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95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DC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E7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ДДИ</w:t>
            </w:r>
          </w:p>
        </w:tc>
      </w:tr>
      <w:tr w:rsidR="00FD109E" w14:paraId="78E77E6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BB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98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89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E0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40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5F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FC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F5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ЗМГ</w:t>
            </w:r>
          </w:p>
        </w:tc>
      </w:tr>
      <w:tr w:rsidR="00FD109E" w14:paraId="46B4CCC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A6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3E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ED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8B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BE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B3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6D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9B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D109E" w14:paraId="3F514C4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87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46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B1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BB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11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44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BE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51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232DFB9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FE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B6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52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BD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83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7A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21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27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ДИХ</w:t>
            </w:r>
          </w:p>
        </w:tc>
      </w:tr>
      <w:tr w:rsidR="00FD109E" w14:paraId="59C4528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57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D7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6C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22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67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DA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E0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77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FD109E" w14:paraId="00B0C2D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23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20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CE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3E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DB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91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75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12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FD109E" w14:paraId="45AFEE3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6D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0E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A9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27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BC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21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29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04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FD109E" w14:paraId="0306FC2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FA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01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40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40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91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14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51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91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FD109E" w14:paraId="1296DE2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2A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0B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E3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7A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2E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E3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E4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82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FD109E" w14:paraId="1822A13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79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96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74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A9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07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34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76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2F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FD109E" w14:paraId="6922636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16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DD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E3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9B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11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0F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F4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E4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1CE9462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41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2D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B6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9A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96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44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E0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7A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FD109E" w14:paraId="1A9F677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02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AA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08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67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A1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D3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5C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9A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D109E" w14:paraId="06D6B2F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3E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3D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50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45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87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1C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EE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E2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0A480FD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8E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D2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C5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2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55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BC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0A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61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4AEDD0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61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A1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50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3E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16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2E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F4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6D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59E3926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BA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C3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B5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62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BC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B1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A8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BA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FD109E" w14:paraId="6FAE17D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BC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B6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46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96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19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C7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64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FD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FD109E" w14:paraId="6657776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56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B9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0E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F8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7F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67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DF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D8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261D8F6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B3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18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0E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7F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7B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79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73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3E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9AF29C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1A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D5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0F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78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8E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62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A1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52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 ЛАНД ИНВЕСТ ООД и др.</w:t>
            </w:r>
          </w:p>
        </w:tc>
      </w:tr>
      <w:tr w:rsidR="00FD109E" w14:paraId="6969FA5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D5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3A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ED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B6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1A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2A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12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A3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FD109E" w14:paraId="72008A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56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6B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ED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86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14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0A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DC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C2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FD109E" w14:paraId="76658CE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37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1B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30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D8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A7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80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95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A9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FD109E" w14:paraId="59A7AB8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31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66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41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15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E6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36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55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98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12CF06B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81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37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29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B4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F2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EF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E8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5D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БТН</w:t>
            </w:r>
          </w:p>
        </w:tc>
      </w:tr>
      <w:tr w:rsidR="00FD109E" w14:paraId="423F77A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03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E1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B9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B0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8F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E0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7C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75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D109E" w14:paraId="0C49CFA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D2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A0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38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64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7C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1D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51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13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E98247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33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B5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8E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50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24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9B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C3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42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78C4921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A0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36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50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8D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63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99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85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99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5633DFE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BA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01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17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0D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89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10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A7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F2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796A585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15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45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AF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AE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A4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F0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93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D6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СРК и др.</w:t>
            </w:r>
          </w:p>
        </w:tc>
      </w:tr>
      <w:tr w:rsidR="00FD109E" w14:paraId="6DF76DF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2D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AF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8E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30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72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AC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B1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43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FD109E" w14:paraId="247D843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73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75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4D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64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0A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C0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F6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9D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D109E" w14:paraId="34EFEBA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A3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5D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D9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5B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45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D8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8F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EA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ТНХ</w:t>
            </w:r>
          </w:p>
        </w:tc>
      </w:tr>
      <w:tr w:rsidR="00FD109E" w14:paraId="00CB52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3B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5C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ED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64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29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08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7B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75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FD109E" w14:paraId="1C2E640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30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DF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30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54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CB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70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AA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B5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FD109E" w14:paraId="7CDAABF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90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7E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98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98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32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02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0D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A9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ТИИ</w:t>
            </w:r>
          </w:p>
        </w:tc>
      </w:tr>
      <w:tr w:rsidR="00FD109E" w14:paraId="5EE8A17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F8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46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5B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F8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BD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EE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B4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D9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АТАНАСОВА и др.</w:t>
            </w:r>
          </w:p>
        </w:tc>
      </w:tr>
      <w:tr w:rsidR="00FD109E" w14:paraId="35254B2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40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16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F8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2A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87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47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10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62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674E1C5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F3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07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40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76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8E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DA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DD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F5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FD109E" w14:paraId="70A06A0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88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E3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3A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1A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43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3B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53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61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ННИ</w:t>
            </w:r>
          </w:p>
        </w:tc>
      </w:tr>
      <w:tr w:rsidR="00FD109E" w14:paraId="7DF5C8A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D9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46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AB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10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55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78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81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30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D109E" w14:paraId="0EFD11D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EC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48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5E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CE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A5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4A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4D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29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FD109E" w14:paraId="0196DAB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42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CE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2A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9C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FA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C1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C6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B3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FD109E" w14:paraId="153DCF9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D1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39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3E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02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8E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B8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5B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8C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FD109E" w14:paraId="7F95F04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9E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37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F0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BB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C4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92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3D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85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FD109E" w14:paraId="462D145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B5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0A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E4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49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68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F1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49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11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FD109E" w14:paraId="7C2EB87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C4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C3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2E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D8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A9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6C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45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59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 и др.</w:t>
            </w:r>
          </w:p>
        </w:tc>
      </w:tr>
      <w:tr w:rsidR="00FD109E" w14:paraId="6C24C9B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0A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65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C8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89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F7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22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86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47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FD109E" w14:paraId="604A490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D7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E1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46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15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D7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BD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D8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B1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D109E" w14:paraId="0F03F05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98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08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A0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E7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51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36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50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79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АДН</w:t>
            </w:r>
          </w:p>
        </w:tc>
      </w:tr>
      <w:tr w:rsidR="00FD109E" w14:paraId="55B33E6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E6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81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AC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19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FF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7A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82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D5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БИХ</w:t>
            </w:r>
          </w:p>
        </w:tc>
      </w:tr>
      <w:tr w:rsidR="00FD109E" w14:paraId="7900482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55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BA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43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0E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B2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46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3B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68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740972D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53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FD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78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81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05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73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9A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6C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FD109E" w14:paraId="1EBE94D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76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2E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82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38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C4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D2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77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5D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МНХ</w:t>
            </w:r>
          </w:p>
        </w:tc>
      </w:tr>
      <w:tr w:rsidR="00FD109E" w14:paraId="3EC23E9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82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2D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50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1B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C5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F2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19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4C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БДИ</w:t>
            </w:r>
          </w:p>
        </w:tc>
      </w:tr>
      <w:tr w:rsidR="00FD109E" w14:paraId="157E096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6E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20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24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88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57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3F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5C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72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FD109E" w14:paraId="7DE6320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B1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47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E2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7E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9F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BF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A6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B6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FD109E" w14:paraId="44CE4BA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C8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6D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AA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36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19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A5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A2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1A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F7EDA7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5C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46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60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BE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FB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99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79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65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D109E" w14:paraId="624A571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BE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63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D8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78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4B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D7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AB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1D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FD109E" w14:paraId="1882200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E5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3D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0F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4A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FB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70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18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C6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FD109E" w14:paraId="238AE2B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73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E8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44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D4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D2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FF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52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28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7430E4B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40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4B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6C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B3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9B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EE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E9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3A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D109E" w14:paraId="28BC0C9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2C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E8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C0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D5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DC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D9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12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6A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МВИ</w:t>
            </w:r>
          </w:p>
        </w:tc>
      </w:tr>
      <w:tr w:rsidR="00FD109E" w14:paraId="29C385F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97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2F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3B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E7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AB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28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AD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68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D109E" w14:paraId="48E5E2C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C9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3D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0F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27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52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FB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33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EB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77F1465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23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F0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74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72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D6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BD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92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E4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D109E" w14:paraId="7EFF780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73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52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D4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15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8E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AB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CD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BE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FD109E" w14:paraId="3269CF8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26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1F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BE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9E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32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E5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CC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A5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FD109E" w14:paraId="43B0541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E7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E8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67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A1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CF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96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D5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3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ВВИ</w:t>
            </w:r>
          </w:p>
        </w:tc>
      </w:tr>
      <w:tr w:rsidR="00FD109E" w14:paraId="70890E0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CA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A8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F9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6E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81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1F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72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66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FD109E" w14:paraId="464BFA9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C3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CE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C4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30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5C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15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39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D1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D109E" w14:paraId="7E453CF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15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19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FC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06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61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E3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C8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B6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ЦЦП</w:t>
            </w:r>
          </w:p>
        </w:tc>
      </w:tr>
      <w:tr w:rsidR="00FD109E" w14:paraId="05F3D16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E8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F1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C9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64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4F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32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55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77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FD109E" w14:paraId="6FB201C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18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61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08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E4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63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62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BE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F2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FD109E" w14:paraId="057D23F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ED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FF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49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F1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45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94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18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D7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FD109E" w14:paraId="1ACEAD2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28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10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C4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5E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BB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A1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0C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67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СРК</w:t>
            </w:r>
          </w:p>
        </w:tc>
      </w:tr>
      <w:tr w:rsidR="00FD109E" w14:paraId="36A9B3E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2F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80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2A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C0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6D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18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8F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41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56E9D5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9A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1A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C2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80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F6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BC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82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B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D109E" w14:paraId="07B28A5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0D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43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47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BF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6F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9D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34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40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FD109E" w14:paraId="5C46093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08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38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FE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04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26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85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C7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51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FD109E" w14:paraId="49FF729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E3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67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23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A2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2C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EE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7E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4A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D109E" w14:paraId="7E2FDE1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FF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78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50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2B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7A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CB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72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99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D109E" w14:paraId="111D242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75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90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DD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5F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EF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E3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91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CD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D109E" w14:paraId="01DF4E5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01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E5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93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AB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1C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4C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F9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12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FD109E" w14:paraId="2FA71F5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97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F1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BD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83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DF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D3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23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3B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ДМИ</w:t>
            </w:r>
          </w:p>
        </w:tc>
      </w:tr>
      <w:tr w:rsidR="00FD109E" w14:paraId="6871478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48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7B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35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66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75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5A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AE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20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D109E" w14:paraId="3DAABF0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9F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08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05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A1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7F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F3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4F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23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ЦХМ</w:t>
            </w:r>
          </w:p>
        </w:tc>
      </w:tr>
      <w:tr w:rsidR="00FD109E" w14:paraId="3A99A28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98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F7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2A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7C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E5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57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BA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48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D109E" w14:paraId="335D5FD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76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15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6C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5F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A2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8F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43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A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D109E" w14:paraId="3950EEF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00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0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7C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D6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FE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D3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11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5D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ЯЛН</w:t>
            </w:r>
          </w:p>
        </w:tc>
      </w:tr>
      <w:tr w:rsidR="00FD109E" w14:paraId="280E416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F1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49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E6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18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88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1A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C5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86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FD109E" w14:paraId="339A808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E6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DC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CF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E8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56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FD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76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C0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3FDE5C5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2B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2F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B4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6B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C4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14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E8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D9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FD109E" w14:paraId="06562C8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6A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8B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96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51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0E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0C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E1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5F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1C4024E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8E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E7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6D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52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F7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03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D0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5B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</w:t>
            </w:r>
          </w:p>
        </w:tc>
      </w:tr>
      <w:tr w:rsidR="00FD109E" w14:paraId="4AF94FB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A4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5D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E1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4F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CD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AB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51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96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 и др.</w:t>
            </w:r>
          </w:p>
        </w:tc>
      </w:tr>
      <w:tr w:rsidR="00FD109E" w14:paraId="11D57AB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DE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77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44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AE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E2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36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9B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22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FD109E" w14:paraId="3416137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CD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37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5D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B5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F7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80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29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9B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09E" w14:paraId="40FFE12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BB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A1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3E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EE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2F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00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5C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A1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FD109E" w14:paraId="4A6638E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93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91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1B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6A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7E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0A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8B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C9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FD109E" w14:paraId="770794A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CF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F8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00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A8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16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EF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B1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5C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FD109E" w14:paraId="4B1074C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12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42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E5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90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7C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2B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39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2F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FD109E" w14:paraId="6EC1419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40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18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A0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9A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FD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9C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EB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2B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381C5D7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63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B0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86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1E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9A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BD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4A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05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D109E" w14:paraId="02C7CB6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6E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66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D8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96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6D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24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3F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61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24EEC8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22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D6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03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99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95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2E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93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D5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FD109E" w14:paraId="4319CB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5F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B4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89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29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ED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C3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FE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AF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374C7FA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B0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63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BA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9D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D8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E1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AC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1F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D109E" w14:paraId="0ECBD02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14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25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A8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DC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7E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91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E3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F8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FD109E" w14:paraId="1CFC03D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35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8D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6E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04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9F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A2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CB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1A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757C2C4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51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B1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55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C0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B9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AB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2B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DB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7636959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0F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85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56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15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CB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BA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70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3D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0D2B211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52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1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78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89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EB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DB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65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5A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FD109E" w14:paraId="27B857C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87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09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02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D1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EC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93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8D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3B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39FED0A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2F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B8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BF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69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2D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25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C0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CD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FD109E" w14:paraId="5F1E7A5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16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37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BD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DB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DC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0E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03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3C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FD109E" w14:paraId="3A4553A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0C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6F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59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66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4A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4D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DB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B7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FD109E" w14:paraId="282E544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F7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2E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71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CF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D4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18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32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DC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ПТШ</w:t>
            </w:r>
          </w:p>
        </w:tc>
      </w:tr>
      <w:tr w:rsidR="00FD109E" w14:paraId="6AC1AD9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FE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9A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79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FB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53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B8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0A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9B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3A9823E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91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7B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AF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74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CA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BD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A7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D8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6D79F8B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F7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E0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F6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A3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63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33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D4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78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ЗМГ</w:t>
            </w:r>
          </w:p>
        </w:tc>
      </w:tr>
      <w:tr w:rsidR="00FD109E" w14:paraId="64E29D0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28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BD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F9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76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61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8F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5D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34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FD109E" w14:paraId="3CE58FE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CC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D6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E8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4F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A4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0E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D0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D3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6BCE2EF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4D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D9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A0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71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ED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B3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A8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80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FD109E" w14:paraId="418AD6A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B2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EA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A6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3F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98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92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23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7A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D109E" w14:paraId="79A9B6E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EB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6D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06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94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8B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1C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F5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15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FD109E" w14:paraId="614F2F7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F9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93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E8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99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62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78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1F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3C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D109E" w14:paraId="500E726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44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36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60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52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D6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13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59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38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 ЛАНД ИНВЕСТ ООД и др.</w:t>
            </w:r>
          </w:p>
        </w:tc>
      </w:tr>
      <w:tr w:rsidR="00FD109E" w14:paraId="22D6FFA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E7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9C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47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E3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8C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73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84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3D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FD109E" w14:paraId="58B1AC5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4C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42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A7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49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85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E8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0F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55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5291576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41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84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1C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7B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34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D8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75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1F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2A5AE3D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E8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43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2D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EB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47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CF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7A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0A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FD109E" w14:paraId="45FAE8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E8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D2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62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26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CF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AF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3D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E9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FD109E" w14:paraId="2549D38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32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D4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D4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27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94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FE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EF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B3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FD109E" w14:paraId="5547B24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79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57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6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77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65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90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87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B2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FD109E" w14:paraId="440B0C1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14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7E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28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38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DE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F8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AF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B6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FD109E" w14:paraId="61EB9A4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07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F2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26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F7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C6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CF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AA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62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FD109E" w14:paraId="7B5F85C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FD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97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54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28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21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72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F2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F5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D109E" w14:paraId="094DEBB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3B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EC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E1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E5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C9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E8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B4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AE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31C4006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D2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F8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BF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8C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72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B6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6B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6E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FD109E" w14:paraId="57A2C38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75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EF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5B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30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DA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4A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7A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E0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D109E" w14:paraId="35EAC85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53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15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19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CA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52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3B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77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B1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769488D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AB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14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1C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81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CE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3E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99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C6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FD109E" w14:paraId="583BF15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05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FA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14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76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3F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9A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7A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39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D109E" w14:paraId="36B27F2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91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A3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49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0D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B3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A5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D8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0D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FD109E" w14:paraId="60AA14A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10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52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8C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E1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AC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81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8F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07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ЦЦП</w:t>
            </w:r>
          </w:p>
        </w:tc>
      </w:tr>
      <w:tr w:rsidR="00FD109E" w14:paraId="406D16F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32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6E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00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0D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07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C2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DD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C6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FD109E" w14:paraId="1B2B829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5C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E3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88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31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D4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38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DC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86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FD109E" w14:paraId="0E82076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DD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FB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EC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B2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B9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C1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39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07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479A59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D7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74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4E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19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7C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E8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E9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53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EE821C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74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6D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BE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AE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F5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7A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3E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26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FD109E" w14:paraId="7200B55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35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BC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D7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25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29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10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0E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6B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FD109E" w14:paraId="2D7E918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52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88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03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CE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0F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5C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51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F9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ЦПЦ</w:t>
            </w:r>
          </w:p>
        </w:tc>
      </w:tr>
      <w:tr w:rsidR="00FD109E" w14:paraId="798E7F3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D2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B5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17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97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7C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44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49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EC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FD109E" w14:paraId="3DD65A6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75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51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C3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1E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FA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2E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7C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7B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8852AE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CE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B2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B7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79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DA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2D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D4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2A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2709C0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2E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4F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E5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28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6B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1B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BD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08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7B3606E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3E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02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79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68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A1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34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95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F4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FD109E" w14:paraId="028677F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E3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E4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7B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05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12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D1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0B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E5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FD109E" w14:paraId="1CDF90F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A2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BB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4A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74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9C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FC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54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90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FD109E" w14:paraId="1873D8F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3C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4B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1B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93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34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A2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2A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7A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7541372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73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9F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76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29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78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81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C2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7F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FD109E" w14:paraId="4695DD7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15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22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5E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18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FF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BF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25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55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FD109E" w14:paraId="783DC89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04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40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20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51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68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95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9B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A4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4409453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A1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F8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7D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44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8D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CF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9A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62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FD109E" w14:paraId="777B35E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B9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B1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0B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1B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2E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E6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00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F1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41600F7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07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34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34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25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2D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35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97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DA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ХДХ</w:t>
            </w:r>
          </w:p>
        </w:tc>
      </w:tr>
      <w:tr w:rsidR="00FD109E" w14:paraId="651FB16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B3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63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0A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BF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75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BE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27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F5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ГМЦ</w:t>
            </w:r>
          </w:p>
        </w:tc>
      </w:tr>
      <w:tr w:rsidR="00FD109E" w14:paraId="282ADBA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9B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2A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08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49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32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D1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5C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AF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FD109E" w14:paraId="0BD9362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A1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C9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62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40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A0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3D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F3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A9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FD109E" w14:paraId="3E50742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84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AD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A7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65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06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71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15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C7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6B734F0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9F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BF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63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FB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40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A2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AE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18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FD109E" w14:paraId="69B6964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CC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7E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4E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DE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07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02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CF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79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FD109E" w14:paraId="7E262BE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54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13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57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0B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B8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EF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42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C0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</w:t>
            </w:r>
          </w:p>
        </w:tc>
      </w:tr>
      <w:tr w:rsidR="00FD109E" w14:paraId="52C089F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24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09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1C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2D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19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DE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2B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10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4215E3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96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61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A0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F8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D9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62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F0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D7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FD109E" w14:paraId="0731185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32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7F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C2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8E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9C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37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DF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9D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ДНН</w:t>
            </w:r>
          </w:p>
        </w:tc>
      </w:tr>
      <w:tr w:rsidR="00FD109E" w14:paraId="74707A5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A4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0C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9E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1D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2F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CC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28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5A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36CDC87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79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EC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27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04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2D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65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09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B2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4947EAA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0D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FD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41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48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04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EB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51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94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FD109E" w14:paraId="04C9141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93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B6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E5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55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9A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DF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12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B8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7FCA668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C5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FD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35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F8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4F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78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1B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EF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8CCFCF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A7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A4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A0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0B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C9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2D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64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5B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D109E" w14:paraId="2EDAFA2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87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2A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D5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40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E6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B6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C4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2D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СРК</w:t>
            </w:r>
          </w:p>
        </w:tc>
      </w:tr>
      <w:tr w:rsidR="00FD109E" w14:paraId="4786DB1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EE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3B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CB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4E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FC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F9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27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A7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</w:tr>
      <w:tr w:rsidR="00FD109E" w14:paraId="75D8B06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17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D6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8B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C6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B3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76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48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87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FD109E" w14:paraId="3059EE1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43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F9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2B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C8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31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2E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BA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E9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FD109E" w14:paraId="2D9E5A2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68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EB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BA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B7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92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18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75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0D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FD109E" w14:paraId="6366CA8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A5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7B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16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5C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16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10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B4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C4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D109E" w14:paraId="27F677F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B9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D4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12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DD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5A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E9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6C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94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FD109E" w14:paraId="3082D7B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B9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6F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3E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54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38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86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AA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91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520ED2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72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DB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65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50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B9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99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8C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CC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FD109E" w14:paraId="5758966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B9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78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7D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F4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D7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87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E3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F0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91EF5E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FF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A5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95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1D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B2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BC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21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A5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ММА</w:t>
            </w:r>
          </w:p>
        </w:tc>
      </w:tr>
      <w:tr w:rsidR="00FD109E" w14:paraId="40938B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86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89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47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F0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6A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EE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38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AA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FD109E" w14:paraId="290A0BA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78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CC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84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20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7A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2C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59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AB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C60F75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31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82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E0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B1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A1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55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33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4D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FD109E" w14:paraId="059E604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9D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08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85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EB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11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06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BE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A0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БПШ</w:t>
            </w:r>
          </w:p>
        </w:tc>
      </w:tr>
      <w:tr w:rsidR="00FD109E" w14:paraId="4A5711C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7C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0C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7F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03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61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8C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CC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D2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FD109E" w14:paraId="75A4709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1D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0F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B1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B6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F8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08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78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42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F22BF1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41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FE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DA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98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E0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F2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D9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A0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FE0FCA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B8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B3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11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B7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B8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7A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C5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FC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BD232D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A5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0D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FE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A7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32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FC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05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80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D109E" w14:paraId="6A995B2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53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16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5B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01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43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EE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A3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14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FD109E" w14:paraId="768A5E1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06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64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5A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BB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30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56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50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18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D109E" w14:paraId="5B7A621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FD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43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8E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D4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3E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0C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A1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6A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956E33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3C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E2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25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DB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C3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46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D1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2B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D109E" w14:paraId="7571460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3C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EE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BA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36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D0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48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53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1B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9C6A50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2D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28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7A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D8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00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67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55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C4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ННИ</w:t>
            </w:r>
          </w:p>
        </w:tc>
      </w:tr>
      <w:tr w:rsidR="00FD109E" w14:paraId="68B197A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0D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E4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E0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58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16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6A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90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EF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D109E" w14:paraId="743DE0B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BC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C0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84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1A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75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BD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8E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B0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FD109E" w14:paraId="5AE750D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56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F4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22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1B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4A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86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8D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C1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FD109E" w14:paraId="3C5F583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A6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88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20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F6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08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AF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CB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7C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D109E" w14:paraId="2B7F779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F9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88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9F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A4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BB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8D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D6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08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D109E" w14:paraId="71A42D2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23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41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03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21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95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07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C9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44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104267D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6D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5B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DF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A3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D6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43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CD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CB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FD109E" w14:paraId="3B0D36B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74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F5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9F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1B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86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51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2B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70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9D84A8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FB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0D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63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B5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03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E0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13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D1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D109E" w14:paraId="62B331B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04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30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B8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CD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45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28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20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28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D109E" w14:paraId="5F5EB1D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35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20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23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44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64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49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CE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F4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D109E" w14:paraId="1526FDB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51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D2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4E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C1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D8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00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8E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11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FD109E" w14:paraId="071C8D4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86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52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14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6E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09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9B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68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21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3E92BE3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25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F7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12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87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27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63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10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AF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FD109E" w14:paraId="5880C12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F9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08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08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4A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9E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C7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42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A7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66C5CA7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D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6E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69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2C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91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3A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8B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18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FD109E" w14:paraId="3FE7020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63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A8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0C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15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69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85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40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FE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FD109E" w14:paraId="66E7CDE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37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96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E9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B1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31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FC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10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05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6F9D705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30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EC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8C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5F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28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B9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BD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0B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D109E" w14:paraId="7C087C5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DE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92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9F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57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17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07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9C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82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ВАГ</w:t>
            </w:r>
          </w:p>
        </w:tc>
      </w:tr>
      <w:tr w:rsidR="00FD109E" w14:paraId="275770E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AE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4A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AB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AD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DC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B0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72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4F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</w:t>
            </w:r>
          </w:p>
        </w:tc>
      </w:tr>
      <w:tr w:rsidR="00FD109E" w14:paraId="1E82118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40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E3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F9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D6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7E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0C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BE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44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7DC8C59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4E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91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93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D1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BC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23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B0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3B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FD109E" w14:paraId="0E6B3DE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5C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B7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61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C0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91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4F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30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CB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6A18F62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2E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29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07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CA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13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09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D0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28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0DFCD3F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0B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F5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6E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90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F1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E5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C9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E6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7C49B3C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C9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0C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15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38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49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9C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45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ED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027AFAA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EB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95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08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22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B4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72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6D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DE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FD109E" w14:paraId="35395AF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98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69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76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2F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C2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BE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F7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13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B00D07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70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14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AB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91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86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AB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5D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A1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6EB05B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8D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9A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8F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25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05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00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B2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AD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72455AC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61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67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7D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81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E9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A0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01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DB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0C3F3CB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F6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43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4F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32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72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07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AF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E3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5BE517C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00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04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5F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D6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B5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AF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D5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27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ЦЦП</w:t>
            </w:r>
          </w:p>
        </w:tc>
      </w:tr>
      <w:tr w:rsidR="00FD109E" w14:paraId="360056B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FF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1C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AB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55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BD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23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D2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96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F8428F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EC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15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C8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C6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90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B2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5B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E9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ДЦК</w:t>
            </w:r>
          </w:p>
        </w:tc>
      </w:tr>
      <w:tr w:rsidR="00FD109E" w14:paraId="0A5E4E4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9E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40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EE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42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65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67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89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FB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FD109E" w14:paraId="3975284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DB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2C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DF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6C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E1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AE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D2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48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1D7AFEB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69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F7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E7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C0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7B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6F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FE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06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FD109E" w14:paraId="3A2977C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73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22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47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C5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2F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44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28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08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44F67C5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92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2C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2D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60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C9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56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EC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AC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1A247E2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D2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EC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92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29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E0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E6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CD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F5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БДИ</w:t>
            </w:r>
          </w:p>
        </w:tc>
      </w:tr>
      <w:tr w:rsidR="00FD109E" w14:paraId="4DE7CC8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75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1A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C6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2C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A4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61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1B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DF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611E084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E3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25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41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2D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92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6B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CE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2D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FD109E" w14:paraId="345348E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0F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04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7C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A3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15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DA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13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AE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D109E" w14:paraId="098B286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86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CC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6C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D1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9A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34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7E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64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FD109E" w14:paraId="1AFE3EF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15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C6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3F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B6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F6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FC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55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B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FD109E" w14:paraId="5D51900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77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86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06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74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2B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71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8B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E1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B2AB2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84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D7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43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8F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FE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EF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D3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96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03974EF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E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B8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2A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E2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6B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D9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F2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EF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BD5EED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34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12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BF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4A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35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F7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A2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93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78D90CE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01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4F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63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3A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2D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E0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E8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95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466B7F1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26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9D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5F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11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71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60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C5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45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ДЦК</w:t>
            </w:r>
          </w:p>
        </w:tc>
      </w:tr>
      <w:tr w:rsidR="00FD109E" w14:paraId="30EAD17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84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FE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3E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71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21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D7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AF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90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FD109E" w14:paraId="5FD7084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27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1A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B1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4B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B8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BF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1C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86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FD109E" w14:paraId="3373859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EE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D7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9D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64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73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6B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1E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CA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1EFF637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F6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8C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96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B6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3A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95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6D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63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0C2FD28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8D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A2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9A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8D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39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49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7D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9E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5268B8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75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48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14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FF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76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B2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CB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48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FD109E" w14:paraId="61A029E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FE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19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3D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19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66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20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E4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16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БИХ</w:t>
            </w:r>
          </w:p>
        </w:tc>
      </w:tr>
      <w:tr w:rsidR="00FD109E" w14:paraId="75771B4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43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1C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8E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C6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36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2D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C2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30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FD109E" w14:paraId="4337B95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C1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A4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7C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1C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5A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B3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F3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66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D109E" w14:paraId="4D1DA92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96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46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29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D9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20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55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0E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77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68744D0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0B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8E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E8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1E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4A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E8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CE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9A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E70F9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F4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FF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59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D1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31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B1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E4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E7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FD109E" w14:paraId="3F07C56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A2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54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E7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57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63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37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8D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73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D109E" w14:paraId="06FF901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0D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16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11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AD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45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77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F1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E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FD109E" w14:paraId="573976D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83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2D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ED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E9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C8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C5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25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8A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FD109E" w14:paraId="706CF42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21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78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7B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27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88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EB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CD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87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291C80C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66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FF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E9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B1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C5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F5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F4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22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FD109E" w14:paraId="2BD4574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3D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AE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2D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FA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D1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E4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6A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11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2114E6B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D9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44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89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6F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B3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68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1D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2D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FD109E" w14:paraId="7A9731B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60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2D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1E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EC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86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FD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65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D0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09E" w14:paraId="243A9E4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C2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54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BB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AF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03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34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D6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B8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FD109E" w14:paraId="1A5B770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7E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FE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78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4C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77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40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E2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A8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FD109E" w14:paraId="501D232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71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74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E0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0B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7B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F4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8F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92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ИИШ</w:t>
            </w:r>
          </w:p>
        </w:tc>
      </w:tr>
      <w:tr w:rsidR="00FD109E" w14:paraId="0AEC61C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DD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54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0B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8E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D8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37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09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A2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FD109E" w14:paraId="18BBF1B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07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1F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18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A1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A1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A1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0C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40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FD109E" w14:paraId="138CBF9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F6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9F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06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06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F8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AA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EF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CF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</w:tr>
      <w:tr w:rsidR="00FD109E" w14:paraId="08913E4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E9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F8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30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F5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5A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84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76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D0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</w:tr>
      <w:tr w:rsidR="00FD109E" w14:paraId="7822136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F2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CD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B1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6F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A3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B3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DF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75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</w:tr>
      <w:tr w:rsidR="00FD109E" w14:paraId="788EB6D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2E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49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93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BB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DA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40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20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1E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</w:tr>
      <w:tr w:rsidR="00FD109E" w14:paraId="4C665F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E8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A3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F3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64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F9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EC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66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FE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D109E" w14:paraId="14172E8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1E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59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D6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34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20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7C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4D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1C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FD109E" w14:paraId="714308A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44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80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9C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EA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6F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AA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F2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31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C928A8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20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F7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84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BE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F0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CA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A1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EF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FD109E" w14:paraId="79C0C1A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8B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1B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24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B3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A2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29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4A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00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FD109E" w14:paraId="2922CB8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F4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25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59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56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C0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9E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A9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1F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1CB02E8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5A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EE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A6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9B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2A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84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AA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64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FD109E" w14:paraId="00D3A3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CB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1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59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02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3C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CB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78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43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FD109E" w14:paraId="3F9C10E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C6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6B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1C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B6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B6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D2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4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F0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FD109E" w14:paraId="7B639FA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38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4F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8A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1E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D6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D8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1A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ED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БДИ</w:t>
            </w:r>
          </w:p>
        </w:tc>
      </w:tr>
      <w:tr w:rsidR="00FD109E" w14:paraId="092771D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AE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51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E2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6A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16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B1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76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A6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FD109E" w14:paraId="3FCF2EF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2C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2B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4A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3E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B5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64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72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4A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FD109E" w14:paraId="31BF0CA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E6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AA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C1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3E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31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28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FD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CB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FD109E" w14:paraId="53111AD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77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AD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84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C4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10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09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7A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0A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FD109E" w14:paraId="5181542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F3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8B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8A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FD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C0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81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B1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D2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FD109E" w14:paraId="472381D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5A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83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17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91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43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45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C9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A7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D109E" w14:paraId="6873B17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26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B1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B8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A1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D0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98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00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1B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D109E" w14:paraId="66191A4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F6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1F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C7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7E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48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06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CA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91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7E60BF6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C4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36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0C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C4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6A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A8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AE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14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FD109E" w14:paraId="1155910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1B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91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59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DA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1C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16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6F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6E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FD109E" w14:paraId="2248F1A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3A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42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64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DB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EE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5C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D5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AF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 и др.</w:t>
            </w:r>
          </w:p>
        </w:tc>
      </w:tr>
      <w:tr w:rsidR="00FD109E" w14:paraId="0423EEA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FD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06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C6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D0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A8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20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33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2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D109E" w14:paraId="141D79F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14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37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D1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13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89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52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31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58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ВХВ</w:t>
            </w:r>
          </w:p>
        </w:tc>
      </w:tr>
      <w:tr w:rsidR="00FD109E" w14:paraId="3B44C3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4F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C5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33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AA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62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CB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79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88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FD109E" w14:paraId="048EF9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52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E2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23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0E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B5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CF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C6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EB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ЗМГ</w:t>
            </w:r>
          </w:p>
        </w:tc>
      </w:tr>
      <w:tr w:rsidR="00FD109E" w14:paraId="7B97FCE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21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23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9B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E0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79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EC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19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D8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FD109E" w14:paraId="302EFBE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E6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CD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92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D3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CB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EB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8F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17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FD109E" w14:paraId="6C2A14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71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54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85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F0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D9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BF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4C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AD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D109E" w14:paraId="6AD9885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88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00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6A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90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A9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16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34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CD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FD109E" w14:paraId="144C1D2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55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DA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B6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3F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B1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BC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6E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4E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ЛИШ и др.</w:t>
            </w:r>
          </w:p>
        </w:tc>
      </w:tr>
      <w:tr w:rsidR="00FD109E" w14:paraId="3B6D334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0B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98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F6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BD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C3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18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DA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B3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D109E" w14:paraId="73F114B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E7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3E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4C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54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D9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CF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E0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76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D109E" w14:paraId="5B948DD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DF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11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E5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B4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02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51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DD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77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ИМШ</w:t>
            </w:r>
          </w:p>
        </w:tc>
      </w:tr>
      <w:tr w:rsidR="00FD109E" w14:paraId="69008ED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71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CE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ED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66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63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B5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D1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0C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FD109E" w14:paraId="29D1393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C3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96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19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B3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E4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63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AB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B8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FD109E" w14:paraId="424CAB6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9E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5B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A7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14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D2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E3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1A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81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FD109E" w14:paraId="3C63817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78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E1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22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C1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0F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71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F8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B3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FD109E" w14:paraId="6CFB946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25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31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8C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22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2F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0E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C2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5D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FD109E" w14:paraId="62E8B5F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42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B2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2F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E2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D4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3F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27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1A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FD109E" w14:paraId="0CCBDC4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B5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31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C2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01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93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E7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D3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3C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FD109E" w14:paraId="53FCD9B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01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50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60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52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DD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38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E2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F1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FD109E" w14:paraId="3542673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41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28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AA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FB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D9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A6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F1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B5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НХН</w:t>
            </w:r>
          </w:p>
        </w:tc>
      </w:tr>
      <w:tr w:rsidR="00FD109E" w14:paraId="760C892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DD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A1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FF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19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0B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38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F9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AA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КХИ</w:t>
            </w:r>
          </w:p>
        </w:tc>
      </w:tr>
      <w:tr w:rsidR="00FD109E" w14:paraId="7459FC5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02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28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2F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22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6C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20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2A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C1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FD109E" w14:paraId="4B392D7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F5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92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7F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AD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5F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63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CB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6C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FD109E" w14:paraId="732F0F2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B3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9E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86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5E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60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D8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BA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BF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D109E" w14:paraId="3D7E99D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83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ED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7C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4D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B4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19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21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3F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FD109E" w14:paraId="1569EC1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5E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C0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4E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9A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72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80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20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5C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D109E" w14:paraId="0FA1441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29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45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E0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82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1C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0A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C8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AE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FD109E" w14:paraId="4D978E0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8E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73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F5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A9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09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E8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83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24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ВВИ</w:t>
            </w:r>
          </w:p>
        </w:tc>
      </w:tr>
      <w:tr w:rsidR="00FD109E" w14:paraId="6043007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59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F0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B7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DE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DE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C3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54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EA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FD109E" w14:paraId="62BD107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38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4A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A9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5A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DF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CA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1B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C5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FD109E" w14:paraId="1FA6CCD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4B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A0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F5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AA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47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B2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E5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0C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FD109E" w14:paraId="0F2118B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8B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4D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D9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ED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9E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9F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9F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2B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FD109E" w14:paraId="3AB8B19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12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F8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4D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45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ED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ED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98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A1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НГЦ</w:t>
            </w:r>
          </w:p>
        </w:tc>
      </w:tr>
      <w:tr w:rsidR="00FD109E" w14:paraId="78E3FDE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FC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55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DD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64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D8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04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A3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EB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D109E" w14:paraId="2D1FE3E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DD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CC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73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50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18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27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DC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A8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D109E" w14:paraId="2D6B92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86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6D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86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EC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6C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F7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E2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BC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D109E" w14:paraId="423788E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42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22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48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FE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DC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50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B1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4B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D109E" w14:paraId="264C7E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6B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16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10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D4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5A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7A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E1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D2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FD109E" w14:paraId="7E02AED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AF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5B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46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BB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66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13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BC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FB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D109E" w14:paraId="6FF4B58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14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39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FE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91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EB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4F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87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A7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FD109E" w14:paraId="7AF9134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D4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D2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6A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00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63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1D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4C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C2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FD109E" w14:paraId="126B485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AB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78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A9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80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47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E8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9F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9F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D109E" w14:paraId="6CA622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D6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01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05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14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34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B6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B8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1E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D109E" w14:paraId="07A903C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59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5A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3D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53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4E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6B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5F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62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FD109E" w14:paraId="700B338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D5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27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98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E1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23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8E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B7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DA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FD109E" w14:paraId="422B360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C6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2E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76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7F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EE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95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C4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4C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СРК</w:t>
            </w:r>
          </w:p>
        </w:tc>
      </w:tr>
      <w:tr w:rsidR="00FD109E" w14:paraId="0455733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03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F3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A1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75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54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BD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CC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7A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МИО</w:t>
            </w:r>
          </w:p>
        </w:tc>
      </w:tr>
      <w:tr w:rsidR="00FD109E" w14:paraId="742A028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BC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A5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75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B3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35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EE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93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BE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FD109E" w14:paraId="3441059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5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B7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29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9D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18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52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A2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49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FD109E" w14:paraId="41F3485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37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66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0A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23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0A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EC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51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17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D109E" w14:paraId="0E56778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6F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F9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25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B4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08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60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65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EE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D109E" w14:paraId="148F832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11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39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8D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A1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A3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70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E8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FD109E" w14:paraId="02522D4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F5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19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9B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FC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8F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00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39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67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FD109E" w14:paraId="5C75BF3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8E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38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E4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D7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6B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39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73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A5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FD109E" w14:paraId="2B0F70B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B5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6F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FD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5C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0C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75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61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BC1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ДТН</w:t>
            </w:r>
          </w:p>
        </w:tc>
      </w:tr>
      <w:tr w:rsidR="00FD109E" w14:paraId="7745668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AB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F9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29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52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D7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F3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1D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9C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FD109E" w14:paraId="48280D4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F3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22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92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D7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8C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73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A1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0D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FD109E" w14:paraId="05CF8CF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6C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D2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B6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DA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AA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6B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DD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E7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FD109E" w14:paraId="187AB0A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69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D2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62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21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2B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04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E1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50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 и др.</w:t>
            </w:r>
          </w:p>
        </w:tc>
      </w:tr>
      <w:tr w:rsidR="00FD109E" w14:paraId="77DA247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DD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A6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73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52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BF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B7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E0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00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FD109E" w14:paraId="196CC01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67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FF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63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E1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E6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04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CA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7D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ЗПТ</w:t>
            </w:r>
          </w:p>
        </w:tc>
      </w:tr>
      <w:tr w:rsidR="00FD109E" w14:paraId="722D4C0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95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FF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FE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DB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CE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87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2D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E4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FD109E" w14:paraId="464291D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14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BF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41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CB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F4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8B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D3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DF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ИГО</w:t>
            </w:r>
          </w:p>
        </w:tc>
      </w:tr>
      <w:tr w:rsidR="00FD109E" w14:paraId="6B73B51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20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52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EE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F5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E9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80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05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4C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1507BA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08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6A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5D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10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AC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D9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9E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8B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5C4E86E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10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E0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4F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B6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3C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53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B2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C6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FD109E" w14:paraId="562A594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D7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63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15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C8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AB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BE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25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BE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FD109E" w14:paraId="4E67620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98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CC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5B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A0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1F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6B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52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11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FD109E" w14:paraId="624558E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07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57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BA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1B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E9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C8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C8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DE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FD109E" w14:paraId="748D678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B7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E2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B2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C0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2D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9D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5E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B3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D109E" w14:paraId="2680F23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02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0B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F8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67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E7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DD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B9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3D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ИМШ</w:t>
            </w:r>
          </w:p>
        </w:tc>
      </w:tr>
      <w:tr w:rsidR="00FD109E" w14:paraId="0731418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2C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DC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9E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88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80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5A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2E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41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FD109E" w14:paraId="3E97A63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D2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FE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6F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A8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6E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C6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1A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FD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FD109E" w14:paraId="5C9F410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FE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F3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59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66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25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99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B4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BA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D109E" w14:paraId="26A979D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D1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8B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6E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5A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6C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0F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8D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E7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FD109E" w14:paraId="5546F0B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49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6B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1A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3C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AF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73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D8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CF4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FD109E" w14:paraId="3D525CF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B9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7E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1C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FD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E8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6BD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05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A7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D109E" w14:paraId="15B035B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4D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17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2D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EA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D9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45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98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78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FD109E" w14:paraId="5B64175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68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36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DF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16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21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AF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8E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4A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4EEC48B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B4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7B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3D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BE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59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55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A4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BF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D109E" w14:paraId="381E2A3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B9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8F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A7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3F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61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C0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09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6A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72F25D1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01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D6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EB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6E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B7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13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CF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5C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FD109E" w14:paraId="7F25293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2E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6A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22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BF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6F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33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BE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00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FD109E" w14:paraId="31C06F7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84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85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61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C5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42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3C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20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39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D109E" w14:paraId="63CA71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C7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1A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67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C2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34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18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AE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93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131A1AB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A1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E7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8C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64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3C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5F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01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F9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D109E" w14:paraId="6056EBE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B0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3A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77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1C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85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F0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88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D9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D109E" w14:paraId="0DCB5DD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17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98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57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9C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59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DC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65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82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FD109E" w14:paraId="73893F2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9F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47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F4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8D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22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DB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40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11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ДНН</w:t>
            </w:r>
          </w:p>
        </w:tc>
      </w:tr>
      <w:tr w:rsidR="00FD109E" w14:paraId="1E0D926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A8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1D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18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B3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96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86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78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5B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D109E" w14:paraId="3932443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B6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CA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63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94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12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EF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B1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F5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FD109E" w14:paraId="485CB70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7A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3B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A1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2F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AA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4E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C2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98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D109E" w14:paraId="6771C3A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CA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43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D1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D8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D8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25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D2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59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FD109E" w14:paraId="7FFED70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78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34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27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36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BF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C6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12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F1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FD109E" w14:paraId="1F8C97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2F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E8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CC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3F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B4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9C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C7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A4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FD109E" w14:paraId="2BFCCDF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0B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1D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5C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3D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D3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FF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8C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56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FD109E" w14:paraId="469390B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46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F2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2F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75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5C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6F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4B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E6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</w:t>
            </w:r>
          </w:p>
        </w:tc>
      </w:tr>
      <w:tr w:rsidR="00FD109E" w14:paraId="2C3D00B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A0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01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37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42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4A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9F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DB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96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FD109E" w14:paraId="22B2810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2C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16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C5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F4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C8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A1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DC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25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</w:t>
            </w:r>
          </w:p>
        </w:tc>
      </w:tr>
      <w:tr w:rsidR="00FD109E" w14:paraId="6302E53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53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A0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A9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81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D5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15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65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05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FD109E" w14:paraId="2708E1D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2D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07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1C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5D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51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A2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1A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B4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D109E" w14:paraId="50E9A53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BB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87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59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0C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61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01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25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6A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07B5CB0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CC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19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F3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94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9B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36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08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9E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FD109E" w14:paraId="681EC92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24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B6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2C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8F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77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1E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D5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28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FD109E" w14:paraId="797800C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31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C5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14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38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63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80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3D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C0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ADEF94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996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C6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44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3F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82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C9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13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AB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FD109E" w14:paraId="5D76FAB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C8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0B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89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36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68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9F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82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C0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ГМЦ</w:t>
            </w:r>
          </w:p>
        </w:tc>
      </w:tr>
      <w:tr w:rsidR="00FD109E" w14:paraId="7B3105A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E8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CB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81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09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C4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83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75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DD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D109E" w14:paraId="4A93802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7B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D7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2F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7F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EA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C1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4D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C7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FD109E" w14:paraId="64896B9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83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BB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53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A2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41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13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32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D1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БТН</w:t>
            </w:r>
          </w:p>
        </w:tc>
      </w:tr>
      <w:tr w:rsidR="00FD109E" w14:paraId="6D77AA8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5E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4A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84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59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3B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E6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C5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3D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08FFF08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E1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5C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3F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03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7C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B7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D8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C1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FD109E" w14:paraId="36A4B3B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EA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25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83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B5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9A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FD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E2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6C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D109E" w14:paraId="15B1CD5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33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A0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93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99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FA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FC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61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84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FD109E" w14:paraId="2AC259D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80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54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53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5C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83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47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7A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39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ЦХМ</w:t>
            </w:r>
          </w:p>
        </w:tc>
      </w:tr>
      <w:tr w:rsidR="00FD109E" w14:paraId="6D4025A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57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44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CF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F9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3E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EC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25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98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4494E45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36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47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AE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2B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7F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FA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91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7F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ЗНХ</w:t>
            </w:r>
          </w:p>
        </w:tc>
      </w:tr>
      <w:tr w:rsidR="00FD109E" w14:paraId="26F95CE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07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52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B4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A4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EB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13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7B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66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D109E" w14:paraId="6B952FD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78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B4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35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0B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60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B7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48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EF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ГМШ</w:t>
            </w:r>
          </w:p>
        </w:tc>
      </w:tr>
      <w:tr w:rsidR="00FD109E" w14:paraId="4A39E22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43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15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52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5A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DD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EE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48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4F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FD109E" w14:paraId="73ECFE0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EF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42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BA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5D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4F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86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EE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33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99E372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FD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6D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A1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EF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E8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39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04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A5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FD109E" w14:paraId="3D21782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C9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66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A2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E9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34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A5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07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FE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D109E" w14:paraId="6E2E575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96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55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4E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88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56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85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B0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50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D109E" w14:paraId="1B6FAD7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9A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43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B8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04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FA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91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BB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79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FD109E" w14:paraId="31C1BA2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B0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8C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9A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05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EB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CC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94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6B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ТГН</w:t>
            </w:r>
          </w:p>
        </w:tc>
      </w:tr>
      <w:tr w:rsidR="00FD109E" w14:paraId="3C601A9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71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43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BD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3B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D1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CF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0A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D4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ИМШ</w:t>
            </w:r>
          </w:p>
        </w:tc>
      </w:tr>
      <w:tr w:rsidR="00FD109E" w14:paraId="53CC3C0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CB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6E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B1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BB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C1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69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D0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67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FD109E" w14:paraId="56B5791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D9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4E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9D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15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EA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F6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8F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A9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ПЕНКО АТАНАСОВ АТАНАСОВ</w:t>
            </w:r>
          </w:p>
        </w:tc>
      </w:tr>
      <w:tr w:rsidR="00FD109E" w14:paraId="540E4F6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94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B6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E0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AF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DA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88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4C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FC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FD109E" w14:paraId="2BFB942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3B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3B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5B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C7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79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05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32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E0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FD109E" w14:paraId="4B68CE9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91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2B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2B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41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8A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C5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C9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3B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D109E" w14:paraId="5146DF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27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36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C1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FE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A4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08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FE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D4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D109E" w14:paraId="3F1881B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E2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7D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00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7E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76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DF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5D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59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ЦПШ</w:t>
            </w:r>
          </w:p>
        </w:tc>
      </w:tr>
      <w:tr w:rsidR="00FD109E" w14:paraId="71BFA0C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7C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F8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B3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0E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A1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AD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3E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00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</w:tr>
      <w:tr w:rsidR="00FD109E" w14:paraId="5C61812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A7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85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1F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AE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B9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8F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78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7E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FD109E" w14:paraId="6157656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F9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5A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04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35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1F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F0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46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4A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ВНТ и др.</w:t>
            </w:r>
          </w:p>
        </w:tc>
      </w:tr>
      <w:tr w:rsidR="00FD109E" w14:paraId="2EC60F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11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26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25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21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F2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04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06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16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3F981FD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F5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74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1E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41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13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4A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91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33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FD109E" w14:paraId="45A5EFB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67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93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45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81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4F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90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CA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E0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6501EFC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B7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59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EF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00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92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DB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CF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04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FD109E" w14:paraId="7F94DF8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CA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45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20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5D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3B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48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15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1F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FD109E" w14:paraId="0138120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21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F3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7A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73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F3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1D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C5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B3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61F4514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A3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12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21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DF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61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C2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1D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86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ПТШ</w:t>
            </w:r>
          </w:p>
        </w:tc>
      </w:tr>
      <w:tr w:rsidR="00FD109E" w14:paraId="5CE1369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47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F3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21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47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16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B6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96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8C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6D037A4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2A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F2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EC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F1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97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20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65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B9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3201786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1D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05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67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76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91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46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52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1A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1FE10BC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E2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EB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4C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1F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58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CB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F9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BF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4C502B5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BD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CE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D1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FA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B1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BD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D50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92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ТНХ</w:t>
            </w:r>
          </w:p>
        </w:tc>
      </w:tr>
      <w:tr w:rsidR="00FD109E" w14:paraId="196369C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57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8A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C6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94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FA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BA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58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C3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6F33FCE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34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A5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B3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D8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12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03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24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FE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D109E" w14:paraId="3CD41BA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9C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CD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E6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4A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9B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B4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F7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B7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 и др.</w:t>
            </w:r>
          </w:p>
        </w:tc>
      </w:tr>
      <w:tr w:rsidR="00FD109E" w14:paraId="40E3D08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4B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D2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B0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DE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C5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85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0D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B1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</w:tr>
      <w:tr w:rsidR="00FD109E" w14:paraId="00980DA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FD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2A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42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F4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1F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6F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DC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7A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</w:t>
            </w:r>
          </w:p>
        </w:tc>
      </w:tr>
      <w:tr w:rsidR="00FD109E" w14:paraId="673EC85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A2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0B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69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3B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B6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19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60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30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2FB3636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65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6E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0D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D2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4D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69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B6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9E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FD109E" w14:paraId="525106A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95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DC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77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5E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E0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8D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0E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11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FD109E" w14:paraId="726D076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21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1B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6A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C3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27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B8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2A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FD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24695EE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38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4D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98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49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BD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6A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F3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AC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FD109E" w14:paraId="1B82279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4A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D9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6F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11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CD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4F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88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64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FD109E" w14:paraId="2E256EB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78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F7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3F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D8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0F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0F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F8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33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D109E" w14:paraId="2E05F6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16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02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96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EE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47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90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46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21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278E76A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51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83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90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CD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2D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3F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A8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C9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D109E" w14:paraId="5D686DA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63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0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1FE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8D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24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FD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87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49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FD109E" w14:paraId="7FC5ED0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52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0B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FD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D6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5D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AF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15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F1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 и др.</w:t>
            </w:r>
          </w:p>
        </w:tc>
      </w:tr>
      <w:tr w:rsidR="00FD109E" w14:paraId="788EE31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21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63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72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F8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4B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E5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DB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3E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ЦПШ</w:t>
            </w:r>
          </w:p>
        </w:tc>
      </w:tr>
      <w:tr w:rsidR="00FD109E" w14:paraId="2A66192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7D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7E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48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AF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E9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1C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E9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52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D109E" w14:paraId="4938805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AF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57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DB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64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4C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F3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F7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83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FD109E" w14:paraId="1EBD471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26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47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44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97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BF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E3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30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29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КАЦАРОВ</w:t>
            </w:r>
          </w:p>
        </w:tc>
      </w:tr>
      <w:tr w:rsidR="00FD109E" w14:paraId="62AD8CE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6F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AC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8B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49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B9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DA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BC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6B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FD109E" w14:paraId="3B237CA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3E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6F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E5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15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80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43F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36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AA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ХНК</w:t>
            </w:r>
          </w:p>
        </w:tc>
      </w:tr>
      <w:tr w:rsidR="00FD109E" w14:paraId="26A2045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D38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AD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16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91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E1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4E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FD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A4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ЗМГ</w:t>
            </w:r>
          </w:p>
        </w:tc>
      </w:tr>
      <w:tr w:rsidR="00FD109E" w14:paraId="551FCD9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C1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E5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DC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7A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78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03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26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DA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FD109E" w14:paraId="43AF349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DD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8B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1B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42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61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B5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87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2E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FD109E" w14:paraId="5A9B97D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FB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56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D0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EC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85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92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AA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A14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FD109E" w14:paraId="206862E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9B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BE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FA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1F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46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E6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E3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58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FD109E" w14:paraId="64178A6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1F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7E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49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DF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88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4E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11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49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D109E" w14:paraId="6570803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6A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8C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10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6E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8C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CB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CB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92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FD109E" w14:paraId="787AE31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FA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55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16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C7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D7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94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76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8C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532793F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D1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08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35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D7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1C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19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88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44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FD109E" w14:paraId="769BBA7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84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FF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BF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23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F4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56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21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5F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ТЗГ</w:t>
            </w:r>
          </w:p>
        </w:tc>
      </w:tr>
      <w:tr w:rsidR="00FD109E" w14:paraId="2AF91B1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FB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1F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1A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D2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6B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FB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45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10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МВИ</w:t>
            </w:r>
          </w:p>
        </w:tc>
      </w:tr>
      <w:tr w:rsidR="00FD109E" w14:paraId="450C9DF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56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49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6C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DA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A5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C4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76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C2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ИИШ</w:t>
            </w:r>
          </w:p>
        </w:tc>
      </w:tr>
      <w:tr w:rsidR="00FD109E" w14:paraId="06FD30F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35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B8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2C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A2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AF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9F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AF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DE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FD109E" w14:paraId="5044590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E7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DC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0B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7A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DD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80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68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3D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FD109E" w14:paraId="27D0CF2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6C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75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7A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F4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6D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4E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0A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29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FD109E" w14:paraId="2DDCBA0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87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91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8C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B6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F1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F6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83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33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FD109E" w14:paraId="22F9BD0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871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39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83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589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14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D0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78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3F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FD109E" w14:paraId="0002539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61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29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8D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01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48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49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9A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41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D109E" w14:paraId="3172632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92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10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22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1C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5E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F9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3D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B0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FD109E" w14:paraId="1A1A9C4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68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D8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90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8E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93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A5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B3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57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FD109E" w14:paraId="2CD2538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4F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FB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CB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63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68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2C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97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BF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FD109E" w14:paraId="5462246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A2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A8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A3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16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CF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11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445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BE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FD109E" w14:paraId="6622D3C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C2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НИКОЛОВ ХРИСТОСКОВ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EF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51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DF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93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D9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D4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C4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FD109E" w14:paraId="5CA92CB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24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E8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F7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80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0A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10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F5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14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09E" w14:paraId="27EA348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92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B0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F8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F5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F9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C9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97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27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FD109E" w14:paraId="0D36347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C8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7A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D8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35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7A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49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53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E0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ПНХ</w:t>
            </w:r>
          </w:p>
        </w:tc>
      </w:tr>
      <w:tr w:rsidR="00FD109E" w14:paraId="3CCC6BC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C5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2D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B5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AE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63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C0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F4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4D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СРК</w:t>
            </w:r>
          </w:p>
        </w:tc>
      </w:tr>
      <w:tr w:rsidR="00FD109E" w14:paraId="2B9C95A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91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17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507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E07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C7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F2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3C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15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FD109E" w14:paraId="1721AC9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46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8D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35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48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C9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2D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8B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EA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5271B7E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5A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EA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FC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0C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31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37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15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46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FD109E" w14:paraId="5E6378D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0BA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49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19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F1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F1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4B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17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02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FD109E" w14:paraId="49A9CEC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040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9F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D6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31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A4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27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7A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B9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FD109E" w14:paraId="3DBC55A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D3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72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29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2C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25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7E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9E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0F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6AE888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AF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29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1E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B1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B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F6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9A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2C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ЗМГ</w:t>
            </w:r>
          </w:p>
        </w:tc>
      </w:tr>
      <w:tr w:rsidR="00FD109E" w14:paraId="3DB37FF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00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AE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BC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0A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5C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C5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CA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61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0E5E75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EB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36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09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26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29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D4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4C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85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FD109E" w14:paraId="7931A83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A5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80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84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9B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CA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E6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77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91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FD109E" w14:paraId="16B837A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69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C8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2D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F1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97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44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34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19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D109E" w14:paraId="40A8C45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C2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41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42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5B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F3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FF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D3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F1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FD109E" w14:paraId="5AFB81E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49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84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85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64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AB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7D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0A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7B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ЙГГ</w:t>
            </w:r>
          </w:p>
        </w:tc>
      </w:tr>
      <w:tr w:rsidR="00FD109E" w14:paraId="4FCD31F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68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0B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28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5E1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AE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58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D6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FD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FD109E" w14:paraId="1B1B579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C8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DA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27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0D4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94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EF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DF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54F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3EA2AA0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A0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EF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88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E7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36E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57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93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34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2879DE1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17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83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4F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98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88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62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0D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D7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53D3FD9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FB2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2A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43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9EE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1B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421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61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884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FD109E" w14:paraId="61BF2BE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20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D0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88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2C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26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51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F5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67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D109E" w14:paraId="0D6BF56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39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8B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CA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A0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10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A4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50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10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FD109E" w14:paraId="32E2824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323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07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32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49A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934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4E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F52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33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FD109E" w14:paraId="2828658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16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F0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2A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62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CA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47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5A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CA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442AAF4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68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9F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C2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EC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5A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39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45F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00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FD109E" w14:paraId="20546D9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F9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EAC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C3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DA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EA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9C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B1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FA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FD109E" w14:paraId="7B059E8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6DF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036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7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AD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14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CB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3E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8F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FD109E" w14:paraId="547103F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20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FD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47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4E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3E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1B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0E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E7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D109E" w14:paraId="50F0733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D4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D4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A7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EF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FC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C2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11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15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D109E" w14:paraId="1D42FCE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DD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18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4F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27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EC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52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381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92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D109E" w14:paraId="7FB248E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4E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7A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0D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A7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FC2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2A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9F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6E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FD109E" w14:paraId="635E0DD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B2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E1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7E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8A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4E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76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45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73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ДТН</w:t>
            </w:r>
          </w:p>
        </w:tc>
      </w:tr>
      <w:tr w:rsidR="00FD109E" w14:paraId="269396F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5E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F2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70F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3D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DC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A4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1A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C2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FD109E" w14:paraId="6BE54B2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25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7F3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2D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92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8F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FD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E9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5F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FD109E" w14:paraId="27FD3BD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13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B0C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EB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26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21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0A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3A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FB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ИВШ</w:t>
            </w:r>
          </w:p>
        </w:tc>
      </w:tr>
      <w:tr w:rsidR="00FD109E" w14:paraId="2EF168F2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B84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AFE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BD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D16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DB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8F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72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56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FD109E" w14:paraId="269F83A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D0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F2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06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F7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1A2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13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6E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8A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FD109E" w14:paraId="4243E46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F3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0C2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4A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2B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4F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C6A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43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B39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FD109E" w14:paraId="2D8BCEB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CA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93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3A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F37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2A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CE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E9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5B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FD109E" w14:paraId="7ABF9FE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AAF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2B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7EB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D6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8E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F77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C2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CD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FD109E" w14:paraId="2A776EA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5D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B44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E8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E4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7D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A0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5F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3E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СРК и др.</w:t>
            </w:r>
          </w:p>
        </w:tc>
      </w:tr>
      <w:tr w:rsidR="00FD109E" w14:paraId="46A55D7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86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B4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6D6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54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C4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AC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36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80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FD109E" w14:paraId="70A238B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9B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649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CF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998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8A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0B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1B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51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FD109E" w14:paraId="4E2692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C0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80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41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34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4C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EF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97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18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FD109E" w14:paraId="5D06753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A7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C0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D40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ED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7D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C8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69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78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FD109E" w14:paraId="1B0AAF9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933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11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F2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4D5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237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D8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EC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9A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D109E" w14:paraId="75E8497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85D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C1C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CB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90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DB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65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70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4F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БВМ</w:t>
            </w:r>
          </w:p>
        </w:tc>
      </w:tr>
      <w:tr w:rsidR="00FD109E" w14:paraId="4260151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B4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89D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0C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76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CC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105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1F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D7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FD109E" w14:paraId="3D92B5E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D5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71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0F3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5E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D8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4C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39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40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FD109E" w14:paraId="3E6CFE2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1B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CF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F46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274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64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BC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B6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C2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FD109E" w14:paraId="42916BA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0B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3A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58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BD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C5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61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B0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D8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FD109E" w14:paraId="2A1CB8E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6C8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9F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FE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B8D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68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3AB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115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ED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FD109E" w14:paraId="2881CA3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35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1F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C0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4D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4E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2D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6B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FF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4188407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D8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5B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E65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4D7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32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3D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218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F9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FD109E" w14:paraId="0447D3B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72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6E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6E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052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25A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16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7F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FD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FD109E" w14:paraId="6D07DD0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D0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06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84C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0F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CA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17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43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80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FD109E" w14:paraId="6EEB2D9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73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F8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B2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C05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A0C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DF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04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B6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FD109E" w14:paraId="33C0945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E6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B0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AC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C4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29E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B1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44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56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FD109E" w14:paraId="0BEA213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35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5D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F4B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B0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E8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A6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86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2A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D109E" w14:paraId="0116912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393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8F1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F6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F6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89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E1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CC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D0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FD109E" w14:paraId="4B66469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1E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D0E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1D2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41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C68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078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A1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4F8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FD109E" w14:paraId="29D674B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C0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CC6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79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09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EC2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323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61B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B6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FD109E" w14:paraId="5EB7B1A5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3F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C0D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3AF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E7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94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1CC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E2B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699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FD109E" w14:paraId="5594EAF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FC5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FAB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E9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2A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E1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1B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C0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95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D109E" w14:paraId="6CEF837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04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D5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CC9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1D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53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00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89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75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FD109E" w14:paraId="5DFDA0D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45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EA3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4D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DED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5C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34D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28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40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FD109E" w14:paraId="6E4D654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60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71C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F3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14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40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42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A96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21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FD109E" w14:paraId="5650F41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9CF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CA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887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14A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29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B2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ED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4B1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3A74F13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F3A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73A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1A9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31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640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48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94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F0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FD109E" w14:paraId="71BFC19E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92F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ADA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A1A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6B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84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34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D8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C55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647C920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C5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2FC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42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C3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AC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267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A7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C3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ЦХМ</w:t>
            </w:r>
          </w:p>
        </w:tc>
      </w:tr>
      <w:tr w:rsidR="00FD109E" w14:paraId="741DF7D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5FE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AA9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26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76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FD4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941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F8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CF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FD109E" w14:paraId="1178E9B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EFF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A0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F7E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4E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1E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E50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DD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06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FD109E" w14:paraId="12F0356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98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2F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975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89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4F2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8A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C8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2C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17CE39C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63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E30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F2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E9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1D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216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9B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AFD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БВМ</w:t>
            </w:r>
          </w:p>
        </w:tc>
      </w:tr>
      <w:tr w:rsidR="00FD109E" w14:paraId="7BBB9513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22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19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EC4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9C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7C3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A9F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133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24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FD109E" w14:paraId="3E337D2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FD0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CA9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BC8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41D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CB8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341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30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BEE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FD109E" w14:paraId="6396441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28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D0A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39E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A14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B7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1F2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D6B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19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7D32FEAF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37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16B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72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66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70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41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059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5D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D109E" w14:paraId="1053460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6DC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E61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653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6BB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18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820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508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B4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FD109E" w14:paraId="41AFFD3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148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F37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BC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84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BA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C9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B2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AC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МГЙ</w:t>
            </w:r>
          </w:p>
        </w:tc>
      </w:tr>
      <w:tr w:rsidR="00FD109E" w14:paraId="68B29314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F3A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60B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6F0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2C0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67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EFE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A19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2A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D109E" w14:paraId="52840DB0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4FD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C25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AE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5EB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2D6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C4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AF1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3EE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0FA4493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EB8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BA8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F6B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0DD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F9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814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9EB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FB3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FD109E" w14:paraId="017826DC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8D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09D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2F5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DE2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EEF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31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9A2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CC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FD109E" w14:paraId="23BC486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875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B7A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272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3C7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82A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86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3F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37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FD109E" w14:paraId="18EFFDC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3C5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A42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27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076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35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4B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AE0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03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FD109E" w14:paraId="3AB52701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E82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FB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0D6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D5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E24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91E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C39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BF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73E2385B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2C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9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7A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B6D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F60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52A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82C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937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FD109E" w14:paraId="7380DD2A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E0E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389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91D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9E6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93C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7E3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783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C25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D109E" w14:paraId="2E0368A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8D7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F0B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836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02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60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4E8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891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C3C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</w:tr>
      <w:tr w:rsidR="00FD109E" w14:paraId="4F4913B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A89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34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3ED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66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063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B042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DD1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CB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FD109E" w14:paraId="298CAF99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6C6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C7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F4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F8E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A97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F0F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CB0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DE8D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FD109E" w14:paraId="6D64A9DD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5B6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1139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A84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725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84AC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60C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5EC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BFC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FD109E" w14:paraId="4D1E6F38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7BC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8174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FD0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F718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2FBB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F4D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E3FA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ED4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FD109E" w14:paraId="3A8B90B7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9AA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СПАСКА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B973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5C0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432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9F7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399F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498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A1F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FD109E" w14:paraId="2ED2AB36" w14:textId="77777777" w:rsidTr="00FD109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813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FDEE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7817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E205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C79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A360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8A91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BDB6" w14:textId="77777777" w:rsidR="00FD109E" w:rsidRDefault="00FD109E" w:rsidP="0062361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FF0404" w14:textId="77777777" w:rsidR="00FD109E" w:rsidRDefault="00FD109E" w:rsidP="00FD109E"/>
    <w:p w14:paraId="5CE972A1" w14:textId="77777777" w:rsidR="00FD109E" w:rsidRDefault="00FD109E"/>
    <w:sectPr w:rsidR="00FD109E" w:rsidSect="00AC47AF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268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8A4D6" w14:textId="77777777" w:rsidR="00644210" w:rsidRDefault="00644210">
      <w:r>
        <w:separator/>
      </w:r>
    </w:p>
  </w:endnote>
  <w:endnote w:type="continuationSeparator" w:id="0">
    <w:p w14:paraId="06471B48" w14:textId="77777777" w:rsidR="00644210" w:rsidRDefault="0064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101ED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7A3BEFB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FD969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109E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FD109E">
      <w:rPr>
        <w:rStyle w:val="aa"/>
        <w:noProof/>
      </w:rPr>
      <w:t>20</w:t>
    </w:r>
    <w:r>
      <w:rPr>
        <w:rStyle w:val="aa"/>
      </w:rPr>
      <w:fldChar w:fldCharType="end"/>
    </w:r>
  </w:p>
  <w:p w14:paraId="1C544D3D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6923EA8F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21EA6224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E8A5B" w14:textId="77777777" w:rsidR="00644210" w:rsidRDefault="00644210">
      <w:r>
        <w:separator/>
      </w:r>
    </w:p>
  </w:footnote>
  <w:footnote w:type="continuationSeparator" w:id="0">
    <w:p w14:paraId="5DFB446F" w14:textId="77777777" w:rsidR="00644210" w:rsidRDefault="0064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54887"/>
    <w:rsid w:val="00056EA1"/>
    <w:rsid w:val="00073AD5"/>
    <w:rsid w:val="00073F28"/>
    <w:rsid w:val="000A017A"/>
    <w:rsid w:val="000A1279"/>
    <w:rsid w:val="000C3C22"/>
    <w:rsid w:val="000C5AF3"/>
    <w:rsid w:val="000F2AFD"/>
    <w:rsid w:val="00101E5E"/>
    <w:rsid w:val="0010363F"/>
    <w:rsid w:val="00103A24"/>
    <w:rsid w:val="00104327"/>
    <w:rsid w:val="0010583C"/>
    <w:rsid w:val="001271B0"/>
    <w:rsid w:val="00147A00"/>
    <w:rsid w:val="00147E12"/>
    <w:rsid w:val="0017347E"/>
    <w:rsid w:val="0017354A"/>
    <w:rsid w:val="001774CF"/>
    <w:rsid w:val="001855F7"/>
    <w:rsid w:val="00187BCD"/>
    <w:rsid w:val="001C5DB5"/>
    <w:rsid w:val="001D4F6D"/>
    <w:rsid w:val="001E7B1D"/>
    <w:rsid w:val="00201CD4"/>
    <w:rsid w:val="00206B2A"/>
    <w:rsid w:val="0021081D"/>
    <w:rsid w:val="0021642E"/>
    <w:rsid w:val="00245B8A"/>
    <w:rsid w:val="002479BF"/>
    <w:rsid w:val="002726BC"/>
    <w:rsid w:val="00286368"/>
    <w:rsid w:val="002B03D8"/>
    <w:rsid w:val="002C5C3D"/>
    <w:rsid w:val="002D0BE9"/>
    <w:rsid w:val="002F11DF"/>
    <w:rsid w:val="00313964"/>
    <w:rsid w:val="0031502C"/>
    <w:rsid w:val="0033456A"/>
    <w:rsid w:val="00335B43"/>
    <w:rsid w:val="00342543"/>
    <w:rsid w:val="00344343"/>
    <w:rsid w:val="00351CD4"/>
    <w:rsid w:val="003734B1"/>
    <w:rsid w:val="00377929"/>
    <w:rsid w:val="003B7646"/>
    <w:rsid w:val="003C4BF7"/>
    <w:rsid w:val="003D67C2"/>
    <w:rsid w:val="004121A7"/>
    <w:rsid w:val="00436194"/>
    <w:rsid w:val="0044410B"/>
    <w:rsid w:val="00453924"/>
    <w:rsid w:val="00453E35"/>
    <w:rsid w:val="0046267F"/>
    <w:rsid w:val="00462F1D"/>
    <w:rsid w:val="00466B81"/>
    <w:rsid w:val="00466D0A"/>
    <w:rsid w:val="00466F0A"/>
    <w:rsid w:val="00484D71"/>
    <w:rsid w:val="00484E33"/>
    <w:rsid w:val="004939C3"/>
    <w:rsid w:val="00496661"/>
    <w:rsid w:val="00497BA3"/>
    <w:rsid w:val="004B548B"/>
    <w:rsid w:val="004C6848"/>
    <w:rsid w:val="004D45E1"/>
    <w:rsid w:val="004D59D7"/>
    <w:rsid w:val="004E28B8"/>
    <w:rsid w:val="004E6424"/>
    <w:rsid w:val="004F7AF0"/>
    <w:rsid w:val="005009B1"/>
    <w:rsid w:val="0052453D"/>
    <w:rsid w:val="00534C2D"/>
    <w:rsid w:val="00541893"/>
    <w:rsid w:val="00544020"/>
    <w:rsid w:val="00550C56"/>
    <w:rsid w:val="00553236"/>
    <w:rsid w:val="00585D05"/>
    <w:rsid w:val="00587EF1"/>
    <w:rsid w:val="005947A9"/>
    <w:rsid w:val="005A5CB1"/>
    <w:rsid w:val="005A6BCF"/>
    <w:rsid w:val="005C0CF4"/>
    <w:rsid w:val="005C795B"/>
    <w:rsid w:val="005D0919"/>
    <w:rsid w:val="006209A1"/>
    <w:rsid w:val="00621AF5"/>
    <w:rsid w:val="006304E5"/>
    <w:rsid w:val="00630A5D"/>
    <w:rsid w:val="00634BD8"/>
    <w:rsid w:val="006428EC"/>
    <w:rsid w:val="00643C60"/>
    <w:rsid w:val="00644210"/>
    <w:rsid w:val="00653450"/>
    <w:rsid w:val="00666DE7"/>
    <w:rsid w:val="00685BC8"/>
    <w:rsid w:val="006A39F8"/>
    <w:rsid w:val="006B43F5"/>
    <w:rsid w:val="006D75BC"/>
    <w:rsid w:val="006E08A3"/>
    <w:rsid w:val="006F0280"/>
    <w:rsid w:val="007016AB"/>
    <w:rsid w:val="00707177"/>
    <w:rsid w:val="007111A7"/>
    <w:rsid w:val="0071128E"/>
    <w:rsid w:val="00712234"/>
    <w:rsid w:val="00715329"/>
    <w:rsid w:val="007267D5"/>
    <w:rsid w:val="007504D9"/>
    <w:rsid w:val="00752106"/>
    <w:rsid w:val="0076038F"/>
    <w:rsid w:val="00760440"/>
    <w:rsid w:val="00780AC5"/>
    <w:rsid w:val="00781C71"/>
    <w:rsid w:val="00785494"/>
    <w:rsid w:val="00791C72"/>
    <w:rsid w:val="007973F5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D06DA"/>
    <w:rsid w:val="008E0515"/>
    <w:rsid w:val="008E447E"/>
    <w:rsid w:val="00912FF1"/>
    <w:rsid w:val="00913F92"/>
    <w:rsid w:val="009148A6"/>
    <w:rsid w:val="00920E33"/>
    <w:rsid w:val="009216C9"/>
    <w:rsid w:val="009231AC"/>
    <w:rsid w:val="00947AA0"/>
    <w:rsid w:val="00962E68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05F87"/>
    <w:rsid w:val="00A064F7"/>
    <w:rsid w:val="00A14F38"/>
    <w:rsid w:val="00A15974"/>
    <w:rsid w:val="00A15F9C"/>
    <w:rsid w:val="00A41FE8"/>
    <w:rsid w:val="00A5142D"/>
    <w:rsid w:val="00A520CF"/>
    <w:rsid w:val="00A65F03"/>
    <w:rsid w:val="00A837CE"/>
    <w:rsid w:val="00A96704"/>
    <w:rsid w:val="00AA6729"/>
    <w:rsid w:val="00AB32ED"/>
    <w:rsid w:val="00AC47AF"/>
    <w:rsid w:val="00AE0DDB"/>
    <w:rsid w:val="00B1114A"/>
    <w:rsid w:val="00B23ADA"/>
    <w:rsid w:val="00B35EBD"/>
    <w:rsid w:val="00B40B87"/>
    <w:rsid w:val="00B47860"/>
    <w:rsid w:val="00B53866"/>
    <w:rsid w:val="00B70CAA"/>
    <w:rsid w:val="00B75D2C"/>
    <w:rsid w:val="00B7709E"/>
    <w:rsid w:val="00B853AA"/>
    <w:rsid w:val="00B934B7"/>
    <w:rsid w:val="00B940B3"/>
    <w:rsid w:val="00B96165"/>
    <w:rsid w:val="00BB1FEB"/>
    <w:rsid w:val="00BC48E7"/>
    <w:rsid w:val="00BC7A07"/>
    <w:rsid w:val="00BD6D20"/>
    <w:rsid w:val="00BE3531"/>
    <w:rsid w:val="00C10FD6"/>
    <w:rsid w:val="00C25D9D"/>
    <w:rsid w:val="00C30135"/>
    <w:rsid w:val="00C555C8"/>
    <w:rsid w:val="00C82790"/>
    <w:rsid w:val="00CA509B"/>
    <w:rsid w:val="00CC140A"/>
    <w:rsid w:val="00CD269C"/>
    <w:rsid w:val="00D00692"/>
    <w:rsid w:val="00D13F1C"/>
    <w:rsid w:val="00D45290"/>
    <w:rsid w:val="00D56F11"/>
    <w:rsid w:val="00D65A6E"/>
    <w:rsid w:val="00D76BCF"/>
    <w:rsid w:val="00DA7362"/>
    <w:rsid w:val="00DD09EE"/>
    <w:rsid w:val="00DF385F"/>
    <w:rsid w:val="00E02BD6"/>
    <w:rsid w:val="00E07CC8"/>
    <w:rsid w:val="00E15FB9"/>
    <w:rsid w:val="00E21641"/>
    <w:rsid w:val="00E379F0"/>
    <w:rsid w:val="00E63C7E"/>
    <w:rsid w:val="00E63FC0"/>
    <w:rsid w:val="00E834FA"/>
    <w:rsid w:val="00E94A8A"/>
    <w:rsid w:val="00E96B8B"/>
    <w:rsid w:val="00E96EBD"/>
    <w:rsid w:val="00EB13BD"/>
    <w:rsid w:val="00EB23C2"/>
    <w:rsid w:val="00EC64B5"/>
    <w:rsid w:val="00ED5DDB"/>
    <w:rsid w:val="00EE779B"/>
    <w:rsid w:val="00EF0A39"/>
    <w:rsid w:val="00EF3C2E"/>
    <w:rsid w:val="00F1488F"/>
    <w:rsid w:val="00F3419C"/>
    <w:rsid w:val="00F46E3C"/>
    <w:rsid w:val="00F627BE"/>
    <w:rsid w:val="00F67E2F"/>
    <w:rsid w:val="00F850F2"/>
    <w:rsid w:val="00F91EB7"/>
    <w:rsid w:val="00F95B05"/>
    <w:rsid w:val="00FC6658"/>
    <w:rsid w:val="00FD109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8B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paragraph" w:customStyle="1" w:styleId="11">
    <w:name w:val="Заглавие1"/>
    <w:basedOn w:val="a"/>
    <w:rsid w:val="00EC64B5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EC64B5"/>
  </w:style>
  <w:style w:type="character" w:customStyle="1" w:styleId="newdocreference">
    <w:name w:val="newdocreference"/>
    <w:basedOn w:val="a0"/>
    <w:rsid w:val="00EC64B5"/>
  </w:style>
  <w:style w:type="character" w:customStyle="1" w:styleId="cursorpointer">
    <w:name w:val="cursorpointer"/>
    <w:basedOn w:val="a0"/>
    <w:rsid w:val="00AC47AF"/>
  </w:style>
  <w:style w:type="character" w:customStyle="1" w:styleId="a4">
    <w:name w:val="Горен колонтитул Знак"/>
    <w:basedOn w:val="a0"/>
    <w:link w:val="a3"/>
    <w:uiPriority w:val="99"/>
    <w:rsid w:val="00FD109E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FD109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paragraph" w:customStyle="1" w:styleId="11">
    <w:name w:val="Заглавие1"/>
    <w:basedOn w:val="a"/>
    <w:rsid w:val="00EC64B5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EC64B5"/>
  </w:style>
  <w:style w:type="character" w:customStyle="1" w:styleId="newdocreference">
    <w:name w:val="newdocreference"/>
    <w:basedOn w:val="a0"/>
    <w:rsid w:val="00EC64B5"/>
  </w:style>
  <w:style w:type="character" w:customStyle="1" w:styleId="cursorpointer">
    <w:name w:val="cursorpointer"/>
    <w:basedOn w:val="a0"/>
    <w:rsid w:val="00AC47AF"/>
  </w:style>
  <w:style w:type="character" w:customStyle="1" w:styleId="a4">
    <w:name w:val="Горен колонтитул Знак"/>
    <w:basedOn w:val="a0"/>
    <w:link w:val="a3"/>
    <w:uiPriority w:val="99"/>
    <w:rsid w:val="00FD109E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FD10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5452-FA3C-4014-B32F-8A105245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20</Pages>
  <Words>9243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2023-09-27T06:48:00Z</cp:lastPrinted>
  <dcterms:created xsi:type="dcterms:W3CDTF">2023-09-27T06:49:00Z</dcterms:created>
  <dcterms:modified xsi:type="dcterms:W3CDTF">2023-10-02T11:12:00Z</dcterms:modified>
</cp:coreProperties>
</file>