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C64F" w14:textId="77777777" w:rsidR="00851CC9" w:rsidRPr="006C0D95" w:rsidRDefault="006E08A3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 w:rsidRPr="006C0D95"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5D32D423" wp14:editId="02011EA8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2ADA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Ema88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u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ASZrzzcAAAACQEAAA8AAAAAAAAAAAAAAAAAEQQAAGRycy9k&#10;b3ducmV2LnhtbFBLBQYAAAAABAAEAPMAAAAaBQAAAAA=&#10;"/>
            </w:pict>
          </mc:Fallback>
        </mc:AlternateContent>
      </w:r>
      <w:r w:rsidRPr="006C0D95"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001C1A4" wp14:editId="5E6E634E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6C0D95">
        <w:rPr>
          <w:b/>
          <w:spacing w:val="40"/>
          <w:lang w:val="ru-RU" w:eastAsia="bg-BG"/>
        </w:rPr>
        <w:t>РЕПУБЛИКА БЪЛГАРИЯ</w:t>
      </w:r>
    </w:p>
    <w:p w14:paraId="4449B804" w14:textId="77777777" w:rsidR="00851CC9" w:rsidRPr="006C0D95" w:rsidRDefault="00351CD4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6C0D95">
        <w:rPr>
          <w:spacing w:val="30"/>
          <w:lang w:val="ru-RU" w:eastAsia="bg-BG"/>
        </w:rPr>
        <w:t>Министерство на земеделието</w:t>
      </w:r>
      <w:r w:rsidR="007973F5" w:rsidRPr="006C0D95">
        <w:rPr>
          <w:spacing w:val="30"/>
          <w:lang w:val="ru-RU" w:eastAsia="bg-BG"/>
        </w:rPr>
        <w:t xml:space="preserve"> и храните</w:t>
      </w:r>
    </w:p>
    <w:p w14:paraId="5B2539D5" w14:textId="77777777" w:rsidR="00851CC9" w:rsidRPr="006C0D95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6C0D95">
        <w:rPr>
          <w:spacing w:val="30"/>
          <w:lang w:val="ru-RU" w:eastAsia="bg-BG"/>
        </w:rPr>
        <w:t>Областна дирекция „Земеделие“ – гр.Пазарджик</w:t>
      </w:r>
    </w:p>
    <w:p w14:paraId="3E288C0D" w14:textId="77777777" w:rsidR="00851CC9" w:rsidRPr="006C0D95" w:rsidRDefault="00851CC9" w:rsidP="00FF4A62">
      <w:pPr>
        <w:jc w:val="center"/>
        <w:rPr>
          <w:b/>
          <w:lang w:val="bg-BG" w:eastAsia="bg-BG"/>
        </w:rPr>
      </w:pPr>
    </w:p>
    <w:p w14:paraId="3491A93D" w14:textId="77777777" w:rsidR="00851CC9" w:rsidRPr="006C0D95" w:rsidRDefault="00851CC9" w:rsidP="00FF4A62">
      <w:pPr>
        <w:jc w:val="center"/>
        <w:rPr>
          <w:b/>
          <w:lang w:val="bg-BG" w:eastAsia="bg-BG"/>
        </w:rPr>
      </w:pPr>
      <w:r w:rsidRPr="006C0D95">
        <w:rPr>
          <w:b/>
          <w:lang w:val="bg-BG" w:eastAsia="bg-BG"/>
        </w:rPr>
        <w:t>З   А   П   О   В   Е   Д</w:t>
      </w:r>
    </w:p>
    <w:p w14:paraId="53164CD2" w14:textId="77777777" w:rsidR="00851CC9" w:rsidRPr="006C0D95" w:rsidRDefault="00851CC9" w:rsidP="00FF4A62">
      <w:pPr>
        <w:rPr>
          <w:lang w:val="bg-BG" w:eastAsia="bg-BG"/>
        </w:rPr>
      </w:pPr>
    </w:p>
    <w:p w14:paraId="198DEEF4" w14:textId="7662DB8F" w:rsidR="006E08A3" w:rsidRPr="006C0D95" w:rsidRDefault="00851CC9" w:rsidP="009F12A4">
      <w:pPr>
        <w:jc w:val="center"/>
        <w:rPr>
          <w:b/>
          <w:bCs/>
          <w:lang w:val="bg-BG" w:eastAsia="bg-BG"/>
        </w:rPr>
      </w:pPr>
      <w:r w:rsidRPr="006C0D95">
        <w:rPr>
          <w:b/>
          <w:bCs/>
          <w:lang w:val="bg-BG" w:eastAsia="bg-BG"/>
        </w:rPr>
        <w:t xml:space="preserve">№ </w:t>
      </w:r>
      <w:r w:rsidR="006C0D95" w:rsidRPr="006C0D95">
        <w:rPr>
          <w:rStyle w:val="cursorpointer"/>
          <w:b/>
          <w:bCs/>
        </w:rPr>
        <w:t>РД-04-126/ 27.09.2023</w:t>
      </w:r>
      <w:r w:rsidR="006C0D95" w:rsidRPr="006C0D95">
        <w:rPr>
          <w:rStyle w:val="cursorpointer"/>
          <w:b/>
          <w:bCs/>
          <w:lang w:val="bg-BG"/>
        </w:rPr>
        <w:t xml:space="preserve"> </w:t>
      </w:r>
      <w:r w:rsidRPr="006C0D95">
        <w:rPr>
          <w:b/>
          <w:bCs/>
          <w:lang w:val="bg-BG" w:eastAsia="bg-BG"/>
        </w:rPr>
        <w:t>г</w:t>
      </w:r>
    </w:p>
    <w:p w14:paraId="7514D83C" w14:textId="77777777" w:rsidR="00851CC9" w:rsidRPr="006C0D95" w:rsidRDefault="00851CC9" w:rsidP="009F12A4">
      <w:pPr>
        <w:jc w:val="center"/>
        <w:rPr>
          <w:lang w:val="bg-BG" w:eastAsia="bg-BG"/>
        </w:rPr>
      </w:pPr>
    </w:p>
    <w:p w14:paraId="3BB86E95" w14:textId="77777777" w:rsidR="00851CC9" w:rsidRPr="006C0D95" w:rsidRDefault="00AB32ED" w:rsidP="009F12A4">
      <w:pPr>
        <w:ind w:firstLine="540"/>
        <w:jc w:val="both"/>
        <w:rPr>
          <w:lang w:val="bg-BG" w:eastAsia="bg-BG"/>
        </w:rPr>
      </w:pPr>
      <w:r w:rsidRPr="006C0D95">
        <w:rPr>
          <w:b/>
          <w:lang w:val="bg-BG" w:eastAsia="bg-BG"/>
        </w:rPr>
        <w:t>МИЛЕНА ВЪЛЧИНОВА</w:t>
      </w:r>
      <w:r w:rsidR="00851CC9" w:rsidRPr="006C0D95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6C0D95">
        <w:rPr>
          <w:lang w:val="bg-BG" w:eastAsia="bg-BG"/>
        </w:rPr>
        <w:t>р</w:t>
      </w:r>
      <w:r w:rsidR="00851CC9" w:rsidRPr="006C0D95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6C0D95">
        <w:rPr>
          <w:lang w:val="bg-BG" w:eastAsia="bg-BG"/>
        </w:rPr>
        <w:t>в</w:t>
      </w:r>
      <w:r w:rsidR="00851CC9" w:rsidRPr="006C0D95">
        <w:rPr>
          <w:lang w:val="bg-BG" w:eastAsia="bg-BG"/>
        </w:rPr>
        <w:t xml:space="preserve">ната преписка за землището на </w:t>
      </w:r>
      <w:r w:rsidR="00585D05" w:rsidRPr="006C0D95">
        <w:rPr>
          <w:b/>
          <w:lang w:val="bg-BG" w:eastAsia="bg-BG"/>
        </w:rPr>
        <w:t>с.Бъта</w:t>
      </w:r>
      <w:r w:rsidR="009A3E5A" w:rsidRPr="006C0D95">
        <w:rPr>
          <w:b/>
          <w:lang w:val="bg-BG" w:eastAsia="bg-BG"/>
        </w:rPr>
        <w:t>, община Панагюрище</w:t>
      </w:r>
      <w:r w:rsidR="00851CC9" w:rsidRPr="006C0D95">
        <w:rPr>
          <w:b/>
          <w:lang w:val="bg-BG" w:eastAsia="bg-BG"/>
        </w:rPr>
        <w:t>, област Пазарджик</w:t>
      </w:r>
      <w:r w:rsidR="006E08A3" w:rsidRPr="006C0D95">
        <w:rPr>
          <w:lang w:val="bg-BG" w:eastAsia="bg-BG"/>
        </w:rPr>
        <w:t>, за ст</w:t>
      </w:r>
      <w:r w:rsidR="006E08A3" w:rsidRPr="006C0D95">
        <w:rPr>
          <w:lang w:val="bg-BG" w:eastAsia="bg-BG"/>
        </w:rPr>
        <w:t>о</w:t>
      </w:r>
      <w:r w:rsidR="007111A7" w:rsidRPr="006C0D95">
        <w:rPr>
          <w:lang w:val="bg-BG" w:eastAsia="bg-BG"/>
        </w:rPr>
        <w:t>панската 202</w:t>
      </w:r>
      <w:r w:rsidR="007973F5" w:rsidRPr="006C0D95">
        <w:rPr>
          <w:lang w:val="bg-BG" w:eastAsia="bg-BG"/>
        </w:rPr>
        <w:t>3</w:t>
      </w:r>
      <w:r w:rsidR="006E08A3" w:rsidRPr="006C0D95">
        <w:rPr>
          <w:lang w:val="bg-BG" w:eastAsia="bg-BG"/>
        </w:rPr>
        <w:t xml:space="preserve"> – 202</w:t>
      </w:r>
      <w:r w:rsidR="007973F5" w:rsidRPr="006C0D95">
        <w:rPr>
          <w:lang w:val="bg-BG" w:eastAsia="bg-BG"/>
        </w:rPr>
        <w:t>4</w:t>
      </w:r>
      <w:r w:rsidR="004121A7" w:rsidRPr="006C0D95">
        <w:rPr>
          <w:lang w:val="bg-BG" w:eastAsia="bg-BG"/>
        </w:rPr>
        <w:t xml:space="preserve"> г. (1.10.20</w:t>
      </w:r>
      <w:r w:rsidR="007111A7" w:rsidRPr="006C0D95">
        <w:rPr>
          <w:lang w:val="bg-BG" w:eastAsia="bg-BG"/>
        </w:rPr>
        <w:t>2</w:t>
      </w:r>
      <w:r w:rsidR="007973F5" w:rsidRPr="006C0D95">
        <w:rPr>
          <w:lang w:val="bg-BG" w:eastAsia="bg-BG"/>
        </w:rPr>
        <w:t>3</w:t>
      </w:r>
      <w:r w:rsidR="007111A7" w:rsidRPr="006C0D95">
        <w:rPr>
          <w:lang w:val="bg-BG" w:eastAsia="bg-BG"/>
        </w:rPr>
        <w:t xml:space="preserve"> г. – 1.10.202</w:t>
      </w:r>
      <w:r w:rsidR="007973F5" w:rsidRPr="006C0D95">
        <w:rPr>
          <w:lang w:val="bg-BG" w:eastAsia="bg-BG"/>
        </w:rPr>
        <w:t>4</w:t>
      </w:r>
      <w:r w:rsidR="00851CC9" w:rsidRPr="006C0D95">
        <w:rPr>
          <w:lang w:val="bg-BG" w:eastAsia="bg-BG"/>
        </w:rPr>
        <w:t xml:space="preserve"> г.), а именно: заповед </w:t>
      </w:r>
      <w:r w:rsidR="004121A7" w:rsidRPr="006C0D95">
        <w:rPr>
          <w:b/>
          <w:lang w:val="bg-BG" w:eastAsia="bg-BG"/>
        </w:rPr>
        <w:t>№ РД 07</w:t>
      </w:r>
      <w:r w:rsidR="009F12A4" w:rsidRPr="006C0D95">
        <w:rPr>
          <w:b/>
          <w:lang w:val="bg-BG" w:eastAsia="bg-BG"/>
        </w:rPr>
        <w:t>-</w:t>
      </w:r>
      <w:r w:rsidR="008D06DA" w:rsidRPr="006C0D95">
        <w:rPr>
          <w:b/>
          <w:lang w:val="bg-BG" w:eastAsia="bg-BG"/>
        </w:rPr>
        <w:t>105</w:t>
      </w:r>
      <w:r w:rsidR="007111A7" w:rsidRPr="006C0D95">
        <w:rPr>
          <w:b/>
          <w:lang w:val="bg-BG" w:eastAsia="bg-BG"/>
        </w:rPr>
        <w:t>/0</w:t>
      </w:r>
      <w:r w:rsidR="006B43F5" w:rsidRPr="006C0D95">
        <w:rPr>
          <w:b/>
          <w:lang w:val="bg-BG" w:eastAsia="bg-BG"/>
        </w:rPr>
        <w:t>4</w:t>
      </w:r>
      <w:r w:rsidR="00851CC9" w:rsidRPr="006C0D95">
        <w:rPr>
          <w:b/>
          <w:lang w:val="bg-BG" w:eastAsia="bg-BG"/>
        </w:rPr>
        <w:t>.08.20</w:t>
      </w:r>
      <w:r w:rsidR="004121A7" w:rsidRPr="006C0D95">
        <w:rPr>
          <w:b/>
          <w:lang w:val="bg-BG" w:eastAsia="bg-BG"/>
        </w:rPr>
        <w:t>2</w:t>
      </w:r>
      <w:r w:rsidR="006B43F5" w:rsidRPr="006C0D95">
        <w:rPr>
          <w:b/>
          <w:lang w:val="bg-BG" w:eastAsia="bg-BG"/>
        </w:rPr>
        <w:t>3</w:t>
      </w:r>
      <w:r w:rsidR="00851CC9" w:rsidRPr="006C0D95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6C0D95">
        <w:rPr>
          <w:b/>
          <w:lang w:val="bg-BG" w:eastAsia="bg-BG"/>
        </w:rPr>
        <w:t>споразумение</w:t>
      </w:r>
      <w:r w:rsidR="00851CC9" w:rsidRPr="006C0D95">
        <w:rPr>
          <w:lang w:val="bg-BG" w:eastAsia="bg-BG"/>
        </w:rPr>
        <w:t>, проекта на картата за разпределение на масивите за ползване в землището</w:t>
      </w:r>
      <w:r w:rsidR="00715329" w:rsidRPr="006C0D95">
        <w:rPr>
          <w:lang w:val="bg-BG" w:eastAsia="bg-BG"/>
        </w:rPr>
        <w:t xml:space="preserve"> </w:t>
      </w:r>
      <w:r w:rsidR="00851CC9" w:rsidRPr="006C0D95">
        <w:rPr>
          <w:lang w:val="bg-BG" w:eastAsia="bg-BG"/>
        </w:rPr>
        <w:t>, проекта на регистър към картата, които са неразделна част от споразумението, както и всички останали документи по преписката,  за да се прои</w:t>
      </w:r>
      <w:r w:rsidR="00851CC9" w:rsidRPr="006C0D95">
        <w:rPr>
          <w:lang w:val="bg-BG" w:eastAsia="bg-BG"/>
        </w:rPr>
        <w:t>з</w:t>
      </w:r>
      <w:r w:rsidR="00851CC9" w:rsidRPr="006C0D95">
        <w:rPr>
          <w:lang w:val="bg-BG" w:eastAsia="bg-BG"/>
        </w:rPr>
        <w:t>неса установих от фактическа и правна страна следното:</w:t>
      </w:r>
    </w:p>
    <w:p w14:paraId="2D771C7A" w14:textId="77777777" w:rsidR="00A65F03" w:rsidRPr="006C0D95" w:rsidRDefault="00A65F03" w:rsidP="009F12A4">
      <w:pPr>
        <w:ind w:firstLine="540"/>
        <w:jc w:val="both"/>
        <w:rPr>
          <w:lang w:val="bg-BG" w:eastAsia="bg-BG"/>
        </w:rPr>
      </w:pPr>
    </w:p>
    <w:p w14:paraId="4D8C3FB3" w14:textId="77777777" w:rsidR="00851CC9" w:rsidRPr="006C0D95" w:rsidRDefault="00851CC9" w:rsidP="00A65F03">
      <w:pPr>
        <w:ind w:firstLine="540"/>
        <w:rPr>
          <w:b/>
          <w:u w:val="single"/>
          <w:lang w:val="bg-BG" w:eastAsia="bg-BG"/>
        </w:rPr>
      </w:pPr>
      <w:r w:rsidRPr="006C0D95">
        <w:rPr>
          <w:b/>
          <w:u w:val="single"/>
          <w:lang w:val="bg-BG" w:eastAsia="bg-BG"/>
        </w:rPr>
        <w:t>І. ФАКТИЧЕСКА СТРАНА</w:t>
      </w:r>
    </w:p>
    <w:p w14:paraId="18748587" w14:textId="77777777" w:rsidR="00A65F03" w:rsidRPr="006C0D95" w:rsidRDefault="00A65F03" w:rsidP="00A65F03">
      <w:pPr>
        <w:ind w:firstLine="540"/>
        <w:rPr>
          <w:b/>
          <w:u w:val="single"/>
          <w:lang w:val="bg-BG" w:eastAsia="bg-BG"/>
        </w:rPr>
      </w:pPr>
    </w:p>
    <w:p w14:paraId="49335B2B" w14:textId="77777777" w:rsidR="00851CC9" w:rsidRPr="006C0D95" w:rsidRDefault="00851CC9" w:rsidP="00023D3E">
      <w:pPr>
        <w:ind w:firstLine="540"/>
        <w:jc w:val="both"/>
        <w:rPr>
          <w:b/>
          <w:lang w:val="bg-BG" w:eastAsia="bg-BG"/>
        </w:rPr>
      </w:pPr>
      <w:r w:rsidRPr="006C0D95">
        <w:rPr>
          <w:b/>
          <w:lang w:val="bg-BG" w:eastAsia="bg-BG"/>
        </w:rPr>
        <w:t>1)</w:t>
      </w:r>
      <w:r w:rsidRPr="006C0D95">
        <w:rPr>
          <w:lang w:val="bg-BG" w:eastAsia="bg-BG"/>
        </w:rPr>
        <w:t xml:space="preserve"> Заповедта на директора на областна дирекция „Земеделие” гр. Пазарджик </w:t>
      </w:r>
      <w:r w:rsidR="000A1279" w:rsidRPr="006C0D95">
        <w:rPr>
          <w:b/>
          <w:lang w:val="bg-BG" w:eastAsia="bg-BG"/>
        </w:rPr>
        <w:t xml:space="preserve">№ </w:t>
      </w:r>
      <w:r w:rsidR="004121A7" w:rsidRPr="006C0D95">
        <w:rPr>
          <w:b/>
          <w:lang w:val="bg-BG" w:eastAsia="bg-BG"/>
        </w:rPr>
        <w:t>РД 07</w:t>
      </w:r>
      <w:r w:rsidR="009F12A4" w:rsidRPr="006C0D95">
        <w:rPr>
          <w:b/>
          <w:lang w:val="bg-BG" w:eastAsia="bg-BG"/>
        </w:rPr>
        <w:t>-</w:t>
      </w:r>
      <w:r w:rsidR="008D06DA" w:rsidRPr="006C0D95">
        <w:rPr>
          <w:b/>
          <w:lang w:val="bg-BG" w:eastAsia="bg-BG"/>
        </w:rPr>
        <w:t>105</w:t>
      </w:r>
      <w:r w:rsidR="007111A7" w:rsidRPr="006C0D95">
        <w:rPr>
          <w:b/>
          <w:lang w:val="bg-BG" w:eastAsia="bg-BG"/>
        </w:rPr>
        <w:t>/0</w:t>
      </w:r>
      <w:r w:rsidR="006B43F5" w:rsidRPr="006C0D95">
        <w:rPr>
          <w:b/>
          <w:lang w:val="bg-BG" w:eastAsia="bg-BG"/>
        </w:rPr>
        <w:t>4</w:t>
      </w:r>
      <w:r w:rsidR="007111A7" w:rsidRPr="006C0D95">
        <w:rPr>
          <w:b/>
          <w:lang w:val="bg-BG" w:eastAsia="bg-BG"/>
        </w:rPr>
        <w:t>.08.202</w:t>
      </w:r>
      <w:r w:rsidR="006B43F5" w:rsidRPr="006C0D95">
        <w:rPr>
          <w:b/>
          <w:lang w:val="bg-BG" w:eastAsia="bg-BG"/>
        </w:rPr>
        <w:t>3</w:t>
      </w:r>
      <w:r w:rsidRPr="006C0D95">
        <w:rPr>
          <w:b/>
          <w:lang w:val="bg-BG" w:eastAsia="bg-BG"/>
        </w:rPr>
        <w:t xml:space="preserve"> г</w:t>
      </w:r>
      <w:r w:rsidRPr="006C0D95">
        <w:rPr>
          <w:lang w:val="bg-BG" w:eastAsia="bg-BG"/>
        </w:rPr>
        <w:t>., с която е създаден</w:t>
      </w:r>
      <w:r w:rsidR="00550C56" w:rsidRPr="006C0D95">
        <w:rPr>
          <w:lang w:val="bg-BG" w:eastAsia="bg-BG"/>
        </w:rPr>
        <w:t xml:space="preserve">а комисията за землището </w:t>
      </w:r>
      <w:r w:rsidR="002C5C3D" w:rsidRPr="006C0D95">
        <w:rPr>
          <w:b/>
          <w:lang w:val="bg-BG" w:eastAsia="bg-BG"/>
        </w:rPr>
        <w:t>на с.</w:t>
      </w:r>
      <w:r w:rsidR="00585D05" w:rsidRPr="006C0D95">
        <w:rPr>
          <w:b/>
          <w:lang w:val="bg-BG" w:eastAsia="bg-BG"/>
        </w:rPr>
        <w:t>Бъта</w:t>
      </w:r>
      <w:r w:rsidRPr="006C0D95">
        <w:rPr>
          <w:b/>
          <w:lang w:val="bg-BG" w:eastAsia="bg-BG"/>
        </w:rPr>
        <w:t xml:space="preserve">, община </w:t>
      </w:r>
      <w:r w:rsidR="00E07CC8" w:rsidRPr="006C0D95">
        <w:rPr>
          <w:b/>
          <w:lang w:val="bg-BG" w:eastAsia="bg-BG"/>
        </w:rPr>
        <w:t>Панаг</w:t>
      </w:r>
      <w:r w:rsidR="00E07CC8" w:rsidRPr="006C0D95">
        <w:rPr>
          <w:b/>
          <w:lang w:val="bg-BG" w:eastAsia="bg-BG"/>
        </w:rPr>
        <w:t>ю</w:t>
      </w:r>
      <w:r w:rsidR="00E07CC8" w:rsidRPr="006C0D95">
        <w:rPr>
          <w:b/>
          <w:lang w:val="bg-BG" w:eastAsia="bg-BG"/>
        </w:rPr>
        <w:t>рище</w:t>
      </w:r>
      <w:r w:rsidRPr="006C0D95">
        <w:rPr>
          <w:b/>
          <w:lang w:val="bg-BG" w:eastAsia="bg-BG"/>
        </w:rPr>
        <w:t>,</w:t>
      </w:r>
      <w:r w:rsidRPr="006C0D95">
        <w:rPr>
          <w:lang w:val="bg-BG" w:eastAsia="bg-BG"/>
        </w:rPr>
        <w:t xml:space="preserve"> област Паз</w:t>
      </w:r>
      <w:r w:rsidR="007111A7" w:rsidRPr="006C0D95">
        <w:rPr>
          <w:lang w:val="bg-BG" w:eastAsia="bg-BG"/>
        </w:rPr>
        <w:t xml:space="preserve">арджик, е издадена до </w:t>
      </w:r>
      <w:r w:rsidR="007111A7" w:rsidRPr="006C0D95">
        <w:rPr>
          <w:b/>
          <w:lang w:val="bg-BG" w:eastAsia="bg-BG"/>
        </w:rPr>
        <w:t>05.08.202</w:t>
      </w:r>
      <w:r w:rsidR="00DD09EE" w:rsidRPr="006C0D95">
        <w:rPr>
          <w:b/>
          <w:lang w:val="bg-BG" w:eastAsia="bg-BG"/>
        </w:rPr>
        <w:t>3</w:t>
      </w:r>
      <w:r w:rsidRPr="006C0D95">
        <w:rPr>
          <w:b/>
          <w:lang w:val="bg-BG" w:eastAsia="bg-BG"/>
        </w:rPr>
        <w:t xml:space="preserve"> г.</w:t>
      </w:r>
      <w:r w:rsidRPr="006C0D95">
        <w:rPr>
          <w:lang w:val="bg-BG" w:eastAsia="bg-BG"/>
        </w:rPr>
        <w:t>, съгласно разпоредбата на чл. 37в, ал. 1 ЗСПЗЗ.</w:t>
      </w:r>
    </w:p>
    <w:p w14:paraId="523D5344" w14:textId="77777777" w:rsidR="00851CC9" w:rsidRPr="006C0D95" w:rsidRDefault="00851CC9" w:rsidP="006E08A3">
      <w:pPr>
        <w:ind w:firstLine="540"/>
        <w:jc w:val="both"/>
        <w:rPr>
          <w:lang w:val="bg-BG" w:eastAsia="bg-BG"/>
        </w:rPr>
      </w:pPr>
      <w:r w:rsidRPr="006C0D95">
        <w:rPr>
          <w:b/>
          <w:lang w:val="bg-BG" w:eastAsia="bg-BG"/>
        </w:rPr>
        <w:t>2)</w:t>
      </w:r>
      <w:r w:rsidRPr="006C0D95">
        <w:rPr>
          <w:lang w:val="bg-BG" w:eastAsia="bg-BG"/>
        </w:rPr>
        <w:t xml:space="preserve"> Изго</w:t>
      </w:r>
      <w:r w:rsidR="006E08A3" w:rsidRPr="006C0D95">
        <w:rPr>
          <w:lang w:val="bg-BG" w:eastAsia="bg-BG"/>
        </w:rPr>
        <w:t xml:space="preserve">твен е доклад на комисията. </w:t>
      </w:r>
      <w:r w:rsidRPr="006C0D95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15B03EF5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6C0D95">
        <w:rPr>
          <w:lang w:val="bg-BG" w:eastAsia="bg-BG"/>
        </w:rPr>
        <w:t>у</w:t>
      </w:r>
      <w:r w:rsidRPr="006C0D95">
        <w:rPr>
          <w:lang w:val="bg-BG" w:eastAsia="bg-BG"/>
        </w:rPr>
        <w:t>мение, проектът на картата на масивите за ползване в землището</w:t>
      </w:r>
      <w:r w:rsidR="00715329" w:rsidRPr="006C0D95">
        <w:rPr>
          <w:lang w:val="bg-BG" w:eastAsia="bg-BG"/>
        </w:rPr>
        <w:t xml:space="preserve"> на </w:t>
      </w:r>
      <w:r w:rsidR="00715329" w:rsidRPr="006C0D95">
        <w:rPr>
          <w:b/>
          <w:lang w:val="bg-BG" w:eastAsia="bg-BG"/>
        </w:rPr>
        <w:t xml:space="preserve"> </w:t>
      </w:r>
      <w:r w:rsidR="00715329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 xml:space="preserve"> и проектът на регистър към нея.</w:t>
      </w:r>
    </w:p>
    <w:p w14:paraId="256BFC05" w14:textId="77777777" w:rsidR="00851CC9" w:rsidRPr="006C0D95" w:rsidRDefault="00851CC9" w:rsidP="00FF4A62">
      <w:pPr>
        <w:ind w:firstLine="540"/>
        <w:jc w:val="both"/>
        <w:rPr>
          <w:b/>
          <w:lang w:val="bg-BG" w:eastAsia="bg-BG"/>
        </w:rPr>
      </w:pPr>
      <w:r w:rsidRPr="006C0D95">
        <w:rPr>
          <w:lang w:val="bg-BG" w:eastAsia="bg-BG"/>
        </w:rPr>
        <w:t>Сключено е споразумение</w:t>
      </w:r>
      <w:r w:rsidR="007111A7" w:rsidRPr="006C0D95">
        <w:rPr>
          <w:lang w:eastAsia="bg-BG"/>
        </w:rPr>
        <w:t xml:space="preserve"> </w:t>
      </w:r>
      <w:r w:rsidR="007111A7" w:rsidRPr="006C0D95">
        <w:rPr>
          <w:lang w:val="bg-BG" w:eastAsia="bg-BG"/>
        </w:rPr>
        <w:t xml:space="preserve">с </w:t>
      </w:r>
      <w:r w:rsidR="00585D05" w:rsidRPr="006C0D95">
        <w:rPr>
          <w:b/>
          <w:lang w:val="bg-BG" w:eastAsia="bg-BG"/>
        </w:rPr>
        <w:t>вх.№ПО-09-670</w:t>
      </w:r>
      <w:r w:rsidR="007973F5" w:rsidRPr="006C0D95">
        <w:rPr>
          <w:b/>
          <w:lang w:val="bg-BG" w:eastAsia="bg-BG"/>
        </w:rPr>
        <w:t>/24.08.2023</w:t>
      </w:r>
      <w:r w:rsidR="007111A7" w:rsidRPr="006C0D95">
        <w:rPr>
          <w:b/>
          <w:lang w:val="bg-BG" w:eastAsia="bg-BG"/>
        </w:rPr>
        <w:t xml:space="preserve"> г</w:t>
      </w:r>
      <w:r w:rsidR="007111A7" w:rsidRPr="006C0D95">
        <w:rPr>
          <w:lang w:val="bg-BG" w:eastAsia="bg-BG"/>
        </w:rPr>
        <w:t>.</w:t>
      </w:r>
      <w:r w:rsidRPr="006C0D95">
        <w:rPr>
          <w:lang w:val="bg-BG" w:eastAsia="bg-BG"/>
        </w:rPr>
        <w:t>,</w:t>
      </w:r>
      <w:r w:rsidR="007111A7" w:rsidRPr="006C0D95">
        <w:rPr>
          <w:lang w:eastAsia="bg-BG"/>
        </w:rPr>
        <w:t xml:space="preserve"> </w:t>
      </w:r>
      <w:r w:rsidRPr="006C0D95">
        <w:rPr>
          <w:lang w:val="bg-BG" w:eastAsia="bg-BG"/>
        </w:rPr>
        <w:t xml:space="preserve"> което е под</w:t>
      </w:r>
      <w:r w:rsidR="00A520CF" w:rsidRPr="006C0D95">
        <w:rPr>
          <w:lang w:val="bg-BG" w:eastAsia="bg-BG"/>
        </w:rPr>
        <w:t>писано от вси</w:t>
      </w:r>
      <w:r w:rsidR="00A520CF" w:rsidRPr="006C0D95">
        <w:rPr>
          <w:lang w:val="bg-BG" w:eastAsia="bg-BG"/>
        </w:rPr>
        <w:t>ч</w:t>
      </w:r>
      <w:r w:rsidR="00A520CF" w:rsidRPr="006C0D95">
        <w:rPr>
          <w:lang w:val="bg-BG" w:eastAsia="bg-BG"/>
        </w:rPr>
        <w:t>ки участни</w:t>
      </w:r>
      <w:r w:rsidR="007111A7" w:rsidRPr="006C0D95">
        <w:rPr>
          <w:lang w:val="bg-BG" w:eastAsia="bg-BG"/>
        </w:rPr>
        <w:t xml:space="preserve">ци </w:t>
      </w:r>
      <w:r w:rsidRPr="006C0D95">
        <w:rPr>
          <w:b/>
          <w:lang w:val="bg-BG" w:eastAsia="bg-BG"/>
        </w:rPr>
        <w:t>,</w:t>
      </w:r>
      <w:r w:rsidRPr="006C0D95">
        <w:rPr>
          <w:lang w:val="bg-BG" w:eastAsia="bg-BG"/>
        </w:rPr>
        <w:t xml:space="preserve"> с което са разпределили масивите за ползване</w:t>
      </w:r>
      <w:r w:rsidR="00A520CF" w:rsidRPr="006C0D95">
        <w:rPr>
          <w:lang w:val="bg-BG" w:eastAsia="bg-BG"/>
        </w:rPr>
        <w:t xml:space="preserve"> в землището за </w:t>
      </w:r>
      <w:r w:rsidR="004121A7" w:rsidRPr="006C0D95">
        <w:rPr>
          <w:lang w:val="bg-BG" w:eastAsia="bg-BG"/>
        </w:rPr>
        <w:t>стопанска</w:t>
      </w:r>
      <w:r w:rsidR="008D06DA" w:rsidRPr="006C0D95">
        <w:rPr>
          <w:lang w:val="bg-BG" w:eastAsia="bg-BG"/>
        </w:rPr>
        <w:t xml:space="preserve">та </w:t>
      </w:r>
      <w:r w:rsidR="008D06DA" w:rsidRPr="006C0D95">
        <w:rPr>
          <w:b/>
          <w:lang w:val="bg-BG" w:eastAsia="bg-BG"/>
        </w:rPr>
        <w:t>2023 – 2024</w:t>
      </w:r>
      <w:r w:rsidR="006E08A3" w:rsidRPr="006C0D95">
        <w:rPr>
          <w:b/>
          <w:lang w:val="bg-BG" w:eastAsia="bg-BG"/>
        </w:rPr>
        <w:t xml:space="preserve"> г. </w:t>
      </w:r>
    </w:p>
    <w:p w14:paraId="3AB01C71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6C0D95">
        <w:rPr>
          <w:lang w:val="bg-BG" w:eastAsia="bg-BG"/>
        </w:rPr>
        <w:t>л</w:t>
      </w:r>
      <w:r w:rsidRPr="006C0D95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14:paraId="113FDF9D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6C0D95">
        <w:rPr>
          <w:lang w:val="bg-BG" w:eastAsia="bg-BG"/>
        </w:rPr>
        <w:t>и</w:t>
      </w:r>
      <w:r w:rsidRPr="006C0D95">
        <w:rPr>
          <w:lang w:val="bg-BG" w:eastAsia="bg-BG"/>
        </w:rPr>
        <w:t>вите за ползване в землището</w:t>
      </w:r>
      <w:r w:rsidR="00715329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 xml:space="preserve"> и регистърът към нея, който съдържа всички необходими и </w:t>
      </w:r>
      <w:r w:rsidR="00666DE7" w:rsidRPr="006C0D95">
        <w:rPr>
          <w:b/>
          <w:lang w:val="bg-BG" w:eastAsia="bg-BG"/>
        </w:rPr>
        <w:t>-</w:t>
      </w:r>
      <w:r w:rsidRPr="006C0D95">
        <w:rPr>
          <w:lang w:val="bg-BG" w:eastAsia="bg-BG"/>
        </w:rPr>
        <w:t>съществени данни, съгласно чл. 74, ал. 1 – 4 ППЗСПЗЗ.</w:t>
      </w:r>
    </w:p>
    <w:p w14:paraId="5A72453A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</w:p>
    <w:p w14:paraId="6CD6AEF0" w14:textId="77777777" w:rsidR="00851CC9" w:rsidRPr="006C0D95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6C0D95">
        <w:rPr>
          <w:b/>
          <w:u w:val="single"/>
          <w:lang w:val="bg-BG" w:eastAsia="bg-BG"/>
        </w:rPr>
        <w:t>ІІ. ПРАВНА СТРАНА</w:t>
      </w:r>
    </w:p>
    <w:p w14:paraId="03022A79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</w:p>
    <w:p w14:paraId="05240C0C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6C0D95">
        <w:rPr>
          <w:lang w:val="bg-BG" w:eastAsia="bg-BG"/>
        </w:rPr>
        <w:t>е</w:t>
      </w:r>
      <w:r w:rsidRPr="006C0D95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6C0D95">
        <w:rPr>
          <w:lang w:val="bg-BG" w:eastAsia="bg-BG"/>
        </w:rPr>
        <w:t>л</w:t>
      </w:r>
      <w:r w:rsidRPr="006C0D95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6C0D95">
        <w:rPr>
          <w:lang w:val="bg-BG" w:eastAsia="bg-BG"/>
        </w:rPr>
        <w:t>е</w:t>
      </w:r>
      <w:r w:rsidRPr="006C0D95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52EEE2A8" w14:textId="77777777" w:rsidR="009F12A4" w:rsidRPr="006C0D95" w:rsidRDefault="00851CC9" w:rsidP="00F67E2F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6C0D95">
        <w:rPr>
          <w:lang w:val="bg-BG" w:eastAsia="bg-BG"/>
        </w:rPr>
        <w:t>е</w:t>
      </w:r>
      <w:r w:rsidRPr="006C0D95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6C0D95">
        <w:rPr>
          <w:lang w:val="bg-BG" w:eastAsia="bg-BG"/>
        </w:rPr>
        <w:t>я</w:t>
      </w:r>
      <w:r w:rsidRPr="006C0D95">
        <w:rPr>
          <w:lang w:val="bg-BG" w:eastAsia="bg-BG"/>
        </w:rPr>
        <w:t xml:space="preserve">ващ се фактически състав. Споразумението между участниците е гражданскоправният </w:t>
      </w:r>
      <w:r w:rsidR="009F12A4" w:rsidRPr="006C0D95">
        <w:rPr>
          <w:lang w:val="bg-BG" w:eastAsia="bg-BG"/>
        </w:rPr>
        <w:t xml:space="preserve">  </w:t>
      </w:r>
    </w:p>
    <w:p w14:paraId="317A1DA4" w14:textId="77777777" w:rsidR="009F12A4" w:rsidRPr="006C0D95" w:rsidRDefault="009F12A4" w:rsidP="00F67E2F">
      <w:pPr>
        <w:ind w:firstLine="540"/>
        <w:jc w:val="both"/>
        <w:rPr>
          <w:lang w:val="bg-BG" w:eastAsia="bg-BG"/>
        </w:rPr>
      </w:pPr>
    </w:p>
    <w:p w14:paraId="34CFE63C" w14:textId="77777777" w:rsidR="009F12A4" w:rsidRPr="006C0D95" w:rsidRDefault="009F12A4" w:rsidP="00F67E2F">
      <w:pPr>
        <w:ind w:firstLine="540"/>
        <w:jc w:val="both"/>
        <w:rPr>
          <w:lang w:val="bg-BG" w:eastAsia="bg-BG"/>
        </w:rPr>
      </w:pPr>
    </w:p>
    <w:p w14:paraId="26C0547B" w14:textId="77777777" w:rsidR="009F12A4" w:rsidRPr="006C0D95" w:rsidRDefault="009F12A4" w:rsidP="00F67E2F">
      <w:pPr>
        <w:ind w:firstLine="540"/>
        <w:jc w:val="both"/>
        <w:rPr>
          <w:lang w:val="bg-BG" w:eastAsia="bg-BG"/>
        </w:rPr>
      </w:pPr>
    </w:p>
    <w:p w14:paraId="3B75AD81" w14:textId="77777777" w:rsidR="009F12A4" w:rsidRPr="006C0D95" w:rsidRDefault="009F12A4" w:rsidP="00F67E2F">
      <w:pPr>
        <w:ind w:firstLine="540"/>
        <w:jc w:val="both"/>
        <w:rPr>
          <w:lang w:val="bg-BG" w:eastAsia="bg-BG"/>
        </w:rPr>
      </w:pPr>
    </w:p>
    <w:p w14:paraId="2C8DF7E5" w14:textId="77777777" w:rsidR="00851CC9" w:rsidRPr="006C0D95" w:rsidRDefault="009F12A4" w:rsidP="00F67E2F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 xml:space="preserve"> </w:t>
      </w:r>
      <w:r w:rsidR="00851CC9" w:rsidRPr="006C0D95">
        <w:rPr>
          <w:lang w:val="bg-BG" w:eastAsia="bg-BG"/>
        </w:rPr>
        <w:t>юридически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администрати</w:t>
      </w:r>
      <w:r w:rsidR="00851CC9" w:rsidRPr="006C0D95">
        <w:rPr>
          <w:lang w:val="bg-BG" w:eastAsia="bg-BG"/>
        </w:rPr>
        <w:t>в</w:t>
      </w:r>
      <w:r w:rsidR="00851CC9" w:rsidRPr="006C0D95">
        <w:rPr>
          <w:lang w:val="bg-BG" w:eastAsia="bg-BG"/>
        </w:rPr>
        <w:t>ноправните юридически факти.</w:t>
      </w:r>
    </w:p>
    <w:p w14:paraId="5D6BD159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6C0D95">
        <w:rPr>
          <w:lang w:val="bg-BG" w:eastAsia="bg-BG"/>
        </w:rPr>
        <w:t>с</w:t>
      </w:r>
      <w:r w:rsidRPr="006C0D95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0C4B3647" w14:textId="77777777" w:rsidR="00851CC9" w:rsidRPr="006C0D95" w:rsidRDefault="00851CC9" w:rsidP="00484D71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 xml:space="preserve">С оглед изложените фактически и правни доводи, на основание </w:t>
      </w:r>
      <w:r w:rsidR="00EB13BD" w:rsidRPr="006C0D95">
        <w:rPr>
          <w:lang w:val="bg-BG" w:eastAsia="bg-BG"/>
        </w:rPr>
        <w:t xml:space="preserve">чл. 37в, ал. 4, ал. 5, ал. 6 и </w:t>
      </w:r>
      <w:r w:rsidR="007111A7" w:rsidRPr="006C0D95">
        <w:rPr>
          <w:lang w:val="bg-BG" w:eastAsia="bg-BG"/>
        </w:rPr>
        <w:t xml:space="preserve">   </w:t>
      </w:r>
      <w:r w:rsidR="009231AC" w:rsidRPr="006C0D95">
        <w:rPr>
          <w:lang w:val="bg-BG" w:eastAsia="bg-BG"/>
        </w:rPr>
        <w:t>а</w:t>
      </w:r>
      <w:r w:rsidRPr="006C0D95">
        <w:rPr>
          <w:lang w:val="bg-BG" w:eastAsia="bg-BG"/>
        </w:rPr>
        <w:t>л. 7 от ЗСПЗЗ, във връзка с чл. 75а, ал. 1, т. 1-3, ал. 2 от ППЗСПЗЗ,</w:t>
      </w:r>
    </w:p>
    <w:p w14:paraId="3C6DE755" w14:textId="77777777" w:rsidR="00A65F03" w:rsidRPr="006C0D95" w:rsidRDefault="00A65F03" w:rsidP="00484D71">
      <w:pPr>
        <w:ind w:firstLine="540"/>
        <w:jc w:val="both"/>
        <w:rPr>
          <w:lang w:val="bg-BG" w:eastAsia="bg-BG"/>
        </w:rPr>
      </w:pPr>
    </w:p>
    <w:p w14:paraId="5F5081CB" w14:textId="77777777" w:rsidR="00851CC9" w:rsidRPr="006C0D95" w:rsidRDefault="00851CC9" w:rsidP="009F12A4">
      <w:pPr>
        <w:ind w:firstLine="540"/>
        <w:jc w:val="center"/>
        <w:rPr>
          <w:b/>
          <w:lang w:val="bg-BG" w:eastAsia="bg-BG"/>
        </w:rPr>
      </w:pPr>
      <w:r w:rsidRPr="006C0D95">
        <w:rPr>
          <w:b/>
          <w:lang w:val="bg-BG" w:eastAsia="bg-BG"/>
        </w:rPr>
        <w:t>Р А З П О Р Е Д И Х:</w:t>
      </w:r>
    </w:p>
    <w:p w14:paraId="2E902163" w14:textId="77777777" w:rsidR="00313964" w:rsidRPr="006C0D95" w:rsidRDefault="00313964" w:rsidP="009F12A4">
      <w:pPr>
        <w:ind w:firstLine="540"/>
        <w:jc w:val="center"/>
        <w:rPr>
          <w:b/>
          <w:lang w:val="bg-BG" w:eastAsia="bg-BG"/>
        </w:rPr>
      </w:pPr>
    </w:p>
    <w:p w14:paraId="6A5DA83B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Въз основа на ДОКЛАДА на комисията:</w:t>
      </w:r>
    </w:p>
    <w:p w14:paraId="260BD466" w14:textId="77777777" w:rsidR="00851CC9" w:rsidRPr="006C0D95" w:rsidRDefault="00851CC9" w:rsidP="00FF4A62">
      <w:pPr>
        <w:ind w:firstLine="540"/>
        <w:jc w:val="both"/>
        <w:rPr>
          <w:b/>
          <w:lang w:val="bg-BG" w:eastAsia="bg-BG"/>
        </w:rPr>
      </w:pPr>
      <w:r w:rsidRPr="006C0D95">
        <w:rPr>
          <w:lang w:val="bg-BG" w:eastAsia="bg-BG"/>
        </w:rPr>
        <w:t>ОДОБРЯВАМ сключеното споразумение по чл. 37в, ал. 2 ЗСПЗЗ</w:t>
      </w:r>
      <w:r w:rsidR="001271B0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>, включително и за имотите по чл. 37в, ал. 3, т. 2 ЗСПЗЗ</w:t>
      </w:r>
      <w:r w:rsidR="00715329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>, с което са разпределени масивите за ползване</w:t>
      </w:r>
      <w:r w:rsidR="001271B0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 xml:space="preserve"> в зе</w:t>
      </w:r>
      <w:r w:rsidRPr="006C0D95">
        <w:rPr>
          <w:lang w:val="bg-BG" w:eastAsia="bg-BG"/>
        </w:rPr>
        <w:t>м</w:t>
      </w:r>
      <w:r w:rsidRPr="006C0D95">
        <w:rPr>
          <w:lang w:val="bg-BG" w:eastAsia="bg-BG"/>
        </w:rPr>
        <w:t>лище</w:t>
      </w:r>
      <w:r w:rsidR="00023D3E" w:rsidRPr="006C0D95">
        <w:rPr>
          <w:lang w:val="bg-BG" w:eastAsia="bg-BG"/>
        </w:rPr>
        <w:t>то</w:t>
      </w:r>
      <w:r w:rsidR="00715329" w:rsidRPr="006C0D95">
        <w:rPr>
          <w:lang w:val="bg-BG" w:eastAsia="bg-BG"/>
        </w:rPr>
        <w:t xml:space="preserve"> </w:t>
      </w:r>
      <w:r w:rsidR="00023D3E" w:rsidRPr="006C0D95">
        <w:rPr>
          <w:lang w:val="bg-BG" w:eastAsia="bg-BG"/>
        </w:rPr>
        <w:t xml:space="preserve"> на </w:t>
      </w:r>
      <w:r w:rsidR="00585D05" w:rsidRPr="006C0D95">
        <w:rPr>
          <w:b/>
          <w:lang w:val="bg-BG" w:eastAsia="bg-BG"/>
        </w:rPr>
        <w:t>с.Бъта</w:t>
      </w:r>
      <w:r w:rsidR="009A3E5A" w:rsidRPr="006C0D95">
        <w:rPr>
          <w:b/>
          <w:lang w:val="bg-BG" w:eastAsia="bg-BG"/>
        </w:rPr>
        <w:t xml:space="preserve"> </w:t>
      </w:r>
      <w:r w:rsidRPr="006C0D95">
        <w:rPr>
          <w:b/>
          <w:lang w:val="bg-BG" w:eastAsia="bg-BG"/>
        </w:rPr>
        <w:t xml:space="preserve">, община </w:t>
      </w:r>
      <w:r w:rsidR="009A3E5A" w:rsidRPr="006C0D95">
        <w:rPr>
          <w:b/>
          <w:lang w:val="bg-BG" w:eastAsia="bg-BG"/>
        </w:rPr>
        <w:t>Панагюрище</w:t>
      </w:r>
      <w:r w:rsidRPr="006C0D95">
        <w:rPr>
          <w:b/>
          <w:lang w:val="bg-BG" w:eastAsia="bg-BG"/>
        </w:rPr>
        <w:t>, област Пазарджик</w:t>
      </w:r>
      <w:r w:rsidR="006B43F5" w:rsidRPr="006C0D95">
        <w:rPr>
          <w:lang w:val="bg-BG" w:eastAsia="bg-BG"/>
        </w:rPr>
        <w:t xml:space="preserve">, за стопанската  </w:t>
      </w:r>
      <w:r w:rsidR="006B43F5" w:rsidRPr="006C0D95">
        <w:rPr>
          <w:b/>
          <w:lang w:val="bg-BG" w:eastAsia="bg-BG"/>
        </w:rPr>
        <w:t>2023 -2024</w:t>
      </w:r>
      <w:r w:rsidR="00666DE7" w:rsidRPr="006C0D95">
        <w:rPr>
          <w:lang w:val="bg-BG" w:eastAsia="bg-BG"/>
        </w:rPr>
        <w:t xml:space="preserve"> година,</w:t>
      </w:r>
      <w:r w:rsidRPr="006C0D95">
        <w:rPr>
          <w:lang w:val="bg-BG" w:eastAsia="bg-BG"/>
        </w:rPr>
        <w:t xml:space="preserve"> счита</w:t>
      </w:r>
      <w:r w:rsidR="00A520CF" w:rsidRPr="006C0D95">
        <w:rPr>
          <w:lang w:val="bg-BG" w:eastAsia="bg-BG"/>
        </w:rPr>
        <w:t xml:space="preserve">но от </w:t>
      </w:r>
      <w:r w:rsidR="006B43F5" w:rsidRPr="006C0D95">
        <w:rPr>
          <w:b/>
          <w:lang w:val="bg-BG" w:eastAsia="bg-BG"/>
        </w:rPr>
        <w:t>01.10.2023 г. до 01.10.2024</w:t>
      </w:r>
      <w:r w:rsidRPr="006C0D95">
        <w:rPr>
          <w:b/>
          <w:lang w:val="bg-BG" w:eastAsia="bg-BG"/>
        </w:rPr>
        <w:t xml:space="preserve"> г.</w:t>
      </w:r>
    </w:p>
    <w:p w14:paraId="2EE01549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ОДОБРЯВАМ картата на разпределените масиви за ползване</w:t>
      </w:r>
      <w:r w:rsidR="00715329" w:rsidRPr="006C0D95">
        <w:rPr>
          <w:lang w:val="bg-BG" w:eastAsia="bg-BG"/>
        </w:rPr>
        <w:t xml:space="preserve">  </w:t>
      </w:r>
      <w:r w:rsidRPr="006C0D95">
        <w:rPr>
          <w:lang w:val="bg-BG" w:eastAsia="bg-BG"/>
        </w:rPr>
        <w:t xml:space="preserve"> в посоченото землище, както и регистърът към нея, които са ОКОНЧАТЕЛНИ за стопанската година, считано о</w:t>
      </w:r>
      <w:r w:rsidR="00A520CF" w:rsidRPr="006C0D95">
        <w:rPr>
          <w:lang w:val="bg-BG" w:eastAsia="bg-BG"/>
        </w:rPr>
        <w:t xml:space="preserve">т </w:t>
      </w:r>
      <w:r w:rsidR="006B43F5" w:rsidRPr="006C0D95">
        <w:rPr>
          <w:b/>
          <w:lang w:val="bg-BG" w:eastAsia="bg-BG"/>
        </w:rPr>
        <w:t>01.10.2023 г. до 01.10.2024</w:t>
      </w:r>
      <w:r w:rsidR="00A520CF" w:rsidRPr="006C0D95">
        <w:rPr>
          <w:b/>
          <w:lang w:val="bg-BG" w:eastAsia="bg-BG"/>
        </w:rPr>
        <w:t xml:space="preserve"> г.</w:t>
      </w:r>
      <w:r w:rsidR="00A520CF" w:rsidRPr="006C0D95">
        <w:rPr>
          <w:lang w:val="bg-BG" w:eastAsia="bg-BG"/>
        </w:rPr>
        <w:t xml:space="preserve"> </w:t>
      </w:r>
    </w:p>
    <w:p w14:paraId="659D6F41" w14:textId="77777777" w:rsidR="00851CC9" w:rsidRPr="006C0D95" w:rsidRDefault="00851CC9" w:rsidP="00FF4A62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6C0D95">
        <w:rPr>
          <w:lang w:val="bg-BG" w:eastAsia="bg-BG"/>
        </w:rPr>
        <w:t>я</w:t>
      </w:r>
      <w:r w:rsidRPr="006C0D95">
        <w:rPr>
          <w:lang w:val="bg-BG" w:eastAsia="bg-BG"/>
        </w:rPr>
        <w:t xml:space="preserve">ви в кметството на </w:t>
      </w:r>
      <w:r w:rsidRPr="006C0D95">
        <w:rPr>
          <w:b/>
          <w:lang w:val="bg-BG" w:eastAsia="bg-BG"/>
        </w:rPr>
        <w:t xml:space="preserve">с. </w:t>
      </w:r>
      <w:r w:rsidR="003D67C2" w:rsidRPr="006C0D95">
        <w:rPr>
          <w:b/>
          <w:lang w:val="bg-BG" w:eastAsia="bg-BG"/>
        </w:rPr>
        <w:t>Б</w:t>
      </w:r>
      <w:r w:rsidR="00585D05" w:rsidRPr="006C0D95">
        <w:rPr>
          <w:b/>
          <w:lang w:val="bg-BG" w:eastAsia="bg-BG"/>
        </w:rPr>
        <w:t>ъта</w:t>
      </w:r>
      <w:r w:rsidRPr="006C0D95">
        <w:rPr>
          <w:lang w:val="bg-BG" w:eastAsia="bg-BG"/>
        </w:rPr>
        <w:t xml:space="preserve"> и в сградата на общинската служба по земеделие гр. </w:t>
      </w:r>
      <w:r w:rsidR="000A1279" w:rsidRPr="006C0D95">
        <w:rPr>
          <w:lang w:val="bg-BG" w:eastAsia="bg-BG"/>
        </w:rPr>
        <w:t>Панагюр</w:t>
      </w:r>
      <w:r w:rsidR="000A1279" w:rsidRPr="006C0D95">
        <w:rPr>
          <w:lang w:val="bg-BG" w:eastAsia="bg-BG"/>
        </w:rPr>
        <w:t>и</w:t>
      </w:r>
      <w:r w:rsidR="000A1279" w:rsidRPr="006C0D95">
        <w:rPr>
          <w:lang w:val="bg-BG" w:eastAsia="bg-BG"/>
        </w:rPr>
        <w:t>ще</w:t>
      </w:r>
      <w:r w:rsidRPr="006C0D95">
        <w:rPr>
          <w:lang w:val="bg-BG" w:eastAsia="bg-BG"/>
        </w:rPr>
        <w:t>, както и да се публикува на интерне</w:t>
      </w:r>
      <w:r w:rsidR="00A520CF" w:rsidRPr="006C0D95">
        <w:rPr>
          <w:lang w:val="bg-BG" w:eastAsia="bg-BG"/>
        </w:rPr>
        <w:t xml:space="preserve">т страницата на </w:t>
      </w:r>
      <w:r w:rsidR="00A520CF" w:rsidRPr="006C0D95">
        <w:rPr>
          <w:b/>
          <w:lang w:val="bg-BG" w:eastAsia="bg-BG"/>
        </w:rPr>
        <w:t xml:space="preserve">община </w:t>
      </w:r>
      <w:r w:rsidR="009A3E5A" w:rsidRPr="006C0D95">
        <w:rPr>
          <w:b/>
          <w:lang w:val="bg-BG" w:eastAsia="bg-BG"/>
        </w:rPr>
        <w:t>Панагюрище</w:t>
      </w:r>
      <w:r w:rsidRPr="006C0D95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63C1F35E" w14:textId="77777777" w:rsidR="00715329" w:rsidRPr="006C0D95" w:rsidRDefault="00715329" w:rsidP="00715329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 xml:space="preserve">Ползвател на земеделски земи, на който със заповедта са определени за ползване за </w:t>
      </w:r>
      <w:r w:rsidR="006B43F5" w:rsidRPr="006C0D95">
        <w:rPr>
          <w:b/>
          <w:lang w:val="bg-BG" w:eastAsia="bg-BG"/>
        </w:rPr>
        <w:t>стопанската 2023</w:t>
      </w:r>
      <w:r w:rsidRPr="006C0D95">
        <w:rPr>
          <w:b/>
          <w:lang w:val="bg-BG" w:eastAsia="bg-BG"/>
        </w:rPr>
        <w:t xml:space="preserve"> – 20</w:t>
      </w:r>
      <w:r w:rsidR="006E08A3" w:rsidRPr="006C0D95">
        <w:rPr>
          <w:b/>
          <w:lang w:val="bg-BG" w:eastAsia="bg-BG"/>
        </w:rPr>
        <w:t>2</w:t>
      </w:r>
      <w:r w:rsidR="006B43F5" w:rsidRPr="006C0D95">
        <w:rPr>
          <w:b/>
          <w:lang w:val="bg-BG" w:eastAsia="bg-BG"/>
        </w:rPr>
        <w:t>4</w:t>
      </w:r>
      <w:r w:rsidRPr="006C0D95">
        <w:rPr>
          <w:lang w:val="bg-BG" w:eastAsia="bg-BG"/>
        </w:rPr>
        <w:t xml:space="preserve"> г., земите по чл. 37в, ал. 3, т. 2 от ЗСПЗЗ</w:t>
      </w:r>
      <w:r w:rsidR="001271B0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 xml:space="preserve">, е ДЛЪЖЕН да внесе по банкова сметка, с </w:t>
      </w:r>
      <w:r w:rsidRPr="006C0D95">
        <w:rPr>
          <w:b/>
          <w:lang w:eastAsia="bg-BG"/>
        </w:rPr>
        <w:t>IBAN</w:t>
      </w:r>
      <w:r w:rsidRPr="006C0D95">
        <w:rPr>
          <w:b/>
          <w:lang w:val="ru-RU" w:eastAsia="bg-BG"/>
        </w:rPr>
        <w:t xml:space="preserve"> </w:t>
      </w:r>
      <w:r w:rsidRPr="006C0D95">
        <w:rPr>
          <w:b/>
          <w:lang w:eastAsia="bg-BG"/>
        </w:rPr>
        <w:t>BG</w:t>
      </w:r>
      <w:r w:rsidRPr="006C0D95">
        <w:rPr>
          <w:b/>
          <w:lang w:val="ru-RU" w:eastAsia="bg-BG"/>
        </w:rPr>
        <w:t>34</w:t>
      </w:r>
      <w:r w:rsidRPr="006C0D95">
        <w:rPr>
          <w:b/>
          <w:lang w:eastAsia="bg-BG"/>
        </w:rPr>
        <w:t>UBBS</w:t>
      </w:r>
      <w:r w:rsidRPr="006C0D95">
        <w:rPr>
          <w:b/>
          <w:lang w:val="ru-RU" w:eastAsia="bg-BG"/>
        </w:rPr>
        <w:t>80023300251210</w:t>
      </w:r>
      <w:r w:rsidRPr="006C0D95">
        <w:rPr>
          <w:lang w:val="ru-RU" w:eastAsia="bg-BG"/>
        </w:rPr>
        <w:t xml:space="preserve"> </w:t>
      </w:r>
      <w:r w:rsidRPr="006C0D95">
        <w:rPr>
          <w:lang w:val="bg-BG" w:eastAsia="bg-BG"/>
        </w:rPr>
        <w:t>и</w:t>
      </w:r>
      <w:r w:rsidRPr="006C0D95">
        <w:rPr>
          <w:lang w:val="ru-RU" w:eastAsia="bg-BG"/>
        </w:rPr>
        <w:t xml:space="preserve"> </w:t>
      </w:r>
      <w:r w:rsidRPr="006C0D95">
        <w:rPr>
          <w:b/>
          <w:lang w:eastAsia="bg-BG"/>
        </w:rPr>
        <w:t>BIC</w:t>
      </w:r>
      <w:r w:rsidRPr="006C0D95">
        <w:rPr>
          <w:b/>
          <w:lang w:val="ru-RU" w:eastAsia="bg-BG"/>
        </w:rPr>
        <w:t xml:space="preserve"> </w:t>
      </w:r>
      <w:r w:rsidRPr="006C0D95">
        <w:rPr>
          <w:b/>
          <w:lang w:eastAsia="bg-BG"/>
        </w:rPr>
        <w:t>UBBSBGSF</w:t>
      </w:r>
      <w:r w:rsidRPr="006C0D95">
        <w:rPr>
          <w:lang w:val="bg-BG" w:eastAsia="bg-BG"/>
        </w:rPr>
        <w:t>, на областна дире</w:t>
      </w:r>
      <w:r w:rsidRPr="006C0D95">
        <w:rPr>
          <w:lang w:val="bg-BG" w:eastAsia="bg-BG"/>
        </w:rPr>
        <w:t>к</w:t>
      </w:r>
      <w:r w:rsidRPr="006C0D95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6C0D95">
        <w:rPr>
          <w:lang w:val="bg-BG" w:eastAsia="bg-BG"/>
        </w:rPr>
        <w:t>р</w:t>
      </w:r>
      <w:r w:rsidRPr="006C0D95">
        <w:rPr>
          <w:lang w:val="bg-BG" w:eastAsia="bg-BG"/>
        </w:rPr>
        <w:t>джик на провоимащите лица, в срок от 10 (десет) години.</w:t>
      </w:r>
    </w:p>
    <w:p w14:paraId="22A2466D" w14:textId="77777777" w:rsidR="00715329" w:rsidRPr="006C0D95" w:rsidRDefault="00715329" w:rsidP="00715329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</w:t>
      </w:r>
      <w:r w:rsidR="001271B0" w:rsidRPr="006C0D95">
        <w:rPr>
          <w:lang w:val="bg-BG" w:eastAsia="bg-BG"/>
        </w:rPr>
        <w:t xml:space="preserve"> </w:t>
      </w:r>
      <w:r w:rsidRPr="006C0D95">
        <w:rPr>
          <w:lang w:val="bg-BG" w:eastAsia="bg-BG"/>
        </w:rPr>
        <w:t>, съгласно настоящата заповед, директорът на областна д</w:t>
      </w:r>
      <w:r w:rsidRPr="006C0D95">
        <w:rPr>
          <w:lang w:val="bg-BG" w:eastAsia="bg-BG"/>
        </w:rPr>
        <w:t>и</w:t>
      </w:r>
      <w:r w:rsidRPr="006C0D95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6C0D95">
        <w:rPr>
          <w:lang w:val="bg-BG" w:eastAsia="bg-BG"/>
        </w:rPr>
        <w:t>е</w:t>
      </w:r>
      <w:r w:rsidRPr="006C0D95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46747EF1" w14:textId="77777777" w:rsidR="00715329" w:rsidRPr="006C0D95" w:rsidRDefault="00715329" w:rsidP="00715329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6C0D95">
        <w:rPr>
          <w:lang w:val="bg-BG" w:eastAsia="bg-BG"/>
        </w:rPr>
        <w:t>и</w:t>
      </w:r>
      <w:r w:rsidRPr="006C0D95">
        <w:rPr>
          <w:lang w:val="bg-BG" w:eastAsia="bg-BG"/>
        </w:rPr>
        <w:t>нистративен пред министъра на земеделието и храните и/или съдебен ред пред Районен съд гр. Панагюрище.</w:t>
      </w:r>
    </w:p>
    <w:p w14:paraId="7E36B7FE" w14:textId="77777777" w:rsidR="00851CC9" w:rsidRPr="006C0D95" w:rsidRDefault="00715329" w:rsidP="0046267F">
      <w:pPr>
        <w:ind w:firstLine="540"/>
        <w:jc w:val="both"/>
        <w:rPr>
          <w:lang w:val="bg-BG" w:eastAsia="bg-BG"/>
        </w:rPr>
      </w:pPr>
      <w:r w:rsidRPr="006C0D95">
        <w:rPr>
          <w:lang w:val="bg-BG" w:eastAsia="bg-BG"/>
        </w:rPr>
        <w:t>Обжалването на запове</w:t>
      </w:r>
      <w:r w:rsidR="00313964" w:rsidRPr="006C0D95">
        <w:rPr>
          <w:lang w:val="bg-BG" w:eastAsia="bg-BG"/>
        </w:rPr>
        <w:t>дта не спира нейното изпълнение.</w:t>
      </w:r>
    </w:p>
    <w:p w14:paraId="26399231" w14:textId="120A2709" w:rsidR="00EC64B5" w:rsidRPr="006C0D95" w:rsidRDefault="00851CC9" w:rsidP="006E08A3">
      <w:pPr>
        <w:jc w:val="both"/>
        <w:rPr>
          <w:lang w:eastAsia="bg-BG"/>
        </w:rPr>
      </w:pPr>
      <w:r w:rsidRPr="006C0D95">
        <w:rPr>
          <w:lang w:val="bg-BG" w:eastAsia="bg-BG"/>
        </w:rPr>
        <w:t xml:space="preserve"> </w:t>
      </w:r>
    </w:p>
    <w:p w14:paraId="09AA16A1" w14:textId="2A8830DA" w:rsidR="008A3119" w:rsidRDefault="00926B10">
      <w:r w:rsidRPr="006C0D95">
        <w:br/>
      </w:r>
      <w:r w:rsidRPr="006C0D95">
        <w:rPr>
          <w:noProof/>
          <w:lang w:val="bg-BG" w:eastAsia="bg-BG"/>
        </w:rPr>
        <w:drawing>
          <wp:inline distT="0" distB="0" distL="0" distR="0" wp14:anchorId="4BE4970C" wp14:editId="1B83901D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D95">
        <w:br/>
        <w:t>Милена Емилова Вълчинова (Директор)</w:t>
      </w:r>
      <w:r w:rsidRPr="006C0D95">
        <w:br/>
        <w:t>26.09.2023г. 16:12ч.</w:t>
      </w:r>
      <w:r w:rsidRPr="006C0D95">
        <w:br/>
        <w:t>ОДЗ-Пазарджик</w:t>
      </w:r>
      <w:r w:rsidRPr="006C0D95">
        <w:br/>
      </w:r>
      <w:r w:rsidRPr="006C0D95">
        <w:br/>
        <w:t>Електронният подпис се намира в отделен файл с название signature.txt.p7s</w:t>
      </w:r>
    </w:p>
    <w:p w14:paraId="5203A491" w14:textId="77777777" w:rsidR="00C753FB" w:rsidRDefault="00C753FB"/>
    <w:p w14:paraId="75B9C69D" w14:textId="77777777" w:rsidR="00C753FB" w:rsidRDefault="00C753FB" w:rsidP="00C753FB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t>ПРИЛОЖЕНИЕ</w:t>
      </w:r>
    </w:p>
    <w:p w14:paraId="730578D5" w14:textId="77777777" w:rsidR="00C753FB" w:rsidRDefault="00C753FB" w:rsidP="00C753FB">
      <w:pPr>
        <w:autoSpaceDE w:val="0"/>
        <w:autoSpaceDN w:val="0"/>
        <w:adjustRightInd w:val="0"/>
        <w:spacing w:line="249" w:lineRule="exact"/>
        <w:jc w:val="right"/>
      </w:pPr>
    </w:p>
    <w:p w14:paraId="33F970B3" w14:textId="77777777" w:rsidR="00C753FB" w:rsidRDefault="00C753FB" w:rsidP="00C753FB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14:paraId="03655D78" w14:textId="77777777" w:rsidR="00C753FB" w:rsidRDefault="00C753FB" w:rsidP="00C753FB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2023/2024 година</w:t>
      </w:r>
    </w:p>
    <w:p w14:paraId="62BF8149" w14:textId="77777777" w:rsidR="00C753FB" w:rsidRDefault="00C753FB" w:rsidP="00C753FB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Бъта, ЕКАТТЕ 07572, община Панагюрище, област Пазарджик.</w:t>
      </w:r>
    </w:p>
    <w:p w14:paraId="67CFAC4D" w14:textId="77777777" w:rsidR="00C753FB" w:rsidRDefault="00C753FB" w:rsidP="00C753FB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C753FB" w14:paraId="053AAA6E" w14:textId="77777777" w:rsidTr="00C753FB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1FD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92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0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7B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6B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C753FB" w14:paraId="51BEBA8A" w14:textId="77777777" w:rsidTr="00C753FB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E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E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6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35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8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9F7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B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4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0A1711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3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C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9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2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0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43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195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8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ИАХ</w:t>
            </w:r>
          </w:p>
        </w:tc>
      </w:tr>
      <w:tr w:rsidR="00C753FB" w14:paraId="2CC5CB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D0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F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A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D9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AC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BE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2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C8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ЛСК и др.</w:t>
            </w:r>
          </w:p>
        </w:tc>
      </w:tr>
      <w:tr w:rsidR="00C753FB" w14:paraId="26C01A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C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7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A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AF2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0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A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F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474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22F0A4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71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0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854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C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33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C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1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F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08238A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0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3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2D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DA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6A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08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B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CD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0C52E9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6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37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D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6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F14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E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9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A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4B38EA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4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E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6F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06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4AA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99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4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88F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ПХК</w:t>
            </w:r>
          </w:p>
        </w:tc>
      </w:tr>
      <w:tr w:rsidR="00C753FB" w14:paraId="1E4717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5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5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5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8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F4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4B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2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48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71D467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B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0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0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9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F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41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6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4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55D58A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D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8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2F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4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7B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1E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F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6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39523E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A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99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C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7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A4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B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ED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43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A5E02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5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BF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18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E6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6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A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5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92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466FE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6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6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B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3E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FB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D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AB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1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1C3AEE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A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E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3A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9BD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04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14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9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47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D4C39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B5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30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A5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F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0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70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29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D5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C753FB" w14:paraId="2D1BAF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C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4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5D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BC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7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1B3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CA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0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0B88B4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A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C3A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C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F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3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1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97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9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A32C8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C2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1A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B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9C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8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0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C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5F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4D1084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72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92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68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7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6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7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43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E5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1D91F6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B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6E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4A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7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37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3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1F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A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56405A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3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AD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9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9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D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D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37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50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0135F2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9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F6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6F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4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9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91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73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261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3556D7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6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3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AC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3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857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E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88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24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39F920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B1C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DC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6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A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71F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FB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2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E5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24E6ED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1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7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F4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B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30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2A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5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1F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513107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4D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3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74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35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728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67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C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4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0D643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07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CF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C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10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8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31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B1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66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4D808C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04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5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D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51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4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8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1A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EB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ННМ</w:t>
            </w:r>
          </w:p>
        </w:tc>
      </w:tr>
      <w:tr w:rsidR="00C753FB" w14:paraId="789240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0A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0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6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24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2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3A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93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D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335F41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320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151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9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1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569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D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F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EF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6B8742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63D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A4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9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C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F1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8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E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6E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29F2AC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64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53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5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E8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7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7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7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F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C753FB" w14:paraId="0CB2AF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95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E5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41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C4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2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4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0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C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69E0FF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EA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5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7C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84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6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E9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D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9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44D46D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8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B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3E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8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B2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9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1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1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69194B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CD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A0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A4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6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E94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82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E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DC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C753FB" w14:paraId="6988CF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00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5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0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78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55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BD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0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8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28B363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A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8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82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2C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B4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5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2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0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300591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63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F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90E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F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3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FD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7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6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95046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D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5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7C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B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E5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D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6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41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</w:t>
            </w:r>
          </w:p>
        </w:tc>
      </w:tr>
      <w:tr w:rsidR="00C753FB" w14:paraId="535724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F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646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B2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F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54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7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3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A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47DFC6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67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3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F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59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A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B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2E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3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 и др.</w:t>
            </w:r>
          </w:p>
        </w:tc>
      </w:tr>
      <w:tr w:rsidR="00C753FB" w14:paraId="1AE245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5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5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D1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D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6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C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36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C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28E8D2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8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EC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EB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BB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A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C5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9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C36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ЗДД</w:t>
            </w:r>
          </w:p>
        </w:tc>
      </w:tr>
      <w:tr w:rsidR="00C753FB" w14:paraId="7F351D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85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8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E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ED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D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A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94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7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C753FB" w14:paraId="4B2F18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9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23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8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5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2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B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C9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C2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B31AF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B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6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6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5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E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F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A2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2E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6C0C45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5C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C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9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1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5E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7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2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39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E4A57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20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A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1A8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DE8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6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4A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3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96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646FD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51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C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C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D2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BB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C8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E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F9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528802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C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E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EC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D9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9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E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C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7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20CAB6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E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D6D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1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9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2A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C1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A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28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B2359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12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F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0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8F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73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A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F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26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C753FB" w14:paraId="27E9D0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3E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0D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0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2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A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F7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A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8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6D1FEC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A4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9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DF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7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7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E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E3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2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3BFA57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46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B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E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E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2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1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4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25D7BB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6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7C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8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F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3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6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5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4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</w:tr>
      <w:tr w:rsidR="00C753FB" w14:paraId="7735E2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6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8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A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0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4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3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76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F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0DB54A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7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A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C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6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3A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5DD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A0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2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C753FB" w14:paraId="0458E1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8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1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F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4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2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6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EC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7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5E6049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1B4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D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0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A7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D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5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2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F7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C753FB" w14:paraId="3F2536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F8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3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1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7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6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2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E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C5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34A47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3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23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CF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9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5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0B5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E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6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436C7D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FF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9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E2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C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4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2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349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E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2C48F5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B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495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5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2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F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72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B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6DEAD8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10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019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01F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C7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0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0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12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95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CAF37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53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D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F5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C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3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3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2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F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337779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72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DF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6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9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B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A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880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0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C753FB" w14:paraId="13ECC1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C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B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9F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3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B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4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47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6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3B4ECD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10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5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6D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67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2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86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A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6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60ADC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F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E8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5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0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0B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8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6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F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6D550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7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9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C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51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A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2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0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8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20BB70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4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8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66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E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CC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2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6B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CB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30A116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AF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F6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1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A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2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A6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A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B6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ED029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F2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832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0E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F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2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E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B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9B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6ED4CD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E4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74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9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4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7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1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26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E2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51670B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7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68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46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C3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A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F6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B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F64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6A1E87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283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F5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0E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B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3E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E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9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BD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C753FB" w14:paraId="05E0BF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8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7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0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4D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7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9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E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52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203CD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B1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D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4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B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E8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1D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90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3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263105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7E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E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3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44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4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D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0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A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6AD8D4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5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F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D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4C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08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37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B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B3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20B1F2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2F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F0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B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2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6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7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3B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8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C753FB" w14:paraId="1554DA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4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41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B4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8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8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B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6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87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038E5D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8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6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A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8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E3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2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1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06C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C753FB" w14:paraId="24ACC4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5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B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CB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97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5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C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B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A1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1D4F3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7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94C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D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73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B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6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D8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0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СНЧ</w:t>
            </w:r>
          </w:p>
        </w:tc>
      </w:tr>
      <w:tr w:rsidR="00C753FB" w14:paraId="45ED3F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DF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B0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32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9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3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A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07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56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580D75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E0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34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714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9D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F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F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5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4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3F87DA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0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AD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9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8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D5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0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6D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1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2147E6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3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3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8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B0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75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1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C8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1F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7CD1E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3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EA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74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7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AD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79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C1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D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ТИА</w:t>
            </w:r>
          </w:p>
        </w:tc>
      </w:tr>
      <w:tr w:rsidR="00C753FB" w14:paraId="579B4A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E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6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3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81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1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6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F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5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ХИП</w:t>
            </w:r>
          </w:p>
        </w:tc>
      </w:tr>
      <w:tr w:rsidR="00C753FB" w14:paraId="6C44EB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A0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8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6A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4D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1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CA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1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5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06FA80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E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63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1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F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A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FE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C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2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09712F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66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A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E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73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50C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8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1D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2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5FADEA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E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F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1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7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C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5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5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7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710A6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CB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3C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F0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1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ED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4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4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E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5AA176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08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4B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2C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47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1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C5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93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A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19B0D90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B0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FC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3E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0B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A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66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7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A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C753FB" w14:paraId="706A7D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19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40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9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43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7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5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D2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E51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C753FB" w14:paraId="67F979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B2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98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7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9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7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0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D14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5C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ВНВ</w:t>
            </w:r>
          </w:p>
        </w:tc>
      </w:tr>
      <w:tr w:rsidR="00C753FB" w14:paraId="6CE690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6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0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CC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57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6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75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5E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BA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5FB5A6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FB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9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7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C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E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B8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98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C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DFA22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52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FD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16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97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1E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C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FB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36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02099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B91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6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55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E4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C4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C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6E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AC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4E17D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9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9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C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C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C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4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9EF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1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2A4C02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A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E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3F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AD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3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F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B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3A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3A57AF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78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C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6E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D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8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07A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6F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2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588016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B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11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D6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7D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9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4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A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1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7DA455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D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0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D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B7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B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A10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07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6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7EE269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E0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A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19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D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F5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8F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6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78E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6C4B30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1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0A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9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D4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4F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65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C8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4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FBF6B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E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2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6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52C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1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CC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9E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B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ИЛЕ</w:t>
            </w:r>
          </w:p>
        </w:tc>
      </w:tr>
      <w:tr w:rsidR="00C753FB" w14:paraId="7D9ABA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50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6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9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A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4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F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E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9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 и др.</w:t>
            </w:r>
          </w:p>
        </w:tc>
      </w:tr>
      <w:tr w:rsidR="00C753FB" w14:paraId="309026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DFD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4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967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3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D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FF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1C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3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ЙНМ</w:t>
            </w:r>
          </w:p>
        </w:tc>
      </w:tr>
      <w:tr w:rsidR="00C753FB" w14:paraId="50E42B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C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23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2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3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86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F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76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3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6ADAD4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E2F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5A9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A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2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6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9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2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370.36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8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5BCC74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D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AB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68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3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5D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0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9E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45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ТУПАРЕВ ЗЕЛЕНИ ИДЕИ ЕООД</w:t>
            </w:r>
          </w:p>
        </w:tc>
      </w:tr>
      <w:tr w:rsidR="00C753FB" w14:paraId="19B5D7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C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7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09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0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9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58E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06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5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 и др.</w:t>
            </w:r>
          </w:p>
        </w:tc>
      </w:tr>
      <w:tr w:rsidR="00C753FB" w14:paraId="4D627B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1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2AB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D4C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1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F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C3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9D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907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</w:t>
            </w:r>
          </w:p>
        </w:tc>
      </w:tr>
      <w:tr w:rsidR="00C753FB" w14:paraId="2D601E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F1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89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E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74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B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4E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14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30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C753FB" w14:paraId="2294A5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2F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9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B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9C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86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E5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2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B6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729A37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E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58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9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6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24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D8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73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B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ГГМ</w:t>
            </w:r>
          </w:p>
        </w:tc>
      </w:tr>
      <w:tr w:rsidR="00C753FB" w14:paraId="7A1E25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2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A2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6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4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9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2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8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18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77D539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9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C8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35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F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41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4A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EE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66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C753FB" w14:paraId="5FB75E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E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B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54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6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62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52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A6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7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7316D4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58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B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F2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E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C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73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3B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1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17285F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8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B5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742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9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C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8D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DA5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4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БДУ</w:t>
            </w:r>
          </w:p>
        </w:tc>
      </w:tr>
      <w:tr w:rsidR="00C753FB" w14:paraId="52C781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E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68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D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F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0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46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A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1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673FE3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4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761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D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E2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E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3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B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D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 и др.</w:t>
            </w:r>
          </w:p>
        </w:tc>
      </w:tr>
      <w:tr w:rsidR="00C753FB" w14:paraId="1BA849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9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CF5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3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4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A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1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C4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BC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77F73E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2F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F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C3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A3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6A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1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97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F1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308817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A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8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CC1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8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4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E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82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C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6F360B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B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0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2B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7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39B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30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55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4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ИЦП и др.</w:t>
            </w:r>
          </w:p>
        </w:tc>
      </w:tr>
      <w:tr w:rsidR="00C753FB" w14:paraId="1E576C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4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E5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0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D7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23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A6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C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7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214A80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F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E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A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7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F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ADD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B8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8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559C8A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8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F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1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E6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A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2AC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4D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4E5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79BA1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E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1A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9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2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2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C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0F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8D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229A1A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7A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3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B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0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8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D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C5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7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03FC74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D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4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F2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C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6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A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C0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3F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6DF08E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E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12B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6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0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E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C1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F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00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59D5AD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72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A7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D0C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A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35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0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D8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C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C753FB" w14:paraId="42E47F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2F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44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9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D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6D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04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6E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D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41F14F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8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6E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6E7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5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F0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2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40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2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6CC929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D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9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21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00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6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09B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E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9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ДВА</w:t>
            </w:r>
          </w:p>
        </w:tc>
      </w:tr>
      <w:tr w:rsidR="00C753FB" w14:paraId="7EE91D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3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5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E8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2E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B2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23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52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C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НБК</w:t>
            </w:r>
          </w:p>
        </w:tc>
      </w:tr>
      <w:tr w:rsidR="00C753FB" w14:paraId="7E4442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3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4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6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85E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D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8F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E3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5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0338D6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15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5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7F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85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BA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1D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FC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5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C753FB" w14:paraId="404CBD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6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2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037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9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5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B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5E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E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60AD25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D9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A8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6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A1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7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7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C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67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6E56DA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65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1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D0B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91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99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23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31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11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 и др.</w:t>
            </w:r>
          </w:p>
        </w:tc>
      </w:tr>
      <w:tr w:rsidR="00C753FB" w14:paraId="1CAF54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7E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2F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4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5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C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1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7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8B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67D839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7A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71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E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B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AA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37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A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2FE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79281C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6A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F6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4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F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850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5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C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33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C753FB" w14:paraId="2189AA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9B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3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3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80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3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86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94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E03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16798F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44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59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A5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4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F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9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2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D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6BC44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6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8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B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7E4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CB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3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D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8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54C063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C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1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55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E8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7E6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2D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3E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C6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1585AF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B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3B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8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80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FA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87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6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7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ИСЧ</w:t>
            </w:r>
          </w:p>
        </w:tc>
      </w:tr>
      <w:tr w:rsidR="00C753FB" w14:paraId="57045D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2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13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1B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90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8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1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B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8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28C401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8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49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0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0D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6F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E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10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1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FE866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D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14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E3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A4D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CA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A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F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B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C753FB" w14:paraId="03BFAD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D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07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92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F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4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6C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A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5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11DF8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9C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4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4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7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FF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3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F2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7AD793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6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1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40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4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8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7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DF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C6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25A846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3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6D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E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CA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F13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F0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C82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53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ЛНА</w:t>
            </w:r>
          </w:p>
        </w:tc>
      </w:tr>
      <w:tr w:rsidR="00C753FB" w14:paraId="183191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8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A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1F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1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35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9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B8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8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1E80DA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D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2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9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5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42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F8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0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3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C753FB" w14:paraId="7A2458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8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74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4A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F2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7D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34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6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86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104DA3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D1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E0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4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90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5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8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7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7D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C753FB" w14:paraId="49465A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E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D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2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D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0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E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A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656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C753FB" w14:paraId="6B261A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02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D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5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8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7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3D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83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1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0CC642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2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C43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92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BB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FD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18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3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0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DEC33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B2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7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C6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E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3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BD9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49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B77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7C8B0C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F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5C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B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7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5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B6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0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3E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C753FB" w14:paraId="710A97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251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87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D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BF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1F4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9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4E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6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35AACE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EB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E5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42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14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11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31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93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5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1DAC02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D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EE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83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24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0A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74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BC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3F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02693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6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0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61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25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4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0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1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6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651AF7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9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3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9A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8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24A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0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4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1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ДКЦ и др.</w:t>
            </w:r>
          </w:p>
        </w:tc>
      </w:tr>
      <w:tr w:rsidR="00C753FB" w14:paraId="3526EC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9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94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C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FC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9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1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7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E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E61AE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2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23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6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C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A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90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81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9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8A0F5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42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04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E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4C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91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49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3B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6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2F84B1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B2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2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76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F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0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C0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D9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14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123EED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77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B7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F7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9A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A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C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DA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7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1A54E9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B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2E0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5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7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B4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A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5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5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7CCE9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1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72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52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9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1B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BB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10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BA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44EA33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64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3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2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2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5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B2C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F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3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C753FB" w14:paraId="7B92E5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5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7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ED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2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C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1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1D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50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8CEA8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B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5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9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F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091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CF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A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5BA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ЛНБ</w:t>
            </w:r>
          </w:p>
        </w:tc>
      </w:tr>
      <w:tr w:rsidR="00C753FB" w14:paraId="25AE86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4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CD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1E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1C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A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A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B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9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6B4513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DB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C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E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1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A5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F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2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F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2B694D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BA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1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C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B9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9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5D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DE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6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F1A0E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BD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9A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CC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C1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5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7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43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96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ДХЕ</w:t>
            </w:r>
          </w:p>
        </w:tc>
      </w:tr>
      <w:tr w:rsidR="00C753FB" w14:paraId="25E4E5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1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4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DC8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B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6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1E1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5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8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C753FB" w14:paraId="1FE62F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F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14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165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5F2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7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A3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9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5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6DD115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A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77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B5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A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CDB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36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E0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F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C753FB" w14:paraId="7064F6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16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E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D5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C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BA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22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F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6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ИЛЕ</w:t>
            </w:r>
          </w:p>
        </w:tc>
      </w:tr>
      <w:tr w:rsidR="00C753FB" w14:paraId="2833F1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4AC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2A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4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7F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6A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82F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0E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9A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E6142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0F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0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7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E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B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3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3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4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СБЕ</w:t>
            </w:r>
          </w:p>
        </w:tc>
      </w:tr>
      <w:tr w:rsidR="00C753FB" w14:paraId="45806F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64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3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7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F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13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5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1E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3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ДСЕ</w:t>
            </w:r>
          </w:p>
        </w:tc>
      </w:tr>
      <w:tr w:rsidR="00C753FB" w14:paraId="60080D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270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1A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0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D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F22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07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350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A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БДУ</w:t>
            </w:r>
          </w:p>
        </w:tc>
      </w:tr>
      <w:tr w:rsidR="00C753FB" w14:paraId="61CB2A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8C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4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F2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4B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E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A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7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E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2B861E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99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06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B3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19C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09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919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CD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2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28D020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8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5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C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C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7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B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B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D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5660F1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07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1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E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F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406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5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04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295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CA75B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AD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A3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81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F1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A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D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F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4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032319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6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2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F22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4E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0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36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B6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F3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7268AD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2F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B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9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1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2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96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A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E4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547B87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02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0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7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B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C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7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C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2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1464FA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8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E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8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E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C9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2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B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640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BA6D7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6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C9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4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D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0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D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1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73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559E95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C02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C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B92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9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6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43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C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4A3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2CEECC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7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27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2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9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77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6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3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0A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3C490A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45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A0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27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B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A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0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D7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2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6D0ECA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A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88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3B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6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E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D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EBE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0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МИВ</w:t>
            </w:r>
          </w:p>
        </w:tc>
      </w:tr>
      <w:tr w:rsidR="00C753FB" w14:paraId="4760A7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AF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AE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D68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6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E1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CF6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51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9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C753FB" w14:paraId="4D36C5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B2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6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2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A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5B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8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E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8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C753FB" w14:paraId="7ED185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E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E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FCF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33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BB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2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09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99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239AF9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E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AE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63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D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CD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C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A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7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11CF33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F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0C4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78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97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C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B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1D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CD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</w:t>
            </w:r>
          </w:p>
        </w:tc>
      </w:tr>
      <w:tr w:rsidR="00C753FB" w14:paraId="54EBC7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A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2E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5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0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B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7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1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18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C753FB" w14:paraId="07736C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0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2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B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6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357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C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80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0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БКК</w:t>
            </w:r>
          </w:p>
        </w:tc>
      </w:tr>
      <w:tr w:rsidR="00C753FB" w14:paraId="7E243D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586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B7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D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3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DC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6E5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F7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78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5AAA81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8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2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7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B5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9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52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3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3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51BC7E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E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306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CB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B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E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B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25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42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КСЧ</w:t>
            </w:r>
          </w:p>
        </w:tc>
      </w:tr>
      <w:tr w:rsidR="00C753FB" w14:paraId="20DA50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4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A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33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E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15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B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F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1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НБА</w:t>
            </w:r>
          </w:p>
        </w:tc>
      </w:tr>
      <w:tr w:rsidR="00C753FB" w14:paraId="429A62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62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C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5F2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9E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A6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F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0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8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753FB" w14:paraId="59CC61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3E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2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A3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85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B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0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956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D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40DB1F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4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E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5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9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A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5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125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1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810F7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1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26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F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6F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9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2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F2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4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C753FB" w14:paraId="451AEF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48C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F5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B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D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96B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8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6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CE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9B57A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2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11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9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2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F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D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4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61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ДНА</w:t>
            </w:r>
          </w:p>
        </w:tc>
      </w:tr>
      <w:tr w:rsidR="00C753FB" w14:paraId="46071D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25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6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F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4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9E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AC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B4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1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440606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656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2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8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D5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5E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F76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9A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2F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698B32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8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82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01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0E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31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0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A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0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78742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CA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6F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1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05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F76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A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94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7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</w:t>
            </w:r>
          </w:p>
        </w:tc>
      </w:tr>
      <w:tr w:rsidR="00C753FB" w14:paraId="668286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2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E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2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9E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1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74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5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14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0FB654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E1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8DF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2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1D5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1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27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EB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D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C753FB" w14:paraId="3FB213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94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C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D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2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D3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013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F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3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7ACC41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52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F7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6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B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9D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F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C1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269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 и др.</w:t>
            </w:r>
          </w:p>
        </w:tc>
      </w:tr>
      <w:tr w:rsidR="00C753FB" w14:paraId="10049B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7B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A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0D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FD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2C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A7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D8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C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ЙПБ</w:t>
            </w:r>
          </w:p>
        </w:tc>
      </w:tr>
      <w:tr w:rsidR="00C753FB" w14:paraId="436537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10D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2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08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74E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C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19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9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D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68FC5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B0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90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36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D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2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B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4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E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795A0A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8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0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03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AE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5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38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9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60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НЦМ</w:t>
            </w:r>
          </w:p>
        </w:tc>
      </w:tr>
      <w:tr w:rsidR="00C753FB" w14:paraId="1DB32B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11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1C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1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BE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1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6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D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E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C753FB" w14:paraId="6E208B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62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7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B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5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F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21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BE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53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5DEA74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D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4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4A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C3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F8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B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4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E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D0043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0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3A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3C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55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8F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0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4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E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E6EA0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3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3F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9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B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7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9F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75F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B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51EE8F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DD1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6E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3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B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C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A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F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9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C753FB" w14:paraId="4C76D4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F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9D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78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0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8EC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8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A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994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ЦЗЗ</w:t>
            </w:r>
          </w:p>
        </w:tc>
      </w:tr>
      <w:tr w:rsidR="00C753FB" w14:paraId="57EAD4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9F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7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4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A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6C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00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7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37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2E5E6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6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00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3E1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E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C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D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C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E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C753FB" w14:paraId="64D052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7A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B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A6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E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3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34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7F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A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ХСТ</w:t>
            </w:r>
          </w:p>
        </w:tc>
      </w:tr>
      <w:tr w:rsidR="00C753FB" w14:paraId="07ED89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C0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58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A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8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C8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3E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F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0160C9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5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4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0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8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6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8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A8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72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C753FB" w14:paraId="72E58C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A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1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4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F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1C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8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A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5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28834F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D2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E3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1B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01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82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A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73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34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ЦГР и др.</w:t>
            </w:r>
          </w:p>
        </w:tc>
      </w:tr>
      <w:tr w:rsidR="00C753FB" w14:paraId="0249F6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8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CC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16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1D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8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9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E8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5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C753FB" w14:paraId="5879EB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2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0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DB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2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9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11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6CD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25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C753FB" w14:paraId="31609E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03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01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4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04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5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4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92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7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963D1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6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28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C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A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0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0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A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6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625BF5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D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5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36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7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3A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E4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4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5A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08482F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1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6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9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E6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A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D3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D1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2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ЛНБ</w:t>
            </w:r>
          </w:p>
        </w:tc>
      </w:tr>
      <w:tr w:rsidR="00C753FB" w14:paraId="4A3F6F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DE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A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6F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5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8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40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4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E1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НСЛ</w:t>
            </w:r>
          </w:p>
        </w:tc>
      </w:tr>
      <w:tr w:rsidR="00C753FB" w14:paraId="585671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B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BA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D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A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2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6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43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E6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C753FB" w14:paraId="6CCC6D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C1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76E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B8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90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53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29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81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2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1B697C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01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59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3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5E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2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BD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BF2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2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28080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D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BE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7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2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F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30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75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9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61B803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D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8D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3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D2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4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4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3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7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КСМ и др.</w:t>
            </w:r>
          </w:p>
        </w:tc>
      </w:tr>
      <w:tr w:rsidR="00C753FB" w14:paraId="1A8C9A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74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7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CEF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0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4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1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97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9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ECC7D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34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6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32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D9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C8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B7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0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E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15B462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40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0E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D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CB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A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51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7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1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ИКД</w:t>
            </w:r>
          </w:p>
        </w:tc>
      </w:tr>
      <w:tr w:rsidR="00C753FB" w14:paraId="36A91B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F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D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90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D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0F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E3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9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54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1A0825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7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7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18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E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8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F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0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2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71B8D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2E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D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9B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6D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9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C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6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8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C753FB" w14:paraId="268A43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48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E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0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E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4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2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EAE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2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B4CD3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2D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1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C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A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7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F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41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96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C753FB" w14:paraId="123D07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EE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7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BD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A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F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B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F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6A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C753FB" w14:paraId="4E5D32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B50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D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5F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7D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2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D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2EF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3D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50BA2F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AF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A2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9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8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19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8B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3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8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66F355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0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02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F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EC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5B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35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1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3A6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82AA1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4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A9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BA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5A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F7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51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29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E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77DF29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7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8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23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7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8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B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7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99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24EB25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FA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28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3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B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9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66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1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9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3009A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88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3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1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7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E4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0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4C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86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33CFC8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2A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9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97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46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C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ED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7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3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4DAF17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A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C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19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7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75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546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A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1C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6F62F9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F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9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D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6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3E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698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D2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A7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BF7AD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D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3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4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46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1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E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0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BB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557DE9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6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A8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CC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72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99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6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91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6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C753FB" w14:paraId="1F734D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4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E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FC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4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3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D2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A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3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C753FB" w14:paraId="3B58F4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71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49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B66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AB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E6C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1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B5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02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7DEE8E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5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9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43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02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6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4B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7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F1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3216AF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9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0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8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C8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2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4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5D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89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C753FB" w14:paraId="158A6C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4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E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3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4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A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D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6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3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 и др.</w:t>
            </w:r>
          </w:p>
        </w:tc>
      </w:tr>
      <w:tr w:rsidR="00C753FB" w14:paraId="02250F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2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A1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B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AA0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28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4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0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4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65DED9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6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F9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7C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1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F4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D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D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E0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95642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6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0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8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05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9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4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22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7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0136DB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7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C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4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CD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E1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B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5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B6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754FE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26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9B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9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9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2F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5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2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6C20FF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3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6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C0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98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BEA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2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6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F3A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780B43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A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D43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3F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4E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1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7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8E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1F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575F6E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D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8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A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F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B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1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5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E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23346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74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272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0E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76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77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6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7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7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1BD050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4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F2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B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1B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1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3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C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5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</w:t>
            </w:r>
          </w:p>
        </w:tc>
      </w:tr>
      <w:tr w:rsidR="00C753FB" w14:paraId="77E566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A68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7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71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83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A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F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24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9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5FC145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01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4B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5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5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A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4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5E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5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460916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0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4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8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E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8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8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B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7F6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9D2A7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3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5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C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3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5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9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C6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6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68B2AC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2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B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7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9E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C4D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C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4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D3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1E71AA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54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7F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22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EA2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2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4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15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B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C753FB" w14:paraId="0A8BEB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BB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C0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38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37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F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7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6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66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20A2CE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4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8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0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2BE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5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85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8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C2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DFC81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43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7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1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744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0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B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E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F0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5B27B1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8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E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2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9D0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6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E6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B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187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5BC725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4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CA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9F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5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C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56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F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F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0234E7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F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2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5F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F73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7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EC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68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5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C753FB" w14:paraId="6D69EA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7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51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E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AB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2B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3F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22E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6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2F9E5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C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8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C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077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4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F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EA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A22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12055C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E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4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E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4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2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98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F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8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7AD759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B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A3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190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47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9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6D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B0D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53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НДШ</w:t>
            </w:r>
          </w:p>
        </w:tc>
      </w:tr>
      <w:tr w:rsidR="00C753FB" w14:paraId="188EA5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806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8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2B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9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8A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E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5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99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28DBF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4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5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3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C8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2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25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5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F6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100D30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0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CC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75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5C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AC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0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C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4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C753FB" w14:paraId="0B96E5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A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6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18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4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0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5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48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E7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5083CB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D9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AB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31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F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44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47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2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2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446012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08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2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CA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E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F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F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F1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6E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55312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62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0B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EF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0F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E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7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9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B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C753FB" w14:paraId="6C03E1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6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A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A1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0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E1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B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F8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4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71303A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4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6C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DF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1C1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BC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3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3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3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70F4EA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A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F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8D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ED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A7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D3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0F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9E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6E23CD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1F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E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A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D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81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B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F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BA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ГТС и др.</w:t>
            </w:r>
          </w:p>
        </w:tc>
      </w:tr>
      <w:tr w:rsidR="00C753FB" w14:paraId="07E96D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E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8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0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B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0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89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1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E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C753FB" w14:paraId="25F250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5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1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5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1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4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1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85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23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2F8AF8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0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C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1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9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2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4A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0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A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0755EB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F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F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9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0F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5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1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50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D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2070D6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C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9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7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D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D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A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E6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7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1629F4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1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1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7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A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08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A6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A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1B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C753FB" w14:paraId="179ADD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C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4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2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B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E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25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4F0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4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3B27B6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AC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B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6E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9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3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0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C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8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C753FB" w14:paraId="141A45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8D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4E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6C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AE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76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5F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8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D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6CF965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B4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CD4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30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86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94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8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A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D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1BF40D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CF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F6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01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8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E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F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9D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1A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08DA9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2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B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9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3C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0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E2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A11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0A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15ECF0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7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B3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A4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B3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B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A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195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9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35F400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60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1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00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109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0E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9C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8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80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3FEBE6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4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1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07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C2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D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CF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E0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6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ГСЕ</w:t>
            </w:r>
          </w:p>
        </w:tc>
      </w:tr>
      <w:tr w:rsidR="00C753FB" w14:paraId="385BC5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A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08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C9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1C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2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DF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2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68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0C3683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3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30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B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0F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B5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26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E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4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2BE9FA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3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9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B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CFF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D6A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0E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E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1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6D4ECA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0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9A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A3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2B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C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1C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37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4C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65D60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A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B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E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55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0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74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7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5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C753FB" w14:paraId="47EC5B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6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7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D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B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21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835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A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C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НХК</w:t>
            </w:r>
          </w:p>
        </w:tc>
      </w:tr>
      <w:tr w:rsidR="00C753FB" w14:paraId="028731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E0A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A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79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4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F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7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C1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DA3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</w:t>
            </w:r>
          </w:p>
        </w:tc>
      </w:tr>
      <w:tr w:rsidR="00C753FB" w14:paraId="74AF3F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B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9F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0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0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F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4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AD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22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</w:t>
            </w:r>
          </w:p>
        </w:tc>
      </w:tr>
      <w:tr w:rsidR="00C753FB" w14:paraId="461008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F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8E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DD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E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7D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85F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50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6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79B693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7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D4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0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35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96D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9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F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A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C753FB" w14:paraId="085FA2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A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5E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3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6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F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D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2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1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3525A3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E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69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F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0D9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9C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78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DF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A9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0ACE0D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E07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3C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2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0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8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0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27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F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5B11A0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EC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EFD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B3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9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30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3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5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C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C753FB" w14:paraId="24EE9C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0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5F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7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39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D7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C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29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B6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C753FB" w14:paraId="11B1A9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6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8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5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5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3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EE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C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8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62283D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9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D7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3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B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5B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EDA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6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4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11440F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A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AB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4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7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0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4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3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ЙНМ</w:t>
            </w:r>
          </w:p>
        </w:tc>
      </w:tr>
      <w:tr w:rsidR="00C753FB" w14:paraId="512921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D06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2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D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623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1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F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6D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9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33026B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E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3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1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9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F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A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7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D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5AF12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6FC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7E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E4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43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8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2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7A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1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7EF6C1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AE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200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A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E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A87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810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46A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B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ГИЕ</w:t>
            </w:r>
          </w:p>
        </w:tc>
      </w:tr>
      <w:tr w:rsidR="00C753FB" w14:paraId="12CFA1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D5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C8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4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B8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B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6E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4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3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ДКЦ и др.</w:t>
            </w:r>
          </w:p>
        </w:tc>
      </w:tr>
      <w:tr w:rsidR="00C753FB" w14:paraId="6E006E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4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E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6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6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35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8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29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24C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C753FB" w14:paraId="49FC79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15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F7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C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B75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5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D3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D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A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ИДЕ</w:t>
            </w:r>
          </w:p>
        </w:tc>
      </w:tr>
      <w:tr w:rsidR="00C753FB" w14:paraId="6B256B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B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4C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3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77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5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6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A7B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8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348F59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6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C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E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63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21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73B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D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57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3EDC9C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B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E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08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9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0B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4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F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95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23F1C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E4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B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2B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D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E2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1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7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9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366D7C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B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A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C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6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1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51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D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F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НЛЕ</w:t>
            </w:r>
          </w:p>
        </w:tc>
      </w:tr>
      <w:tr w:rsidR="00C753FB" w14:paraId="05DDB8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D8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E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7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E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BC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2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3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C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ЦИТ</w:t>
            </w:r>
          </w:p>
        </w:tc>
      </w:tr>
      <w:tr w:rsidR="00C753FB" w14:paraId="6767F0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81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8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6BB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7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1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2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0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B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17F3CB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2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9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69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7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82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6E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883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84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C753FB" w14:paraId="16645A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F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C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3F9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6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8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BE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1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6F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1002F1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8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44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E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9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B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7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F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77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6D715D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3D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C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A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1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6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67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69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95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630E4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3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53A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65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E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A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DB1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4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53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2FF666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D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1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5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F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8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1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00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D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204448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8A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4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3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9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E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35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D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B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5F439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1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21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ED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519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D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3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A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5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C753FB" w14:paraId="14E4BF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3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AE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F2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5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3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1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8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A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C753FB" w14:paraId="37941D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616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5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9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FE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C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F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0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17D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ДСА</w:t>
            </w:r>
          </w:p>
        </w:tc>
      </w:tr>
      <w:tr w:rsidR="00C753FB" w14:paraId="268BC3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C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8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80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4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8B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D9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7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A5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C753FB" w14:paraId="11174B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D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E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DA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35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5DB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00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E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C8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C753FB" w14:paraId="5CB47B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0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4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A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95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4D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3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69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FFD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C753FB" w14:paraId="6F4D45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6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9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1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0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26D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9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C1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5D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67AF0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40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5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CFC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DA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8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7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6E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D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1CD582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E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B54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30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09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6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6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35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42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114FC7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2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D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D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4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2F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D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C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D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66A1E3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6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7C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0B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9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3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8D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3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0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98C9F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0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C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2A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4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3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E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71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4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4C7CD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43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5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3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7A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01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1C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6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4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0F8EED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3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F1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E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9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F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C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0F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9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ДНЦ и др.</w:t>
            </w:r>
          </w:p>
        </w:tc>
      </w:tr>
      <w:tr w:rsidR="00C753FB" w14:paraId="5C2D85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26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960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F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48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6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3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4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E6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4A3C8C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C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A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01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E2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C9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BD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97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3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69F962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222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0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9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78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F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4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D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58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557FAA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6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B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D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A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6E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4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0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E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C753FB" w14:paraId="15B5FC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3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8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2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B3C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B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B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2C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A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C753FB" w14:paraId="1DBC56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3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D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D9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3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E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7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2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496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 и др.</w:t>
            </w:r>
          </w:p>
        </w:tc>
      </w:tr>
      <w:tr w:rsidR="00C753FB" w14:paraId="435FAA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10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17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07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D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D1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D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C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0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099C56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B0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68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A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D1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DC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E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B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F1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BE771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3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2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3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EF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66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F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0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8B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753FB" w14:paraId="751F23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E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4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C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4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E60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B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3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A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ДКЦ и др.</w:t>
            </w:r>
          </w:p>
        </w:tc>
      </w:tr>
      <w:tr w:rsidR="00C753FB" w14:paraId="75F861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1E6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3C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C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77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9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D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7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8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5E42AC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D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2D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6F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6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0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40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57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E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НБЧ и др.</w:t>
            </w:r>
          </w:p>
        </w:tc>
      </w:tr>
      <w:tr w:rsidR="00C753FB" w14:paraId="25AAF1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F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2B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2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C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E6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8B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A3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1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428B3E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13F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7C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D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B0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A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7D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E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21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0B7700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B5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38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B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05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2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C5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E8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F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C753FB" w14:paraId="5D07CE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A0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6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2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2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79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B6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C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9D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15D5F8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C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38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4C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F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1C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B3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25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7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4AADFB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B8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A56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EC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5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3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DB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E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E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22B8B0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06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F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65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D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0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E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57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80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350906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1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D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B51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6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3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E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7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B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7D8A7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34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8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ED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1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3C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F5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86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9B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6BC325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07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AB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3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B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6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B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1D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FF1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0FD17B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3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6A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D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01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9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3A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5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4C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C753FB" w14:paraId="5CF5F8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F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F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D6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2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1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6C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2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BF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39862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7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3CD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F4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6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9D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C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43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BC5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F7B47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65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1A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DF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36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0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E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17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C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Кметство село Бъта</w:t>
            </w:r>
          </w:p>
        </w:tc>
      </w:tr>
      <w:tr w:rsidR="00C753FB" w14:paraId="2388AB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B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AE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24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2C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5D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E8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0F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2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4FEF8E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0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9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7AD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27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A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7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8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2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687F5E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9F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E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9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58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0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50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6E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E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7E99C4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8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5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B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A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2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F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AB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B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64201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5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05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2E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4C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FD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32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8A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97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51AD45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35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9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9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2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6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E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2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E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3FD480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94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BD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F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E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1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F9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AC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5B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C753FB" w14:paraId="2951EF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0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7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2F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8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B01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F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E6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7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210AEE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F55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9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8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1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2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A6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A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EC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C753FB" w14:paraId="386401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B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27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7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DC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F0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5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3D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4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6640A2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99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3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F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4B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3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2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EC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F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951F2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E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9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6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B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9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2F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5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752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06B142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D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F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6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6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02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99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E3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0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CEC61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9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59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6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15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45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2D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A9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1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126536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8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D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BB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7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99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CE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AE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88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C753FB" w14:paraId="35444B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894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20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BB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42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5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3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D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4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C753FB" w14:paraId="7BDB69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6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8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1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C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9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D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5E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68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C753FB" w14:paraId="052172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D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4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5BF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D9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37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729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0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63D516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D6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78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C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4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A8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D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2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2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C753FB" w14:paraId="6D09B6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00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F8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1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5C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58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5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9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A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16D7A0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3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5B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2D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A6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88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C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89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9B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7D4DC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5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F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4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3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A6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0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09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0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176739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A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61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9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EA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59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E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4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6C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СБЕ</w:t>
            </w:r>
          </w:p>
        </w:tc>
      </w:tr>
      <w:tr w:rsidR="00C753FB" w14:paraId="2E6E7B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4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C9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B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5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A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A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E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5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ДСЕ</w:t>
            </w:r>
          </w:p>
        </w:tc>
      </w:tr>
      <w:tr w:rsidR="00C753FB" w14:paraId="14DF9E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53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18E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A3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9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55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8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C8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7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537AF7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0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C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F3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71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6D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D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6D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1E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753FB" w14:paraId="55D2FD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69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C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96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B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33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6A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3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E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368721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6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C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D0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7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DA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F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D8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7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РЛН и др.</w:t>
            </w:r>
          </w:p>
        </w:tc>
      </w:tr>
      <w:tr w:rsidR="00C753FB" w14:paraId="30464A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2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A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E3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86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E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1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F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B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674AB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6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3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B7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128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2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6F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B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D5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C753FB" w14:paraId="04E309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D6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7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2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83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6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9C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35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27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C753FB" w14:paraId="3125D5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01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DC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87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8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C3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0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C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66F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C753FB" w14:paraId="788663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5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A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E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50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5B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72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4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76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 и др.</w:t>
            </w:r>
          </w:p>
        </w:tc>
      </w:tr>
      <w:tr w:rsidR="00C753FB" w14:paraId="11C540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2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C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0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4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8E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E7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52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8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B6B5C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C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E2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F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7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5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18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7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F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EE5B2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42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8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E0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8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4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2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59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A50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59F646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C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37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F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5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3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3F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7E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E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80F29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C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9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2F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3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82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F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9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1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ВВТ</w:t>
            </w:r>
          </w:p>
        </w:tc>
      </w:tr>
      <w:tr w:rsidR="00C753FB" w14:paraId="3D2786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5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4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D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EA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9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2E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0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4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B145B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D4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BF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C5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C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D4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D4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C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2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A3B0F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7B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5A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9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9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7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D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2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49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62604B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D9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79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44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43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5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54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2E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5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258598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9D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9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F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C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C14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0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C62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3B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B0A2D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09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5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3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2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C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6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2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E4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КМХ</w:t>
            </w:r>
          </w:p>
        </w:tc>
      </w:tr>
      <w:tr w:rsidR="00C753FB" w14:paraId="1E49A7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4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5A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95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2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4D5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F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3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C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7730F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CD2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F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A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93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8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62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6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97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84DA0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2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00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BB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7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90B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0ED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16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D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00865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7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5A9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C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4F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BFB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5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F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09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КМХ</w:t>
            </w:r>
          </w:p>
        </w:tc>
      </w:tr>
      <w:tr w:rsidR="00C753FB" w14:paraId="12727E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0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87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9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61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2D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05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AD3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F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ЦВС</w:t>
            </w:r>
          </w:p>
        </w:tc>
      </w:tr>
      <w:tr w:rsidR="00C753FB" w14:paraId="3862D6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97C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19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9B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0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3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23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E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B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57E1D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A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7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5B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EF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F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2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F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79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C753FB" w14:paraId="63DF86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3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D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D2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D1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51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A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BC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E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C753FB" w14:paraId="121863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8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F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A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4B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5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C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AC0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6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DD1F7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9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E0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6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E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0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9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7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9E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08551A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5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E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6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3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2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7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44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F0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129036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5A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2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3D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1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91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C0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5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E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C6697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DC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1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906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DA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8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CC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E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E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AEE50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E5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1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C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0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E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E5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9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5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684757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8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73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2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FC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CF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2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8F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A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CB519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E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42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62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0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D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DB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5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B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РДЦ</w:t>
            </w:r>
          </w:p>
        </w:tc>
      </w:tr>
      <w:tr w:rsidR="00C753FB" w14:paraId="6E9A4C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8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1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2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5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C6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C2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1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34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783476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D8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C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4C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8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33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6E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4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CC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514F4D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B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D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6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8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1D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2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8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B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00E53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0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5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8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0F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C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7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28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D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349059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A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C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9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A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C0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8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D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1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1DF6F2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B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1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0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5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07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8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9D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C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ЗДА</w:t>
            </w:r>
          </w:p>
        </w:tc>
      </w:tr>
      <w:tr w:rsidR="00C753FB" w14:paraId="654052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4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1D1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A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64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45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A5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2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9D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</w:t>
            </w:r>
          </w:p>
        </w:tc>
      </w:tr>
      <w:tr w:rsidR="00C753FB" w14:paraId="2368E6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8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D8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7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D8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C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5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D8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3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F82CC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6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F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CD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E4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70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C8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C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A9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514C15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60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7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08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E7B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B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3F5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B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E5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DF5FF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4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A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E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EC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F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7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C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E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91EE7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A2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AA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A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5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67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E9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BF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D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5BD2D5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45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6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C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50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3C5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7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F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4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66811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5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62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F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9E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52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F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64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21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46A287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B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84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6E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B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D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A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20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F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НХЧ</w:t>
            </w:r>
          </w:p>
        </w:tc>
      </w:tr>
      <w:tr w:rsidR="00C753FB" w14:paraId="568348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A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8E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89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554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9B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72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8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FB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6E3354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5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E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9E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E05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A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7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E0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D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C753FB" w14:paraId="570229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70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9C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E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8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4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E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B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B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77DE3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6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CA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3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E1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E8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F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2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49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C753FB" w14:paraId="537EC1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1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7E7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B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6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A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2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184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6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ЗИД</w:t>
            </w:r>
          </w:p>
        </w:tc>
      </w:tr>
      <w:tr w:rsidR="00C753FB" w14:paraId="73B895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4C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48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1D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E7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8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6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9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9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7057E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0C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268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10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4C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25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A3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A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D87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503732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2D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7A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F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F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A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90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81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51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30AACE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1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0A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E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E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0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AFF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4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1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D590E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C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5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67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D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2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C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B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0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7275D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DD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A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5AF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63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04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D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91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F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6B0193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31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F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B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7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9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E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9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54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СГУ</w:t>
            </w:r>
          </w:p>
        </w:tc>
      </w:tr>
      <w:tr w:rsidR="00C753FB" w14:paraId="0EC78D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A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727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3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34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2E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F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7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8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2E379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B1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BA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0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A8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BD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71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9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76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EBA20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B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B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E3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9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D55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7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D2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6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77F5A8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72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A1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9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D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76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A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F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55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039FB5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DD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8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5D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7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0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5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B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C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147AEF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7E8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C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C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5E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B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81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F5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D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19C458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04C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D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2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0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0F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0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2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7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ГИЕ</w:t>
            </w:r>
          </w:p>
        </w:tc>
      </w:tr>
      <w:tr w:rsidR="00C753FB" w14:paraId="715971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B9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6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F3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C6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7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F4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B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02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C753FB" w14:paraId="57F533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33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3B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42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10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8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E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0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61F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19F535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44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F9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5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D8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90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2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DA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811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23A3B6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7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3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35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51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41C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A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51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C3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3F1018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8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7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AC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75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D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6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5C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9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1017A9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5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8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16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1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67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DC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C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0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368B77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D9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9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C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8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5E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0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41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1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2C87AA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70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5F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4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30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6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E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3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2F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ЦДЦ</w:t>
            </w:r>
          </w:p>
        </w:tc>
      </w:tr>
      <w:tr w:rsidR="00C753FB" w14:paraId="603183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A53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0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2E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F6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A8F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8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1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3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C753FB" w14:paraId="017690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7A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0F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D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1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7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21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F59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6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НПШ</w:t>
            </w:r>
          </w:p>
        </w:tc>
      </w:tr>
      <w:tr w:rsidR="00C753FB" w14:paraId="6B32B6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79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B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CA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F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90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D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79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8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ХПЦ</w:t>
            </w:r>
          </w:p>
        </w:tc>
      </w:tr>
      <w:tr w:rsidR="00C753FB" w14:paraId="1E5F9E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B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8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EF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2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F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6B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5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DA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4892EC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9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1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2E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0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F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8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7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F1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4A8D1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B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45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6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C9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C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D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2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00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СКВ</w:t>
            </w:r>
          </w:p>
        </w:tc>
      </w:tr>
      <w:tr w:rsidR="00C753FB" w14:paraId="671004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4D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3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19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A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4A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55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8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F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ВВБ</w:t>
            </w:r>
          </w:p>
        </w:tc>
      </w:tr>
      <w:tr w:rsidR="00C753FB" w14:paraId="3FE0DA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E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71B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2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D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84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5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3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BB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C753FB" w14:paraId="13C126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5B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4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2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D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67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4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46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F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 и др.</w:t>
            </w:r>
          </w:p>
        </w:tc>
      </w:tr>
      <w:tr w:rsidR="00C753FB" w14:paraId="34A3DD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E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92A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6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DCB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D1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7D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51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5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EE6B1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4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2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5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0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3A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8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BE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3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ЛЦС</w:t>
            </w:r>
          </w:p>
        </w:tc>
      </w:tr>
      <w:tr w:rsidR="00C753FB" w14:paraId="6DF8F6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0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98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4E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9B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A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A6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A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9A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DCF04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C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CA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FF3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86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9E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C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43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C6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C753FB" w14:paraId="00AD76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F9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01E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18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59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4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3D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F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2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83981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0B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B0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757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0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7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1D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5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7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504B2E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B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7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3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3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8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5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C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E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C753FB" w14:paraId="60561C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6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D0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B8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5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6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29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2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48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C753FB" w14:paraId="5BE60A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A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D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6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A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2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4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7F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5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C753FB" w14:paraId="4C5DE3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A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3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15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55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E0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B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A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A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 и др.</w:t>
            </w:r>
          </w:p>
        </w:tc>
      </w:tr>
      <w:tr w:rsidR="00C753FB" w14:paraId="54DD7C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1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4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48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03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97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A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C23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AD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633758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A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F1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8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1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83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5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5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4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3266AB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3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10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C4C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48D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5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B8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42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5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ВПП</w:t>
            </w:r>
          </w:p>
        </w:tc>
      </w:tr>
      <w:tr w:rsidR="00C753FB" w14:paraId="68D2A5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A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5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C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E5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E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B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4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7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58FD97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AF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EF2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0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9B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E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F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44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1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СЦЧ</w:t>
            </w:r>
          </w:p>
        </w:tc>
      </w:tr>
      <w:tr w:rsidR="00C753FB" w14:paraId="459D85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A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D35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9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78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4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2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61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D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C753FB" w14:paraId="632848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A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A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732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A2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7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D5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B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2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C753FB" w14:paraId="7776F4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F1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96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D6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D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1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9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F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B3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3E9052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C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BF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4B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3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67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F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A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B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48EC9A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0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2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6F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C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DF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D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B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82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C753FB" w14:paraId="463FB5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00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3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D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4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0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EF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E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D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876FC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4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5A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89C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7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8C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0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F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A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DD4D0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57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56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0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B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8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7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C9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B07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C753FB" w14:paraId="549149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2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50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A8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98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88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AC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D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D0E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C753FB" w14:paraId="598630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93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B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4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2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526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B3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6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A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6D6EE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4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3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2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4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8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4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6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C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E2748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75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5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B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2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AD7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A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2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0C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2B951E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3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B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9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6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1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C4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C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C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СЦШ</w:t>
            </w:r>
          </w:p>
        </w:tc>
      </w:tr>
      <w:tr w:rsidR="00C753FB" w14:paraId="362AF1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1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D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1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3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03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5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3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77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5BDE1E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8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7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58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9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7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25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4AE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A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5373FF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758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A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2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3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4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3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5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D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C753FB" w14:paraId="4740ED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D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1D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2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DE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B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74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86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4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2F6A81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C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9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1E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83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D8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2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0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9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A9F0D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6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A9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4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F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66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0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B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9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642EA5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61F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83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BA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8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2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C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57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3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453797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4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86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5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9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1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CD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A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1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4D4651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78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E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D7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22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06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57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2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85E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C753FB" w14:paraId="1D824B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8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54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6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1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0F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2C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1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2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0AEB6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62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D5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0C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B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C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08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41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C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C753FB" w14:paraId="63A628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CF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28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23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46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A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81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8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3C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C753FB" w14:paraId="085958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DD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EF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6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19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1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7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6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85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AE327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C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FE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8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A4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5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1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E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4E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68A1B4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E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EA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C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A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A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7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B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8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D7DB6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0E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4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D3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A77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E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C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DC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F8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1743E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0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7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0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5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1A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C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49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2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7320E0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D8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723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8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E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10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E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3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3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C753FB" w14:paraId="2756CF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7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2C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6C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45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7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75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F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6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3EB581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7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31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5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B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5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D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04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A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</w:t>
            </w:r>
          </w:p>
        </w:tc>
      </w:tr>
      <w:tr w:rsidR="00C753FB" w14:paraId="08CCDB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2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C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7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F85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0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A1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14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51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0A07F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BD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0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F0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7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8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3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2E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4C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D3F51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6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48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F7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24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7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BF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07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23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КМХ</w:t>
            </w:r>
          </w:p>
        </w:tc>
      </w:tr>
      <w:tr w:rsidR="00C753FB" w14:paraId="0538C2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F5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2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3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E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8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9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D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B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ДНА</w:t>
            </w:r>
          </w:p>
        </w:tc>
      </w:tr>
      <w:tr w:rsidR="00C753FB" w14:paraId="5106CC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7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13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91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4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A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D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73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7C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22035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26C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101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9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D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C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5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3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DD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НБЧ и др.</w:t>
            </w:r>
          </w:p>
        </w:tc>
      </w:tr>
      <w:tr w:rsidR="00C753FB" w14:paraId="6180FA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B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8A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AC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A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7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0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C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E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C753FB" w14:paraId="7FF902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C6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B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0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D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44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2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F3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47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3E6A0E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75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0E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F4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2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9D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0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A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4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646E09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A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B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4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62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F0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D3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18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EF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6563BD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D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AE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B12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A4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9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87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D7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3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4A83C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6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D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65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3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ED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FE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D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54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047C99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D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2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D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F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5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7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75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7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365563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2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86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B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E1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0D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1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E0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B9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2A6979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23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A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6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C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0E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C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617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F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0AD580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7E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30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6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DF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3F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3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1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D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C753FB" w14:paraId="4B6543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2F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3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53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981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16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0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E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5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B041A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E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57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B5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7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C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CA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88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A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ЛНБ</w:t>
            </w:r>
          </w:p>
        </w:tc>
      </w:tr>
      <w:tr w:rsidR="00C753FB" w14:paraId="3F7273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05A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8E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C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E1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57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C5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5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C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05AC54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2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7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CA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FF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6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01D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F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37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73A938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D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36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C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F5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A5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7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D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2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C753FB" w14:paraId="40DED2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A5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9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2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D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6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B5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5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AD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0ABFB9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53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E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BD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4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74A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A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99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8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3E85BC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FB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E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1B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B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06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12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D1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FA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15F6B9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8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23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6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C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6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43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1A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98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753FB" w14:paraId="40F733D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3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61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F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3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2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00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E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E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346211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C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721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C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7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BD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B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3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7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2981A0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1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0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8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21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B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1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8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C7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5228E4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8C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DB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E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22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79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E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6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3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587282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3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94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9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7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2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E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A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1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046A1D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D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5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6F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149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D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97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51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4D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01309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7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11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1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D2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F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9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86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1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НХЧ</w:t>
            </w:r>
          </w:p>
        </w:tc>
      </w:tr>
      <w:tr w:rsidR="00C753FB" w14:paraId="7E2E24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BA8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9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B1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BC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1009.437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A4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C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32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7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1B82A9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DF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FC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C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3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7A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5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C0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E8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69364F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74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E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4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92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D3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F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72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0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КМХ</w:t>
            </w:r>
          </w:p>
        </w:tc>
      </w:tr>
      <w:tr w:rsidR="00C753FB" w14:paraId="6F9DAA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23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D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C5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3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6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9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9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1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ЛНА</w:t>
            </w:r>
          </w:p>
        </w:tc>
      </w:tr>
      <w:tr w:rsidR="00C753FB" w14:paraId="687573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8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F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9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CF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81A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E4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0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4F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DEC83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4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3A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D1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7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C3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D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D1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9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058EC7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20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9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D8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F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F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4FF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A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E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009AC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C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70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63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3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F4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4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3F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2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6F5B3E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A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84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F9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C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BE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C6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6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0C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C753FB" w14:paraId="45572A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2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68F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7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7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EA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84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27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A63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ДКЦ и др.</w:t>
            </w:r>
          </w:p>
        </w:tc>
      </w:tr>
      <w:tr w:rsidR="00C753FB" w14:paraId="12102C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6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F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F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F5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AA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B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CB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D51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2B80FB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F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6D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60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1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9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D6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8E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8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C753FB" w14:paraId="1AAD72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2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4A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5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F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6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83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797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F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C753FB" w14:paraId="33A7BF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8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54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7C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0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6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4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B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4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D1F11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A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18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F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E1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9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5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07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EE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3251DA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5D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7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12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A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E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84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F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0D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60203E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6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F2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E2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1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C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3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B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E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39609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7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9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8E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0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0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34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5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8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ХРВ</w:t>
            </w:r>
          </w:p>
        </w:tc>
      </w:tr>
      <w:tr w:rsidR="00C753FB" w14:paraId="47F47D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D8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2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C08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C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B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29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67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8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3ECB2C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7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01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4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67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4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2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28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B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АРВ</w:t>
            </w:r>
          </w:p>
        </w:tc>
      </w:tr>
      <w:tr w:rsidR="00C753FB" w14:paraId="0C9BC0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2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4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0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E7E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9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2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3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6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421C5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7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E3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184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B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B4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F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DB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B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44E1EC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D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F6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D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7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668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DB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D1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8C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1DB2D7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4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9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31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CA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C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0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C6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E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07D44E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15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F8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7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BDA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9A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66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C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9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16A190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0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21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E9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D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E6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3C1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36F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4A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53BFE8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8BA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7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C3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BA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F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D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F4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7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EF2BA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7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9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7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F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814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F1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6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B9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B88B4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05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140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A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F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42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4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BE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6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6071EE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C7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37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572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2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EE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813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4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2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19E67D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7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2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6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D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3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4D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F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A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7D448C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44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9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DC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1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8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EF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B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4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702CB3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1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78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A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8B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8C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D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B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6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045239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4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6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36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B1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9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3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1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B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C753FB" w14:paraId="7C2879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6E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EA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0D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2D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5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3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2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68C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450319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27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DF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D2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96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9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A9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F3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32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C753FB" w14:paraId="386058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7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7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4A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0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71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6E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9D7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6D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33CABE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B5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4B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DC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73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817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3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2E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6F3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70D4D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7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CC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8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0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96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B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5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D5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E80D6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D4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F06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FF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F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44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3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7C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2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41550D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35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6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EE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B2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18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C5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23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0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C753FB" w14:paraId="52CBB0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DE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2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23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9C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F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AE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99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72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44B07D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A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0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89D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D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6A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D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E2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1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BEEC4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A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3D2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ED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80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9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20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5B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F7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691C1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9B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4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9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910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C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94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9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7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88174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E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B8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B5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95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0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5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E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72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33A81A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56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F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3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B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C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F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09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A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МГШ</w:t>
            </w:r>
          </w:p>
        </w:tc>
      </w:tr>
      <w:tr w:rsidR="00C753FB" w14:paraId="0A14F4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8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B5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5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1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1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33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2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2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8FDA3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2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72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D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E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B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9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734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F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C753FB" w14:paraId="64732B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9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A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3B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1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3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B3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1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A4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2C9BFB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E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75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44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8A4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DE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F9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D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B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309ADF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C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AC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16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0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B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C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DB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818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13D4DE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0C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9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F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CEA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B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A4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7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DD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303923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5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62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F2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63A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7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E1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B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8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9F82A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77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6F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1B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E6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F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9D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00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9C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41BF6B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4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C0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3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69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EA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7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45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7F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63A7F2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1E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480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4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3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5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73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F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6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987E1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1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7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271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7A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77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6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F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3B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628EFA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D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83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F0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3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3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AE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3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1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0F362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3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B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963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0B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E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89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3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0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СЦВ</w:t>
            </w:r>
          </w:p>
        </w:tc>
      </w:tr>
      <w:tr w:rsidR="00C753FB" w14:paraId="7C90E3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A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F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B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3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A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A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D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7F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77399D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3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2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3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0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0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B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5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E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C753FB" w14:paraId="0339C2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4E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6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1E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06D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2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0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11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6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C753FB" w14:paraId="68123A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10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A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E97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32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80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2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4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2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C753FB" w14:paraId="43D4A6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B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7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BD1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E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E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F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9E8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2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420365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3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3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C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E0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30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A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4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7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1866D8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C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6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5E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0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E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8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0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8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2388BA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A5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D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D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F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C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F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47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8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3D015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5DA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DAF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04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8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1A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AB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B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2C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2D3CB3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A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27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F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1D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A7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5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DF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EA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1E86FF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4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0B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9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2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36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13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1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5D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069CC1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A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9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6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A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1D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A1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E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13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7046FC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F4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7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F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F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338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D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B7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22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C753FB" w14:paraId="06289D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C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3D2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8F4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8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58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9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C8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B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05BC79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8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C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DD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21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D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3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4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FB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EA069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A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2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A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6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1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1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3F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F00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0B837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E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4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F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2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6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6B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06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53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612DC2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E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A3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92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4A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56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CD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0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CC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6DE64A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26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28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6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3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4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DE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A1A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8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234666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65C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9E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D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7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92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33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5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3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011B3C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A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06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5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1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E3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9B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D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3F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</w:tr>
      <w:tr w:rsidR="00C753FB" w14:paraId="7FF600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8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33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2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53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F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D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6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51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89985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E4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E8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17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B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E2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0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3A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3673F4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B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2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2C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3D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D27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E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CEE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E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C753FB" w14:paraId="07B179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4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C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43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7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4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1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0F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2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36D796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4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B3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1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0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E6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0D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8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53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C753FB" w14:paraId="731FDB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BA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40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39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A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5D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0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4A0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C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323E50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F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34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B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1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2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F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CB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7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6A61FD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9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20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E0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4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A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8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67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7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C753FB" w14:paraId="3447BA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C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94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3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1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F2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3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666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CA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39F098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2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48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F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ED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DC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C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4E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53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68A64F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E1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FB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B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99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F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E3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42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D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C753FB" w14:paraId="063AEF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F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0C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D1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0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1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A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8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11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81A6E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DD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3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C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16C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3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8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74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997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17AEAD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677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00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B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BD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1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7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5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F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AB5F7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0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4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73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A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9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D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1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E6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C753FB" w14:paraId="40D96D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A1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C9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3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61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1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CD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9B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DA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5A2C50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03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F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0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B3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D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8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4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B7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2298F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B9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E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7B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D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49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1F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E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5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134D59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C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BB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7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F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3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5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F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2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EE496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4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7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D49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B26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7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8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2A0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57D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F8E73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FA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59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23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5E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6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D3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A3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B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20AFFB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D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D4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B7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39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A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5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ED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46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6CB502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F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1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24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4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B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2E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4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E6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3EE3FF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72A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B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F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9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13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6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B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C0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61D0C0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FCC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4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7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89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A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1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2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6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7506F2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9B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2A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2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D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CA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8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D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7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1FF072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7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2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9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9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5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C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D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F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278DB3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4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B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D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5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DB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92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7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1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C753FB" w14:paraId="1EDD21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61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7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8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E3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68F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8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4E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B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6C883E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2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0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CA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8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70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DE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4A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7E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ЛНА</w:t>
            </w:r>
          </w:p>
        </w:tc>
      </w:tr>
      <w:tr w:rsidR="00C753FB" w14:paraId="0C0049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90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7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7A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11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C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B0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E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34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089F8E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4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D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2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6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A9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B8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13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E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2D412F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F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BD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8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5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6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4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2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E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6C739F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A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FD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7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77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BC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9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6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91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465A1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E6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D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56C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A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7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17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B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A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C753FB" w14:paraId="0D5392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2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E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4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CD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C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A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B8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E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8B4C1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955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55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27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6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087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1E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2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03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46F140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F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7C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8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F3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6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E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7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8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57AC30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C5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5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1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64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73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0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2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B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7CA56F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0B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F31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6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A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3C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9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B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0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1E241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1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B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1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5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D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8D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A3D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3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 и др.</w:t>
            </w:r>
          </w:p>
        </w:tc>
      </w:tr>
      <w:tr w:rsidR="00C753FB" w14:paraId="7AA25D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9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2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7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D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9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5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9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87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103D2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6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59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EC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4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9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9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27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36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18477C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599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2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F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2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1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7D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3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5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6B0E2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1A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6CB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F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93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D9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97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7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2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1A2B3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7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8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12D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7A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55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F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F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F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42077D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F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B40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2D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98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4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8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27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3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02DBD9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6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0F5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1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F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74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B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2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DB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6EE2F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DA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62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D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D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F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1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9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3C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513AD4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7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9E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36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D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36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5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4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B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432342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0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63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0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B3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B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BE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66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1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23BDAA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B7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D7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E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1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8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D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FD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F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3D3724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7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80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E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FC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DA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D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5B2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B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ДКЦ и др.</w:t>
            </w:r>
          </w:p>
        </w:tc>
      </w:tr>
      <w:tr w:rsidR="00C753FB" w14:paraId="6A2FDB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35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6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36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DC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D5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84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BF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D9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5D20A1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E1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7C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F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2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08D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4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22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2E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C753FB" w14:paraId="33E1B9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3C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B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29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6A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F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ED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37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D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56AA2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0A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2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0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A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8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97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72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4F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200C27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5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E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4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9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0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47F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2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06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31BCF2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D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4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AA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E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1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F6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DB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CC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1528C0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0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15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9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0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61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B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1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3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AAE03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5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E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8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4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D6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D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6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7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350D8C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B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DB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7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F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28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B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F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7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BECEA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0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90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2A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64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561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5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D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6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4C943E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77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5E1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1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A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F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D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F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2F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6966B4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C8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47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1D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6B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8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58C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1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159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 и др.</w:t>
            </w:r>
          </w:p>
        </w:tc>
      </w:tr>
      <w:tr w:rsidR="00C753FB" w14:paraId="319BFF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7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2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C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19D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04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2BD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77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6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C753FB" w14:paraId="219A45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A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C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4E7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B0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694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A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3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9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ХГК</w:t>
            </w:r>
          </w:p>
        </w:tc>
      </w:tr>
      <w:tr w:rsidR="00C753FB" w14:paraId="13DB3A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B7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3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4C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7A6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5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2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D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8F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43C5F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5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B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D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8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FA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7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7E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5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D7BE6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F4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F6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B86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B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6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5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4B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4F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A4DEB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E7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3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B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7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D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1F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67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A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C753FB" w14:paraId="7C822E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64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48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F4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4E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4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B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D8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EB4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753FB" w14:paraId="590E11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7D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1F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E4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00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82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4D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8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3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4911C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F8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F0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A3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E4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8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27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B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4B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9CF2A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E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F4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2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2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9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D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9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9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753FB" w14:paraId="25E7F3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A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B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D4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E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7A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3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4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E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1251FF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9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EF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D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6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DC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8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FB5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915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ДБГ</w:t>
            </w:r>
          </w:p>
        </w:tc>
      </w:tr>
      <w:tr w:rsidR="00C753FB" w14:paraId="3D0240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21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7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9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0A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C8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B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2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4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597FBB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7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9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F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CA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3D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F5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C5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B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711FE3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4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D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55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C4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F6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0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34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E2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5D4305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DF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2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8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3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6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2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D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D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331BF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0E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861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3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4D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5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4B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5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3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7A3F7B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5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C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E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5E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4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83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68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A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0691EB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3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A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449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2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F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7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3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A8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BF836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EE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40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9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56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C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2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D9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D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C753FB" w14:paraId="6623F6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D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A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7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FC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60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4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2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4A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ДНЦ и др.</w:t>
            </w:r>
          </w:p>
        </w:tc>
      </w:tr>
      <w:tr w:rsidR="00C753FB" w14:paraId="1BF5E3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AE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C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87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BD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B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1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2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4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5EC4A6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1D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42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8DC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D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8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9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2E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02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B7303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2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C2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D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6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4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5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36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E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1CCC10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9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DA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06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57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3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3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3F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DB8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62B16E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5E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37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5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5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6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C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13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0B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1C91D1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C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614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B5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11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7C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EF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6D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03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1BB0D0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7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C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1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01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56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4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5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4C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F965F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C5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D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0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DD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C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9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8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2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0EB4D3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0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4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7C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FF5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D5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D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36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52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51F91A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4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3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21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E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14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1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3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AB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212D3C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CCE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8A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957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31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D4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81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73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01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A9060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925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D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4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E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1C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F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0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B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40D559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5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F5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C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F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0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084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3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B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53E70C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D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A2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7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8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DC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0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EB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1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43A8BE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9C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D8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2F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D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F6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9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084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B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2A6EBB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99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F6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2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D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AA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5B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60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F9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07803F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1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89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F3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F4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6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C1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8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B6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ТИГ</w:t>
            </w:r>
          </w:p>
        </w:tc>
      </w:tr>
      <w:tr w:rsidR="00C753FB" w14:paraId="00469E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0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2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0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4E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C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D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7A5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8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6C2700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1D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F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FE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9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22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3D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A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83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 и др.</w:t>
            </w:r>
          </w:p>
        </w:tc>
      </w:tr>
      <w:tr w:rsidR="00C753FB" w14:paraId="3341D7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F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0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D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6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E6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6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35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6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18E291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D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88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9D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1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2B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2C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A9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3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6AB8BF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C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4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BA2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B2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D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E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E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3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2686C9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A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FF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01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4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A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B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A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0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018C53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FC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6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D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72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E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92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E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75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4D0BF9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86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2F4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22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E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4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9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9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A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3C1C7A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2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06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E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A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40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CD9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68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BFD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521771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4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1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4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43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71D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5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85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C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DC029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9C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8A0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8E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3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6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F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875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F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4E8E62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8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C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0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D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7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82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F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DD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5B028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12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62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72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D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8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8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3C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2D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6FC4D9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B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4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4F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33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1A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A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4E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92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478CA8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1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F00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1A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8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5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69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C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6A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65E929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1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2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2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26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B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4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45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F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40B0BE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B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C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D7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F2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4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D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70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5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5300A9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2B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24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BD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C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7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0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C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0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C753FB" w14:paraId="4034CC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81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D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FE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C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27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3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D1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F6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41AC2E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3B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E7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F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5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9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C5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C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8C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60234F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5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2E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D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F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EA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19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AB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0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НЛЕ</w:t>
            </w:r>
          </w:p>
        </w:tc>
      </w:tr>
      <w:tr w:rsidR="00C753FB" w14:paraId="3314C2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B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D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5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F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36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0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A6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1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74DDD2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B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73D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3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27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11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7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5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B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73837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3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B9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C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B5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C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82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7B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C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05DE78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0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9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2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4D2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B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A6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87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33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73D7F9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1C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8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B4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9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C0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2D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F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C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ХГК</w:t>
            </w:r>
          </w:p>
        </w:tc>
      </w:tr>
      <w:tr w:rsidR="00C753FB" w14:paraId="4CB82B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91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3D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F6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9C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64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B1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D3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9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5D93C6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B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8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8C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0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D1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E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2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61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ВВБ</w:t>
            </w:r>
          </w:p>
        </w:tc>
      </w:tr>
      <w:tr w:rsidR="00C753FB" w14:paraId="3C8497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1E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8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3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2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9E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D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8D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5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41BBDA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E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6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D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1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1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AF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E74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B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A38C4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B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CE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D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EF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7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0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4B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EB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0F8EA8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7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AE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D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8B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BA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04F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3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D6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2B2F5E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5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5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B0F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E56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0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2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D5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4F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3BB63E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33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A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9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1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B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01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3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20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588959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DE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C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13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2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8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5B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97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40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63115F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AC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E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6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93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B7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A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AA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39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C753FB" w14:paraId="477C84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73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E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F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A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3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CF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4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2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249343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4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4A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E3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E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1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4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3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2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C753FB" w14:paraId="16B7BC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F4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1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94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5D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1C6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3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147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0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C753FB" w14:paraId="6C3328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FC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A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F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8C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D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9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5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E6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C753FB" w14:paraId="4B4D48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0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D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9C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84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C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8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8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64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53F44D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4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E0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D2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E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1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7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7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7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C753FB" w14:paraId="4B9D81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D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A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C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6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0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D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5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48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РНК</w:t>
            </w:r>
          </w:p>
        </w:tc>
      </w:tr>
      <w:tr w:rsidR="00C753FB" w14:paraId="0E4A06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2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4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2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38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C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B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76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6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673D50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A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6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EB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4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DC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21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8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EF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631BCE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E04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2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00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7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C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3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BED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4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C753FB" w14:paraId="19C9C7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8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38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8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7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3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6A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D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14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CD8F3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F8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9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8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1F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E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F5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9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90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0E043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9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F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B7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2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A1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D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A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C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C753FB" w14:paraId="7E1389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7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B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03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CE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4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F06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5F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92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3143B8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7B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D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C5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F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1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69B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FD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0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C753FB" w14:paraId="231799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F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2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FB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8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7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81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1C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5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265DF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F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1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02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37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4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F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C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16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5F0D84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E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32F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AB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1E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6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9F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1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22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C753FB" w14:paraId="0AAFAF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69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2FE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9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2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6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A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D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40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C753FB" w14:paraId="28A155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BB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D6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5C7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BE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9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1F0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5C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25D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3C3B13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E4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A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60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30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2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AA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19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CA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D22DA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C7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7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9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D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D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131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4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6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C753FB" w14:paraId="7BA582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9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FAC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4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5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1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9D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C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A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1B35AE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F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2A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71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D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5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E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A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F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0DF31A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B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9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E5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56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7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3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4E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8D5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3ADC6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A6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F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3C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BDA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78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A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E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9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ХИП</w:t>
            </w:r>
          </w:p>
        </w:tc>
      </w:tr>
      <w:tr w:rsidR="00C753FB" w14:paraId="0C9C8A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B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C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0D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3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60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6E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E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78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702555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F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6A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D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69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D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25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5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8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C753FB" w14:paraId="36807E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C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7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61B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B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AD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28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72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526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ЛДЦ</w:t>
            </w:r>
          </w:p>
        </w:tc>
      </w:tr>
      <w:tr w:rsidR="00C753FB" w14:paraId="050D3D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E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5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2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9E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0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9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E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11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726C69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C4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E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B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9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7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2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9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3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1C618B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F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A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AB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07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06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6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D4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E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2338F2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C7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1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1E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7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2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C5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2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E6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6C7927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B4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4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C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FA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CC4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E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9B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8D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0DC15A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84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34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E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61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6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C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CC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6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6D460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1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C0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61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5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8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D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F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4E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D1685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9B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D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38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56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7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8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6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D8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3CCF90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6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AC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F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A56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B1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4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4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C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6AB04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4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E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2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6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1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9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94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C9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344427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2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21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E2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9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3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8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7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4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C753FB" w14:paraId="54036A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AB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4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4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CD1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7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0D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1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C4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ЦГВ</w:t>
            </w:r>
          </w:p>
        </w:tc>
      </w:tr>
      <w:tr w:rsidR="00C753FB" w14:paraId="455EF9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D47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6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3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19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B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3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C4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5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25D59E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6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F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1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1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857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E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1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417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19C4B7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48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E1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3F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D8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1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55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25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DA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C753FB" w14:paraId="54D6BE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6D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12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1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5B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C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88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D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2E5994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0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36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D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E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1B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E7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8E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7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C753FB" w14:paraId="37E565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63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BB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2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C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4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4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B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E3B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6AEF1D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A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60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3F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85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8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2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F6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4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20989B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2E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E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8E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CE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F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16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E5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EF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354035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E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9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B2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45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1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C1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1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0D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36847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5A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E4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FA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85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5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F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F11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A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C753FB" w14:paraId="1AFF84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7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0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986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5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6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6A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9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A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C753FB" w14:paraId="785818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F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F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E7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9D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70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F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9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3D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C753FB" w14:paraId="60A08F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8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BC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1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8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A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90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1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1A4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5B7AD6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5D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6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6B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7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6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08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2D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72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C753FB" w14:paraId="384EB5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F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A03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93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0F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E53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E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1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0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0B94D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A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D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52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7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B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B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35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16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7C0039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B6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7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9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4A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87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F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B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F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КНА</w:t>
            </w:r>
          </w:p>
        </w:tc>
      </w:tr>
      <w:tr w:rsidR="00C753FB" w14:paraId="05B1E7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4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8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13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E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B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F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85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7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4E1063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71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25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8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8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3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4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B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DD0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2086E6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73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E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D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7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6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E9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2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03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 и др.</w:t>
            </w:r>
          </w:p>
        </w:tc>
      </w:tr>
      <w:tr w:rsidR="00C753FB" w14:paraId="0916D4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98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80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6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9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F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4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1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9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0713C1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DA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7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4A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E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0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4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B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8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C753FB" w14:paraId="7D107D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06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78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A5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8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8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3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E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11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73B8FD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04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8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D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7B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3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6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6D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43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ДНЧ</w:t>
            </w:r>
          </w:p>
        </w:tc>
      </w:tr>
      <w:tr w:rsidR="00C753FB" w14:paraId="02A4E1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D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7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1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5F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0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08A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D3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B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639F73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79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D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92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4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0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79D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D2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E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7F338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93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C0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6A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22A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1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32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3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4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01DCEB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9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C62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2B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8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D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994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31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C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14E6C6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0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25B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2F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5D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31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E9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8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7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7CD0E3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E9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E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6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EC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F8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AD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F33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57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26FB58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2D2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62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D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5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2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6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54E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6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- Пенчев ООД</w:t>
            </w:r>
          </w:p>
        </w:tc>
      </w:tr>
      <w:tr w:rsidR="00C753FB" w14:paraId="2122FF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64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85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A53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3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0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E3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B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972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ХИС</w:t>
            </w:r>
          </w:p>
        </w:tc>
      </w:tr>
      <w:tr w:rsidR="00C753FB" w14:paraId="7AB4D8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2A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39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1C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8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3A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8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C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A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3ED11C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8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0D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8E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7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28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208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5C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7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33936E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A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A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A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1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3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F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4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F8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6FC937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9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6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B2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55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F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BD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6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E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C753FB" w14:paraId="3B9DE2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E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1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F9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3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7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0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A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C9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ПЛК</w:t>
            </w:r>
          </w:p>
        </w:tc>
      </w:tr>
      <w:tr w:rsidR="00C753FB" w14:paraId="37616C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C2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A9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3A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61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03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8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22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4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</w:t>
            </w:r>
          </w:p>
        </w:tc>
      </w:tr>
      <w:tr w:rsidR="00C753FB" w14:paraId="31DCDF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00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3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B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3D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E7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60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C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3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7E9BA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E8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F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F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E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3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00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BB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06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106B0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25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0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52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F9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39B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4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52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0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13A799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6B0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24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C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D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8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6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470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9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35DDF1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69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2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9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99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C4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64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9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FE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7B4F4A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33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A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A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9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3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4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6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B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ДНС</w:t>
            </w:r>
          </w:p>
        </w:tc>
      </w:tr>
      <w:tr w:rsidR="00C753FB" w14:paraId="056CD2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43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A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9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1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1B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59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8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6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3CE3C9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81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0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FD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0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0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7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D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38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753FB" w14:paraId="3D3A39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F7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30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C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E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40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39E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9E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89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780AA6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8B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1B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D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27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55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4B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9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B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2F699D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6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74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9D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12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40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1E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0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F6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4D8C6C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4A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9D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93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2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3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2F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8C3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E74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013CB9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21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D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902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7E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6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5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65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C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ДХЕ</w:t>
            </w:r>
          </w:p>
        </w:tc>
      </w:tr>
      <w:tr w:rsidR="00C753FB" w14:paraId="0CFED2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6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9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9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11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8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3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1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9C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ТНП</w:t>
            </w:r>
          </w:p>
        </w:tc>
      </w:tr>
      <w:tr w:rsidR="00C753FB" w14:paraId="7B64F4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8A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4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C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5D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FF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20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A8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9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ЦСГ</w:t>
            </w:r>
          </w:p>
        </w:tc>
      </w:tr>
      <w:tr w:rsidR="00C753FB" w14:paraId="66A577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5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D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303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1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9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8E2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9E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6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ЙНМ</w:t>
            </w:r>
          </w:p>
        </w:tc>
      </w:tr>
      <w:tr w:rsidR="00C753FB" w14:paraId="43ED2C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5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33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9B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48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B2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0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0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7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0F0F95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FB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7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1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4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4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3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C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96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273967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4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2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B1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E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A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F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51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2E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B5442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2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6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5B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3F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6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80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2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FF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4C5E24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7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07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12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0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D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9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92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5D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549399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B2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7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6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2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D2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18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DD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B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5107CC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73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C7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4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9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94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3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27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E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СЦШ</w:t>
            </w:r>
          </w:p>
        </w:tc>
      </w:tr>
      <w:tr w:rsidR="00C753FB" w14:paraId="40A1FA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9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B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A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9F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94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6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E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84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330A2D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BF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A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D3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BD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48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3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D0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3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3A73A7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A9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9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7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0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E6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4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1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4D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2BA9D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C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B3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F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5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3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3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8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0A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FA6B1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5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B5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F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488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A3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0E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6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2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ЛСК и др.</w:t>
            </w:r>
          </w:p>
        </w:tc>
      </w:tr>
      <w:tr w:rsidR="00C753FB" w14:paraId="0271DA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0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58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5D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D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963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C4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77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65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BE249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F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ABC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D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5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26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F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C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5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ДКС</w:t>
            </w:r>
          </w:p>
        </w:tc>
      </w:tr>
      <w:tr w:rsidR="00C753FB" w14:paraId="04086B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E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0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E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712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8E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78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85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3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6A02C8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1F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BC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5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B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1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D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7E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494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34A284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4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5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5C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9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4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B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8E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C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51C25F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B5A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B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3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3C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8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E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A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3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787C3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3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5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C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2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7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C4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84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7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859A2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1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0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58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F90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8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0C6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A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E0C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145350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EC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DD5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6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8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D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B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E5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5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1DD695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7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F1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08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21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5C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3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25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A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9B542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FA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9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C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7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97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2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9A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CF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1A71CB0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0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A4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92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D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F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F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AA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C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C753FB" w14:paraId="7B24F7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72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B43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5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68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8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0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D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A8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</w:t>
            </w:r>
          </w:p>
        </w:tc>
      </w:tr>
      <w:tr w:rsidR="00C753FB" w14:paraId="5C6974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3F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E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15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0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9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26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F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0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ЦВС</w:t>
            </w:r>
          </w:p>
        </w:tc>
      </w:tr>
      <w:tr w:rsidR="00C753FB" w14:paraId="28665B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A23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C9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8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23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6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8B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0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8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753FB" w14:paraId="492FDA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1F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9C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52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93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D06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B2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9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ED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C753FB" w14:paraId="1E046B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F4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5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8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0F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2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1D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F1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C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C753FB" w14:paraId="04062A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6EB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F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1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5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E6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90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5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8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286DC8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2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DF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F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0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2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42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3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1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D45EB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5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91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16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5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5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6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F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FD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3A08FC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4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18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D6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1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6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7A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FDE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5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4075D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8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32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E5F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D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0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A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8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01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C753FB" w14:paraId="7A20A8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8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0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7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4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F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46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E7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69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19F983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15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5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6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7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9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F0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E5A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4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539D53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07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7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CB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D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D5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A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162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CB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C753FB" w14:paraId="3D39BC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89D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EE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8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9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C5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83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2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5E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C753FB" w14:paraId="48A17E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FA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9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A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F9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B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0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F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8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D99C0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EB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9F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3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18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4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B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81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C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A40ED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F4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A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1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9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9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0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2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B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ДХЕ</w:t>
            </w:r>
          </w:p>
        </w:tc>
      </w:tr>
      <w:tr w:rsidR="00C753FB" w14:paraId="2D4F63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E6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9B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D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C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D7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D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D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C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1E49B2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CB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72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8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A1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9A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84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47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9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C753FB" w14:paraId="426E3C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2F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7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BBA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7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E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15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8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A3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650F77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92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14D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6D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E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7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B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3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BF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247C2E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A6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1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A7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E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5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B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8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11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5DCFE8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43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11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06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1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7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C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C9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0F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4EEAF0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A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3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BB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BE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1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3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19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0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8DEB3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AA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2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B07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3C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294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E0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3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6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0EF9E8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5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87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89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C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1E4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5E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E3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B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7DFCA5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D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C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68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9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E6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9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E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6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1EC418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7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B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24C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0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ED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FC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8F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2A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5D9F91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1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2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A7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3A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BD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9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0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F1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C753FB" w14:paraId="1718D9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24C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CE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58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1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6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5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CD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4C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0759AC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B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E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1C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1B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5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7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A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A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ЛДИ</w:t>
            </w:r>
          </w:p>
        </w:tc>
      </w:tr>
      <w:tr w:rsidR="00C753FB" w14:paraId="1EC02B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5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E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E5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18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E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BF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7B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6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C753FB" w14:paraId="603D68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65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58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33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F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1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0B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5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7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D0193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4B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1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0C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2F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E5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F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C1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2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4593B3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22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D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4A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5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5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12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6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90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75CD56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9E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E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8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F5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5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9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E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7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 и др.</w:t>
            </w:r>
          </w:p>
        </w:tc>
      </w:tr>
      <w:tr w:rsidR="00C753FB" w14:paraId="4C12BB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D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D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57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16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A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E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E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5B1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РГМ</w:t>
            </w:r>
          </w:p>
        </w:tc>
      </w:tr>
      <w:tr w:rsidR="00C753FB" w14:paraId="294C8C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6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4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8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A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9A6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C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DB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09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DAA14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C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0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4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E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B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1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B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7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1FF9F1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D5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8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C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3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E1E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2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9A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1A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D9511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E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1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F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0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F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3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3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6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- Пенчев ООД</w:t>
            </w:r>
          </w:p>
        </w:tc>
      </w:tr>
      <w:tr w:rsidR="00C753FB" w14:paraId="37B656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9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33C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5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A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2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75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02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1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0C23CD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64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2E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6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B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9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A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1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BC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138867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1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BD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3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D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1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F1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F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F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33C6EF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8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8B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F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9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D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23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F2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F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227641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9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C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2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D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0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2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79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B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2FF8E1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34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D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C8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0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5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7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27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3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ДБГ</w:t>
            </w:r>
          </w:p>
        </w:tc>
      </w:tr>
      <w:tr w:rsidR="00C753FB" w14:paraId="368D6A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C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6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98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0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3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7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80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5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64AADD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3BD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B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0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A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50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D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A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BC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C753FB" w14:paraId="458E55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D5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EF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1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33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F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C6C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2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2D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326546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F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A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0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7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E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EB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AE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E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091CAB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9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B1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5C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B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FFD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A4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8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2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4A96B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4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DF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6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D28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2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65A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93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62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ЦГВ</w:t>
            </w:r>
          </w:p>
        </w:tc>
      </w:tr>
      <w:tr w:rsidR="00C753FB" w14:paraId="10CF53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8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DC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6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1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8B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3A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D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CD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C753FB" w14:paraId="58B15C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E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0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F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4D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7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A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7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D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7A275D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1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0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25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3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4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264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B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1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4923C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3C1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D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71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A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6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18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62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BC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</w:t>
            </w:r>
          </w:p>
        </w:tc>
      </w:tr>
      <w:tr w:rsidR="00C753FB" w14:paraId="25DE650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CCB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6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7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3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3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68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B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D0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C753FB" w14:paraId="7BDFF9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7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06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4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BE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AE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4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6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DB8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C753FB" w14:paraId="0E9FF2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E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7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C5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C5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2B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B6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2A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3B2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5FCC1A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B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6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F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7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2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8D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2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0C55E8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1A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1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A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4A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E7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489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1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F65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2A6E2E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C1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9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90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1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E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6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3D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93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45CCE0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7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53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67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87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6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7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8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E5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777B68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F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C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43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F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7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8E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C6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C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5B9691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2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CA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8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B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05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4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CF3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5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58899E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B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D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9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C6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1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B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7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B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0289BE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E9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E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06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F3E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60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7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9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61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ЗДД</w:t>
            </w:r>
          </w:p>
        </w:tc>
      </w:tr>
      <w:tr w:rsidR="00C753FB" w14:paraId="1EBE68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40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F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3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1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C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8C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46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DF7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4D5B2A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F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B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5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1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9B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7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8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3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607514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4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D7B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9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F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8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0CC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6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1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4F6AF0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2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0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7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65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F2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A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F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9D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43BAD1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47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7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B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4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8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E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C3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2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FBFD8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A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E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97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A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7C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B0B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6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A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4BB98E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BCC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F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A7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A2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1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2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D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5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3BE41E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5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9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8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E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0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7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D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9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C753FB" w14:paraId="6EEDFA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2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F8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D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97A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C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18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4E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A2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 и др.</w:t>
            </w:r>
          </w:p>
        </w:tc>
      </w:tr>
      <w:tr w:rsidR="00C753FB" w14:paraId="6C7359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3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78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BC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F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3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C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2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1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C753FB" w14:paraId="6702B3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1F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8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5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D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02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72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51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E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4BC60F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56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F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F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4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5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6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0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AC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212339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F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26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06A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5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F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72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F4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8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C753FB" w14:paraId="0DAAED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9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A5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DA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FA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A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5F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F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0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57418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33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1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32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96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46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A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C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DE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</w:t>
            </w:r>
          </w:p>
        </w:tc>
      </w:tr>
      <w:tr w:rsidR="00C753FB" w14:paraId="157111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F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3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E6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C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C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A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A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CE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41CACD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2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2A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46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0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B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D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E5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C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2862D6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B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6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1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B12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0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C5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D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C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2A666F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6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2F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6F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07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F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0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F5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4A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C753FB" w14:paraId="2B8B85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85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E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25C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F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BF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3A4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2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DA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31EDE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F8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49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D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E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2B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3B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D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F4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073B7E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7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3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16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F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68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4C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CD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5A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21ABB1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731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0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90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1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2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BF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5CA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05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 и др.</w:t>
            </w:r>
          </w:p>
        </w:tc>
      </w:tr>
      <w:tr w:rsidR="00C753FB" w14:paraId="48C3C2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4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04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9C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6D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598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27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A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6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C753FB" w14:paraId="0C5D63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5F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8E7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8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B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68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05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2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2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4843E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1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4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A8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2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E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18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D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E7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148D07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A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5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6E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72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4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6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0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C7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F427A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12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2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15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E0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3F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B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A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26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C753FB" w14:paraId="1B586C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D0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9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32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A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3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A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E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91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2C2DC7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B1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27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10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9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8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EA4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57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A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КМХ</w:t>
            </w:r>
          </w:p>
        </w:tc>
      </w:tr>
      <w:tr w:rsidR="00C753FB" w14:paraId="570F63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6E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B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8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CD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7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EA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A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F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3A0539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B2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7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9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F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F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58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5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3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6FF374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8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7F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C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6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1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7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D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9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C753FB" w14:paraId="64FFFA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6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3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E6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08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D5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37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9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E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6385B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9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A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3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D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6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8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7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9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ИСЧ</w:t>
            </w:r>
          </w:p>
        </w:tc>
      </w:tr>
      <w:tr w:rsidR="00C753FB" w14:paraId="02A3D8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6F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1F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A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F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A5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7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C2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99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МСС и др.</w:t>
            </w:r>
          </w:p>
        </w:tc>
      </w:tr>
      <w:tr w:rsidR="00C753FB" w14:paraId="737B63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0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E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61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B01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40C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B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0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3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94C16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04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6E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1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60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8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92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5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5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 и др.</w:t>
            </w:r>
          </w:p>
        </w:tc>
      </w:tr>
      <w:tr w:rsidR="00C753FB" w14:paraId="2C2882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F5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4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C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90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0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A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0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91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0A7A11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E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3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D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7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6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0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0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52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60B1F3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E1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C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D7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1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F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9F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4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C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2DC892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87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E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B6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4C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D1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7B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81F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D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2131C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99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F8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C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BB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5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C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C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E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50B3CD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42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CE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045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9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6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4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0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7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102855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5E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C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7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F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B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3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3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1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3E954F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5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1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4F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B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14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7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66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D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ДХА и др.</w:t>
            </w:r>
          </w:p>
        </w:tc>
      </w:tr>
      <w:tr w:rsidR="00C753FB" w14:paraId="775FD2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E9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A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4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CD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6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2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6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D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3ADE59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F4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6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B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B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8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1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BB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2C7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117F66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96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C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C4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C0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C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E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17F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4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7F79D0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D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C3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5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4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C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9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D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2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356CB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39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4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4EE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D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F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A3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DD8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B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F8F89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A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D6C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4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3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1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6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1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1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0380E2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BB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17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9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0D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1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55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B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3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СЛЕ</w:t>
            </w:r>
          </w:p>
        </w:tc>
      </w:tr>
      <w:tr w:rsidR="00C753FB" w14:paraId="7AD242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50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94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F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A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69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CB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8B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6B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BBA4C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87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9A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F7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7C3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B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EC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AE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D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C753FB" w14:paraId="5481A1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E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6A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5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8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BC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8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F2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349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37F6A6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0C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E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1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80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8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D1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A4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A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CF2A1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4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EC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C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4A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AC4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F8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4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4AD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3F1203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B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A4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E4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92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BD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5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6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A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355619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AED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8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C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D9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9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2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34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B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ЯИЯ</w:t>
            </w:r>
          </w:p>
        </w:tc>
      </w:tr>
      <w:tr w:rsidR="00C753FB" w14:paraId="4FEDA9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1A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E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786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9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DF4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6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2E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1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ДДР</w:t>
            </w:r>
          </w:p>
        </w:tc>
      </w:tr>
      <w:tr w:rsidR="00C753FB" w14:paraId="4D1F7B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44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C4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7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8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C4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AA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22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F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39680B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A0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5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5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16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3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B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83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1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 и др.</w:t>
            </w:r>
          </w:p>
        </w:tc>
      </w:tr>
      <w:tr w:rsidR="00C753FB" w14:paraId="5E4D90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C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2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A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83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0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D4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8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D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053CE2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9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C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3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7A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0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E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5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8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ЛНА</w:t>
            </w:r>
          </w:p>
        </w:tc>
      </w:tr>
      <w:tr w:rsidR="00C753FB" w14:paraId="407F8C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B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5C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F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B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1A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9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50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E60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56017A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9D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0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F6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A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B9D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2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4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C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6E78BA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A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2D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5F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8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E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2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B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7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225C2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3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F3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04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4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1A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F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4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8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260934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D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67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ED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6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F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7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9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A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57D91B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6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E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53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F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FD4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75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E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AA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41D4A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B9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18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5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74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4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D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9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DE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61AB4A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777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11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D7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B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B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30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84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7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ДНЧ</w:t>
            </w:r>
          </w:p>
        </w:tc>
      </w:tr>
      <w:tr w:rsidR="00C753FB" w14:paraId="62538F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8E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7D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B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C7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C8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2E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0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B0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C753FB" w14:paraId="2FE086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8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3FD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C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F0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7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A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7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4E1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ХИП</w:t>
            </w:r>
          </w:p>
        </w:tc>
      </w:tr>
      <w:tr w:rsidR="00C753FB" w14:paraId="11BAAD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4F6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A4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0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4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47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1F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67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9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0037E1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6E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CC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9C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A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BF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B8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8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7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52B9FA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FC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E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A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4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B4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B4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9E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6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6ADD3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9E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8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C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19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E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884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C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FB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740397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2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0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85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FA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E6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A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8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EB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73B68E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5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B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F4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4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F1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E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0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C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 и др.</w:t>
            </w:r>
          </w:p>
        </w:tc>
      </w:tr>
      <w:tr w:rsidR="00C753FB" w14:paraId="2F4433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3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E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5B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9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E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C0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F8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3A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10CB9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5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6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0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D9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28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2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49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B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753FB" w14:paraId="4BFB21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26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40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B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D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C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07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F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B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4D534D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C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2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7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785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2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5D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6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D0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C753FB" w14:paraId="7BC1DC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F8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6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1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7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A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2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EBF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00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1158EB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A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B4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1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01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7B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1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71A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A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3CDC28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A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F1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9E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18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7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A7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2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C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E9CEB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D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3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8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9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0F3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7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D3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E9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5AD982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8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55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7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2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0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D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90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12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C3D53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5D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4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3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7F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6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8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4E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C2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31EB1D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0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A3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C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0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D9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78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8F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00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C753FB" w14:paraId="2286E4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6C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E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3A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A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A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F9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ED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64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C753FB" w14:paraId="3B39AF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B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BE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1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0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7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D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3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65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6957A4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E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5F5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5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5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D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C1A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7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8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337AF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DB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8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9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E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A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15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29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1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28A0DE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E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1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5FD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47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D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33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6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86C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E83D4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3D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17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D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1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A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58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6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B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ЗСС</w:t>
            </w:r>
          </w:p>
        </w:tc>
      </w:tr>
      <w:tr w:rsidR="00C753FB" w14:paraId="723087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C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407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A0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1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F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2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60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0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339487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8C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2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E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C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15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6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4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B9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3AE004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2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F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C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4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7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28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EA3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3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2A7881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2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DF5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F0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EE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4C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A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4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D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C753FB" w14:paraId="4C319C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15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96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4A8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0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5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F5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2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E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4351EB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8E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FE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B4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7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86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3FD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A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2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FA768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7B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A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59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2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B7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0F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F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D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CA81D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A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4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8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F9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29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0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E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A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 и др.</w:t>
            </w:r>
          </w:p>
        </w:tc>
      </w:tr>
      <w:tr w:rsidR="00C753FB" w14:paraId="6445F7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F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CDD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3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53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4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516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E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0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2895AC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17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8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1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7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4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0F1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4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E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792F5D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74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26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F6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9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53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EC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1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2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13DBB0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0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5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C4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C49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C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47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46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48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56E835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89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5C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C1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37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FD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16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7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E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C753FB" w14:paraId="758DE4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98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E6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FD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5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E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5C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DA8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7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C753FB" w14:paraId="6884F3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F1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8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A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37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46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FB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2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25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4B9751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A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1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1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0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91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7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4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2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БНС</w:t>
            </w:r>
          </w:p>
        </w:tc>
      </w:tr>
      <w:tr w:rsidR="00C753FB" w14:paraId="142277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4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08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9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8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35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F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46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6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494FDD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62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7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8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1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04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3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7B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F0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47EFC6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66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B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ECD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3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A8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B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A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6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ЛГС</w:t>
            </w:r>
          </w:p>
        </w:tc>
      </w:tr>
      <w:tr w:rsidR="00C753FB" w14:paraId="3F7855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3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C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0A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61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A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E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5C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5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2EF9CD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2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2E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8D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3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49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53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650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0D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C753FB" w14:paraId="1D62B3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9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A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C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F8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C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7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4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6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78DED8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A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C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A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65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6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4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8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8E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C753FB" w14:paraId="37712F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F5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B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6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9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A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22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0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C1A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ЛЦС</w:t>
            </w:r>
          </w:p>
        </w:tc>
      </w:tr>
      <w:tr w:rsidR="00C753FB" w14:paraId="5C2463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4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7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3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6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89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5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9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2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10EA53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6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9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5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9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DC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C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4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5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63FA77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3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C5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2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E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A6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E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8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9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F02DC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1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F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86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6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E9A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5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8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E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C753FB" w14:paraId="69EB44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6D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5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4F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8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8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A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2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86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51BC79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6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5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B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C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2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C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B9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A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0EBA0B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BDB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15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D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B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2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D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71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FA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507EB7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37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15E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5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6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C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16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5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9D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70D45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D6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C5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0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B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1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1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1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7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ИЦП</w:t>
            </w:r>
          </w:p>
        </w:tc>
      </w:tr>
      <w:tr w:rsidR="00C753FB" w14:paraId="495FFA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4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C4C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60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87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3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C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D8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F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1787E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9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F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0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A8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2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8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2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A1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ТГБ</w:t>
            </w:r>
          </w:p>
        </w:tc>
      </w:tr>
      <w:tr w:rsidR="00C753FB" w14:paraId="570CB8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5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74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2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C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A1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B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55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6E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C753FB" w14:paraId="487513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F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1D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8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85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9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A1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D8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6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C753FB" w14:paraId="74A5AD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68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A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D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6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48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4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CE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B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34ABBE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74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4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1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39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9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82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81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3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1CC9AA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6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A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D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4C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B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B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AD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43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ДСА</w:t>
            </w:r>
          </w:p>
        </w:tc>
      </w:tr>
      <w:tr w:rsidR="00C753FB" w14:paraId="599C27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F9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0F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C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A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4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F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62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45D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231836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C2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85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AD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B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E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D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AC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7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1915FC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1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D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51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0F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C9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D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F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C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ЛЗС</w:t>
            </w:r>
          </w:p>
        </w:tc>
      </w:tr>
      <w:tr w:rsidR="00C753FB" w14:paraId="69CDF7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51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5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8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4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0E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1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A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EB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2F88BD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B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8F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D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14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31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D8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781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9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5D2B3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F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EE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6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6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B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0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0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A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C753FB" w14:paraId="09C635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E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B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F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3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E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7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F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55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306F32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E5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5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70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B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4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3A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00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85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2811B9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65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0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A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D38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A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C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E0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8D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8EC43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C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FD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1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16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0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C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16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A0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4BED2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7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19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5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3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C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41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91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3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357C01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1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9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E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59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9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5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A7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6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</w:t>
            </w:r>
          </w:p>
        </w:tc>
      </w:tr>
      <w:tr w:rsidR="00C753FB" w14:paraId="77A828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F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9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6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E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A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C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64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E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23F86A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57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59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A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BB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F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D9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7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E8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48551E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3C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A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9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0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D0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BD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5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9D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25E4A8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8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4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A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9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D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8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F9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4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40563A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9F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64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3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FD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D39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2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7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0A3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5063CC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5D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C7D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42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2A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551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A31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4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2D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311E6E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C3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92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C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B2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D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FDF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9E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2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37BF42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4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B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13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D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A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8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C4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D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ИПД</w:t>
            </w:r>
          </w:p>
        </w:tc>
      </w:tr>
      <w:tr w:rsidR="00C753FB" w14:paraId="1DFCBE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84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C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A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2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D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D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31E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9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C753FB" w14:paraId="3A61A7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CC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5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9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49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2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23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E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65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C753FB" w14:paraId="59A5ED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65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F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9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7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3D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9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1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C6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C753FB" w14:paraId="44AD98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1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C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F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4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E4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0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F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62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C753FB" w14:paraId="595516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9C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E5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5D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2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E9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D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329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2E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70228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B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9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1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C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5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82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575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0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F4284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05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6E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DC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E5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52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2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F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D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НГА</w:t>
            </w:r>
          </w:p>
        </w:tc>
      </w:tr>
      <w:tr w:rsidR="00C753FB" w14:paraId="13FBF6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1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2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BB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EB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52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5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9B9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9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58D13D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1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D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E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7D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83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F9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FA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3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704F14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AD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ВЕНЖОР-ПЕНЧЕВ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1D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C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AD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D8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2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8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D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028BD2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1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4D6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D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5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1518.309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06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1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4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0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1513C7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0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9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B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6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B2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E3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75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1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МИВ</w:t>
            </w:r>
          </w:p>
        </w:tc>
      </w:tr>
      <w:tr w:rsidR="00C753FB" w14:paraId="6608BE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0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8AC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B4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6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7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2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0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AD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РИД</w:t>
            </w:r>
          </w:p>
        </w:tc>
      </w:tr>
      <w:tr w:rsidR="00C753FB" w14:paraId="5EC8B4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B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DD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66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8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78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E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A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A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ХСТ</w:t>
            </w:r>
          </w:p>
        </w:tc>
      </w:tr>
      <w:tr w:rsidR="00C753FB" w14:paraId="4C2BF3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3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D5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26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D1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AE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95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E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ГВН</w:t>
            </w:r>
          </w:p>
        </w:tc>
      </w:tr>
      <w:tr w:rsidR="00C753FB" w14:paraId="3802A3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E1F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AF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06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66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1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F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3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08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562D77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09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6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F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E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A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EC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B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F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ЦПБ</w:t>
            </w:r>
          </w:p>
        </w:tc>
      </w:tr>
      <w:tr w:rsidR="00C753FB" w14:paraId="5EB715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C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8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FE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82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C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F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2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E3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7D73C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0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D32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C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4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E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C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E5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5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1F192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2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B9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5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E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F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C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3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4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C753FB" w14:paraId="54F80B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B2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D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80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E2A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4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0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3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8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C753FB" w14:paraId="4FDCCB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96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5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4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5E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90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8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E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B2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ЦГР и др.</w:t>
            </w:r>
          </w:p>
        </w:tc>
      </w:tr>
      <w:tr w:rsidR="00C753FB" w14:paraId="1E4C93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51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25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60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8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7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72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F2A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C753FB" w14:paraId="3761AE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B5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CC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3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3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7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5A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9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D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FA335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F9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B5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5F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9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8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C9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04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F5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753FB" w14:paraId="6E6D72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BC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EF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8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0D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3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8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AD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C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</w:t>
            </w:r>
          </w:p>
        </w:tc>
      </w:tr>
      <w:tr w:rsidR="00C753FB" w14:paraId="2E25F5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7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2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D6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AA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6B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B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87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A5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3D6B53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0D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F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C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0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8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6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AD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91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2B06A8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2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КОЧЕВ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B1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1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8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1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0B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2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C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ЙПБ</w:t>
            </w:r>
          </w:p>
        </w:tc>
      </w:tr>
      <w:tr w:rsidR="00C753FB" w14:paraId="163359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68F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7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3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D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5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50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E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A2E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3183A0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1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1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4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00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A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0F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7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A7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ДДМ</w:t>
            </w:r>
          </w:p>
        </w:tc>
      </w:tr>
      <w:tr w:rsidR="00C753FB" w14:paraId="1DF8AA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B9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8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5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E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8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A7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2A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0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3635D9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91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F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F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D5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47D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E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B8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A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</w:tr>
      <w:tr w:rsidR="00C753FB" w14:paraId="502BC6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A4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B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6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7E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06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A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D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B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58E558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4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12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6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C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9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E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C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A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C753FB" w14:paraId="6BE8CE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C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C9A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3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9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9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0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6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5F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ИЦП</w:t>
            </w:r>
          </w:p>
        </w:tc>
      </w:tr>
      <w:tr w:rsidR="00C753FB" w14:paraId="753D3B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16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7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A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00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B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78D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E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C3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79C698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EBB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7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B9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0D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5A8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93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0B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83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669466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86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39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5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E9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71D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C5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A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1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ВПП</w:t>
            </w:r>
          </w:p>
        </w:tc>
      </w:tr>
      <w:tr w:rsidR="00C753FB" w14:paraId="3C8501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E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88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4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16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26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B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D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5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136420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4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3A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FB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BB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F5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6E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E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51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38B709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C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C38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64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E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89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6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3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DA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ПЙК</w:t>
            </w:r>
          </w:p>
        </w:tc>
      </w:tr>
      <w:tr w:rsidR="00C753FB" w14:paraId="69E297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56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B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8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8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7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B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8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C6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5CE6E2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A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C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4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73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A2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54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2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6F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C753FB" w14:paraId="77F1C3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1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0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BA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0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B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5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5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F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74BDB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AAD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D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66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E8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55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D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3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F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C753FB" w14:paraId="262100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A3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EE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7B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6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B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A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4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E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НПШ</w:t>
            </w:r>
          </w:p>
        </w:tc>
      </w:tr>
      <w:tr w:rsidR="00C753FB" w14:paraId="2FB0A8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09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BE1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3B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5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0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7E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5C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65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1FDF36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4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D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67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1D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6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0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2B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0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ПГЦ</w:t>
            </w:r>
          </w:p>
        </w:tc>
      </w:tr>
      <w:tr w:rsidR="00C753FB" w14:paraId="42B32C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48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1F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7D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6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B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AB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848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3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469E2E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4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098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6A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D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3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D6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2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74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21BD5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34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54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9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8C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9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98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C3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3F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4AE4B2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EF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4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36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9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E53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E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C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E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C753FB" w14:paraId="57B246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7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7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56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C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A6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9E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E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35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НБЗ</w:t>
            </w:r>
          </w:p>
        </w:tc>
      </w:tr>
      <w:tr w:rsidR="00C753FB" w14:paraId="0C3C10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9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4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D2D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4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0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D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6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D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НБЗ</w:t>
            </w:r>
          </w:p>
        </w:tc>
      </w:tr>
      <w:tr w:rsidR="00C753FB" w14:paraId="7D00C0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E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1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3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F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D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2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8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A1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4037AE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E7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3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9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8B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C21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B7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2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78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8912F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9C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AF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9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7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0F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8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C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AE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805E6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95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7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D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A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4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A1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F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F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C753FB" w14:paraId="6D1383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E2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19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3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0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7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54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B4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78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ИЛЕ</w:t>
            </w:r>
          </w:p>
        </w:tc>
      </w:tr>
      <w:tr w:rsidR="00C753FB" w14:paraId="10722D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0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0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B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F5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45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D3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D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F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F0B4D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26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3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E34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36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BB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A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C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7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C9A13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52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62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F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4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62F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A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1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C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C753FB" w14:paraId="1AAF0F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5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5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8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41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DE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78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F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D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4BA38F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6F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2D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9A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A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E98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2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0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276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260C40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A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D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7B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42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5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F6F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2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C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C753FB" w14:paraId="14B046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E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2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E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7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FE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54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6F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B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9DCBD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FE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DB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2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9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FE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78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7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A96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DD1B7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83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8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E8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3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B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4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CB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E9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 и др.</w:t>
            </w:r>
          </w:p>
        </w:tc>
      </w:tr>
      <w:tr w:rsidR="00C753FB" w14:paraId="379CB5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0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21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95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F9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7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5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29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3B9F05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CB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7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4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5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045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B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6FA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2E8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3DFB09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94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D2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B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ED2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5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0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C3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06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5C7E3A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C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AF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F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5E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A1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3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3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80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259928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BA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9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D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39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8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C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07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55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F1F35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3A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1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C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E9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B2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3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A3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E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ДВА</w:t>
            </w:r>
          </w:p>
        </w:tc>
      </w:tr>
      <w:tr w:rsidR="00C753FB" w14:paraId="490103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CB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8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A50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1C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07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7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2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BE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360606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CE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6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6A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50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2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6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F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12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C753FB" w14:paraId="046E67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B5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B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0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F7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49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6C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5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BB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127FE6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3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3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FB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95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B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8C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F6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9E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C7B48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E2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D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7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D5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D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A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A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25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88E0D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2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0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91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83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C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E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A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425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НБЗ</w:t>
            </w:r>
          </w:p>
        </w:tc>
      </w:tr>
      <w:tr w:rsidR="00C753FB" w14:paraId="71E697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44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7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39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31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0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A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D7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8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5B1B53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14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A5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17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D5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F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0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2B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4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ДКС</w:t>
            </w:r>
          </w:p>
        </w:tc>
      </w:tr>
      <w:tr w:rsidR="00C753FB" w14:paraId="657E65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8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7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C0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8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E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B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94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48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НБЗ</w:t>
            </w:r>
          </w:p>
        </w:tc>
      </w:tr>
      <w:tr w:rsidR="00C753FB" w14:paraId="76667C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F9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6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D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2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D0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1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5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F55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E95F5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8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7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E0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6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B9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9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3A1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4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C753FB" w14:paraId="6D28BF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3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1F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E4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C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A2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3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44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19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D233A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B69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9F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B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9F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96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9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3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9E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C2B32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97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4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9B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C5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E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B5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22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2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0B0268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E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A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16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1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C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D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F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5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571E6E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F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7F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EAB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EF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6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B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02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A4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1C5D2D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C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9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1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1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C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0D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C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EC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4D2102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7B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4A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6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18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8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ED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56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0B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C753FB" w14:paraId="532CCF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4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6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D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DE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F8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3D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9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26D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НБЗ</w:t>
            </w:r>
          </w:p>
        </w:tc>
      </w:tr>
      <w:tr w:rsidR="00C753FB" w14:paraId="4EAE6C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D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75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E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F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55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7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E0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F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08444D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C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2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1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F3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7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7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21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4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4DD37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2B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5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5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A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64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C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4C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E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C753FB" w14:paraId="3ABDBD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15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1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F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9A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5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981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F9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B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C753FB" w14:paraId="4D8884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9F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6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2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9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3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E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0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D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C753FB" w14:paraId="174CB5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5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1C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05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14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27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B8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29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44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0DB97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2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D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2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6F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ED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0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41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4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753FB" w14:paraId="037FB1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86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7FD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2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D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F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F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2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7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9E504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4F9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C5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DD3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8D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5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11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4C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BF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5112A0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2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8E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0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6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53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9F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C4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69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C753FB" w14:paraId="31FE44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7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1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3B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B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7B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DE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B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CE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6FB9C2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FA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9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D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4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40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1A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94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E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</w:tr>
      <w:tr w:rsidR="00C753FB" w14:paraId="7196B2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B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9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9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2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6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8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5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F4A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ХИП</w:t>
            </w:r>
          </w:p>
        </w:tc>
      </w:tr>
      <w:tr w:rsidR="00C753FB" w14:paraId="123DF2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6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ДОБРИН БОРИСОВ ЗЛАТАНОВ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FD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2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7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69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0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7B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B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C753FB" w14:paraId="00245B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B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6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99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0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9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247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BD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A5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534416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6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8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8C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03D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2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C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8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6D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614388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6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34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9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FF6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9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5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7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7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СБЕ</w:t>
            </w:r>
          </w:p>
        </w:tc>
      </w:tr>
      <w:tr w:rsidR="00C753FB" w14:paraId="4B7E8D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A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D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B5B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9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F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4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2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1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ДДР</w:t>
            </w:r>
          </w:p>
        </w:tc>
      </w:tr>
      <w:tr w:rsidR="00C753FB" w14:paraId="2519FE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BB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6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8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EC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EE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7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7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8A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C753FB" w14:paraId="3ABF95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C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0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263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62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8A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54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3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D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2E213D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0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2F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D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7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9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A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C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3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3EA974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E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5A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D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2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39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CB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86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42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C753FB" w14:paraId="332AAC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82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0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E3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10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1F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C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5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3E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C753FB" w14:paraId="60BD4E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5C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1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1B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5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B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BE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B6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2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0BC6E9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B1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906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A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36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8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71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7D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6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C753FB" w14:paraId="4278B5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C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D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65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4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E5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8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D2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83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0EEC79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7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30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14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B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0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CE6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C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9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45CE81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B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C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C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B3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A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D1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08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7E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C753FB" w14:paraId="58F9B7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1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6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7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7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B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8F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27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10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1D864F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6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1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5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71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9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7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9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2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ДХЕ</w:t>
            </w:r>
          </w:p>
        </w:tc>
      </w:tr>
      <w:tr w:rsidR="00C753FB" w14:paraId="2269A2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17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3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E3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5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32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9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C2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C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C1F90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72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D7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C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D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D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5E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22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37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ПСС</w:t>
            </w:r>
          </w:p>
        </w:tc>
      </w:tr>
      <w:tr w:rsidR="00C753FB" w14:paraId="7C5A2C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1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C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E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97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B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FC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0C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7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3067A2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8F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B0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AB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6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7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0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D4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0F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ДХА и др.</w:t>
            </w:r>
          </w:p>
        </w:tc>
      </w:tr>
      <w:tr w:rsidR="00C753FB" w14:paraId="52E246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FC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C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37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2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E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8EA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7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009D04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C9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7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A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A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4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8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C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29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525CE5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C8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B7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F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88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2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E3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CB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CD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52307F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73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91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7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47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A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23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A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7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6A1294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A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E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4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5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8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8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1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B0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CA534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40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4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13B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9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2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0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4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D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52129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F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6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1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7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7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0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6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6F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 и др.</w:t>
            </w:r>
          </w:p>
        </w:tc>
      </w:tr>
      <w:tr w:rsidR="00C753FB" w14:paraId="7EA922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2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8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D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5B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F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3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F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0F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11367E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D7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F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2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ED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E5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F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D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7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2F42E7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7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60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0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6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6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A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FD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1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6E6985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5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B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8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042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F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E66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8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26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15E409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2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C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7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1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8B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52F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A8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F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2E858E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78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E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B8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A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5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9E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E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F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370335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D2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7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7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6A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F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CF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2C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1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E07B2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5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5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85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8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0F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7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75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5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6968AD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5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8A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25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A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AA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7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7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2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2657B6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63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31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9F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5C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7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CD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C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48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733885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BB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3D3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5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9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B7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A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9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8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41001D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D8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1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8D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9A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59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8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F5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5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136A7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B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7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4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5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C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3D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E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2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3FD07A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C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F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1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C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1F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1B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C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9CA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C753FB" w14:paraId="0D858D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F0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B2D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EA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2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D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9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48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B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1C77FB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7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C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F2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2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6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B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F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ED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489233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5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B16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3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C1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3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1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90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F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5971C6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BD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6B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9A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5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1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B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E9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23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3860B4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C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0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4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74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6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25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76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9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2ED1F7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F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7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C0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1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34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3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EF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0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105FB8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C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E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9F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53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C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A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BF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C8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849CC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1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4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63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0E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E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F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C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0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C753FB" w14:paraId="2F7B57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17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D8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4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60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F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BC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8A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0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6D0892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6B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9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F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398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412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6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1B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F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485CA4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CB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3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8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BD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1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C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A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0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КНЕ</w:t>
            </w:r>
          </w:p>
        </w:tc>
      </w:tr>
      <w:tr w:rsidR="00C753FB" w14:paraId="5F1066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E0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1B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8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9C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E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3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D3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9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23D572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F4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16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7E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8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7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A0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4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7A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43BC40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3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E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62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55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0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D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EA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B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73A8E6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7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1B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2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9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07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6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C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E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65023B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8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D57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4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DA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B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C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6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B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541A8F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F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9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8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3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33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1A7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67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E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7A596A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BF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5F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4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D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D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B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E7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6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C753FB" w14:paraId="59AB82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F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4B4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D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3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8D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A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F2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9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79994B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5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7A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9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38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3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0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8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E7F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07E2DE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05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6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3C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AC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D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C3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A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E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C753FB" w14:paraId="05C982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4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7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A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8B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B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A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E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60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D50D9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E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17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84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D4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EC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5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9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B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3CF3DB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8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450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F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3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05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D6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F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110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191B3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7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3C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3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A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71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3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4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1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A4713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79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78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A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B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53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7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7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BE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FFEA3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B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0BE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1F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7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E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6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1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A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ЦКС</w:t>
            </w:r>
          </w:p>
        </w:tc>
      </w:tr>
      <w:tr w:rsidR="00C753FB" w14:paraId="2CA34F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0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D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1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B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C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B9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B9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C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АЗЯ</w:t>
            </w:r>
          </w:p>
        </w:tc>
      </w:tr>
      <w:tr w:rsidR="00C753FB" w14:paraId="351030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0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6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8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F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49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4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E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8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0F0559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2C0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7C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D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6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1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8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9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C753FB" w14:paraId="5961F7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C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C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A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B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6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5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BC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7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C753FB" w14:paraId="31EF70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1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5B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4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D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A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76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10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2F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ДСХ</w:t>
            </w:r>
          </w:p>
        </w:tc>
      </w:tr>
      <w:tr w:rsidR="00C753FB" w14:paraId="7233ED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E3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B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9A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14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D3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23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E1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F2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НБА</w:t>
            </w:r>
          </w:p>
        </w:tc>
      </w:tr>
      <w:tr w:rsidR="00C753FB" w14:paraId="058F4C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8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4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6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B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9C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0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5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3C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НПУ</w:t>
            </w:r>
          </w:p>
        </w:tc>
      </w:tr>
      <w:tr w:rsidR="00C753FB" w14:paraId="07D91F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9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3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2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6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E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D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C1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09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39F905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B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AC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B4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ED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2B9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D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7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7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КСХ</w:t>
            </w:r>
          </w:p>
        </w:tc>
      </w:tr>
      <w:tr w:rsidR="00C753FB" w14:paraId="296058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C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1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C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E7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0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9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49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2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ИЦП</w:t>
            </w:r>
          </w:p>
        </w:tc>
      </w:tr>
      <w:tr w:rsidR="00C753FB" w14:paraId="51C23C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25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3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E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0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AF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B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9F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2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402357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73C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2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57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9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19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5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0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DC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РКП</w:t>
            </w:r>
          </w:p>
        </w:tc>
      </w:tr>
      <w:tr w:rsidR="00C753FB" w14:paraId="4E5718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3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3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6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0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21C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0D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9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BE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МНД</w:t>
            </w:r>
          </w:p>
        </w:tc>
      </w:tr>
      <w:tr w:rsidR="00C753FB" w14:paraId="3DA980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4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94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2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04B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8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5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5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D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2597B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7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74F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1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D7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D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5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75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3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4DC6D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04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DE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87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2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A8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B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B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C12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F3A53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F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A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D2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0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76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5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7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BB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75E2D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AD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2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4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3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C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C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D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5B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56ED13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B1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5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DB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81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C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DD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43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8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МИБ</w:t>
            </w:r>
          </w:p>
        </w:tc>
      </w:tr>
      <w:tr w:rsidR="00C753FB" w14:paraId="0D4B5D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13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31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5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5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C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5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B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089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4D9CB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E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BD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73D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D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1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C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4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D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 и др.</w:t>
            </w:r>
          </w:p>
        </w:tc>
      </w:tr>
      <w:tr w:rsidR="00C753FB" w14:paraId="27AFDF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7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F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8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52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E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D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3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EB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C753FB" w14:paraId="6E26A9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F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EA8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AD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7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2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C4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BD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A0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14BA51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3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3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4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20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77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7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8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8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</w:t>
            </w:r>
          </w:p>
        </w:tc>
      </w:tr>
      <w:tr w:rsidR="00C753FB" w14:paraId="19A375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3F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96B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2C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F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7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3B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4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4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27F3C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8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9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C8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6E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4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1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9E9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57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68247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1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E4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23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859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83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16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57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1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C753FB" w14:paraId="23A7F8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A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2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8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1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7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2C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2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62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466BFA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2C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5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F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1E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3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B4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EC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CB0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50200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71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8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58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2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5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8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8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5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25F877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1D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38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D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5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956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6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3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AA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3942D2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64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C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2A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6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9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76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9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7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C753FB" w14:paraId="478328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D9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61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9B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2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1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E9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0CC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8E3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06E6B3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F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3E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3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605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B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A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3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6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D1599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B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6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E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7D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AF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2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C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0E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7D3D15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24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2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2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A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8F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FB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A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3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21D2D2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B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9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8D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D7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B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93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D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8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C753FB" w14:paraId="3076C3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3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4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8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2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02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7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D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4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41A5F2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A0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EFD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3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6D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B5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D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33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B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C753FB" w14:paraId="4DE5AF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7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A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E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7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8E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0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63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8F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037697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B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7AB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1E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F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B9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E67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B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F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CC3CC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D0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1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E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50A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5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E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E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4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19F45C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6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7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1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0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5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6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F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81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C753FB" w14:paraId="73D725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B4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E9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CC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8BF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F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9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63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C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51349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06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C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22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F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78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11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2D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9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6C11DD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91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0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E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5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0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BC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23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04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756116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E9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8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C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62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E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3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6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DC1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26D4C7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E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26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5C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6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1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7E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44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5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1478F4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8E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A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E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F8C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1F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6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C0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2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4CE676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DB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61F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7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B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56B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F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2A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7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ГСЕ</w:t>
            </w:r>
          </w:p>
        </w:tc>
      </w:tr>
      <w:tr w:rsidR="00C753FB" w14:paraId="7C7E0B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E5A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2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8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C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A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B9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17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D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98FE9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8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B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A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3D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36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6B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D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A0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476199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BD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DE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A1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1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1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D7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D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6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47BF90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C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F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D0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5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A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C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D9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4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C753FB" w14:paraId="58B215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DE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F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1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E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3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2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3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64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58DCFB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9F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8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3B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EE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A60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0F4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95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B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3C8E5C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2D9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3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C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5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D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BD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FB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FD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243A7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6E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6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3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B4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C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4A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A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6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6E555D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43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B4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7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D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F7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8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B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F3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C753FB" w14:paraId="0F3A2D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6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5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764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EF2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6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31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6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DB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66B023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E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1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A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D0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B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F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3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43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6F6BF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C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C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A1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E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06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6D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6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05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0554C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0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1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8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BD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0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78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A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F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EBD54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F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4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B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C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0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E0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9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78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 и др.</w:t>
            </w:r>
          </w:p>
        </w:tc>
      </w:tr>
      <w:tr w:rsidR="00C753FB" w14:paraId="1149D2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9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0E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18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5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43C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CD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5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3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6715CA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B3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B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9D2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35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64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F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5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5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8F9F7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75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A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5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5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96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F0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B6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C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C753FB" w14:paraId="00BBA6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3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E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E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E6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F8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A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42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97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</w:t>
            </w:r>
          </w:p>
        </w:tc>
      </w:tr>
      <w:tr w:rsidR="00C753FB" w14:paraId="0B2C53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F2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4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8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A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D5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21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32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2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4BE86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6F9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EE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7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4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A9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EF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D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DC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КНЕ</w:t>
            </w:r>
          </w:p>
        </w:tc>
      </w:tr>
      <w:tr w:rsidR="00C753FB" w14:paraId="4A15E7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1F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53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1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F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5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F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C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7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 и др.</w:t>
            </w:r>
          </w:p>
        </w:tc>
      </w:tr>
      <w:tr w:rsidR="00C753FB" w14:paraId="46F71A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5B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A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0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AC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A9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319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2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1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D238D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2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C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87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0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E3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7C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38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0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15528F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87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B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7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1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23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E5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A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5F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C753FB" w14:paraId="4974CC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AF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F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C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F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4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4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B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1F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53FC1A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84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1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CD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4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4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E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9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8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BA6A0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1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1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9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1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05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1C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FA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B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555D44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E7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B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CF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0F1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6F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D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C7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A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EFA77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6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9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0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2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F0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7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3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3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44C96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14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29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848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84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61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EE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5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2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9F340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0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86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6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EB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13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A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A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77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24F986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E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C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C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6F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C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0A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9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8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04353E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B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C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4F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D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1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0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D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19D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0A27D8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A2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0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6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C20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A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52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B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96F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4F81BC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F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3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9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E9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D6F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CE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8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0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5D8A1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F9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D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E0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2AC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68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2C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6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4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4AB5C1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B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7D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0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9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2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9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2B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3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738BD7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D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AE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C1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E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A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4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71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96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C753FB" w14:paraId="3F1AD2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AA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47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F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6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C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63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58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0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8313D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F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66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4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E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1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F17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954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4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437E8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272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F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D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4D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6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4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20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23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78FC91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3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13A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B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3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0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F0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B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4F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2E031E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351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AB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4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2F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7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0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7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6C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5E5002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03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7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C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3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3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B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A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03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C753FB" w14:paraId="3DA0CC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62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2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6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2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C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D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33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5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286CDF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F3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A83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7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B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A6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E5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93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21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0E1E8C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E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E5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71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80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749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D5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9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17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79502A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B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932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EB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7C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6EA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F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F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2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4F3557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8C1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3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0E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4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9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D1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8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F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4B7F63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7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01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2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6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8B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9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8F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9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5854A9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B5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AE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B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8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BC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1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B4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00C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047BE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4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5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1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C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D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51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0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B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C753FB" w14:paraId="5D558F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1B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8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C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9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EC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85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4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0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37BC17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CE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03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AD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F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1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7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46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8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C753FB" w14:paraId="37345B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EB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9F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7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7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15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78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D28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0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ГИЕ</w:t>
            </w:r>
          </w:p>
        </w:tc>
      </w:tr>
      <w:tr w:rsidR="00C753FB" w14:paraId="0C3E23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9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A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F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A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54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F6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EF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A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46E113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7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A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AF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4D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3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B9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F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8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7C7584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E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E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38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C6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8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B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D0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1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0E79F7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7B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37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AC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4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C5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04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0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4B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768649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52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7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97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A2C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1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F3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BDA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F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6161A0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3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DC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46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9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9D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0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43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7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748F8C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89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5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D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1A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11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B9C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D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3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24BE9D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9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50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0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E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B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E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A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8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71C40E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C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F54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1DB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1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B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8E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65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A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51F4A6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2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3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75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4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7B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F2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7B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E4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575D9A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E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8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9F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9C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C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830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A0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A3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49D346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C5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F1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4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E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19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8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7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E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- Пенчев ООД</w:t>
            </w:r>
          </w:p>
        </w:tc>
      </w:tr>
      <w:tr w:rsidR="00C753FB" w14:paraId="4BB9EF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CA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ACC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2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323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D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E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32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29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406A04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1E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1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9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96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E0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E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D0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2F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6AEFFA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8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E0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8D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AD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7F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2D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3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0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6C1912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3C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9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1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3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08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C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4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1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39CE1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F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D3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7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D7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7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217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F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2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49683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A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F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6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B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07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2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D7D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B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1BD49B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6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B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6A0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6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8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3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0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0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СЛЕ</w:t>
            </w:r>
          </w:p>
        </w:tc>
      </w:tr>
      <w:tr w:rsidR="00C753FB" w14:paraId="7C9D08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D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7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6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6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7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4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2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1D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6CD76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A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2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38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1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E1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2E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91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C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368C57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9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0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E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8FD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4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0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01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64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C753FB" w14:paraId="3587BD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69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8C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5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8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6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8D5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10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67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6F152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2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8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4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5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10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5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EC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3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4F42FA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8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37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33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3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F5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6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1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1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3A9731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8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CF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7E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EC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4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C6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04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727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50AC12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3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B2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65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8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5B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3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CA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76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58A2C9D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5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9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C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BB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0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B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0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B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2B521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65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D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7A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3D6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D9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D2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0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1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553CA5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80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00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E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45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9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D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4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FE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EB8B4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11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C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1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1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A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D6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5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D8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FF803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8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B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C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5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C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7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4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60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C753FB" w14:paraId="13897A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E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D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9C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89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F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2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2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1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ВНВ</w:t>
            </w:r>
          </w:p>
        </w:tc>
      </w:tr>
      <w:tr w:rsidR="00C753FB" w14:paraId="055935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C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F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04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CB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9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E1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8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C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A94CC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7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C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8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E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B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7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C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6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ПНЧ</w:t>
            </w:r>
          </w:p>
        </w:tc>
      </w:tr>
      <w:tr w:rsidR="00C753FB" w14:paraId="529660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F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2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3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1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D5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4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1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4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54B406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8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5B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D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C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43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B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E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FF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C753FB" w14:paraId="11C62A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B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6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B5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D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A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8C1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8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B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5D92DE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B6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0C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8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88D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F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EF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E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6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0F341C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2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23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BA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27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A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B1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C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6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9B25A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C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8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88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A4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E1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D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78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A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1AC3B1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3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1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4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41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91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1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B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9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13CD91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5E0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7C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4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BE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2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5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A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5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C753FB" w14:paraId="2921C8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7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B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2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9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E3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7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8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44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564C2C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0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F1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222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6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42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9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F3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4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7EF6FB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1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8F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7C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7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9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D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3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5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C753FB" w14:paraId="1B0146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D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5F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A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12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C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CB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9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6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67BFDB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A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66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D3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4DB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EA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53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C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7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822AF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0FA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D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1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631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E2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12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C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FA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278C92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522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8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44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5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A5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1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8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2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4B4B2C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5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76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B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A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C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A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2C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49F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6CB24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E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21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4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7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9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9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A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1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528D20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B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A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4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F8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A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7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D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E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64B028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57D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3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81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D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AD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7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5F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590.88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8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6A1EB7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2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E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D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7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DE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7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B5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0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47B804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BBA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60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E97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B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A06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7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64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300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7BDEA5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6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5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5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1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2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B6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6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B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C753FB" w14:paraId="012E15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CF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F6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B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7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F4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5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D0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7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 и др.</w:t>
            </w:r>
          </w:p>
        </w:tc>
      </w:tr>
      <w:tr w:rsidR="00C753FB" w14:paraId="766900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3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0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B3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DA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E7B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1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1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F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ХИП</w:t>
            </w:r>
          </w:p>
        </w:tc>
      </w:tr>
      <w:tr w:rsidR="00C753FB" w14:paraId="613DBD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C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04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1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3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A4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16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5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3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07223D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E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6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46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9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6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D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43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B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44FD28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7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60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8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B5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A1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1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6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E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73A7AF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6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2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42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9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57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79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272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2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4BD22B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19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5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A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6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D8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F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E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C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01B0C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7E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03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9E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59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0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4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D1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6B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124103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88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7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857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42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F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D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26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6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</w:t>
            </w:r>
          </w:p>
        </w:tc>
      </w:tr>
      <w:tr w:rsidR="00C753FB" w14:paraId="57E276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1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A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E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E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77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7B8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F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DD2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C753FB" w14:paraId="59C388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8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5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E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8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1A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BA4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F9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9D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C753FB" w14:paraId="3367C5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0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A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3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9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C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63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FD1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3E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038331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0B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53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12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4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57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1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53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E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09DF50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4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B5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F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2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D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0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7B3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129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41408D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538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3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2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4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2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3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AA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B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C753FB" w14:paraId="62F5FB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E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2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15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38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35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5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F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3C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ТИА</w:t>
            </w:r>
          </w:p>
        </w:tc>
      </w:tr>
      <w:tr w:rsidR="00C753FB" w14:paraId="34183F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B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9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DA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A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E0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832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A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4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3DA0CD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5C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AC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B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EF6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6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4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B5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F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C753FB" w14:paraId="150CA2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73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93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1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D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1C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55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3F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80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C753FB" w14:paraId="56E1F1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46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A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21E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8C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77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D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80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7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247809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2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9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B3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F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6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9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9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0F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1FD48A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91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A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D5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1F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94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F7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CB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C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012793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07A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C2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F7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62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0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EC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53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0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ТГБ</w:t>
            </w:r>
          </w:p>
        </w:tc>
      </w:tr>
      <w:tr w:rsidR="00C753FB" w14:paraId="657803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A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2F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70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D1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2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6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8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4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165993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2B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9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A4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B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6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CA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9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0C1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5BCFAA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7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D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1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5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0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6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0B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6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282B16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2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1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A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2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7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B7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433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3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C753FB" w14:paraId="1FF38B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3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85A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D4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2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B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12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5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39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1F60EA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0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58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E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7E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52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3B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C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13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</w:t>
            </w:r>
          </w:p>
        </w:tc>
      </w:tr>
      <w:tr w:rsidR="00C753FB" w14:paraId="0B9DB9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0F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1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51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06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A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F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7F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E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0A3621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C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C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2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6D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C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AD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1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0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3AF81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6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C3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EA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E1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FC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8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05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A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51EC15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57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A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74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AA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0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9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2A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79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591083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20D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7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F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1E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C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B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DC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B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338635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2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D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E2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E8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4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C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70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503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66C4BC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66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6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0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F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72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1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9C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E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C753FB" w14:paraId="728A66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4F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99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B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4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1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B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1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E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C753FB" w14:paraId="2C99F1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6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8C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D5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B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4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E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F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D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71BCE7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4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B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7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6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476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A4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8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2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C753FB" w14:paraId="1B4120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5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6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44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3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2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C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4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44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78B189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1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D4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A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A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C5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1EE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4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79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E0E86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1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4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D8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F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5DE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7A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D8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A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679AF4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B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1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BF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62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11F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1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45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B4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2B3787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9F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3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D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B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CF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2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2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10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89941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2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A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4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56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C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0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42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B7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487946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17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9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90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1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5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5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C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6B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0A5376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3F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1A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8A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F4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9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B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9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6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DDE00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42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8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05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E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C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6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C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5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C753FB" w14:paraId="052FD8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7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57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C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5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5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4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18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057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0B72CB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79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C9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BA3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4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2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7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9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46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 и др.</w:t>
            </w:r>
          </w:p>
        </w:tc>
      </w:tr>
      <w:tr w:rsidR="00C753FB" w14:paraId="4F800A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0B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F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5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0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7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3D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B3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89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ННМ</w:t>
            </w:r>
          </w:p>
        </w:tc>
      </w:tr>
      <w:tr w:rsidR="00C753FB" w14:paraId="03CFE3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5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6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A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B3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C5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7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0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09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C753FB" w14:paraId="621E24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6A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7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F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2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1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E8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2D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F2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CE71B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2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5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6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7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6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6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A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ED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4B7C99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46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55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30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0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3F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8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9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67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3697A5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6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6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7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7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4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9D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35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9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54D475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32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37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4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C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E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25C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C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2D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81EF1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43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5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E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E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E6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E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9A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8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4086C9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0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F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A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A5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45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4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D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B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1363BB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0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328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68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6F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5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9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A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77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1B0B75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5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D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01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31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2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73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9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B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C753FB" w14:paraId="622D2E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6B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5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4D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2B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C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C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A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711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5522B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A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8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3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6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0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49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D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B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C753FB" w14:paraId="4EA47A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C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B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2A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2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6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7D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6B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5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ИАХ</w:t>
            </w:r>
          </w:p>
        </w:tc>
      </w:tr>
      <w:tr w:rsidR="00C753FB" w14:paraId="7E59B0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EF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65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C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6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2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18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D1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BE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0A88FE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0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7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8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51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65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4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E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5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52C48F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03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4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9F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0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B4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4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CF1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7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6E9E6D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7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C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E0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51C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CDA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D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A4F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EE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ХРВ</w:t>
            </w:r>
          </w:p>
        </w:tc>
      </w:tr>
      <w:tr w:rsidR="00C753FB" w14:paraId="20A760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6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A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1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2C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511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DB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A4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13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C753FB" w14:paraId="1A8CEE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DD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4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AC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4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1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4CC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81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4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C753FB" w14:paraId="5C4DC9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C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E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BC0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B1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B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D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C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F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51FFEC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A7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8AF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8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5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A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4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C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F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676D1F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8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7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C1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F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E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F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B7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0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6CD293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E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9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A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4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2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13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B7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7F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3A8828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D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E2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A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A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4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7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A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5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C753FB" w14:paraId="4821CD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1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1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6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BB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C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A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55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B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НТВ</w:t>
            </w:r>
          </w:p>
        </w:tc>
      </w:tr>
      <w:tr w:rsidR="00C753FB" w14:paraId="42780D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2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E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FE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EE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A2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B91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F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D7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АРВ</w:t>
            </w:r>
          </w:p>
        </w:tc>
      </w:tr>
      <w:tr w:rsidR="00C753FB" w14:paraId="7A591D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53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51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6A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2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EF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8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F4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F91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70B1B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6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2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7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DC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1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8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7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6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ДЛЦ</w:t>
            </w:r>
          </w:p>
        </w:tc>
      </w:tr>
      <w:tr w:rsidR="00C753FB" w14:paraId="18181F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4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A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04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6B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CE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5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B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C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ААЦ</w:t>
            </w:r>
          </w:p>
        </w:tc>
      </w:tr>
      <w:tr w:rsidR="00C753FB" w14:paraId="2A0921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752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6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C5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4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6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9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73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E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B3C69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55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2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4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C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CC6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6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8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F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434ADD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6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5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DE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4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ACC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3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4C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A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C753FB" w14:paraId="34B1EB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F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7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FF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D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8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0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FA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3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НВП</w:t>
            </w:r>
          </w:p>
        </w:tc>
      </w:tr>
      <w:tr w:rsidR="00C753FB" w14:paraId="01F6A9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6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D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F5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5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3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6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1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83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C753FB" w14:paraId="60B29E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A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9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C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5A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7B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B0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55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F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56D379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8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1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3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C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E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8D2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0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51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ВПП</w:t>
            </w:r>
          </w:p>
        </w:tc>
      </w:tr>
      <w:tr w:rsidR="00C753FB" w14:paraId="1772FA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0B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D9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B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55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80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B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6B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94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ПЛК</w:t>
            </w:r>
          </w:p>
        </w:tc>
      </w:tr>
      <w:tr w:rsidR="00C753FB" w14:paraId="7AA2A8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A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14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6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2E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80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CAD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A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9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C753FB" w14:paraId="582FDD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9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C3F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F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3B6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4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F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CC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9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1B2A0C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E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B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03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0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B6B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DE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8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A5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2BE8E5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A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6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1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6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5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54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C8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9D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7DCA66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C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1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C7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02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E6F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1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86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12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СЗС</w:t>
            </w:r>
          </w:p>
        </w:tc>
      </w:tr>
      <w:tr w:rsidR="00C753FB" w14:paraId="35576D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3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E9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3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1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B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62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C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5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3F87CF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F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1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B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E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28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7B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B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1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C753FB" w14:paraId="62A8E9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77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0D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F8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BB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A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4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3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D2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C753FB" w14:paraId="63BFAB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A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2F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7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E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74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7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D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16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753FB" w14:paraId="22046B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1D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6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A4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2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7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D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2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87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3ADFFD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2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2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8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E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9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D45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A4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6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A2FEE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0A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C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9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8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7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CC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6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D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C753FB" w14:paraId="11DEEA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FC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5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4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3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2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7C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24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B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703E0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FB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2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A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60D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C5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9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2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F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781568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3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C5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D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9D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C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CC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CB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DE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5D9AA8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4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B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A3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4D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F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5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EC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A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ЦКС</w:t>
            </w:r>
          </w:p>
        </w:tc>
      </w:tr>
      <w:tr w:rsidR="00C753FB" w14:paraId="2961B4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D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6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A7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C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99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B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4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26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04DFE7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E6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C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E2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7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0F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84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C2A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B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753FB" w14:paraId="442ED9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5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F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44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3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06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61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2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F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C753FB" w14:paraId="2733CC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9E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EE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F5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6E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1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B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EB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B38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414849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E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A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4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CA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0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FB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1C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FF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70345B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0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3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4F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ED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E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802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D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0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1FE751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B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E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99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1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A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0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2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7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73E7EB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B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5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F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7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8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8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2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4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C753FB" w14:paraId="1A657F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C7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958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8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6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5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8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E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0E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CC082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C9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A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2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0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E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0A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4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C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349855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A8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75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F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3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FF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31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6B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C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ИКД</w:t>
            </w:r>
          </w:p>
        </w:tc>
      </w:tr>
      <w:tr w:rsidR="00C753FB" w14:paraId="00E70B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9E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F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51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3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9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56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E5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FB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B5F39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57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1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1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9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E7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6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1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90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66030B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9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E4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0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71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C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A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E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18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5D5CE3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6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89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87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0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2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5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3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52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533BF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3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6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1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0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F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E1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3A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9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3D8B7B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76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E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4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7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9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1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1A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C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39CC62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FB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AF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0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4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29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C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11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B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07CB6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1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4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92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E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5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6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0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C3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7D79E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DA7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A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9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C2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C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6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B1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6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7B1AEA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95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8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13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9A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9D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F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E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C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 и др.</w:t>
            </w:r>
          </w:p>
        </w:tc>
      </w:tr>
      <w:tr w:rsidR="00C753FB" w14:paraId="23216F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13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B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7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0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6B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91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F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868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НХЧ</w:t>
            </w:r>
          </w:p>
        </w:tc>
      </w:tr>
      <w:tr w:rsidR="00C753FB" w14:paraId="302668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2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4E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D6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39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D5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4C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5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86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13A884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E1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E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A7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84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E6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25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A1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2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C753FB" w14:paraId="664280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3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38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14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5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C0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1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6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E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C753FB" w14:paraId="55C6C0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AED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0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A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E5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1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A5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F4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8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566CE8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E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8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0D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F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1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5F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E3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6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7949ED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F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B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8B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4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6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F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FA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0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61CD0E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A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9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DB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46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7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C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7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0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76912D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4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F3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4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2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8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D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8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0C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372AB9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6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2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88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6C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21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D3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A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0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623EA6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2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E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5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F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14E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7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C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D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1D5A26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6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053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6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4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98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F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1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8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157812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A5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D1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6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DD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E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D2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720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3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C753FB" w14:paraId="72CBC4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8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DD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01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9E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97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78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8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E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570D15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C2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9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6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55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C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8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16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8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1D37FD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07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ЕЛЕНКА ЦВЕТАНОВА ПЪКОВА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0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8E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AA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6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2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1E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4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688F02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5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A7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B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D6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279.708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9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8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A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526.23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C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20AF0B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0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A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9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D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9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4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6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B1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КСЧ</w:t>
            </w:r>
          </w:p>
        </w:tc>
      </w:tr>
      <w:tr w:rsidR="00C753FB" w14:paraId="672FD7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FD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6A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3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BB8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5C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C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68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18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1F10DB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B9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78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E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3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4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69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D7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6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4FDDDA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1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9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54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7F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96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5BC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F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B5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6B72DE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E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83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15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8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E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5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5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5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0DEDE9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2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4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3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69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B0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F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1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2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НПШ</w:t>
            </w:r>
          </w:p>
        </w:tc>
      </w:tr>
      <w:tr w:rsidR="00C753FB" w14:paraId="20CC25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B1B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52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15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B12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0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D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4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5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77A9C8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F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1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C5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A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C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9B8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5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E2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11F528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92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BE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2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3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DE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6B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5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0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025DCB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7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F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06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0A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F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5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3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0DF9EA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B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5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E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48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A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0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D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5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ЯЦЛ</w:t>
            </w:r>
          </w:p>
        </w:tc>
      </w:tr>
      <w:tr w:rsidR="00C753FB" w14:paraId="4AE4CB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0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9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1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A4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2F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C6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88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55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C753FB" w14:paraId="4C5C9B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5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4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9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4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0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C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7F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F5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 и др.</w:t>
            </w:r>
          </w:p>
        </w:tc>
      </w:tr>
      <w:tr w:rsidR="00C753FB" w14:paraId="34FE72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95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5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0C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BE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B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74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EE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D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AE81D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63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9A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B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8F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7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1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B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DE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0B67CB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C3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1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0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98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B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0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1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3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D3F62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1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67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66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C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D9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C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DF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1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E3073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E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8E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F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18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23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58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D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1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5B05A9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2D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D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9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3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3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35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D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C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7937B3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4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C0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F3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4D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B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6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D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4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64F8F5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B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3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E5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A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F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A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2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2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36377E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5B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74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0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E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F6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E7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B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60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1B84A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3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7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E1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7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E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5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A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69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6EC757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37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7BA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9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4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1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4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59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EE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ВНВ</w:t>
            </w:r>
          </w:p>
        </w:tc>
      </w:tr>
      <w:tr w:rsidR="00C753FB" w14:paraId="06BFD7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ED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B2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77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4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6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1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7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F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C602D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0B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B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0B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1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B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7F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05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A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C753FB" w14:paraId="5C9B24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5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D0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2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70A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8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82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9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C2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C753FB" w14:paraId="1881EF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6C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80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DF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29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3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C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0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9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C1D3D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9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A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6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2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F3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6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8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FA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0A9FA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F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8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B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2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D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4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3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EA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C753FB" w14:paraId="3511EC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B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20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3F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A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0C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5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6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C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ДНС</w:t>
            </w:r>
          </w:p>
        </w:tc>
      </w:tr>
      <w:tr w:rsidR="00C753FB" w14:paraId="116FDE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D8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A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D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5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25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901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15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6D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457837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1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A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7A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0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08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1D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47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E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27FCD6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4E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3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4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61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DB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4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C7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F0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 и др.</w:t>
            </w:r>
          </w:p>
        </w:tc>
      </w:tr>
      <w:tr w:rsidR="00C753FB" w14:paraId="118457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5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C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3C7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5F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BC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33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D9A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C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ГВГ</w:t>
            </w:r>
          </w:p>
        </w:tc>
      </w:tr>
      <w:tr w:rsidR="00C753FB" w14:paraId="66CECC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0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2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2EA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5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C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8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33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3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C753FB" w14:paraId="3FA757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9B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C8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48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BC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F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C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1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1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F49C7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A1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2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2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1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4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54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0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F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C753FB" w14:paraId="2334D6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78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4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2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E5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5C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C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0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4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770198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8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3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B1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71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5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80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C14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E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ИВМ</w:t>
            </w:r>
          </w:p>
        </w:tc>
      </w:tr>
      <w:tr w:rsidR="00C753FB" w14:paraId="19A369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A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3B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3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AB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4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ED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C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79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C753FB" w14:paraId="552E78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7F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E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2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19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83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A6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1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7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7D932F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8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E2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C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6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1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6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60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B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0B55D6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05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1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9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70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4E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12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F8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6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ПТХ</w:t>
            </w:r>
          </w:p>
        </w:tc>
      </w:tr>
      <w:tr w:rsidR="00C753FB" w14:paraId="6AE1D8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3D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F6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2F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3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0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F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6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6B1D5B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1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1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A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3D5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5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6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5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8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C753FB" w14:paraId="7B9BFE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D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14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7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F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6B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A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9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E3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МЙК и др.</w:t>
            </w:r>
          </w:p>
        </w:tc>
      </w:tr>
      <w:tr w:rsidR="00C753FB" w14:paraId="652FF4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C0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04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75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3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4FA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D4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F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9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ЗДД</w:t>
            </w:r>
          </w:p>
        </w:tc>
      </w:tr>
      <w:tr w:rsidR="00C753FB" w14:paraId="624B9B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D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0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0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044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B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3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6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F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C753FB" w14:paraId="7CE049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B0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56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71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C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B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C0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D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53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C753FB" w14:paraId="136DA6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5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2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7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3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E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53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7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4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4CD550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FC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AD2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B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70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E6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5F1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5E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AC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030AA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01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CA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8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3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5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0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7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47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7D75C9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981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3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59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A2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C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2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E4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A0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C753FB" w14:paraId="32E6B2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B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A5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7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E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A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31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4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7F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СЛП</w:t>
            </w:r>
          </w:p>
        </w:tc>
      </w:tr>
      <w:tr w:rsidR="00C753FB" w14:paraId="1D38B4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8A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22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2D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A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D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B9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F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E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 и др.</w:t>
            </w:r>
          </w:p>
        </w:tc>
      </w:tr>
      <w:tr w:rsidR="00C753FB" w14:paraId="386542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C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416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D4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D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6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4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A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6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АЯТ</w:t>
            </w:r>
          </w:p>
        </w:tc>
      </w:tr>
      <w:tr w:rsidR="00C753FB" w14:paraId="2E0F7B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0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56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F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02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2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4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A9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93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СЦШ</w:t>
            </w:r>
          </w:p>
        </w:tc>
      </w:tr>
      <w:tr w:rsidR="00C753FB" w14:paraId="6306DE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B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8E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86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0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E8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26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F5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9B2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C753FB" w14:paraId="3A5EE4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5B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77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56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FD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6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EC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2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E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C753FB" w14:paraId="68081C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C4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4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A9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9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EE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A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8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1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00749F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70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F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53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19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0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4F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47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5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ЗГС</w:t>
            </w:r>
          </w:p>
        </w:tc>
      </w:tr>
      <w:tr w:rsidR="00C753FB" w14:paraId="75CA90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DBE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B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B8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D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9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16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A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4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НЛМ</w:t>
            </w:r>
          </w:p>
        </w:tc>
      </w:tr>
      <w:tr w:rsidR="00C753FB" w14:paraId="67C069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E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5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F2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C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7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1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9E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A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ММС</w:t>
            </w:r>
          </w:p>
        </w:tc>
      </w:tr>
      <w:tr w:rsidR="00C753FB" w14:paraId="7E18CF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4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C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95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78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C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6E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5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36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СТХ</w:t>
            </w:r>
          </w:p>
        </w:tc>
      </w:tr>
      <w:tr w:rsidR="00C753FB" w14:paraId="02BCDF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F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8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2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E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6C9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CA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5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498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C753FB" w14:paraId="3AAFBA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E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3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F22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A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1A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8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8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53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РСЮ и др.</w:t>
            </w:r>
          </w:p>
        </w:tc>
      </w:tr>
      <w:tr w:rsidR="00C753FB" w14:paraId="384D3D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C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6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E8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7B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6E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3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B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93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ГМС</w:t>
            </w:r>
          </w:p>
        </w:tc>
      </w:tr>
      <w:tr w:rsidR="00C753FB" w14:paraId="550715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2C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1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0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E9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C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6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05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B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ИИЯ</w:t>
            </w:r>
          </w:p>
        </w:tc>
      </w:tr>
      <w:tr w:rsidR="00C753FB" w14:paraId="7AC575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B0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B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32C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9B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8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774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F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7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584FC0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B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9FE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CF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8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7F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7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EC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B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622D2B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5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8C0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A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A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4C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84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F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9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ЙМГ</w:t>
            </w:r>
          </w:p>
        </w:tc>
      </w:tr>
      <w:tr w:rsidR="00C753FB" w14:paraId="4307C1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E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2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34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E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F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C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4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7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DE0AD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72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9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302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D4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5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C6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26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3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05130E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5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B6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4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AE0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1B7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1C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42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0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ПТА</w:t>
            </w:r>
          </w:p>
        </w:tc>
      </w:tr>
      <w:tr w:rsidR="00C753FB" w14:paraId="75D0C6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F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0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E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9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C0B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A2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1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4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СДВ</w:t>
            </w:r>
          </w:p>
        </w:tc>
      </w:tr>
      <w:tr w:rsidR="00C753FB" w14:paraId="08F736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E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4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7E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BC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7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8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1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3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4A0D75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FD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6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5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A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7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AC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9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5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C753FB" w14:paraId="4BE157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8E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BB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9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0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0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E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91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F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НДБ</w:t>
            </w:r>
          </w:p>
        </w:tc>
      </w:tr>
      <w:tr w:rsidR="00C753FB" w14:paraId="452ABF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D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C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14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F3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66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1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C0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6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5B9E59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5A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3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1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1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6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8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2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61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 и др.</w:t>
            </w:r>
          </w:p>
        </w:tc>
      </w:tr>
      <w:tr w:rsidR="00C753FB" w14:paraId="5B6ACE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5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8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E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8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FC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2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2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DF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C753FB" w14:paraId="0BDF04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78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E7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7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51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4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16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DC3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7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A9113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1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7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95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3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56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2C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C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11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28C69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7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97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5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56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8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23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0A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50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446615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2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E2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A2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C3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D3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C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4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A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</w:t>
            </w:r>
          </w:p>
        </w:tc>
      </w:tr>
      <w:tr w:rsidR="00C753FB" w14:paraId="7F95B8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F0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7F8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EE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63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11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9D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7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4A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C753FB" w14:paraId="2EAFD6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8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4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76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DD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5B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37C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5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7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3A194F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056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5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35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E1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32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7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1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FE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C753FB" w14:paraId="2103B4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1D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5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A9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81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7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F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B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7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4255CD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6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3C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6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7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0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8C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7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5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МИГ</w:t>
            </w:r>
          </w:p>
        </w:tc>
      </w:tr>
      <w:tr w:rsidR="00C753FB" w14:paraId="0F2FEC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4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4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6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B1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6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B1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1DE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3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ЦПБ</w:t>
            </w:r>
          </w:p>
        </w:tc>
      </w:tr>
      <w:tr w:rsidR="00C753FB" w14:paraId="1D6A8C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4F9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A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C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3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C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1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5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64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C753FB" w14:paraId="651056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98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D8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8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2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E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4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7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8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71F83E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0B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9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8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5B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8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B1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58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E9E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ПЦК</w:t>
            </w:r>
          </w:p>
        </w:tc>
      </w:tr>
      <w:tr w:rsidR="00C753FB" w14:paraId="7E1568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81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F5F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0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0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68F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0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0B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E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216A5F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4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43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9B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C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25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2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F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C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34287B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9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EE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D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D5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A3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C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0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53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524993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6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D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7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95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1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2F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5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8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1DC623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05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AF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C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EF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40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E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5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3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5DBC1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D6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59B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6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3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5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E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8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2D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ED3F8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B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59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CBB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93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87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B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30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7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C753FB" w14:paraId="314C31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8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6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6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3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4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B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A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71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3696E5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4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E9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D6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C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E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E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2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8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ЛНА</w:t>
            </w:r>
          </w:p>
        </w:tc>
      </w:tr>
      <w:tr w:rsidR="00C753FB" w14:paraId="2B88CA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D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4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E1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6E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1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AF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94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A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7693B8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28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7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3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6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0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B1B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2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ABF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120939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77F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3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4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FA4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D9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0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8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6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48EDCA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5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B4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6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2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6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47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C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2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ИЦП</w:t>
            </w:r>
          </w:p>
        </w:tc>
      </w:tr>
      <w:tr w:rsidR="00C753FB" w14:paraId="43CBC9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E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7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5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C95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48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4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5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F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C753FB" w14:paraId="414EA3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E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3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0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C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9B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E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250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A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B0BC7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6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9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08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1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9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D6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C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6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10EBCB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4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0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A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7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94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E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4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6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C753FB" w14:paraId="0A0622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1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EA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CCE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0F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C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A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1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90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C753FB" w14:paraId="54196B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C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A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D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C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B7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4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B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B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ННД</w:t>
            </w:r>
          </w:p>
        </w:tc>
      </w:tr>
      <w:tr w:rsidR="00C753FB" w14:paraId="19E26E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D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9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F2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A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AC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8E5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F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B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ВМД и др.</w:t>
            </w:r>
          </w:p>
        </w:tc>
      </w:tr>
      <w:tr w:rsidR="00C753FB" w14:paraId="7AF03E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2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6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9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A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D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2B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A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49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4279DC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B1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B7A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4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B4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A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F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A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B0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3A2009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4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A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3C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D8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95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BE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B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F0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48F99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AAF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9C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0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C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B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0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B0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72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3867CE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2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D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B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9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C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BC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3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4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4A006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D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AF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E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E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C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95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E7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4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7A69A1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E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F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2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B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E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4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6D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D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ЗДД</w:t>
            </w:r>
          </w:p>
        </w:tc>
      </w:tr>
      <w:tr w:rsidR="00C753FB" w14:paraId="3DEC24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8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31B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F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9E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52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1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83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C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0D1212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0B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3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F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3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0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2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7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6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C753FB" w14:paraId="47FD82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FA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E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2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4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E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4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E9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C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НПШ</w:t>
            </w:r>
          </w:p>
        </w:tc>
      </w:tr>
      <w:tr w:rsidR="00C753FB" w14:paraId="1039C5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8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F0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2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A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9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3D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1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20F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C753FB" w14:paraId="2DC9D7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50C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2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22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B18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B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9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B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E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903FC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F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62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3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AD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FE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6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44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F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C362C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2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8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7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8C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9D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B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55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5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73714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5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E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B6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A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FE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E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9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C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28993E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6D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D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8D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49E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6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3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5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C53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МЙК и др.</w:t>
            </w:r>
          </w:p>
        </w:tc>
      </w:tr>
      <w:tr w:rsidR="00C753FB" w14:paraId="1084A4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21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F5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D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E2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5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8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0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7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644C6C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7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46A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0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B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E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6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A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9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67E92B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3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1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51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F6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2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8B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CD8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3A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C753FB" w14:paraId="09725B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1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CAF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7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2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2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C1B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4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1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60F530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91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D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3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43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63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D1C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BD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0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128CB9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C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E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B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A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38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A9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E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B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0DAEE2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B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1F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C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CA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E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646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BF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7A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C753FB" w14:paraId="0AB6EB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9F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3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F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1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B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8C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A0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BF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C753FB" w14:paraId="60AC5F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C3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2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5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19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6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3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1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1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2FD929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C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72C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C1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0B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9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8C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7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B9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72EBF3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F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AE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0B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A6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6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1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7F0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AE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1FFDFC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8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C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7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C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D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2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0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F5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C753FB" w14:paraId="6A47DE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8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F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1E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7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0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B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90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3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 и др.</w:t>
            </w:r>
          </w:p>
        </w:tc>
      </w:tr>
      <w:tr w:rsidR="00C753FB" w14:paraId="4CBA60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AD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14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3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6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1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7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F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F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0889A9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0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9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66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B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3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8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5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4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190BCA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464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C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0B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FB7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30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99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6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7E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056AA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1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30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C9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A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EC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2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DF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C9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F1BF6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78B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A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32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F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D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A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8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5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2740AF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40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5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9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5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1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2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8A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73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46986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8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7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8E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DE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7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9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B4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7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 и др.</w:t>
            </w:r>
          </w:p>
        </w:tc>
      </w:tr>
      <w:tr w:rsidR="00C753FB" w14:paraId="7EEDBF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71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F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D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9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811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58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DA0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8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C753FB" w14:paraId="5C284D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8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3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BF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A6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D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2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0A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55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74D42B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7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2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9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1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D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B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2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9D7D0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07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F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F9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1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F6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87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C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49C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0465C7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8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C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9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26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1D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FC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B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B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2B9DD7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D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B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6C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8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4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2D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C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8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093575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E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4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80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5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E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DF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3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77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455CB6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0C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B2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C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3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3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3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3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61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C753FB" w14:paraId="4EFB0A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D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9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41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C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9B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5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4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92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7C7F8E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6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0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97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6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3B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3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8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8D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404F6C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5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EB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95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B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E4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6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7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2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 и др.</w:t>
            </w:r>
          </w:p>
        </w:tc>
      </w:tr>
      <w:tr w:rsidR="00C753FB" w14:paraId="3FCD65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D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87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84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0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7C2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DD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8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5D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753FB" w14:paraId="68AB77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6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FE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460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6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F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0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7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17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192BF9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15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D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3F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3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D6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A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27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DE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</w:t>
            </w:r>
          </w:p>
        </w:tc>
      </w:tr>
      <w:tr w:rsidR="00C753FB" w14:paraId="3ABFFA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7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ED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8D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9F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6A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9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21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11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0F127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6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D6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D08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9F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E8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D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9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F9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61D237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ED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8B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EA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B8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B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E5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67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EDB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6269F5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5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A1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5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32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D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1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F2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E1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22939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B81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2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A0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6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96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11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FE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C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C753FB" w14:paraId="2282DE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C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A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8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1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5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F9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B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3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4CCA6F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93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233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CB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5E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0B1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7C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06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59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039F26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6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B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24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6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1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DF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30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3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25A36F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F4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2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C1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4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6F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8D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4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3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46781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994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A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F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0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A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0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6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C0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703AE6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805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90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8C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9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6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817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C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E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C753FB" w14:paraId="698528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DF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5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88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10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A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EA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29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7C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0A6C7C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1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C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9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F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7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36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E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A2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4E9FB1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F3B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4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3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5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48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B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95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FC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191D98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1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1C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5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80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2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4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0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2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255FA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5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4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B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0C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4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F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3B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E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 и др.</w:t>
            </w:r>
          </w:p>
        </w:tc>
      </w:tr>
      <w:tr w:rsidR="00C753FB" w14:paraId="34F01D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7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4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5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2F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5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849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A2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D2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417CE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6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D0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C1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BF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1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73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0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89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6AA66A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C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29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2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088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C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17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A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7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4C0FD6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BBE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C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B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A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4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D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3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90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54809F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8A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8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53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1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7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4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7C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667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573D8D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8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3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1B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36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0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46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1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B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КНА</w:t>
            </w:r>
          </w:p>
        </w:tc>
      </w:tr>
      <w:tr w:rsidR="00C753FB" w14:paraId="16BEEA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C6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A1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D35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A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0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BC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D5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B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6A20FA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8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2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B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5EA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C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B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B4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3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ИЦШ</w:t>
            </w:r>
          </w:p>
        </w:tc>
      </w:tr>
      <w:tr w:rsidR="00C753FB" w14:paraId="79E504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3F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F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0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F7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6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7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2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60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17607B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DD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4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E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9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5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3B6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E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3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423B6A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E2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7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B9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6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C5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D12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B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6F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C753FB" w14:paraId="385936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3F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7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C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2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BBB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C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DCC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C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69E33A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7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D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C3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8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BD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9B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5E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7F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5AF499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2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893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C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A9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6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B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89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0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386656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2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07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A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B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6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D0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1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7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649E31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B6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76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FB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9E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8E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4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6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E8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C753FB" w14:paraId="0C561C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AC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0D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5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51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2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50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51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8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ВМД и др.</w:t>
            </w:r>
          </w:p>
        </w:tc>
      </w:tr>
      <w:tr w:rsidR="00C753FB" w14:paraId="168E3A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95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FA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36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2B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B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CA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B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0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D8021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97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6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9D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7E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F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4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321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7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C753FB" w14:paraId="726355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3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5A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3A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100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5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0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9C4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38B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75DC6D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6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66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4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4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1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2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9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C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5B555B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F6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C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0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7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4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E3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22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4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291AD3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C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AA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12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F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7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9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D45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3A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1C40CE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0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4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2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A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7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B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50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D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НХЧ</w:t>
            </w:r>
          </w:p>
        </w:tc>
      </w:tr>
      <w:tr w:rsidR="00C753FB" w14:paraId="4F8061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B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60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36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BA1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2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1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8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79E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7045BF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B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A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F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0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09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2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46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C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6D32E5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2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8E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8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57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B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9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4F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0C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D1E2E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9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B5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8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B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A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5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4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23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ЗСК</w:t>
            </w:r>
          </w:p>
        </w:tc>
      </w:tr>
      <w:tr w:rsidR="00C753FB" w14:paraId="151ECC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8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0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FA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F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D1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5B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D3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8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ТИС</w:t>
            </w:r>
          </w:p>
        </w:tc>
      </w:tr>
      <w:tr w:rsidR="00C753FB" w14:paraId="4C501D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7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86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07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1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54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58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D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9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C10CB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E8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7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3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B50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9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9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CD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4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4BD779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4A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AC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31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0C3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B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3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B9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9D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ХСШ</w:t>
            </w:r>
          </w:p>
        </w:tc>
      </w:tr>
      <w:tr w:rsidR="00C753FB" w14:paraId="4046D2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8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0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4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1D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9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E2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1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C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78083C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E6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D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D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B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E2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2E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6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C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C753FB" w14:paraId="1DF3B4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1B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8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AA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F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87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E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848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7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288D5D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DB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9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B3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09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6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3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0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4C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ГИЕ</w:t>
            </w:r>
          </w:p>
        </w:tc>
      </w:tr>
      <w:tr w:rsidR="00C753FB" w14:paraId="1AC1BB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9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D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9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A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9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C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B6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E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СГУ</w:t>
            </w:r>
          </w:p>
        </w:tc>
      </w:tr>
      <w:tr w:rsidR="00C753FB" w14:paraId="7AD0CE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C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2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2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E8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C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4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5C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7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МНД</w:t>
            </w:r>
          </w:p>
        </w:tc>
      </w:tr>
      <w:tr w:rsidR="00C753FB" w14:paraId="0278FA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D2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BB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DF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7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A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E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7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6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767DED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383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4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8D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B4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4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C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2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8D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F808D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2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1E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85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0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A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46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8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14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D7822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C5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0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2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A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2F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50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8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FC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3ADB49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2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DF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5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638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6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F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95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2C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DD3F6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EC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93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DE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1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D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5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8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9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ИБН</w:t>
            </w:r>
          </w:p>
        </w:tc>
      </w:tr>
      <w:tr w:rsidR="00C753FB" w14:paraId="3F703E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56A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E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00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C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4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D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89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26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C753FB" w14:paraId="61C7FA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7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E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16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C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D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92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6A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C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466B47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8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F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1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CA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AB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6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8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0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44BB62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D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C1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0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9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6D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5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4E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C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2CFCD5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0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D0F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B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55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B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54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D5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8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503168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5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424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A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792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BA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C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A3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89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4D1D23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F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A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B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5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3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DF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96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E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015B5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D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E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D3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2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6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6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0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D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36B6F3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7A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1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A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2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F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4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CA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B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DB3DE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9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83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D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2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8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2D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7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15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790B5C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0A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9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D1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3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B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81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8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E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C753FB" w14:paraId="174B73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4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7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95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0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AA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C0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0F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C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5BE72F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4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9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04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0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ABC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8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4F4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2A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7C404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7C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C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6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C7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20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F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F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09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7BCD9C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63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F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42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A4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02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1A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427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F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3935DF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7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0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9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3B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7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5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B6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1A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221D75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E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63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6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E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2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7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88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7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53A3DA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67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3B3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9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B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48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E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D9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5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25AB2F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4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ED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B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C29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3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05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5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36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357C58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03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71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098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A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E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B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60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86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53C1B0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B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D6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1E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C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6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E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B0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8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530AAD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CD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8A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C7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8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684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6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C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E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C753FB" w14:paraId="7707CE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2F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A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0E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C1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B4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79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2C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D7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ИЦП</w:t>
            </w:r>
          </w:p>
        </w:tc>
      </w:tr>
      <w:tr w:rsidR="00C753FB" w14:paraId="678126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0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7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8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9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2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C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85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17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C753FB" w14:paraId="6804A8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9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4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28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4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7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4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8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39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50C950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B2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07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1B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3D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E0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58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0C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3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1F8859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5A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9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EBD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CB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15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9D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E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B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C753FB" w14:paraId="0BADF9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0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A0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D2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2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0E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E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902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C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4466C3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03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44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8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1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C7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4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B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E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404716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6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7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EC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D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5C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3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88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2D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C753FB" w14:paraId="241EA0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99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D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2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C8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48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73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58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5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5A8F90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6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55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A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4D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F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E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D1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BD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9D499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4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B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C7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05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2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B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8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C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539CE6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F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E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4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33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F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56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71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96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1447E0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B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2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B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8E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E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1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9E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B87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660284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F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DB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4E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6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2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B8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D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6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СЦЧ</w:t>
            </w:r>
          </w:p>
        </w:tc>
      </w:tr>
      <w:tr w:rsidR="00C753FB" w14:paraId="46546D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DC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B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1D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0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DB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B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6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5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8CEE8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D0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C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8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CF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E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F3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E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4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4DC235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3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E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EF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E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9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7A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8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9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9BBDA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87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F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9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2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4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5D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98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2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C753FB" w14:paraId="007315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F4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B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B9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66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1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CF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AB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B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ИБЕ</w:t>
            </w:r>
          </w:p>
        </w:tc>
      </w:tr>
      <w:tr w:rsidR="00C753FB" w14:paraId="0DC184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12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D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51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3F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C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7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A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0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МАЕ</w:t>
            </w:r>
          </w:p>
        </w:tc>
      </w:tr>
      <w:tr w:rsidR="00C753FB" w14:paraId="7B1340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6A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ED3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043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0B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E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9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D7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191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C753FB" w14:paraId="052934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C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5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7A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71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7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8E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233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B3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C753FB" w14:paraId="749F40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A2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3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E9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3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9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36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34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E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51F5CB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151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D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3F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B9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2D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9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8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4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C753FB" w14:paraId="515790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B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793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7D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1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F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6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CF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CE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02D73B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3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D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9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F5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FD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2E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0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D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ИВМ и др.</w:t>
            </w:r>
          </w:p>
        </w:tc>
      </w:tr>
      <w:tr w:rsidR="00C753FB" w14:paraId="73CFCC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A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3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9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2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5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B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D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A1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7271A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4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5B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7B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47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5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D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7C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D7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76572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4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6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F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4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6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B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3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00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28664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2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8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9C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1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EFE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C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38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2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3615C7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F2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A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6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9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3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7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9A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5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3B8584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F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9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26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3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5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7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5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7AA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8DF39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3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A83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E7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8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A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C7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EA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6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701B15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64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F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8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F5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A4E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B1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32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8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4B7E79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D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A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74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D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9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C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F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3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C753FB" w14:paraId="212DAD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61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F9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1E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C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78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3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1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D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6334F6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B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8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A2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E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4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0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0F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E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ПГЦ</w:t>
            </w:r>
          </w:p>
        </w:tc>
      </w:tr>
      <w:tr w:rsidR="00C753FB" w14:paraId="5D95DF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5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6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DF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30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BD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B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5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7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C753FB" w14:paraId="6E87E9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D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69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35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174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B2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D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D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E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44D2A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6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3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D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B1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9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2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2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6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38B66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8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D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5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7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DD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9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F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4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БУЛГАРТРАНСГАЗ ЕАД</w:t>
            </w:r>
          </w:p>
        </w:tc>
      </w:tr>
      <w:tr w:rsidR="00C753FB" w14:paraId="79E9BF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5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C0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9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F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F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3E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73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1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МИГ</w:t>
            </w:r>
          </w:p>
        </w:tc>
      </w:tr>
      <w:tr w:rsidR="00C753FB" w14:paraId="4AEFEA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6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64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9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F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9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8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D5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0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0C7D2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B5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0AB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BF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5B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9C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69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E3D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3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71DE27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80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68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62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0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2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70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FB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8FE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7D6CD8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B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4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9D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29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0AD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D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DC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FF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ЛНБ</w:t>
            </w:r>
          </w:p>
        </w:tc>
      </w:tr>
      <w:tr w:rsidR="00C753FB" w14:paraId="27C98D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B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1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4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B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1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D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5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0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F1A29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598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F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1E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63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8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F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6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99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ЛНС</w:t>
            </w:r>
          </w:p>
        </w:tc>
      </w:tr>
      <w:tr w:rsidR="00C753FB" w14:paraId="1FFEE5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12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E0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5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C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1C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0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5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E4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C753FB" w14:paraId="4A5E31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E8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7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97C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D6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1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A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B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7D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C753FB" w14:paraId="64A73E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E4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C6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3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9C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73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6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B0B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A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ЙМГ</w:t>
            </w:r>
          </w:p>
        </w:tc>
      </w:tr>
      <w:tr w:rsidR="00C753FB" w14:paraId="18DB5B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1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9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A0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7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7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5A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2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36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16174A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8E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E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8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2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F7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7D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D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E37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2AC406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C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C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6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C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24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C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6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6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238BF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F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41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3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7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2D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F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E4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F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7F98D9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E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81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D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A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F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6F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1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6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70056D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DF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B4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2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BA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7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62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3E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413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B7356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E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12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08B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B1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6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3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59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7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ДНЧ</w:t>
            </w:r>
          </w:p>
        </w:tc>
      </w:tr>
      <w:tr w:rsidR="00C753FB" w14:paraId="70052E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73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6E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E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34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2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17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D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95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2E8411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1D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9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55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09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C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F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D4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B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C753FB" w14:paraId="58919F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1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3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1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A6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7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E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E5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5B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C753FB" w14:paraId="05817E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0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C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6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F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C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3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4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69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6B228E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1A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E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8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6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21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C1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C7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ED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C753FB" w14:paraId="154C04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A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A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2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CF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9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EC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5D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F0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1F1AB8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917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0D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7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F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6A9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0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7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ED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ДКС</w:t>
            </w:r>
          </w:p>
        </w:tc>
      </w:tr>
      <w:tr w:rsidR="00C753FB" w14:paraId="0E8DF4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5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C8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B9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5FD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E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A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DF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3D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НСЛ</w:t>
            </w:r>
          </w:p>
        </w:tc>
      </w:tr>
      <w:tr w:rsidR="00C753FB" w14:paraId="1BDA35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D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E4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5E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8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AE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89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158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F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1C0EFA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5F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3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7E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76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C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1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A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9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ДНС</w:t>
            </w:r>
          </w:p>
        </w:tc>
      </w:tr>
      <w:tr w:rsidR="00C753FB" w14:paraId="49DDB8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526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F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91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8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7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F2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2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22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4AD0EF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0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0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2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400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20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9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00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1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A9D58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5B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40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1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1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9CB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0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2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6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5F10C5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7A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3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F4C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D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C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0A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1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5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6EB329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2E4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1C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E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D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4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CF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1D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C1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6100B8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2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6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2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C4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3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8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F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A29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C753FB" w14:paraId="5275F2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C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1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0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A2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50A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3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5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61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059145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3C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0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4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EC4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D28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91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A5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0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42704C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B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3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8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2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8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E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CC2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6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6251D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9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4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9F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9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6B7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3D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0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B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0AA43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46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A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C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0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8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BC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7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D6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ДВА</w:t>
            </w:r>
          </w:p>
        </w:tc>
      </w:tr>
      <w:tr w:rsidR="00C753FB" w14:paraId="367E74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A0C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DC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C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D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2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93A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F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3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764FD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3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5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C4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D67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8D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59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A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C4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45AA51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11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4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F7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5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C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A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04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F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33F5EF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4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0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3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20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69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2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70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4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0637F3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743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6B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B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291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6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A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F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8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C753FB" w14:paraId="618B60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B9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6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E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5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0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3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4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60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189A6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94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F31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61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5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9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B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7E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0C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1CBEB2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0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4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C20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E0A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21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ED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0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D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C753FB" w14:paraId="6AC0D7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1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466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6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EF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D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36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2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E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C753FB" w14:paraId="21C5A2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6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5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60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37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9E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1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5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4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3F5020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B8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A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67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7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8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40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CE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0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НСЗ</w:t>
            </w:r>
          </w:p>
        </w:tc>
      </w:tr>
      <w:tr w:rsidR="00C753FB" w14:paraId="0D9EAF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9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11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D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1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B7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0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8F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89E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70BA93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D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E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265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7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F1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9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B1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999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1E2EEB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63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79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D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A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C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9B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D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7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C43CD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F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1C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E1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D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E4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A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B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13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5EE6B3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533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E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3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1D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2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3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2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2D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06E83B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9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9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94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DC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4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097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17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2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30783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1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F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DE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2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3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8B3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0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F0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749B7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2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2F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1D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A4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9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B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3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3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2883E3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F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3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3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9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D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B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0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3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3324A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9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CC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6C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97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45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B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F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B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C753FB" w14:paraId="08FC59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3A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4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C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21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F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0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90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FB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DE260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7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97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9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1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E9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2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9B4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29A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4233E9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1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C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F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3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6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2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48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32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ВВБ</w:t>
            </w:r>
          </w:p>
        </w:tc>
      </w:tr>
      <w:tr w:rsidR="00C753FB" w14:paraId="2ED480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5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4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5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1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3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2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C3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3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627C58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89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68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B2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F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C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C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8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1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09BDB8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C9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0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66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5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6F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6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E8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9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2E8EF7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F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E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F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8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C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E1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4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C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6B8525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D8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A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F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C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7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F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31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E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C753FB" w14:paraId="575376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9F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A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16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71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8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F0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63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BE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1C4AE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0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E9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F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A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A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D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4B2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23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C753FB" w14:paraId="492171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F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CE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87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9A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9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EF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3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D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0B72FF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2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FC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D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0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2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E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7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0BB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3AEE30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4F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5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2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FC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B4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7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1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8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1F1026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A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B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C1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3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D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AD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50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518AA9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A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5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3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3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3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E7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C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F0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17EF4A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D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4D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9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6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5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C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E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B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64041E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9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F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0D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93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A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7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BB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205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36B70D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5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9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08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B4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3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38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A0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76F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74CE7D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6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A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DE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7D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5B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E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63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9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66832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B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E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C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6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B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5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B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E4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ЙСС</w:t>
            </w:r>
          </w:p>
        </w:tc>
      </w:tr>
      <w:tr w:rsidR="00C753FB" w14:paraId="712975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2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6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B2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868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F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7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2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F4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4EEE73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54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4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98A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E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62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03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2C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1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4692B3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C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1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2E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5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B9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4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0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C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24C7FD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0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29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A0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9E8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8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9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E8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0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2280BA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8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C5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F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9C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C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5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3A1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722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ТИС</w:t>
            </w:r>
          </w:p>
        </w:tc>
      </w:tr>
      <w:tr w:rsidR="00C753FB" w14:paraId="471E17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C9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C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51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E0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0C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8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E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4D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C753FB" w14:paraId="507CF6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615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2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3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3A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C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4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2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3F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ГГМ</w:t>
            </w:r>
          </w:p>
        </w:tc>
      </w:tr>
      <w:tr w:rsidR="00C753FB" w14:paraId="6B7887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31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0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8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F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5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07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A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DC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78A526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F0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3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2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D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6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82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93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D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C753FB" w14:paraId="7300CC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3B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41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4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04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BD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98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3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0D3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ДНА</w:t>
            </w:r>
          </w:p>
        </w:tc>
      </w:tr>
      <w:tr w:rsidR="00C753FB" w14:paraId="6D687E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05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A9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B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8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06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89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6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37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ННМ</w:t>
            </w:r>
          </w:p>
        </w:tc>
      </w:tr>
      <w:tr w:rsidR="00C753FB" w14:paraId="118F9E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EA7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AD3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51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0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E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7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82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5C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330027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F9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61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F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FC9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9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6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1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1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3B8F01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8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5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C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8D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F7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62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A9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E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ХПЦ</w:t>
            </w:r>
          </w:p>
        </w:tc>
      </w:tr>
      <w:tr w:rsidR="00C753FB" w14:paraId="3C1F38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B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6E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8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FF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B4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67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B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A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6281B2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F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5D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C0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10A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CB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92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D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41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AC07F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6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77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2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C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1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B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6D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D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77BD1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0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E9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3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9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74E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CD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9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8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6BF8E1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6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B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9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B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0A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52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57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F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2A94E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18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B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1B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82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C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F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73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0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048B3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C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A1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4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8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8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20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CA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5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457037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DA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71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98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C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E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53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4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6D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C753FB" w14:paraId="04FA8C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6F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8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C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FE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2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BE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4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0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3A0190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9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F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F2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8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5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70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D6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03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3DA21E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2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DF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C18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1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13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6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B7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BC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C753FB" w14:paraId="547057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D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D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1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7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B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4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2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65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C753FB" w14:paraId="2794F5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2A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E7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CB2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1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C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04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4BD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4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16EDA4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A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0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81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E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4C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05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0D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D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0690BB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9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7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9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B5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3E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D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8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857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5002F7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84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08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7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4B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D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E8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152.715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7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1985.30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7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42BD625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D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BB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F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3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4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1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57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BA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711B2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6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65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B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B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7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7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5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A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62D56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4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3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57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A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16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3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A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8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758754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E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38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C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D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94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5B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BD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0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5176B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D3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D9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D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E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1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90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B4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D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0E1E6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2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950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F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DC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96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7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F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4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D3578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2B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5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B5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7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07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F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E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6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</w:t>
            </w:r>
          </w:p>
        </w:tc>
      </w:tr>
      <w:tr w:rsidR="00C753FB" w14:paraId="3640FB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8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49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7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03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A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BA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3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FF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097836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4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4A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4F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8B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B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0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D5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52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25CDDE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D00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B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04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8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B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8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BC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4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C753FB" w14:paraId="6A5115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4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1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69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8D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9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C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C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A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ПЦК и др.</w:t>
            </w:r>
          </w:p>
        </w:tc>
      </w:tr>
      <w:tr w:rsidR="00C753FB" w14:paraId="30773E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3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7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5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B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7D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FB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EE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57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29293D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2A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1A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D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A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BB3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C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2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F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05448B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D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8A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A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6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1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3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86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5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1D110B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07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6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E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F0F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B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FCC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D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8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5EA20E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E9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5C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D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E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4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2EE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EC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E5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701A6B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92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5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0E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32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15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1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0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F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109AED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9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34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F0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E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BB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0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F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5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C753FB" w14:paraId="41EF74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9F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C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2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8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E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D1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7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5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ЦДЦ</w:t>
            </w:r>
          </w:p>
        </w:tc>
      </w:tr>
      <w:tr w:rsidR="00C753FB" w14:paraId="4CCF01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0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1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F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98A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5D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B0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C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13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АГМ</w:t>
            </w:r>
          </w:p>
        </w:tc>
      </w:tr>
      <w:tr w:rsidR="00C753FB" w14:paraId="0DF600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3E5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8A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58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2B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2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19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B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ДДК</w:t>
            </w:r>
          </w:p>
        </w:tc>
      </w:tr>
      <w:tr w:rsidR="00C753FB" w14:paraId="51B262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1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E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F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0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42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3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9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6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C753FB" w14:paraId="173BA1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9F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7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1A0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3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1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E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D2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90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 и др.</w:t>
            </w:r>
          </w:p>
        </w:tc>
      </w:tr>
      <w:tr w:rsidR="00C753FB" w14:paraId="0950B8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0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2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A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F8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92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1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F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2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375197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0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95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1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2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9C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A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B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5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3E53AE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F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A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975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7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88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0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9E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3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21BA01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49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6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02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63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3A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B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F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34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A5693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F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5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C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0E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37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2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14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55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61C51F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13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74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DA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9B8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1B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4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43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C7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311C8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5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A3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3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5B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F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811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51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B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6EA7A7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8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3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FD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B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D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C9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6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5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C753FB" w14:paraId="5272A0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11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86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9F8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D1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8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D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C8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5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327557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E67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D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9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6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1D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43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71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63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C753FB" w14:paraId="506FCB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2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6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E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F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4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6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0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9E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C753FB" w14:paraId="57D987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CC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C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78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FB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3F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92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8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5E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C753FB" w14:paraId="7BB22E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D3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4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2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13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1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6C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43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0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7DF57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BF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3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1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EC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F4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18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2B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07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66C4D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52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80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7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69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A9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A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A7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F1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C753FB" w14:paraId="6F06A8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6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E1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6C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3D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F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49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6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4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0C9509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787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C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BC4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3D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A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B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D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D9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103731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E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1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4A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5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21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2B9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70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2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 и др.</w:t>
            </w:r>
          </w:p>
        </w:tc>
      </w:tr>
      <w:tr w:rsidR="00C753FB" w14:paraId="6533EC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5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3C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CC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66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53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7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48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AB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7AC3D9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1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1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D5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8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2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2F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D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2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41817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BE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8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6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9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E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F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58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39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C753FB" w14:paraId="6D46BD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78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3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0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1F2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D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5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32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0CD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5888DF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66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B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A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65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4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3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AC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4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056C8F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6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A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0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3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9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B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C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5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6E9113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8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0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8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22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F7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86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E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F6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ВВТ</w:t>
            </w:r>
          </w:p>
        </w:tc>
      </w:tr>
      <w:tr w:rsidR="00C753FB" w14:paraId="693011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C3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41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F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2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8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E0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3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61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C753FB" w14:paraId="27E2E1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F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6E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B9A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34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7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7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DA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2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C753FB" w14:paraId="6A4FA2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F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7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9C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8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5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1E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C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3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5FD8D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5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8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D3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D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41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DC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F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7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444A2F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67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30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34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3A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7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90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33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1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4D07B0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A2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43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2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F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DF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E3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5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5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E5CC0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C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D7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A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C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8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8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A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B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4B8197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0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1D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0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E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62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1C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DD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5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6D2109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A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B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A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E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2F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70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7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A6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352FE0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1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7C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A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0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C1E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E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36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D5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728455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B8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8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1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A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39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FF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C6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2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32D0A5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C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2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6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1C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1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C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30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E2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C753FB" w14:paraId="7FE05C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16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1C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1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1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B8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D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7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D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417377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1D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F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4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2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D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0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0F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A4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АСЧ</w:t>
            </w:r>
          </w:p>
        </w:tc>
      </w:tr>
      <w:tr w:rsidR="00C753FB" w14:paraId="32FBAE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2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4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E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E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E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B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00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BF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43E185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2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D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9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74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1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CA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4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6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C753FB" w14:paraId="6794D2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4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0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5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B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C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CDC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9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1D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587FAE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1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F2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29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A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D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7C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5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9B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СЛЕ</w:t>
            </w:r>
          </w:p>
        </w:tc>
      </w:tr>
      <w:tr w:rsidR="00C753FB" w14:paraId="1F8377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620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F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08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2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2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1C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B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3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F3CA8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EC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1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C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FD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08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6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4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1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30DC39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C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3BC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0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B2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B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8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D3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C90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C753FB" w14:paraId="574537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911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4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DB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8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C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0A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C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7D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71230A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19A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9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A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3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5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8B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7D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B3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C753FB" w14:paraId="3F1E07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C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93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1A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3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4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CF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7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B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112E7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46D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EF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5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C7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6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F5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33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A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C753FB" w14:paraId="3E68AD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C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19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82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E4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2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6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B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7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92B7A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92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E6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8A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4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7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DE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B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0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0D11B7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0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B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D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5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5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C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9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CA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6C82D8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12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FB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E4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BB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5E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69A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4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A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22228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9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E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6E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7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40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0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0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D8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626FCD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B2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06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CD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3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04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A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97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88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0A9670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07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E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78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4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2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A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B8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D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76D069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A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8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B2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95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E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F1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3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E3E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BB64D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6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F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5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CD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6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6E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BC3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A4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C753FB" w14:paraId="29ABE5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C3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5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BF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EE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8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6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F5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4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696E7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E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9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85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D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C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2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AB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C2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18E273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7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6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7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1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3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A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4C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18F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C753FB" w14:paraId="34EE50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4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7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94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BA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29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A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9B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9B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FAD94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03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A7E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92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7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42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55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6F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C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7A7F10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26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2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A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B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82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A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1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F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C753FB" w14:paraId="75F8D1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8C9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8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2B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0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0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66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1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6D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B2B3F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A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52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0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C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9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5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B4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5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C753FB" w14:paraId="77E6CC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7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1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40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58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C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C5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E0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9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7CA987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0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3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8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9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88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C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97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7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252843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0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B7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4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F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6C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A0A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2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027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C753FB" w14:paraId="2355CA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4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4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149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41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AB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22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C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7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0CDEFC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A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7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F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A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11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E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B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C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3E5A3E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AA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E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5A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6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DB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A9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4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5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2A1825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C7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EFC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22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C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74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8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0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D41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7DC698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D9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7A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0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A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2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5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41C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1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37FF8E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5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30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6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2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3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B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8A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0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ДВА</w:t>
            </w:r>
          </w:p>
        </w:tc>
      </w:tr>
      <w:tr w:rsidR="00C753FB" w14:paraId="7916FE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7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77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8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05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A0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2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3B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8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2F0CC4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40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КАРАБОЙЧЕВ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0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4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C5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ED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1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A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667194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D55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46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0F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B1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B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2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F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189.47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C8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2663C2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8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FC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5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6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3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A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EFA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C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05A3E7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7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8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E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21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F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A0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5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C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C753FB" w14:paraId="71E75A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0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2A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332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0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3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1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04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1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12F54A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5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F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0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4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AEC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9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DF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85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744140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5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59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D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E2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CE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C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9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5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</w:t>
            </w:r>
          </w:p>
        </w:tc>
      </w:tr>
      <w:tr w:rsidR="00C753FB" w14:paraId="622FAE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EE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F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7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EC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F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805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70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5E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244ACE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95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9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1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319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43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6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5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8E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ИЦШ</w:t>
            </w:r>
          </w:p>
        </w:tc>
      </w:tr>
      <w:tr w:rsidR="00C753FB" w14:paraId="72487D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ED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1F6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C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AD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64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8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D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9B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30A787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6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3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7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B0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CB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E0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63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1A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СЦШ</w:t>
            </w:r>
          </w:p>
        </w:tc>
      </w:tr>
      <w:tr w:rsidR="00C753FB" w14:paraId="50331C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55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1E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DF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6F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34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F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F5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F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6ACA04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5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4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10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B8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DE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A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4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9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4C6C2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5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43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5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70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4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F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044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D8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C753FB" w14:paraId="17D549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99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F8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A1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9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DF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6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40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0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C753FB" w14:paraId="08AC07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0F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F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588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D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0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90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5F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D31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МАЕ</w:t>
            </w:r>
          </w:p>
        </w:tc>
      </w:tr>
      <w:tr w:rsidR="00C753FB" w14:paraId="44C3DA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2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7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0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0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2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32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95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BF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ГИЕ</w:t>
            </w:r>
          </w:p>
        </w:tc>
      </w:tr>
      <w:tr w:rsidR="00C753FB" w14:paraId="7629CA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8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064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62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2D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3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42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95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F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СГУ</w:t>
            </w:r>
          </w:p>
        </w:tc>
      </w:tr>
      <w:tr w:rsidR="00C753FB" w14:paraId="5FC777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8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4C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D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8E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4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A2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D2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C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 и др.</w:t>
            </w:r>
          </w:p>
        </w:tc>
      </w:tr>
      <w:tr w:rsidR="00C753FB" w14:paraId="0B617B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6AE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3B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E8A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0E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7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4A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088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1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ЦХА и др.</w:t>
            </w:r>
          </w:p>
        </w:tc>
      </w:tr>
      <w:tr w:rsidR="00C753FB" w14:paraId="61E269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EF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6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F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3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E9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8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06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A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119276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3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8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6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F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4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F1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9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9F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ЛГС</w:t>
            </w:r>
          </w:p>
        </w:tc>
      </w:tr>
      <w:tr w:rsidR="00C753FB" w14:paraId="0FCC94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1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A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ED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92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465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EC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D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06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35669E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2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31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EC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A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B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1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8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F9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A7181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9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8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F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FE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1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D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0C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5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29AA4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C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6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4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29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8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C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5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5C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1808B4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9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A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C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71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FF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E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C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8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ДДР</w:t>
            </w:r>
          </w:p>
        </w:tc>
      </w:tr>
      <w:tr w:rsidR="00C753FB" w14:paraId="7FED6C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B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2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6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94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C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0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B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2C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СВМ</w:t>
            </w:r>
          </w:p>
        </w:tc>
      </w:tr>
      <w:tr w:rsidR="00C753FB" w14:paraId="213D6A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45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C6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9B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0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66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666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9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7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A4C08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C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F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5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8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0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5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5F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8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C753FB" w14:paraId="711C9D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8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7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1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01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1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E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7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C9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67FA8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3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1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9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B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E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81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626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20D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4AFD6C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1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6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8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D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3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95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AE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7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ЗДД</w:t>
            </w:r>
          </w:p>
        </w:tc>
      </w:tr>
      <w:tr w:rsidR="00C753FB" w14:paraId="6EB782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3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C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8E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B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3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3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6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9A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125575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4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A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E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E2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2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4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2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A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25ABA5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E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4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B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66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3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35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27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EC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C753FB" w14:paraId="0AAF0E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2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2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80D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C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7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D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9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7C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9963E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0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6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5F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77D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0D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B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79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A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75E99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7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B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5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8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7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E0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C9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D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792C1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F4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7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84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FD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E6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72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097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4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НКО</w:t>
            </w:r>
          </w:p>
        </w:tc>
      </w:tr>
      <w:tr w:rsidR="00C753FB" w14:paraId="6FA402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83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9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31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D2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DA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01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86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78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C753FB" w14:paraId="0090AA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81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1B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E1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8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4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40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B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12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4A82EC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5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1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CE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D2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2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5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EA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12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C753FB" w14:paraId="6565C4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D6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2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F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0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C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EB7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F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9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700769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9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973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F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9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7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7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04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0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2D05AE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DE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86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8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A1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0BA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1F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B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1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50E5CB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C0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5B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2A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8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8C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32C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4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3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C753FB" w14:paraId="4B870A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F6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89E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F3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F2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B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A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5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3D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C753FB" w14:paraId="2D17E2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4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9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0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BC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57D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4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4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0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C753FB" w14:paraId="5FF8F5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9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84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99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7F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8E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F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8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0D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C753FB" w14:paraId="303984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E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595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3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3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3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A3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B3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6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5A5ABA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4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E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F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0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85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B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C5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C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44F4D7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5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5A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E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FC6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2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0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2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9D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57F52B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D2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D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0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6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7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6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F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E8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5633A8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C0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B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55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B3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C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54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F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2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471FC5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3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C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2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E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D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8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4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0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ДХЕ</w:t>
            </w:r>
          </w:p>
        </w:tc>
      </w:tr>
      <w:tr w:rsidR="00C753FB" w14:paraId="086350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7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1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2D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BE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4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35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8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522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C753FB" w14:paraId="6289FD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2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805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1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0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F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4F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7F8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9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6AA91E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7C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3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99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4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E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F78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AD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5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1C2A18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62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8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D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6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E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B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F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E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C753FB" w14:paraId="195E17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51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1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6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7B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1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7A2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3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7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ГПЮ</w:t>
            </w:r>
          </w:p>
        </w:tc>
      </w:tr>
      <w:tr w:rsidR="00C753FB" w14:paraId="57002A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2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A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F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E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2A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17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E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E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4A2C8D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5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8D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32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46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B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51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11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5F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ДСЕ</w:t>
            </w:r>
          </w:p>
        </w:tc>
      </w:tr>
      <w:tr w:rsidR="00C753FB" w14:paraId="62791B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E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5E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41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D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FA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E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4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62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48B58D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E7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2C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6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39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A30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13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3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1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E7B11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8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0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5C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C5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4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6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8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E59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5A239A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3E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B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94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46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8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94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3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E3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0D3468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A5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3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C9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9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9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B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3E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2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C753FB" w14:paraId="4DCD9E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A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50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D6B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E6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2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899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5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9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466B15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95A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67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9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F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D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88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01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9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2675D3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1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6E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C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4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CFE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1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AD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B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74D505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9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48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CD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98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15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2C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27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34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504AF6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5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A2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3A5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3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1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521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27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D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 и др.</w:t>
            </w:r>
          </w:p>
        </w:tc>
      </w:tr>
      <w:tr w:rsidR="00C753FB" w14:paraId="07F72F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E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C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C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6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0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7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18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4E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4E2F9F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E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6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406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A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705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6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4B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C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6F0948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7F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02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9B5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85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A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3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44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4A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C753FB" w14:paraId="6A70BC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0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8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B3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DE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1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89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5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72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МВД</w:t>
            </w:r>
          </w:p>
        </w:tc>
      </w:tr>
      <w:tr w:rsidR="00C753FB" w14:paraId="12AB38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6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8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6D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3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6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E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68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3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263BCE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F2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99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5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6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E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0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C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E9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70B0CC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D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A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7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3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24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E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91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2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415560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9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FC1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1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4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92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79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07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4D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C753FB" w14:paraId="58FEB2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48A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ED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46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8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8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2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B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4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2B9BA1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31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7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6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9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3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3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F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7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3BB964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36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1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756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C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9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44D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D0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65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ИКЦ</w:t>
            </w:r>
          </w:p>
        </w:tc>
      </w:tr>
      <w:tr w:rsidR="00C753FB" w14:paraId="768529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9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B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D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9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E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5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F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5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6941D6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B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A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6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F1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26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F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7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7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52FBE3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66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7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BC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2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0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F89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83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A3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528DB2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F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59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BF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6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1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3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E6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4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АЗЯ</w:t>
            </w:r>
          </w:p>
        </w:tc>
      </w:tr>
      <w:tr w:rsidR="00C753FB" w14:paraId="3F1C27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F0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0E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8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59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A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3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0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B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6ACD26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B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BC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6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F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7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0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A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F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5E359A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0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863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0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FB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B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7A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3C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B8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92083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F8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2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0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41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7B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7A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43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32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E9963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56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A9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44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7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50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F1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AC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330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2D7C3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7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6A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8C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FA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5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D2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B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E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48FD99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3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C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B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8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8E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E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41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8D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0207B5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996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A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7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5F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9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8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3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B0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ДЦА</w:t>
            </w:r>
          </w:p>
        </w:tc>
      </w:tr>
      <w:tr w:rsidR="00C753FB" w14:paraId="519275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6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722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D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BF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1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5A1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2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0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67FAB4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86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C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18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8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3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7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3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1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ССА</w:t>
            </w:r>
          </w:p>
        </w:tc>
      </w:tr>
      <w:tr w:rsidR="00C753FB" w14:paraId="783E32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92E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D4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F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D2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8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57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22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65E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АЗЯ</w:t>
            </w:r>
          </w:p>
        </w:tc>
      </w:tr>
      <w:tr w:rsidR="00C753FB" w14:paraId="405CE5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27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D6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66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8A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E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7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6B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70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4CABA5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2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КАРАБОЙЧЕВА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0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8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6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8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A7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CF8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DD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481DD6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2A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A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49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665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279.797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76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3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2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0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19D17A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9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1C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3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F3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C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2A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E9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6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2F230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8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B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0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D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6B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2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59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00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6F54F6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8D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5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1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8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0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C1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D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2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ДКЦ и др.</w:t>
            </w:r>
          </w:p>
        </w:tc>
      </w:tr>
      <w:tr w:rsidR="00C753FB" w14:paraId="639088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A4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1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78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D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BD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8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43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8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ААЦ</w:t>
            </w:r>
          </w:p>
        </w:tc>
      </w:tr>
      <w:tr w:rsidR="00C753FB" w14:paraId="6F38D9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2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FB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7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8F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E6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018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F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C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C753FB" w14:paraId="0D4774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D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0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AE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3E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9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81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4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DD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2007A1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A0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46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E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0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2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2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5D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54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C753FB" w14:paraId="5F5A2E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0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3B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4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01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2A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EA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8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4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20243A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60D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6D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BE0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2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F4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C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6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D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ДНА</w:t>
            </w:r>
          </w:p>
        </w:tc>
      </w:tr>
      <w:tr w:rsidR="00C753FB" w14:paraId="122F46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243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2F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7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FE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D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4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B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8F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9A276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3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BE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F9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0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2F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EC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F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6B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7ECB02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A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A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7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2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4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153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045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2B7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6F605E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A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6A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33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3C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8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8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233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CB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4BBE27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D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94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00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F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4D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B3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B8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F5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517E61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3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F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F2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D1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4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F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E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2E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FBA8E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8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ACD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8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0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28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89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A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5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C46F9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47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E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24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B7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F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EE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5DF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80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РДУ</w:t>
            </w:r>
          </w:p>
        </w:tc>
      </w:tr>
      <w:tr w:rsidR="00C753FB" w14:paraId="09AD40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3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51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3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5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C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72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0E3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D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ЦПБ</w:t>
            </w:r>
          </w:p>
        </w:tc>
      </w:tr>
      <w:tr w:rsidR="00C753FB" w14:paraId="09BE9C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7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1C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2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4FA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5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D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B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19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09CC73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7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4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E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0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98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EA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2F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03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C753FB" w14:paraId="095D10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8E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FD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11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39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D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1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6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9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ИКМ</w:t>
            </w:r>
          </w:p>
        </w:tc>
      </w:tr>
      <w:tr w:rsidR="00C753FB" w14:paraId="42DDD5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C9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13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3D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19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0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4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F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4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F1669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E2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FF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2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117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8A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D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97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E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4C9CD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AE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F2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AE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C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A7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5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D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5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ЙМГ</w:t>
            </w:r>
          </w:p>
        </w:tc>
      </w:tr>
      <w:tr w:rsidR="00C753FB" w14:paraId="7A8D16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5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C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D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21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72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D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FC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F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70AA2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1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2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39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6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F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4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A4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1C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C753FB" w14:paraId="700FD3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D6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F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3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B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2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DD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4C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D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C753FB" w14:paraId="413C4A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1A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6A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2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01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0D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E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A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0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78BB4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8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D0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4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F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C6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A3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A6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C6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C753FB" w14:paraId="2626FF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B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1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E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7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E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7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E0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48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ЗДА</w:t>
            </w:r>
          </w:p>
        </w:tc>
      </w:tr>
      <w:tr w:rsidR="00C753FB" w14:paraId="769B78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78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86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97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10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C2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C7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5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7E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BDDF5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96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C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8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C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2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3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A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2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F0B0C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1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5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9D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78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F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A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D1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0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B6B6F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0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70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8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FA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29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5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7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D9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3648AC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A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C6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4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C4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4F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EB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81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10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285F4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07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1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D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EF9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48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3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4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D9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4849EA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A1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D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D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4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56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FE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D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8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106D15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6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3F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F49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91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B1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A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5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3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0836DF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9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1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57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E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C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8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BF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B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C753FB" w14:paraId="71B1F4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E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2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61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A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1E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B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7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81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B3128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80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6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A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3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9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84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2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8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6CC60A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FB8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53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0B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D6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A2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C4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A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D4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65849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9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6C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8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4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50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D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1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C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C753FB" w14:paraId="5EB9FA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71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2E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48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D8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9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CE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FD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F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EFB09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0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6E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A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F1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DA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A0A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D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E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694A83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8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F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0C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04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65A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7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17E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15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1AE712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E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C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7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5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6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E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5A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5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3000D9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1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99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7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2F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42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8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4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9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F4D84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97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1A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8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9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D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8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5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2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579535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E8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41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8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0F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E53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CB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C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8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C753FB" w14:paraId="665EBD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F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C8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4C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A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91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F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0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37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C753FB" w14:paraId="356CC3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BD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C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F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21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B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5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7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1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0F5888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6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ДОНЧЕВА ВОДЕНИЧАРОВА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9E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7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8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B5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5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7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9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2CB4CE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C2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F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D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3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F7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5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B9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262870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B9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1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3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2CC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46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A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6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2E0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43D70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C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1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B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1A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C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1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C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3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690D3B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64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2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EA2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8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3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36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E2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09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054E99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6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9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79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0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65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4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2C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077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- Пенчев ООД</w:t>
            </w:r>
          </w:p>
        </w:tc>
      </w:tr>
      <w:tr w:rsidR="00C753FB" w14:paraId="55BBA3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15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FF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4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E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5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8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A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C5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49DB9E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6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0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7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5F0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F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DE6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0E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0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ЙМГ</w:t>
            </w:r>
          </w:p>
        </w:tc>
      </w:tr>
      <w:tr w:rsidR="00C753FB" w14:paraId="4CB20E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E2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1A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9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8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E4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F8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4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5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4A44F9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46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1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7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85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1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D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6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9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C753FB" w14:paraId="13FC38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FAB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43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56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8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4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4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76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C6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D9CA5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8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4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45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C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ED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EC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7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B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НСЗ</w:t>
            </w:r>
          </w:p>
        </w:tc>
      </w:tr>
      <w:tr w:rsidR="00C753FB" w14:paraId="7534F9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B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42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BB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2B8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E6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C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8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8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ААЦ</w:t>
            </w:r>
          </w:p>
        </w:tc>
      </w:tr>
      <w:tr w:rsidR="00C753FB" w14:paraId="0AB788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9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2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9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13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D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8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3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5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КДЦ</w:t>
            </w:r>
          </w:p>
        </w:tc>
      </w:tr>
      <w:tr w:rsidR="00C753FB" w14:paraId="7C6265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9D4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8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03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1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2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9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4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A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59B2AF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45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0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2B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7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7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7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4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9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60DD8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4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5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E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DA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C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1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3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F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34B91E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3F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8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463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2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7E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69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A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5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 и др.</w:t>
            </w:r>
          </w:p>
        </w:tc>
      </w:tr>
      <w:tr w:rsidR="00C753FB" w14:paraId="081BD4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7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36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7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BE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8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2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3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68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4A20C4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A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F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A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F4F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7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3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B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0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C753FB" w14:paraId="190CC9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D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1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2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C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C1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0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96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B3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C753FB" w14:paraId="378E83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74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3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BE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E5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C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F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76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04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E0F68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DE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A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9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46A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F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4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C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6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C753FB" w14:paraId="4A01B5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D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AC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A1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7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F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1F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71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4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443D2B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7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0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08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3D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C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21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CC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2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BFA81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24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7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1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C7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0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7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F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1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474293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4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F0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3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1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2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C2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A3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C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97C60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2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78C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B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8E6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02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C4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72C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DE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4137BA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13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F6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BD6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25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33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D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C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DF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6F45F2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D6B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7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5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BD2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0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25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59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2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C753FB" w14:paraId="0E083C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1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0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C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3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12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3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8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BD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4EE807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4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DF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8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A5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7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C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ED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81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751831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6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3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8C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85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3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1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89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19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7484E3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F3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34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A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A0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BA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6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8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D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52B783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44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5F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F6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A9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F8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F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5B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A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1D0CA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6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8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FF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D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F2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C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12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8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C753FB" w14:paraId="1B652D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5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82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77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14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5A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B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3D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07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ИДЕ</w:t>
            </w:r>
          </w:p>
        </w:tc>
      </w:tr>
      <w:tr w:rsidR="00C753FB" w14:paraId="739CD7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8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7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4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C4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6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E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44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A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НЛЕ</w:t>
            </w:r>
          </w:p>
        </w:tc>
      </w:tr>
      <w:tr w:rsidR="00C753FB" w14:paraId="03CB62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A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F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1F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D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1A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7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5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9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0C8C5B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73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F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D28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5D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C0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E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612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1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1D9C34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C6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39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17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4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301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C1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7B7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7DE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C753FB" w14:paraId="6F93EB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1F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88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3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5A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78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3DC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22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05E39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A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7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BA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A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1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3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23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21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 и др.</w:t>
            </w:r>
          </w:p>
        </w:tc>
      </w:tr>
      <w:tr w:rsidR="00C753FB" w14:paraId="55DC56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3B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8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0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7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A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2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C9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9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4CFBF6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4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49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AD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F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BF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76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3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CF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68CBE0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B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D0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9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B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81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73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4D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F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041CF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5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E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8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1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6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3A0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A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5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069046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22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6B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FC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2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B98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C1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6B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D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634FAD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9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5B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50F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9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2E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7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9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5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FF816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4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32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8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6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7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566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0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8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40597B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54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1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5BB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5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F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8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A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661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048743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B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B3D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7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D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9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4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F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F8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5BA429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0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6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7E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D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1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14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03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8F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C753FB" w14:paraId="77D8DF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7D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D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7E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44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EC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7D0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5C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2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52B71B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0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E5E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F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5A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2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A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763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F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0E3A40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2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E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0F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3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F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625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D4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43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622723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CA3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F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1D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F5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6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6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C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FC5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6FE696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1F5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4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D3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CD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721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0A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9A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8D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C753FB" w14:paraId="1226BA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2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5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2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0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D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E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A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E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64EA44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E0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2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C31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E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56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B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F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D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C753FB" w14:paraId="3E23C5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C4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2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9DC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C9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68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E6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B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0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540F48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C5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5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2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3F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8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2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8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E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C753FB" w14:paraId="10C459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C7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1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49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4E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A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8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B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03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50DED9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4E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A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33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E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8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934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FA0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47084E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3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A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E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B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91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4A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16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8B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C753FB" w14:paraId="1E5CA5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B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B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F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E3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BB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4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E1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1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</w:t>
            </w:r>
          </w:p>
        </w:tc>
      </w:tr>
      <w:tr w:rsidR="00C753FB" w14:paraId="5FB480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C44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21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4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89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A9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8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6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1C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15623D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9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0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8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4F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C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9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C3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33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C753FB" w14:paraId="523C32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03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D46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64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3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0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A6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D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3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 и др.</w:t>
            </w:r>
          </w:p>
        </w:tc>
      </w:tr>
      <w:tr w:rsidR="00C753FB" w14:paraId="4F562A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9C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44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C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AC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18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1B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0E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F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ТХД</w:t>
            </w:r>
          </w:p>
        </w:tc>
      </w:tr>
      <w:tr w:rsidR="00C753FB" w14:paraId="7233CE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6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5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2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182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03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EB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90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3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B7345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B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D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E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0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5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A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9C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ED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84AFF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C6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D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1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6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4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21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FE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37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ЛСА</w:t>
            </w:r>
          </w:p>
        </w:tc>
      </w:tr>
      <w:tr w:rsidR="00C753FB" w14:paraId="4B4E87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7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F4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3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0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A7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C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A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E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ИВМ</w:t>
            </w:r>
          </w:p>
        </w:tc>
      </w:tr>
      <w:tr w:rsidR="00C753FB" w14:paraId="0A3B8F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74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2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0C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B2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7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2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2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85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ТГЮ</w:t>
            </w:r>
          </w:p>
        </w:tc>
      </w:tr>
      <w:tr w:rsidR="00C753FB" w14:paraId="56AD71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D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D2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35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2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B8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5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B9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C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ХНД</w:t>
            </w:r>
          </w:p>
        </w:tc>
      </w:tr>
      <w:tr w:rsidR="00C753FB" w14:paraId="7A827B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50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8E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7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E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9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D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7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9F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 и др.</w:t>
            </w:r>
          </w:p>
        </w:tc>
      </w:tr>
      <w:tr w:rsidR="00C753FB" w14:paraId="0DC9DB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C4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A6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8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B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0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10A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75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9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 и др.</w:t>
            </w:r>
          </w:p>
        </w:tc>
      </w:tr>
      <w:tr w:rsidR="00C753FB" w14:paraId="4A215C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7F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E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26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8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5C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51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63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CC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5943A9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2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B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D8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86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4A1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5C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9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E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РПС</w:t>
            </w:r>
          </w:p>
        </w:tc>
      </w:tr>
      <w:tr w:rsidR="00C753FB" w14:paraId="4118B7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0B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DC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E6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E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2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7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2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5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C753FB" w14:paraId="5AA8A6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0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E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8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9FD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E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2A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E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2E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C753FB" w14:paraId="650C8A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14F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F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9D6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F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BE8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BB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2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83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0A435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C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E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6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D59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7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AC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C1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33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МПБ</w:t>
            </w:r>
          </w:p>
        </w:tc>
      </w:tr>
      <w:tr w:rsidR="00C753FB" w14:paraId="73C76A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83F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2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F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3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5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B4D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D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68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20D035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CE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3B9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B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43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04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D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8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2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НКО</w:t>
            </w:r>
          </w:p>
        </w:tc>
      </w:tr>
      <w:tr w:rsidR="00C753FB" w14:paraId="5482CA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0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13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10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5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D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A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6A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FD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50F88C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1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3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9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E3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C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D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A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F72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МДД</w:t>
            </w:r>
          </w:p>
        </w:tc>
      </w:tr>
      <w:tr w:rsidR="00C753FB" w14:paraId="557711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3B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6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A7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5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7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5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3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6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6BFF1A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71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A71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7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4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FC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86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A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0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C753FB" w14:paraId="32374A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7B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9B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BD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25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F3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F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D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19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ТКТ</w:t>
            </w:r>
          </w:p>
        </w:tc>
      </w:tr>
      <w:tr w:rsidR="00C753FB" w14:paraId="38EDF5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B5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5F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6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BD8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0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1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28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B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C753FB" w14:paraId="07D4CC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A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BB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6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7B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9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8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D3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3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МИН</w:t>
            </w:r>
          </w:p>
        </w:tc>
      </w:tr>
      <w:tr w:rsidR="00C753FB" w14:paraId="178E41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8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59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B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0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55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1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DFA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08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580113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B6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1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D1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1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6E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C5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6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5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177F45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9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36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8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A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26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6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B2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2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0DB0D1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4F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6D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4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49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B1B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D4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43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7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ЕПА</w:t>
            </w:r>
          </w:p>
        </w:tc>
      </w:tr>
      <w:tr w:rsidR="00C753FB" w14:paraId="50E515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0D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E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0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A0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C5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D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03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2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ТГЮ</w:t>
            </w:r>
          </w:p>
        </w:tc>
      </w:tr>
      <w:tr w:rsidR="00C753FB" w14:paraId="4CCFA6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55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3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9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4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E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A5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32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B8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2F9F80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06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A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E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0A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A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EB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2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E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712127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C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E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9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2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4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9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FD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8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1A7281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EA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5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7B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8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E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B9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F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C2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767367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D7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3E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85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7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A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A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B1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375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C753FB" w14:paraId="17DACC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450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1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B2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18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F2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A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4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A3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6181D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3F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0E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0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4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7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AC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5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2E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602F2F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7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9A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DF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5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F4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4B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B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F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ННВ</w:t>
            </w:r>
          </w:p>
        </w:tc>
      </w:tr>
      <w:tr w:rsidR="00C753FB" w14:paraId="2E1041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7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2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79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4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AF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8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F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3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АЛК</w:t>
            </w:r>
          </w:p>
        </w:tc>
      </w:tr>
      <w:tr w:rsidR="00C753FB" w14:paraId="0A60EF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3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9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F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F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47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C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F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F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ХНД</w:t>
            </w:r>
          </w:p>
        </w:tc>
      </w:tr>
      <w:tr w:rsidR="00C753FB" w14:paraId="23B15A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C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B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7E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12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3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9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E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3A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C753FB" w14:paraId="450001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B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B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78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4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D0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D3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F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A0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BAE52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B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61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A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4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1C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5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B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B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</w:t>
            </w:r>
          </w:p>
        </w:tc>
      </w:tr>
      <w:tr w:rsidR="00C753FB" w14:paraId="668928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7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D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3C5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0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1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D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C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B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0E04C0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8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F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D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A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7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3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32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F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ЛСС</w:t>
            </w:r>
          </w:p>
        </w:tc>
      </w:tr>
      <w:tr w:rsidR="00C753FB" w14:paraId="402374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6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A1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B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3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22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0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4E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64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C753FB" w14:paraId="6E446A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7C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3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8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8A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94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2E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EE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86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231174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F8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F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56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33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EA1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91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F1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3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0BA312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5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1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D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A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A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3A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D87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F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0AE0C5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C6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01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82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EE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76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F8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D89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6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0459A7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3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C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2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C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8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02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65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E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СТЛ и др.</w:t>
            </w:r>
          </w:p>
        </w:tc>
      </w:tr>
      <w:tr w:rsidR="00C753FB" w14:paraId="1C6A48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AAE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14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6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34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5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65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3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3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13F0AB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EB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D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3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8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4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F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E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35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2F23DA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BC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A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F7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46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8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C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5E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4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B50CE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429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F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C0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6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3D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8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3C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A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7A8E6B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5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E6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E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3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A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CE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454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63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E5DE0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1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7D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98A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F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2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A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A7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3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НХЧ</w:t>
            </w:r>
          </w:p>
        </w:tc>
      </w:tr>
      <w:tr w:rsidR="00C753FB" w14:paraId="69C24A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A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75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C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E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45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C4E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E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A9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2047AB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A9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6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3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E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9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3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1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6B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282EF8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2D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8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16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E06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B3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8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C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A6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СЗС</w:t>
            </w:r>
          </w:p>
        </w:tc>
      </w:tr>
      <w:tr w:rsidR="00C753FB" w14:paraId="5A17A4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0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BC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0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32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9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25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9F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2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ГБЧ</w:t>
            </w:r>
          </w:p>
        </w:tc>
      </w:tr>
      <w:tr w:rsidR="00C753FB" w14:paraId="64FE95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2A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E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BC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7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5F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0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D5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B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6FA677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B2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3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1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D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4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8D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0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56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3E7881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2A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AC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B5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A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E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A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FFE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16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C753FB" w14:paraId="093205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D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8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7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2E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369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4B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D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9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2B972A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9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1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2C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D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ED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E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6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7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014CF0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9A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0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6A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3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EA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F0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3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1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56FAE1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2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F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23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6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7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C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C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2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2EAD71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69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F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9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9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C3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F6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9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9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C753FB" w14:paraId="0EABAC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D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53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CB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5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F6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E6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3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2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1EE9C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93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CE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5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0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C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2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9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B2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753FB" w14:paraId="1DDB54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D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60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6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60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2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1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8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65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C753FB" w14:paraId="411E3F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A8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5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2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82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D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4F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CE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A4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59E526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41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22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8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E5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E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E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9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B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РДУ</w:t>
            </w:r>
          </w:p>
        </w:tc>
      </w:tr>
      <w:tr w:rsidR="00C753FB" w14:paraId="13D4D5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A3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0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4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3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0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7A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9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D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7F0916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D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CD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73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1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1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5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4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A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27029B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F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B0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E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1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94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E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0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7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6F7513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6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33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3B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F3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9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B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D1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5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C753FB" w14:paraId="7072C4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F4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D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07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72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D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21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D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06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6A66C1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04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0B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C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1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7A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E35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A7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B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753FB" w14:paraId="2D8C74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2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2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4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2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5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5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8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C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08783E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A8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3A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7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2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8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D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71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BD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59A8ED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3FB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3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E2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7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2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0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5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B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42BFBC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4C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2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2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B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E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F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5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29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0C535D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5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F7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8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9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6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8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E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E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7D1919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2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6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09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AC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E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05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1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2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054B70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B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BF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E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4C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3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4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7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D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B4165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5C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9FA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8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A8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B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D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A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1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</w:t>
            </w:r>
          </w:p>
        </w:tc>
      </w:tr>
      <w:tr w:rsidR="00C753FB" w14:paraId="0AA87E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E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C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1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CD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C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2E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9A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8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40C1FD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B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C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3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5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0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1A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C3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3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C753FB" w14:paraId="0B7540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85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01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0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CD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8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F5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C0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A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БДУ</w:t>
            </w:r>
          </w:p>
        </w:tc>
      </w:tr>
      <w:tr w:rsidR="00C753FB" w14:paraId="30C8BF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03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B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6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7E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3D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4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4F6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A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641E00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0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0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B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689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7F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81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3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D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4CC0F6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5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8F0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1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EB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9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1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9F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CB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73CCB5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96F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0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3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15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5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B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4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DD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B74CC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9E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C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AA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D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F21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5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A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4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6493AF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A5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D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55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30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5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03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FC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4F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ИЦШ</w:t>
            </w:r>
          </w:p>
        </w:tc>
      </w:tr>
      <w:tr w:rsidR="00C753FB" w14:paraId="4DBFF9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8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4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6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DA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5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9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C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3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605A3D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1C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6B9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99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64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8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E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6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92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C753FB" w14:paraId="6DC5DE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3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1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87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9ED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0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D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1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E7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22C0E1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E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E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0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C7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56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92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6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3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584B9D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5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E6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C3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0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C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3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3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A3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C753FB" w14:paraId="7F9AF2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6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67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43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7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B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66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7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79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НПШ</w:t>
            </w:r>
          </w:p>
        </w:tc>
      </w:tr>
      <w:tr w:rsidR="00C753FB" w14:paraId="15306E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D0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5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4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7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D3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E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8D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7A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E42B9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0A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4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D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6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8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321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8A6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6F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C753FB" w14:paraId="072B8B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2F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7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2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B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FA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0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3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3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5CC906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9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24A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7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2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8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B0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4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C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297860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F6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0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4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D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5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62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2DF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2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E710A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7F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A9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5B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4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16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9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3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2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78CF29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E47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63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FC1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CB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4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0D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A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E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C753FB" w14:paraId="19A5CC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A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715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7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8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A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B2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0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91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C753FB" w14:paraId="198988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13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FB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D1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19E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DC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35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55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5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198AB5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D2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424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94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0D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C3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8D3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D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A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0FF167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8B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91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8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A7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69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C76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9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366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EE337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1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7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B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CC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3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62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E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5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EE6A0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AD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A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98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6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47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F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82A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AA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 и др.</w:t>
            </w:r>
          </w:p>
        </w:tc>
      </w:tr>
      <w:tr w:rsidR="00C753FB" w14:paraId="413EEB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F0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E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E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1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4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04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8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5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4A752E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3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4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A4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B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D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8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B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F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C753FB" w14:paraId="1885AC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1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71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1C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29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E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DE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36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7F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 и др.</w:t>
            </w:r>
          </w:p>
        </w:tc>
      </w:tr>
      <w:tr w:rsidR="00C753FB" w14:paraId="596A28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57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5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64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44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69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D1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E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2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3873A2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C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1E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CD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BB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6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86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4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5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301B84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B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4F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199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9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F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0B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4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608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753FB" w14:paraId="68A6B0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4C6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AB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BC9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6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2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2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1F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0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C753FB" w14:paraId="7A2726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F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2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0F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17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7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19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D6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F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2187AE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5D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21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6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B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B1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D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1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6B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3F75EF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5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91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AC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4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5D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2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E7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0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C753FB" w14:paraId="2C3E02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126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8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4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9F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3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23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FA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3E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ЙНМ</w:t>
            </w:r>
          </w:p>
        </w:tc>
      </w:tr>
      <w:tr w:rsidR="00C753FB" w14:paraId="3A7FCE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6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D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82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A8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F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9D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C9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7D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16C94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7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0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C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4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C9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3B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6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E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ПЙК</w:t>
            </w:r>
          </w:p>
        </w:tc>
      </w:tr>
      <w:tr w:rsidR="00C753FB" w14:paraId="360DCA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8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F2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49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C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1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7E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1C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8FB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3C7DFB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6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A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2C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B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8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5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E9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10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 и др.</w:t>
            </w:r>
          </w:p>
        </w:tc>
      </w:tr>
      <w:tr w:rsidR="00C753FB" w14:paraId="7E44FE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8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66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FA5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18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6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C5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E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C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335263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1F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2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80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5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A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5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B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93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40614D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48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F1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C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A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EA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C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65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F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25CEE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B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9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95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3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9B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4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F1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6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51DB45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3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4B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47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7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73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AB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46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3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7929E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5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B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1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95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6C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8E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F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59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3C00E0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C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5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14A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A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CC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EB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03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E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B2020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1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CC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FD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1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F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1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3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6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40EC11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11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C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BB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B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6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88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0A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B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4D63F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2B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31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A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F1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5C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C7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F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F9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7C453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6D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C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59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D3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1B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0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6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A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72414F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A6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8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F6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A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EE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22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5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A9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8B4F9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23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7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AF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47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D0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F7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9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2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1B22D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E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B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7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C0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3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55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02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7C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252CC1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9D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A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400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49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49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CE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C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B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C7D69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92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5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B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8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0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2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CC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E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ДНЧ</w:t>
            </w:r>
          </w:p>
        </w:tc>
      </w:tr>
      <w:tr w:rsidR="00C753FB" w14:paraId="39CA01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E5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5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4E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7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252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9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3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5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ECEB2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4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949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8C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BD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66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B9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F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C9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35D68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C9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D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93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3E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391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8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F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FD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72D684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54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C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7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B6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F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80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96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A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08B7E0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FE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E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80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7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ED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7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A2C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F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62007F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0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9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E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0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4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B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0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E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00A0FE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EE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DFB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91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6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B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3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E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9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4F78A1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5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C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FBA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4E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4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FF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A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7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5E2FDF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4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D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2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65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7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6A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A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5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81A44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1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4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F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E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4B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A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8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53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CFDE9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85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F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3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8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D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B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68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C0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1453E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89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2E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91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EB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69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2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7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C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3DA60D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7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A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5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BA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8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D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3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6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285C32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F9F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0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E1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1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89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95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EE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7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66A3D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9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F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C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5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1A9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3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E4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1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21C5DF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B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C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9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13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7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2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0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BF5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C753FB" w14:paraId="7B575F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C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36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2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6CD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E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D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F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31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04B26B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0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33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73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2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AC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2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C2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4C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6DBE12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A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B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1A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C6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8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C9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4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B8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C1D93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82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7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3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7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8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65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B1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AC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96287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6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2B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4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D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A0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8E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9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C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ЛЦС</w:t>
            </w:r>
          </w:p>
        </w:tc>
      </w:tr>
      <w:tr w:rsidR="00C753FB" w14:paraId="3B9EC9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07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17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D4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1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F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56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2A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B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C753FB" w14:paraId="492FE7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DC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A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C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F8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0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3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DB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D9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ТИС</w:t>
            </w:r>
          </w:p>
        </w:tc>
      </w:tr>
      <w:tr w:rsidR="00C753FB" w14:paraId="30B2B4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B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0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86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40A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9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77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3D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11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C753FB" w14:paraId="234093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A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4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C1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D1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7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88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16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AE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0EDB46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F7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4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D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5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B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35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E8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D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5FD30C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4E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B21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4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856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8E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47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B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33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7971DE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DF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3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CBD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2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7C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B7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E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70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765B19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E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D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1F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A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F7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7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7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D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0A61BA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0B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D7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2E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3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3F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C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7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2A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C753FB" w14:paraId="0FF638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AE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84C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4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E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4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D0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9A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8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 и др.</w:t>
            </w:r>
          </w:p>
        </w:tc>
      </w:tr>
      <w:tr w:rsidR="00C753FB" w14:paraId="16E910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77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4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D2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6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FA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3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4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6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6CA935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E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41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6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99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3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BBE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3F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B8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АСЧ</w:t>
            </w:r>
          </w:p>
        </w:tc>
      </w:tr>
      <w:tr w:rsidR="00C753FB" w14:paraId="0C56AC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4C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E57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03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1E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A08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E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A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2F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АГЦ</w:t>
            </w:r>
          </w:p>
        </w:tc>
      </w:tr>
      <w:tr w:rsidR="00C753FB" w14:paraId="31B100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D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02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23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5E4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BF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0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0A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76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40D51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9D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A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1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4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A64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DB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9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1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7642A2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F2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84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D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0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C3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90A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C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8D1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A61EF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4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A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669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CB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8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278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C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A9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0D244C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C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66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2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6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D3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09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2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9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77F64F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65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D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C4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7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F0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6C0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29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CD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C753FB" w14:paraId="273C6A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B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03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2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2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1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4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C25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51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</w:t>
            </w:r>
          </w:p>
        </w:tc>
      </w:tr>
      <w:tr w:rsidR="00C753FB" w14:paraId="4F843C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E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8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93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8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F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3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0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F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МАЕ</w:t>
            </w:r>
          </w:p>
        </w:tc>
      </w:tr>
      <w:tr w:rsidR="00C753FB" w14:paraId="7BAD50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9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E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0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A0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C1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2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A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58AFAE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FC9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D6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F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FA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4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E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D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08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0BEA17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3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9C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C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8F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4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5E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AC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8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491796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DF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0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3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7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A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25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6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85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БДУ</w:t>
            </w:r>
          </w:p>
        </w:tc>
      </w:tr>
      <w:tr w:rsidR="00C753FB" w14:paraId="7E88E2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1E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FF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A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77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9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2F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C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CC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ДДУ</w:t>
            </w:r>
          </w:p>
        </w:tc>
      </w:tr>
      <w:tr w:rsidR="00C753FB" w14:paraId="35E0BF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E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C8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83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0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85B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A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98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9D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7373EA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CA0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C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C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1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C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F6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F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1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C753FB" w14:paraId="5D07D4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17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B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527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7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0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1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676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8C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DD92F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7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4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CA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3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C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3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174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D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54CB8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A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66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0A9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4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7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F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C0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7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44E06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D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FA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5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9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B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1B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1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8CD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134E83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6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F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85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9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7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D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3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99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D7B88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0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9F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EC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F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8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C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6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F0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244553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F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5F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8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12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9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72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3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4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0C1237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8A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D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E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8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9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20B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3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2D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729667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4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84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83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2C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E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93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397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E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20AEBD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A0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EB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F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4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CF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D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4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A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295748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A6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4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4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36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75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F71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57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B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32C886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2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6A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4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F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EB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1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B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D39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06E381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6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C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89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BB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8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5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5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B0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5A9C6A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7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A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2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16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8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A7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F3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7A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44F15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C2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A5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2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98F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4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D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C2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4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A0F1F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31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5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7C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C1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AB5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0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9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5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АЗЯ</w:t>
            </w:r>
          </w:p>
        </w:tc>
      </w:tr>
      <w:tr w:rsidR="00C753FB" w14:paraId="528508E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9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3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F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04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C9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11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5C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D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19E91A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F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D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F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90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C7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B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2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E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1C42A0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BC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3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8D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B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B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F0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07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36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ЦГВ</w:t>
            </w:r>
          </w:p>
        </w:tc>
      </w:tr>
      <w:tr w:rsidR="00C753FB" w14:paraId="5D2654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A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D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D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0D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29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0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B4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4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0C12CE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9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A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B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6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41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38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3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25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3BF98C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B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4E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4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37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D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1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40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0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52E0DA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79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C6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F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4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B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9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2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9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42B348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C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9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8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D7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776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5A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B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A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20514A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65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6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F8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EF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D5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9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DF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7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4F400F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4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C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C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97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3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04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1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E2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069AF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14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D2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5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6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ED8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49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1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1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724C4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3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DD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E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1C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9D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2F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A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7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7040C9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4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B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0C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3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F01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5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0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12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1E6F12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7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8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8C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5F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9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A8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74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A6B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C753FB" w14:paraId="4C1EAE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D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1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E0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2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41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6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E7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8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032B06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A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3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9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C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4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E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3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0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3ABE5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C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D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6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7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15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2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C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8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0E171C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9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8F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A61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F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3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9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C3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3C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1FBE56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C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E9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6A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18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1F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79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1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0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350083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0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4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E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5A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B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7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C6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E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2F93E8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9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45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7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6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F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C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2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1D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1E5DE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3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9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2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2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89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555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6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1F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1E2D9F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8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7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9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A8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42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CDD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7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7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 и др.</w:t>
            </w:r>
          </w:p>
        </w:tc>
      </w:tr>
      <w:tr w:rsidR="00C753FB" w14:paraId="42287D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E1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3D9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86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B4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74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A26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06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70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41DC2C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8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BBB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45E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FB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E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28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0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6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91276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EC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5A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75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1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7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E98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25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92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РСЮ и др.</w:t>
            </w:r>
          </w:p>
        </w:tc>
      </w:tr>
      <w:tr w:rsidR="00C753FB" w14:paraId="554994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067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12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4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B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3E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193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B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C3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C753FB" w14:paraId="3E44B1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7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9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A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1D4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40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9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B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535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C753FB" w14:paraId="7B97F4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F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22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8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E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DD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3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9BE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9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04B7E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F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0C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8C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F8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7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F46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C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4A5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АГРОКОМПЛЕКС БАНЯ ЕООД</w:t>
            </w:r>
          </w:p>
        </w:tc>
      </w:tr>
      <w:tr w:rsidR="00C753FB" w14:paraId="231068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B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0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448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3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A2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7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A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6ED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ККВ</w:t>
            </w:r>
          </w:p>
        </w:tc>
      </w:tr>
      <w:tr w:rsidR="00C753FB" w14:paraId="75D40A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46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6B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4F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1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2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B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E1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0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ЛДР</w:t>
            </w:r>
          </w:p>
        </w:tc>
      </w:tr>
      <w:tr w:rsidR="00C753FB" w14:paraId="0E38FE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33C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B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CD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A1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0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E4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00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0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C753FB" w14:paraId="624F91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B5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23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F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59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A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9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5C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5D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</w:t>
            </w:r>
          </w:p>
        </w:tc>
      </w:tr>
      <w:tr w:rsidR="00C753FB" w14:paraId="0627965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1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6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2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1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47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34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D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B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ВНВ</w:t>
            </w:r>
          </w:p>
        </w:tc>
      </w:tr>
      <w:tr w:rsidR="00C753FB" w14:paraId="44B0C2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4B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8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76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82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3E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CA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AE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A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25855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E6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4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6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8E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D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5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1E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5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632961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1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7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E1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6A6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D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3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C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4E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ИХЧ</w:t>
            </w:r>
          </w:p>
        </w:tc>
      </w:tr>
      <w:tr w:rsidR="00C753FB" w14:paraId="04998D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01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3B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9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0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79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34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D5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1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ИХЧ</w:t>
            </w:r>
          </w:p>
        </w:tc>
      </w:tr>
      <w:tr w:rsidR="00C753FB" w14:paraId="06B986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C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7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1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CC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3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1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1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B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C753FB" w14:paraId="464535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A6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9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B09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9F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AF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E7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29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1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НПШ</w:t>
            </w:r>
          </w:p>
        </w:tc>
      </w:tr>
      <w:tr w:rsidR="00C753FB" w14:paraId="5C8BD6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A9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D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0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6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2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E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3B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4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НЦИ</w:t>
            </w:r>
          </w:p>
        </w:tc>
      </w:tr>
      <w:tr w:rsidR="00C753FB" w14:paraId="1CC010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2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3F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9B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24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1B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B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A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6A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F56CD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1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8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DE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8A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AD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5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FC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B5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17821C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EC3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B6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F3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8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8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E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0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9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537F97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1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D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F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0E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6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CA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327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A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6F8BD6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2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D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7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2B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ED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D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A7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F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73A8E5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4F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2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9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CC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A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BE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7E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B1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5D7F3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0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5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2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0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D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0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05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0F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61F2C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F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2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7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1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4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E3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C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8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4383C3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3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B1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5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C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C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C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9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50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2AB3E2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CC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CD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A5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0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3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8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9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D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НСЛ</w:t>
            </w:r>
          </w:p>
        </w:tc>
      </w:tr>
      <w:tr w:rsidR="00C753FB" w14:paraId="3177B7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ED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1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6C1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17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0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2E7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1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5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85685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8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6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7D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5F9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3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9F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A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2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365D3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8F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90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2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F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C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8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C4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94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 и др.</w:t>
            </w:r>
          </w:p>
        </w:tc>
      </w:tr>
      <w:tr w:rsidR="00C753FB" w14:paraId="19533A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3C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F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E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573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17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DF5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85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6C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ДСШ</w:t>
            </w:r>
          </w:p>
        </w:tc>
      </w:tr>
      <w:tr w:rsidR="00C753FB" w14:paraId="48F9DA6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89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4F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AD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C0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2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6F5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EB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C2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B14EE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D53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8F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90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6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EA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04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6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C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119077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71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3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B2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FB0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7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79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3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33A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2B5922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3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5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2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E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D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C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B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CD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23FF54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8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9F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4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D8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E2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A4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7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1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C753FB" w14:paraId="1FB425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6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5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2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D1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2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35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81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C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 и др.</w:t>
            </w:r>
          </w:p>
        </w:tc>
      </w:tr>
      <w:tr w:rsidR="00C753FB" w14:paraId="50EB93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31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9C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3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4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D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76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06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62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F8A6F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3B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B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8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1E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A7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C2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1B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B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124CD2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AE0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4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F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6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2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BC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1D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5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498598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D7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8D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0B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0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0F5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09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E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BA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2725B3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95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5C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D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5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1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C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B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E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6EABB5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2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EC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B3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010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F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BC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3E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726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708741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C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7C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A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2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E52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C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B7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BCB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C753FB" w14:paraId="2A5469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1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0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5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EE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1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9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B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2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1E9329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41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B6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7E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C5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9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F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49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A1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ПКА</w:t>
            </w:r>
          </w:p>
        </w:tc>
      </w:tr>
      <w:tr w:rsidR="00C753FB" w14:paraId="4645B6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6C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F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CD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8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6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0B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8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4E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44A96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D8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6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4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D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F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57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4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BE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1C92FC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C4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40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B8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3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EBF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01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79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C3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АРВ</w:t>
            </w:r>
          </w:p>
        </w:tc>
      </w:tr>
      <w:tr w:rsidR="00C753FB" w14:paraId="5A7FD7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A29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8E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0E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6A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6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2E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E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D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712C4D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8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4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B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0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1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8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0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B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69E45D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39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02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1C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0C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7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4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E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E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63FA8B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4E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BF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4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1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9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F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F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9E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РМН и др.</w:t>
            </w:r>
          </w:p>
        </w:tc>
      </w:tr>
      <w:tr w:rsidR="00C753FB" w14:paraId="7D3CCB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A9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0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45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03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8A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E48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8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31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760DC1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34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1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AF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B9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14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CE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6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74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461731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03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6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F8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10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CA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F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CDE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FB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C753FB" w14:paraId="4A267A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68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22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D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1C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F3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21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8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7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28DD8D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3C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A8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5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FA1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3B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F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32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46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F5AA3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7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7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8B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8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AC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9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24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B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3B1D2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1C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7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36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9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49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2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C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7A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2197A7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C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11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E21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4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8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F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84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5A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3E0E43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B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2B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9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4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1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1E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2B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1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C753FB" w14:paraId="71DCAE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8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66A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B5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21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3A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D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DE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A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98900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B9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5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C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8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0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F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F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6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БНС</w:t>
            </w:r>
          </w:p>
        </w:tc>
      </w:tr>
      <w:tr w:rsidR="00C753FB" w14:paraId="6D491F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EE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0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C2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3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C8C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19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62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592.41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E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4F0697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A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41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70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6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9C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5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8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0F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C753FB" w14:paraId="04C4BA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D9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8C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A9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B1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D5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BF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D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D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67433E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9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E6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6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0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C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E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FC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6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C753FB" w14:paraId="493EBF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AB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1A7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7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56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D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F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E66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C5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C753FB" w14:paraId="0E1420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8C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8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E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2D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6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8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E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C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C753FB" w14:paraId="79C52A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E19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75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508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D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37B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F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E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7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10778A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0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3E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1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9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4B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3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2F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8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A72FB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6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B3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8C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3A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75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74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65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70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5FAF20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37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7F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8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2CE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A3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C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0E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2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62A89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23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6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E1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B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E5D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1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C8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D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</w:t>
            </w:r>
          </w:p>
        </w:tc>
      </w:tr>
      <w:tr w:rsidR="00C753FB" w14:paraId="37F52D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3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МАНУЕЛ НИКОЛОВ КАРАКАШЕВ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2E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C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3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F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A0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2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F2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6D832D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1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55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F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E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3F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FB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4.907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C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034FDD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8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A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8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5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455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E0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E7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BF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135C74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C3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F4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1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07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B7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51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B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7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050CE2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53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2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4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0E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A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F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9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6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РГМ</w:t>
            </w:r>
          </w:p>
        </w:tc>
      </w:tr>
      <w:tr w:rsidR="00C753FB" w14:paraId="51EB15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2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6A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F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5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F5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B6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2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F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5BDF68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0C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D9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9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22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B3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93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B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0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51EFE8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3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CE8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76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40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EE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C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BF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5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C753FB" w14:paraId="7A2B9D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4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3F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2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86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25B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3F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8F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A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7E0667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79F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B7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0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5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0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2E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3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613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АСП</w:t>
            </w:r>
          </w:p>
        </w:tc>
      </w:tr>
      <w:tr w:rsidR="00C753FB" w14:paraId="6E54F4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3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E1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65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7B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E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7B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6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D3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C753FB" w14:paraId="528049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F7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5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9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E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2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3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13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C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4FC7F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D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D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D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47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9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F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20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A7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C753FB" w14:paraId="2720F0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F2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1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5A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6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62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BD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3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19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A7403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8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7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33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4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ED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7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3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FF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BBEA8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6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E00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66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D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F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A49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84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ГКЦ</w:t>
            </w:r>
          </w:p>
        </w:tc>
      </w:tr>
      <w:tr w:rsidR="00C753FB" w14:paraId="75DE91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1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0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0E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E0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C80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8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35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05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ЛДЦ</w:t>
            </w:r>
          </w:p>
        </w:tc>
      </w:tr>
      <w:tr w:rsidR="00C753FB" w14:paraId="0CDF58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4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3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C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D4A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B6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C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39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6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0B37F3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4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F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0A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C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A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91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F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0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ХГК</w:t>
            </w:r>
          </w:p>
        </w:tc>
      </w:tr>
      <w:tr w:rsidR="00C753FB" w14:paraId="74E45C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31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8F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9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2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4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8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99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E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39631E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A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2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7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A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C0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37E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B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22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6E748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92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3A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D3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7B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E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0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A2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B3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ПЦК и др.</w:t>
            </w:r>
          </w:p>
        </w:tc>
      </w:tr>
      <w:tr w:rsidR="00C753FB" w14:paraId="125F6A2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1E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31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C9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A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28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3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0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2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649245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8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56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0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5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76A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6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F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84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423AE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0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4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CA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56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0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E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E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1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653C03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F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4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6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590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E3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2A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0B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8A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1D056D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C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F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C2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9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4C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A7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26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49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6642E6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7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A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3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0A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E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31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3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B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НДШ</w:t>
            </w:r>
          </w:p>
        </w:tc>
      </w:tr>
      <w:tr w:rsidR="00C753FB" w14:paraId="2BF915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8F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3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5B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D2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36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CA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D8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1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C753FB" w14:paraId="7093CF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4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A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C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B19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47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3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9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D2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C753FB" w14:paraId="6FBF54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F1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6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7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B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2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D8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7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BF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E1845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0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24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BA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E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6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7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C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689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277350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9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A3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C1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FB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6F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E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00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54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F9598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A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7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3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E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0B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A0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AE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BE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</w:tr>
      <w:tr w:rsidR="00C753FB" w14:paraId="0DE595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D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AC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9E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32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F7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64C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E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E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5FB534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A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7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0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ED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3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B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B4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E61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22E5ED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D8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2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6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06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8C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7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124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F9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6A88E7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69E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B4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6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A1C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C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C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46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B7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СММ</w:t>
            </w:r>
          </w:p>
        </w:tc>
      </w:tr>
      <w:tr w:rsidR="00C753FB" w14:paraId="29A57A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1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6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C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E9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B0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46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76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D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28567B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5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292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D6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F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4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8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C7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61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6E88E1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862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4F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94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5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A5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49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B2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A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4C95BF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E77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C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35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C0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42B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7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41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80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3ACF1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6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35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E4A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6B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4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BD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B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BB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C753FB" w14:paraId="710302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B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C9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2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D3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9C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D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D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D3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6AA916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E0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F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6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9F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5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C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29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A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2FAB0F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E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34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6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1A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A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1C7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09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F5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559F0D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25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F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1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7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CC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B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5F0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66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РЛН и др.</w:t>
            </w:r>
          </w:p>
        </w:tc>
      </w:tr>
      <w:tr w:rsidR="00C753FB" w14:paraId="1BA387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97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30F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2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C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0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D7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4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EAF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19CAE6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8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B2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C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D9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A2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4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4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2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1E71C7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7F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2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60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48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2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F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5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0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3CF102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7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A4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8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B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3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0ED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AAF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4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ПЛК</w:t>
            </w:r>
          </w:p>
        </w:tc>
      </w:tr>
      <w:tr w:rsidR="00C753FB" w14:paraId="2BACD3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7C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77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2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C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3E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F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99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F5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7CF8A2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E8E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5F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59A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8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12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18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C1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7FE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40D40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6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4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523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D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2D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2C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1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5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19A03E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E6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74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B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A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B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76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2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A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3BD13F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4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3B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5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946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0C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99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EB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4E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854B7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1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4E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5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7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1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B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7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F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7D2FEE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F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F2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0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8E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BD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A5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57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CB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73644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10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7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23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D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93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0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7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4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A8A4E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1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4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A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C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5C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51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9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5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510AF2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0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9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88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3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4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3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D7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81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3C635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EA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75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D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1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A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75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8D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E1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13B39A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3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94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9E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D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C8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C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62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C6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F54E6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48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021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0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F2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EA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29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4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8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43A201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07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01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8F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D4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7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4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2C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2B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290C1F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2D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E9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8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5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2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E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CD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5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C753FB" w14:paraId="4B8CDA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F6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3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FA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A4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82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6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30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8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7C83ED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3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0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C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0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F5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D1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8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F1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5770C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B8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3B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F27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A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C9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794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0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11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331464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6D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63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7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E6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5C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74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C4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3C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C753FB" w14:paraId="7640AE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C7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84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B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D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E1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D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34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C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06EE6F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38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6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9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89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B1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3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B2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1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18CF0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F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A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82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DF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4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B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A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27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4C0001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0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06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6A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7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6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0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C6F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5B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C753FB" w14:paraId="158082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5F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75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5CE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66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44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B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7E0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3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C753FB" w14:paraId="02A361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1C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B4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2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3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9F1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2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B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98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795A1B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6F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5B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6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B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B9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95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9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6B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НСП</w:t>
            </w:r>
          </w:p>
        </w:tc>
      </w:tr>
      <w:tr w:rsidR="00C753FB" w14:paraId="4DA968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95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2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90E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13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39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CB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8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A1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7E654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B25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7A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AB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D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28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CE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3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00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8AC1B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C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F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DF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E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88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E8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1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9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C753FB" w14:paraId="3D56AA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7E1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88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2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3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85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2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D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1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ECCD5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D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E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6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DE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8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DD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7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A1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5381D9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C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4C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8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1B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1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D0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FD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E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7A3CA7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1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1B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31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A6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22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5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A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9D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C753FB" w14:paraId="1459DD5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8BE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D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C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4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D5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F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77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46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71323D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F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7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A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20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BB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A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6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FE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ГВЛ</w:t>
            </w:r>
          </w:p>
        </w:tc>
      </w:tr>
      <w:tr w:rsidR="00C753FB" w14:paraId="304B94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7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82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D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A2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79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4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8B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B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43D0C6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C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F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399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77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C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9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A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06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838D0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A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8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A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E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B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89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6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E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4460B7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5AC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B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59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4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94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4B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A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3C6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47203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79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8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7F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8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E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4F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3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7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42FC5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0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1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DC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0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1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1D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03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D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29F021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C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E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2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67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9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B73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DB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C3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МЛЛ</w:t>
            </w:r>
          </w:p>
        </w:tc>
      </w:tr>
      <w:tr w:rsidR="00C753FB" w14:paraId="52145D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B5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8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01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0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4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85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BD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A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0E3A1B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6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8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2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4B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4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B2A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B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3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0F7A4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2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D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C6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9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F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E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1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6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20CD28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5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41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B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AD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E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7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DD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D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1F40CA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C8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DA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11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B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7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C0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8F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A4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7230497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4B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4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43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50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0B4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7B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8AE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3A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ИСЕ</w:t>
            </w:r>
          </w:p>
        </w:tc>
      </w:tr>
      <w:tr w:rsidR="00C753FB" w14:paraId="5BC4CA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7E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6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13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17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1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B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E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C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3AA2DE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F0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F9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7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8A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52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80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4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9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C753FB" w14:paraId="1ED513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55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0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1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A2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A0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D1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F5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B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НВП</w:t>
            </w:r>
          </w:p>
        </w:tc>
      </w:tr>
      <w:tr w:rsidR="00C753FB" w14:paraId="0AA512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7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75C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CB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33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657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5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5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89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95829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1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20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F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66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43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ED2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68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B5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C753FB" w14:paraId="05C68D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C51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7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E8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3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0D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5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08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F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A2269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8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1E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51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7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0B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2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5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8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1FE68C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B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E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0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39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39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13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B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016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ХРВ</w:t>
            </w:r>
          </w:p>
        </w:tc>
      </w:tr>
      <w:tr w:rsidR="00C753FB" w14:paraId="066E4C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FF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5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57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87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A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E47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C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7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АРВ</w:t>
            </w:r>
          </w:p>
        </w:tc>
      </w:tr>
      <w:tr w:rsidR="00C753FB" w14:paraId="49005A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ED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3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D3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86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90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3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6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DA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29AAE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DEF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F5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92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1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4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39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68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71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735BAC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FC4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15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F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7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65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99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0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30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6DAADD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5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0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57A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A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6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0B3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1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4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4355D0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4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54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7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49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3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B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2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4D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1CED9B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0B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46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2E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8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62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0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F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E4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C75B1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2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40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58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C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A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CC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ED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94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1688F7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3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C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F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B2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C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2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6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7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2971BF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F7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0FC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9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9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11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3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CA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1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55E860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1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F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50D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A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2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A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B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C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234C9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0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A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851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9C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5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FFC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E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D9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ВПП</w:t>
            </w:r>
          </w:p>
        </w:tc>
      </w:tr>
      <w:tr w:rsidR="00C753FB" w14:paraId="079028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B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4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A2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0F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8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48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31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3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 и др.</w:t>
            </w:r>
          </w:p>
        </w:tc>
      </w:tr>
      <w:tr w:rsidR="00C753FB" w14:paraId="5B6CED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5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C3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D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77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4B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B8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4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1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49052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1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D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78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B8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EC2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D39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91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1D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ИСЧ</w:t>
            </w:r>
          </w:p>
        </w:tc>
      </w:tr>
      <w:tr w:rsidR="00C753FB" w14:paraId="489160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71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8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43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5A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5D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4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6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E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C753FB" w14:paraId="02EC1D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5C0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8C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54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C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24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B0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7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C9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C753FB" w14:paraId="7760DA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FB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0A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B8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D0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82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B1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41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4D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 и др.</w:t>
            </w:r>
          </w:p>
        </w:tc>
      </w:tr>
      <w:tr w:rsidR="00C753FB" w14:paraId="555065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31D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73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FE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3F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5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0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6C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84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4EB90D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95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FB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6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FF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20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BE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2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D6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</w:t>
            </w:r>
          </w:p>
        </w:tc>
      </w:tr>
      <w:tr w:rsidR="00C753FB" w14:paraId="47769F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C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CF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1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5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9B8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6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0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AC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2FDE1F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A9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D1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AE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8F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2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C7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08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1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1D268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4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F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19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6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9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6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A42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6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3F429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91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9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C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80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4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2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D7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16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E946C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4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F2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C3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04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67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3B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6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5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0C7CA2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5C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3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E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9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B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2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D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847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ИКЦ</w:t>
            </w:r>
          </w:p>
        </w:tc>
      </w:tr>
      <w:tr w:rsidR="00C753FB" w14:paraId="37E7CD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B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69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F4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5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9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46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9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9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EA0A6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5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E5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33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C3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EB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B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6F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109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5098D4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15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0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AB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3E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13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9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2F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0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 и др.</w:t>
            </w:r>
          </w:p>
        </w:tc>
      </w:tr>
      <w:tr w:rsidR="00C753FB" w14:paraId="17E516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9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EC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B2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1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8D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AB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D4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E6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7B6154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B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3D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4A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D7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A2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BB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5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2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3DDFE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3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4E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B0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D8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1F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6B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7C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E8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067326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E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B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0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8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1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F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F9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B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7468CA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EE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C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7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7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5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D9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A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1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45B7C8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56A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CE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7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17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78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47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032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5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58C14C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0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AD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62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3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4C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84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9D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5E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0E4F78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E62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0D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82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8E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B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E4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6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BD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C753FB" w14:paraId="79FFC5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2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A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C3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5E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A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E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C6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E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586410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E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2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9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50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3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A7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82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4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 и др.</w:t>
            </w:r>
          </w:p>
        </w:tc>
      </w:tr>
      <w:tr w:rsidR="00C753FB" w14:paraId="1A22FF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9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C6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7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31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B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32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0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E7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7450AA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0B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7C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0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11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09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5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7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9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7ADE41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4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B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B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D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89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F4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F9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8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3E2004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9D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B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7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0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E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4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5F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D09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0A6A77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C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A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C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E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3A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4F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26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5C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C753FB" w14:paraId="5E1F5C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15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F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3D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83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6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17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C67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7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49A9BF2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62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58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92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F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2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A3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4F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A8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ГКЦ</w:t>
            </w:r>
          </w:p>
        </w:tc>
      </w:tr>
      <w:tr w:rsidR="00C753FB" w14:paraId="5D1C4F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6E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16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0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8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F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6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3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C9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C753FB" w14:paraId="6F1F5B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4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C6A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B2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01F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5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CC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4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9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1EBD8E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A7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97E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6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E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AA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C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A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2D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AB203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8CB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41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1C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E0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1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07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0F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7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C753FB" w14:paraId="7DFF78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F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180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7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5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8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C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1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44D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C753FB" w14:paraId="79BD11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B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86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CE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82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BA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F2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0B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C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C753FB" w14:paraId="60BC00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7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0ED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D4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D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F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8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39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C5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330C3F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3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0C9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2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1D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1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D5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9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E0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C753FB" w14:paraId="53E62E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4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C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6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C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4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5F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47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5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381ACA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73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D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3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7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2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D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0D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3656A2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3E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8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8EE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5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95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8B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2E7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FF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41CAAB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FD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60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64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3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67F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41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6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AE4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8FDDE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AF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1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4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D0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A8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F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B6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4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0E77F7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97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9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D4F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5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7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D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1C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5F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23E6A3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D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4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45F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C85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0E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4E7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E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CEE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0889E45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C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1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D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BB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0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D36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3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9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37211C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AD6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7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3C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6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BE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0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E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D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ХРВ</w:t>
            </w:r>
          </w:p>
        </w:tc>
      </w:tr>
      <w:tr w:rsidR="00C753FB" w14:paraId="42B41B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55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0E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3E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AE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3AE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1DC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1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61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АРВ</w:t>
            </w:r>
          </w:p>
        </w:tc>
      </w:tr>
      <w:tr w:rsidR="00C753FB" w14:paraId="1734C3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FD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4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5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DB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3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E4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EDC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3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6AF5F2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E5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A7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1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DC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EE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3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D1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7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71FC91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97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9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A0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4E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6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D0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B2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C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120D71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C5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3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AB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9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B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6EC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CE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74E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</w:t>
            </w:r>
          </w:p>
        </w:tc>
      </w:tr>
      <w:tr w:rsidR="00C753FB" w14:paraId="1FA5CC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C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A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74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5E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46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1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5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A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75AA25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5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5E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C3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A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EF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9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5F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5C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C753FB" w14:paraId="3C34E6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9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7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8B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81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6C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C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D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A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B3852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9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C7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9E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3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8D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09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63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9A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734EC1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2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0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75B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EF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CB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4F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467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D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18EAD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1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9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3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AA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B8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4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FD9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1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ПКА</w:t>
            </w:r>
          </w:p>
        </w:tc>
      </w:tr>
      <w:tr w:rsidR="00C753FB" w14:paraId="11819A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6D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0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A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3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E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B7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5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6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22105E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0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DB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1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8F6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18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C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9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1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BBC5C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99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2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4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1D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B9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D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0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D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СГД</w:t>
            </w:r>
          </w:p>
        </w:tc>
      </w:tr>
      <w:tr w:rsidR="00C753FB" w14:paraId="7C7762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DEE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F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5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1F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A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D1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D9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6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C753FB" w14:paraId="585650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C93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9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B3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296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FA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731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5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6C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67029F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5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8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03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2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9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10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3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6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2BCABB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6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A0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A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FD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AC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8C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75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B9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3CCD2C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E7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8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09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1B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25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4EF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9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31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C753FB" w14:paraId="49C830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85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D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9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F2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E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0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0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1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4892FB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A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84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65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536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76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A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E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75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31DEB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B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C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6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80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83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C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B2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D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C753FB" w14:paraId="7A1992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0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1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07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1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0D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3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04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9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43418D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4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3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CB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3E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EB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4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7D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4E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6553D9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7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8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49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B3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1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74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E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D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C753FB" w14:paraId="1DAF39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0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2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CC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79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79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0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6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EF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E125A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C5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E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15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29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0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8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5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49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ДДР</w:t>
            </w:r>
          </w:p>
        </w:tc>
      </w:tr>
      <w:tr w:rsidR="00C753FB" w14:paraId="57AB6F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6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5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3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5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2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3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4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81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52B009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1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6B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3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0A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5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C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B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5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КНЕ</w:t>
            </w:r>
          </w:p>
        </w:tc>
      </w:tr>
      <w:tr w:rsidR="00C753FB" w14:paraId="2FAABB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D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CA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9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3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05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AD1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5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A2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5F08F8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B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BF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75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4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870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81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A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27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984F8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66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66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B1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F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7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2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3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B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</w:tr>
      <w:tr w:rsidR="00C753FB" w14:paraId="000D41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CDF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E1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B1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1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8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5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90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28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BA50B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B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8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F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2A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C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BB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F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159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63B19C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BBB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CC8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D6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5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5F2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5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EB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CD2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5237F0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7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1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28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A06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A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A6B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7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240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6730E6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6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82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B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DD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F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D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8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E3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3B3DBC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A1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7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D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E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4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1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F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10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БДУ</w:t>
            </w:r>
          </w:p>
        </w:tc>
      </w:tr>
      <w:tr w:rsidR="00C753FB" w14:paraId="48CBFC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7E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C0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4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7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15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29B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D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7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ЛНЕ и др.</w:t>
            </w:r>
          </w:p>
        </w:tc>
      </w:tr>
      <w:tr w:rsidR="00C753FB" w14:paraId="03B817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16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C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516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E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E6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1A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C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1D4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МГШ</w:t>
            </w:r>
          </w:p>
        </w:tc>
      </w:tr>
      <w:tr w:rsidR="00C753FB" w14:paraId="6AAA06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08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8B1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2D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749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43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E2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6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F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75CCCA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E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C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4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D4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47A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6A1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F0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9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DB5C6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0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98A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7F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BBE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A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2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E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01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C753FB" w14:paraId="300D76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F7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A63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E3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70F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8A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5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F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E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84803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6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DB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AF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B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1E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7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4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3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МЛЛ</w:t>
            </w:r>
          </w:p>
        </w:tc>
      </w:tr>
      <w:tr w:rsidR="00C753FB" w14:paraId="733BC3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4B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D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4BD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4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4DD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1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A5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57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06094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91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8D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FC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F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8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46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5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7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5EBE96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9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C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41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A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B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2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41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70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62F79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2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C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6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76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04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C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CA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7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31F416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43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1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2F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B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E8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AC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8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C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4288C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5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F63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5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49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BC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B5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B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0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634C20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1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F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B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A9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F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DC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A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3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C753FB" w14:paraId="66E014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9E4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E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06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1C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BD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43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C48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344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</w:tr>
      <w:tr w:rsidR="00C753FB" w14:paraId="28AF85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9E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B2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08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5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A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D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8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5C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C753FB" w14:paraId="0CEEC9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2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1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0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6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5CA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E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94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B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17956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A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02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A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BB1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5B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0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9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9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2F0B1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D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0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6F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3CF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42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4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0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E9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4D1EB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6A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8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C3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8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15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9A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FA7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A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21F654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F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BBD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F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A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C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6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F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47E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DD8BB5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C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D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EA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E8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B49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94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7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6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5661E3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05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D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187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F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C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550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9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65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ДТЙ</w:t>
            </w:r>
          </w:p>
        </w:tc>
      </w:tr>
      <w:tr w:rsidR="00C753FB" w14:paraId="2A85FC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4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0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1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E3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C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B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E5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3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5A85F3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FC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B8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8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B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4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9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9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5D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C753FB" w14:paraId="2F12B2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C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83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F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3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CC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C0E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CBF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93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ЯВБ</w:t>
            </w:r>
          </w:p>
        </w:tc>
      </w:tr>
      <w:tr w:rsidR="00C753FB" w14:paraId="47F547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D3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88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8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92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2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0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60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26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 и др.</w:t>
            </w:r>
          </w:p>
        </w:tc>
      </w:tr>
      <w:tr w:rsidR="00C753FB" w14:paraId="69D716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13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D4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4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A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F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A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5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85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562236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1A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F15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E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52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0D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06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C6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D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C1FEE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131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B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F0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57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6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6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959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E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0BFC1C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4E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EA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98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0F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2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1B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6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9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047E72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FD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C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0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8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8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F3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6F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A5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584C00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5C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A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099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CAB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2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E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6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C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ЦГВ</w:t>
            </w:r>
          </w:p>
        </w:tc>
      </w:tr>
      <w:tr w:rsidR="00C753FB" w14:paraId="468E09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D7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B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A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B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E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7D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E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10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ЦГТ</w:t>
            </w:r>
          </w:p>
        </w:tc>
      </w:tr>
      <w:tr w:rsidR="00C753FB" w14:paraId="34EBE3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8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AD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6B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20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6B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120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B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18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КЦС</w:t>
            </w:r>
          </w:p>
        </w:tc>
      </w:tr>
      <w:tr w:rsidR="00C753FB" w14:paraId="62D907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74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36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97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D1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8C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90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42D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B3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AB6171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079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A9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48A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AD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70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78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AD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E99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79F9F9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80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A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85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0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2C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2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F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3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C753FB" w14:paraId="62BEC5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60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A5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A53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57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CE3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E6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0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01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C753FB" w14:paraId="2D99A6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DD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692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C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74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6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F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0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F3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ЕИШ</w:t>
            </w:r>
          </w:p>
        </w:tc>
      </w:tr>
      <w:tr w:rsidR="00C753FB" w14:paraId="23EC1D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B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9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DD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FB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4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1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73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B9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C753FB" w14:paraId="4F2886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F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D3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2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22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D4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5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B1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54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ИЛЕ</w:t>
            </w:r>
          </w:p>
        </w:tc>
      </w:tr>
      <w:tr w:rsidR="00C753FB" w14:paraId="6D9989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88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60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F5E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01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FE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E2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6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0F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28A113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04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F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20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D9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3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B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AF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A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C753FB" w14:paraId="25874B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3DE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1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F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5B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3B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45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E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E6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C753FB" w14:paraId="48A3EA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F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3B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AA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BC2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6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403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F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B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552CD8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3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E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0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A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E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8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F3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450B62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64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BA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C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04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D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3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38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1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6EB06B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2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7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84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E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0A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E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D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C8A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4BD183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4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EB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18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91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5C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B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3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68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C753FB" w14:paraId="68E02E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3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A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1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11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B9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AC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9D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0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3C42FB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6C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1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21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E2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26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85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49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47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 и др.</w:t>
            </w:r>
          </w:p>
        </w:tc>
      </w:tr>
      <w:tr w:rsidR="00C753FB" w14:paraId="7EA5D5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4F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C3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8A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40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B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E3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77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28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15C8D7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BD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A1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7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4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F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3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B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DF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C753FB" w14:paraId="54BAEB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CF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9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09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A4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E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7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9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4BB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ДЦБ</w:t>
            </w:r>
          </w:p>
        </w:tc>
      </w:tr>
      <w:tr w:rsidR="00C753FB" w14:paraId="72D6D2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33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2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3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5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AC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9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D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A21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70580B0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59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3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3E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AB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C16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21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89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F8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36F5B8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2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1B3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9B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7D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9A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7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0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8F8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144D03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264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2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ED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A5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79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9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6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2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СЦВ</w:t>
            </w:r>
          </w:p>
        </w:tc>
      </w:tr>
      <w:tr w:rsidR="00C753FB" w14:paraId="2461FE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B1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E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01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B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80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0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33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91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7BAB6A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C3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1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D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8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F08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5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6D0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7F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ИДЕ</w:t>
            </w:r>
          </w:p>
        </w:tc>
      </w:tr>
      <w:tr w:rsidR="00C753FB" w14:paraId="7168A5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C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57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8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45D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EE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7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4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4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C753FB" w14:paraId="7DD06C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E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29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77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8E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F3C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E7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8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E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ТБТ</w:t>
            </w:r>
          </w:p>
        </w:tc>
      </w:tr>
      <w:tr w:rsidR="00C753FB" w14:paraId="343829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18B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0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EF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4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C2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FB4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D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D6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2A2776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9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E0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D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4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F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B2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0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5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0C041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40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9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92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52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D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F2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5A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B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34DEBA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E0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2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C1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3F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E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08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BB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27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РДУ</w:t>
            </w:r>
          </w:p>
        </w:tc>
      </w:tr>
      <w:tr w:rsidR="00C753FB" w14:paraId="187932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3D8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37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1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4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9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3A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82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0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РНК</w:t>
            </w:r>
          </w:p>
        </w:tc>
      </w:tr>
      <w:tr w:rsidR="00C753FB" w14:paraId="2E0200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7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5F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9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74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AF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6B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4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B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1C57F3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00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A6A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55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E03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F3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B2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0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C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3C7AE9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6A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978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E5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1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91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24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7C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49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ДВА</w:t>
            </w:r>
          </w:p>
        </w:tc>
      </w:tr>
      <w:tr w:rsidR="00C753FB" w14:paraId="2241C9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A6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D2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9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CE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F2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C1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5A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E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C753FB" w14:paraId="3FE8D0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9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3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7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70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EE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C0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5F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6C6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6F9596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5D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278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9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D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B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6C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34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F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71AFE2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5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D7B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C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F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6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5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73C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A6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F588C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C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B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6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42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B8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D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E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03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119C4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E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6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A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5EF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18E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8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77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0E0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ЗСС</w:t>
            </w:r>
          </w:p>
        </w:tc>
      </w:tr>
      <w:tr w:rsidR="00C753FB" w14:paraId="625026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14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D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28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9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1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9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0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D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48999F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F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C81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A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4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F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19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E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0A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7A9C9A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9A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DA5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A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E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A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1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1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A8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42BCEC9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A4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F5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9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C4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70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58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51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A6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СЗС</w:t>
            </w:r>
          </w:p>
        </w:tc>
      </w:tr>
      <w:tr w:rsidR="00C753FB" w14:paraId="2A66D2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5D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F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F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7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4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80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A7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55422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5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1D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B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3A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E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30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A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D8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8752A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D9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C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8D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22D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F8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30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C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27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18F828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47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76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5FE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9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10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8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C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0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6ED7F4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77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C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0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6F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17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0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94E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5E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523011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BE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7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7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95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3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46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BB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02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C753FB" w14:paraId="511051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75E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96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5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25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86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3A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D33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F9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ИАХ</w:t>
            </w:r>
          </w:p>
        </w:tc>
      </w:tr>
      <w:tr w:rsidR="00C753FB" w14:paraId="31E936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66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3E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3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A2C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0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44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9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3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1360AD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DF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E8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B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BA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E2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E5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A5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39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24B35B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6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54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C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5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6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7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B1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C3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1CD302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93C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A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1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1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647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CE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0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805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C753FB" w14:paraId="5BD9FC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CC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9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36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7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A3D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B3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F7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9C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СЦВ</w:t>
            </w:r>
          </w:p>
        </w:tc>
      </w:tr>
      <w:tr w:rsidR="00C753FB" w14:paraId="1573E6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2BC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F8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2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6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7C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5A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E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5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B0CB4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D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CE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990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9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3E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C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96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B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C753FB" w14:paraId="57BA43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B18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4B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3C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E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F7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9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2B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D4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ДБГ</w:t>
            </w:r>
          </w:p>
        </w:tc>
      </w:tr>
      <w:tr w:rsidR="00C753FB" w14:paraId="0F247E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61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F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D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3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F2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21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B77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E5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2CF10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C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A3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79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8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5D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C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C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A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C753FB" w14:paraId="140A43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B3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E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2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6C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1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A2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2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3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16182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6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C8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7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98C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1A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FB3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0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F2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031FC0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20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17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0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E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76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E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79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2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589AD9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EF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0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B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A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72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D9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36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6E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2CBEAF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77F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2A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B6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2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D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9F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A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08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5EDEFA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3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AA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E6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FD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AA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0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BE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5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ГКЦ</w:t>
            </w:r>
          </w:p>
        </w:tc>
      </w:tr>
      <w:tr w:rsidR="00C753FB" w14:paraId="4BE329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B9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9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94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58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F4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A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4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29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27252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32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1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3E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424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B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131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CB2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A6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ИИЦ</w:t>
            </w:r>
          </w:p>
        </w:tc>
      </w:tr>
      <w:tr w:rsidR="00C753FB" w14:paraId="3CB496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1C7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D2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F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4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6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B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48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E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76D78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D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3B9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26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D6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80F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2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49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C4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2E4BCF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170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B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E7D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1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59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3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4F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9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C753FB" w14:paraId="2C8FC3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7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90E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5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7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FDE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3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8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0B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54EE2A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6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D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CC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6D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E2E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C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3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FF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C753FB" w14:paraId="01E206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4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C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4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D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A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B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2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4BA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7D1119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C7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5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A6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2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7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74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5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74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ААЦ</w:t>
            </w:r>
          </w:p>
        </w:tc>
      </w:tr>
      <w:tr w:rsidR="00C753FB" w14:paraId="5A6000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7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4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19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7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F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C7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1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79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5E17DF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94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29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E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F9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2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8A5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F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A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6CC39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94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D5B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0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D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D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6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E45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0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ЛДЦ</w:t>
            </w:r>
          </w:p>
        </w:tc>
      </w:tr>
      <w:tr w:rsidR="00C753FB" w14:paraId="2E09C34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0F6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E3D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773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E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3D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7F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CC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3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11E643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4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F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E9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B1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34B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F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53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AF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2AD032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77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74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F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09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8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E1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7E4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84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ГБЦ</w:t>
            </w:r>
          </w:p>
        </w:tc>
      </w:tr>
      <w:tr w:rsidR="00C753FB" w14:paraId="4C4B67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48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DB0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5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DD4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B5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0F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23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A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C753FB" w14:paraId="26FC1B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5F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4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38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8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A9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F3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B5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DF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C753FB" w14:paraId="0DE95E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C3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A29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35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329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3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D2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5D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F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1210B2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08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92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8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D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D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8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7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B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ЗСС</w:t>
            </w:r>
          </w:p>
        </w:tc>
      </w:tr>
      <w:tr w:rsidR="00C753FB" w14:paraId="11B4DC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A6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D58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95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827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A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3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482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7B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26F312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5D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22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1C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6D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7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2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64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B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068978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62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EAC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56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D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C8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0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9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6E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C753FB" w14:paraId="38E0D5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1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C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04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1B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92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9A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8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91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1FC2B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EE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A0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9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6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6B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EB4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4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A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</w:t>
            </w:r>
          </w:p>
        </w:tc>
      </w:tr>
      <w:tr w:rsidR="00C753FB" w14:paraId="70C530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7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0A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45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08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0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D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C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C3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C753FB" w14:paraId="2FCA8C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7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F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D9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3A8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1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A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51B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1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44714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10A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A2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7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B5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0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07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7E7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B4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35A290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A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6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DB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1E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6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CA0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C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92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33C478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2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76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CC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D7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2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E29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3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A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C753FB" w14:paraId="4B6377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7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548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2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3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456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5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9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26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2FDAC72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B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C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6F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69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5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F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3E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C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63445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BA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6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9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8D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60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7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F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7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079B87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52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B6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57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CE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C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3F9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AC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AF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C753FB" w14:paraId="663D13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AC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4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9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4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B4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1A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C18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B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C753FB" w14:paraId="51CABA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1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87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5F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D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2B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E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14D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DA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53A0271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DBB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F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9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B9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A54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F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0B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CF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НБК</w:t>
            </w:r>
          </w:p>
        </w:tc>
      </w:tr>
      <w:tr w:rsidR="00C753FB" w14:paraId="5C52871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9BB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D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FEB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CD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2F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3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CE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91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1F0871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5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C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A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7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28E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C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E54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37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6C0906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2FC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8C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1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6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E1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91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4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9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5950B3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7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60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5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AB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9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B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45D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9D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2460D0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53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F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89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B5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6E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3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AE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CB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265DBB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53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F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A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2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7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77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C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1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44261E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2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1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E1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5A4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8D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7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54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04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C753FB" w14:paraId="73E3060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443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DE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E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56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E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0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6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8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579A14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8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C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27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6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B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D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4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80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390F5B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B3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B4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4CD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F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CA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7BD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6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F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773FEF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7E5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36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CA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FE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0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D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BC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1E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9A871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E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D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AB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E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05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50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22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C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 и др.</w:t>
            </w:r>
          </w:p>
        </w:tc>
      </w:tr>
      <w:tr w:rsidR="00C753FB" w14:paraId="4B649F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63B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63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36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4B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2D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BB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37E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9C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C753FB" w14:paraId="5096CF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B4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4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D7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82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97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5C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1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94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167B64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4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35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E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54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4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530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BA4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1C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ХРВ</w:t>
            </w:r>
          </w:p>
        </w:tc>
      </w:tr>
      <w:tr w:rsidR="00C753FB" w14:paraId="75E3A4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26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E6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AB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2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F4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6D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B9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DE5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АРВ</w:t>
            </w:r>
          </w:p>
        </w:tc>
      </w:tr>
      <w:tr w:rsidR="00C753FB" w14:paraId="241363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0B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E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FBF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4E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0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67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C0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98F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ПСУ</w:t>
            </w:r>
          </w:p>
        </w:tc>
      </w:tr>
      <w:tr w:rsidR="00C753FB" w14:paraId="671A42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5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DB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7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00A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EF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DF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766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0E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0CB273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4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DA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6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D4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5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06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00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89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C6367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29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3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6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84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80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5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5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B1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 и др.</w:t>
            </w:r>
          </w:p>
        </w:tc>
      </w:tr>
      <w:tr w:rsidR="00C753FB" w14:paraId="493138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4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12C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E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3D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F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B4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7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6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3FA980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0E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B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7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7E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F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09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4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6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C49F7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F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8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AE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F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A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6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50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51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C753FB" w14:paraId="3B181D6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C0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45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14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23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0F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4A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E1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A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C753FB" w14:paraId="470192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D8A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0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BB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3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C3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68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2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0D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C753FB" w14:paraId="664BAC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F3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C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1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D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D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17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B6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A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МЗВ</w:t>
            </w:r>
          </w:p>
        </w:tc>
      </w:tr>
      <w:tr w:rsidR="00C753FB" w14:paraId="157A7F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C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09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E4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53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8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1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1F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A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C753FB" w14:paraId="14155F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CF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9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9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BC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01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A0A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783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E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C753FB" w14:paraId="116C97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E6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18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A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2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C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3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A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4BD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C753FB" w14:paraId="6C0426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99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A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35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A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033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37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60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F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652E0F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C8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EB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7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31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1E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FF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5E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BC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 и др.</w:t>
            </w:r>
          </w:p>
        </w:tc>
      </w:tr>
      <w:tr w:rsidR="00C753FB" w14:paraId="69471A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75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8C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0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B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7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ED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C3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58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 и др.</w:t>
            </w:r>
          </w:p>
        </w:tc>
      </w:tr>
      <w:tr w:rsidR="00C753FB" w14:paraId="2C0D51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44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83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05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28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A0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3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8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E3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4F9830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69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0C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F2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11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BD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5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D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6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28FD6B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26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29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8B2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FA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C5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A6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4D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15D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C753FB" w14:paraId="5E150D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65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D2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5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6C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A6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11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75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ED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C753FB" w14:paraId="6E2EEA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45C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8F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C6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4A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A0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374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54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9D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C753FB" w14:paraId="07462C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A8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76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9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F7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0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13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CE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2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6BFE4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49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27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E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B9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1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2B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0F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5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</w:t>
            </w:r>
          </w:p>
        </w:tc>
      </w:tr>
      <w:tr w:rsidR="00C753FB" w14:paraId="0740A7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6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9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6E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93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9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4C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1D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D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C753FB" w14:paraId="457696C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CA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F2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62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F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A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4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E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94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115A28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3D6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4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9C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44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74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79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A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AAD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C753FB" w14:paraId="00561F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6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6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7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A1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5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15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5F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65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C753FB" w14:paraId="6F5EAB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2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8A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9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3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3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70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36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F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74C3F9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F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BD0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38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6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41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E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BB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F3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64CBFF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8F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4F0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7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D6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5C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7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3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B5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4984A56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5C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5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D8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4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1B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36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9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89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7ED2AA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9A8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8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6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0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B7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0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9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D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6D2AD8F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4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3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53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D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B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0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E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D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 и др.</w:t>
            </w:r>
          </w:p>
        </w:tc>
      </w:tr>
      <w:tr w:rsidR="00C753FB" w14:paraId="623F1D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1B9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C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7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DD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D2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33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87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13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ЛИМ</w:t>
            </w:r>
          </w:p>
        </w:tc>
      </w:tr>
      <w:tr w:rsidR="00C753FB" w14:paraId="5D2EAF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76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0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54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27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D0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B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6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A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6754C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3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4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C6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61D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6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2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5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DBF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764E4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5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C4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D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8E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C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EF8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7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4D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ДЗС</w:t>
            </w:r>
          </w:p>
        </w:tc>
      </w:tr>
      <w:tr w:rsidR="00C753FB" w14:paraId="645E41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41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BD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C3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699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6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81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82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32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556BDA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214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97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2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3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77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3E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F8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1B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ДВА</w:t>
            </w:r>
          </w:p>
        </w:tc>
      </w:tr>
      <w:tr w:rsidR="00C753FB" w14:paraId="2A2740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8A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4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3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EF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95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E5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5D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7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4DE3134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46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D1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4C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9A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A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9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7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5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6D0673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8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B78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19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F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1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9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8A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82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ПХК</w:t>
            </w:r>
          </w:p>
        </w:tc>
      </w:tr>
      <w:tr w:rsidR="00C753FB" w14:paraId="3E34FC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9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696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B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56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8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12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68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95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C753FB" w14:paraId="5905AD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21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AE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C4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5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7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BA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55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9D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611F31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B8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06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49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E6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D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D2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E9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DC1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ПГЯ и др.</w:t>
            </w:r>
          </w:p>
        </w:tc>
      </w:tr>
      <w:tr w:rsidR="00C753FB" w14:paraId="267570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1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10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13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C9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394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019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DF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6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C753FB" w14:paraId="069E66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2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3C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3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64B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C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949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64B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EE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13DEC2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4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35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7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CB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19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6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4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5D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526265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F6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26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0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09E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F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2A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FC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07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1CD3FE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8D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B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4A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2E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21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0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0B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E0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1411FAA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C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5D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5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BC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31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E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89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C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4E0287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9E5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1F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4D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11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A0E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5C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7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9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C753FB" w14:paraId="2D70AD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59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F0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E0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5B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2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9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6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B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ЙМГ</w:t>
            </w:r>
          </w:p>
        </w:tc>
      </w:tr>
      <w:tr w:rsidR="00C753FB" w14:paraId="69BFA63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1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81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6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A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4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97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DA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C5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63279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96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5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43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F98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70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E8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C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30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ЗСС</w:t>
            </w:r>
          </w:p>
        </w:tc>
      </w:tr>
      <w:tr w:rsidR="00C753FB" w14:paraId="61A8E2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C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16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1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E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C71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C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1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20C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ПНС</w:t>
            </w:r>
          </w:p>
        </w:tc>
      </w:tr>
      <w:tr w:rsidR="00C753FB" w14:paraId="5328BC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A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C5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C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3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44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C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8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75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32BF70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A8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D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8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0A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5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BC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C1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6E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C753FB" w14:paraId="6AD5961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F1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7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4A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E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39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E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8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48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ИЦШ</w:t>
            </w:r>
          </w:p>
        </w:tc>
      </w:tr>
      <w:tr w:rsidR="00C753FB" w14:paraId="54A812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3C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8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61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8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44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99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02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28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09B561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26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ED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2F2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5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B5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25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9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DD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D41BB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2A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5F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C1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F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22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7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78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97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0E9B04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05A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7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1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8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7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C6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3D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FF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238B1FB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AC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F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7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0A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8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F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D0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4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C753FB" w14:paraId="3233B2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9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E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BC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3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19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B5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00E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A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ИАХ</w:t>
            </w:r>
          </w:p>
        </w:tc>
      </w:tr>
      <w:tr w:rsidR="00C753FB" w14:paraId="75264A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ED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EE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9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F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431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2F1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1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3F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СЦШ</w:t>
            </w:r>
          </w:p>
        </w:tc>
      </w:tr>
      <w:tr w:rsidR="00C753FB" w14:paraId="555ACA9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C6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D7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C34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C1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24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A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0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7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01966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B1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54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E3B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16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0B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53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B1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29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C753FB" w14:paraId="57D946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31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8D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8C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8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36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13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C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C2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2882EE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71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8C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25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73B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1F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71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8F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7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ЗСС</w:t>
            </w:r>
          </w:p>
        </w:tc>
      </w:tr>
      <w:tr w:rsidR="00C753FB" w14:paraId="707159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3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D7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1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95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1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DC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1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96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43F400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1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6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10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9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E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3F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52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D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НБА</w:t>
            </w:r>
          </w:p>
        </w:tc>
      </w:tr>
      <w:tr w:rsidR="00C753FB" w14:paraId="22B722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B4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2D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0A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CD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E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D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58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B8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244C51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38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33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9B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01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5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5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18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7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C753FB" w14:paraId="686491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F0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33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D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6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A2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67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749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79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2FE5902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06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B9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1D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3D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9D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60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CE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DF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04E9EC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9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A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3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2F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69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0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34E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A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784F3F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5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BA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47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6E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4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C0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3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C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07D40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9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CB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D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93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EC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04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1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2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СЦЧ</w:t>
            </w:r>
          </w:p>
        </w:tc>
      </w:tr>
      <w:tr w:rsidR="00C753FB" w14:paraId="5C30E3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4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EDC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05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337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99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16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8DE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D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64D81E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9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8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9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37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8FC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08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B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3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BCEB7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9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83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F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D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E0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B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7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0A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580300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24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7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A5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F5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F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E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1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B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2229EA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90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891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0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6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DA4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D9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E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0923C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6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9A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B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2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F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DA2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ED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12A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ДЦА</w:t>
            </w:r>
          </w:p>
        </w:tc>
      </w:tr>
      <w:tr w:rsidR="00C753FB" w14:paraId="1AFA70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4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НИКОЛАЕВА РАЛЧЕВА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C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7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B6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7F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2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D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9A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3767F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A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F7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49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8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27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D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3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1123.48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8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099CD1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E5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31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F1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86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B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62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14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6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463D0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F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73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22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E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FB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2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34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C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C753FB" w14:paraId="5DB369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28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8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8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A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3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9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A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C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ЯЦЛ</w:t>
            </w:r>
          </w:p>
        </w:tc>
      </w:tr>
      <w:tr w:rsidR="00C753FB" w14:paraId="250A11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E6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5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CB7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F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BE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5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0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8D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ДБГ</w:t>
            </w:r>
          </w:p>
        </w:tc>
      </w:tr>
      <w:tr w:rsidR="00C753FB" w14:paraId="79D83A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A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5C5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48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412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5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77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A0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F5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ДБГ</w:t>
            </w:r>
          </w:p>
        </w:tc>
      </w:tr>
      <w:tr w:rsidR="00C753FB" w14:paraId="76E876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7A9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AA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7A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B00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37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9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B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FA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5FEA52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B1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E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4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2B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0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FC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9A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D8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C753FB" w14:paraId="2B4513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5B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E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E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8A7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FA0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68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79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E6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ИДТ и др.</w:t>
            </w:r>
          </w:p>
        </w:tc>
      </w:tr>
      <w:tr w:rsidR="00C753FB" w14:paraId="553CD18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95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64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F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C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23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8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7F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5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0920F4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2E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4BF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70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2C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F8B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7B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1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A6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02AF68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D4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4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758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9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0C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0B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4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3D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 и др.</w:t>
            </w:r>
          </w:p>
        </w:tc>
      </w:tr>
      <w:tr w:rsidR="00C753FB" w14:paraId="0F0408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1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9F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8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63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D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3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3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74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C753FB" w14:paraId="0695ED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B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7F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5D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C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A1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3E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F8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97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14CB87B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DB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41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15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7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67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ABF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6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6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C753FB" w14:paraId="341C75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33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01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C5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4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BC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CA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6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C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ЙПН</w:t>
            </w:r>
          </w:p>
        </w:tc>
      </w:tr>
      <w:tr w:rsidR="00C753FB" w14:paraId="130ADC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81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F2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F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0C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73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2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61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2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C753FB" w14:paraId="64DBBF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8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54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4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EE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5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19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9F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8E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2871E0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7A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6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A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26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5E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B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9E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9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1F1A57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1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23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B7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4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F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5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07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4CE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3747C7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7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2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658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3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47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5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68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86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97C37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24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7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0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45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4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6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F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05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14F5B5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B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9A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D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F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3B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8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3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88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347C28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C3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2C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C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7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33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80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169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3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5AC443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9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6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5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56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71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81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C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7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НИО</w:t>
            </w:r>
          </w:p>
        </w:tc>
      </w:tr>
      <w:tr w:rsidR="00C753FB" w14:paraId="53163AD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EA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0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A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DF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63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F8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51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E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6233A7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3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1C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49A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61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3D1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8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5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7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E9408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5D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CC5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3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1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5F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17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2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5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37B6EB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A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9F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F5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4E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CF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9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667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60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МТВ и др.</w:t>
            </w:r>
          </w:p>
        </w:tc>
      </w:tr>
      <w:tr w:rsidR="00C753FB" w14:paraId="6EFF46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39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E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C8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9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FD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FE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C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DB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4DD370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67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1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4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0C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8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974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5C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2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696BC8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D1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D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F4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EE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F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E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08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1B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АСЧ и др.</w:t>
            </w:r>
          </w:p>
        </w:tc>
      </w:tr>
      <w:tr w:rsidR="00C753FB" w14:paraId="4D4134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C68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86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7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3A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E62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3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CA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6D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C753FB" w14:paraId="22EA02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A2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07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A4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1A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D8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29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6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E0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5B9E94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C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9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09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B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512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A74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C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0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300228F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F5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27A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7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0D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6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3E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3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EF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БЛАГОЙ ЗАПРЯНОВ МИНКОВСКИ</w:t>
            </w:r>
          </w:p>
        </w:tc>
      </w:tr>
      <w:tr w:rsidR="00C753FB" w14:paraId="2A5F6A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6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85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0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FF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AB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A3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3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64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5D1C76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4B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6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3D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A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4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C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E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1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60E5D05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C83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C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C2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40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A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A4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83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CE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БДУ</w:t>
            </w:r>
          </w:p>
        </w:tc>
      </w:tr>
      <w:tr w:rsidR="00C753FB" w14:paraId="0C7329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88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E2A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21B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9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93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BD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30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D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ЯЦЛ</w:t>
            </w:r>
          </w:p>
        </w:tc>
      </w:tr>
      <w:tr w:rsidR="00C753FB" w14:paraId="6727D7C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2B7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5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B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64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52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B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9C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8E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29E25CA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D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23C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01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65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A8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82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4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5F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487C69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8F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B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F7F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FC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26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0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F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A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30AB24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5B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F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82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64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CA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4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FC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4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4830FA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0D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CF7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D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D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CDB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E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E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BE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7ECF72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D9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2E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19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3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A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D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B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196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6C4F653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BC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9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74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6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8F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1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50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1A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4564E6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2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1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D5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35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4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1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C1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22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0D1029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0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B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F8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6F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E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44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9B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CB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12B5B1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B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F5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E27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96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E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C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38F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19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67DE2B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D34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B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23E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F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F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74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D6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C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C753FB" w14:paraId="3E7114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3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65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23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7A5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1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075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6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6D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4E9382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0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C5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6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B9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162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9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6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5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ИСЧ</w:t>
            </w:r>
          </w:p>
        </w:tc>
      </w:tr>
      <w:tr w:rsidR="00C753FB" w14:paraId="1698C9C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0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6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B7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07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2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2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8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38D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C753FB" w14:paraId="57D230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0CA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4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6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51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A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9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C8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F1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56CC61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7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6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C2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E9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4DD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2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2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3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C753FB" w14:paraId="416BEF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C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1C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11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0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A7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9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A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4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</w:t>
            </w:r>
          </w:p>
        </w:tc>
      </w:tr>
      <w:tr w:rsidR="00C753FB" w14:paraId="47A97D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20F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D1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4A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A7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68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05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7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3A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7C5FC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D9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0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0A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4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4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12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C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95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1B1266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D4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DD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0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7F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4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E4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DA0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53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C753FB" w14:paraId="343366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95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83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7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41F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12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6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9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88C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743482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4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7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4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D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E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10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7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54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644A59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6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88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97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C7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8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61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7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B1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6E617A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3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F8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E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43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D8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51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A9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3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8E87E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97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2D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A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8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B0B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F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ED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93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0A2037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B06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75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B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1A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D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F6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3E5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1D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ДЦБ</w:t>
            </w:r>
          </w:p>
        </w:tc>
      </w:tr>
      <w:tr w:rsidR="00C753FB" w14:paraId="250B52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6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9A1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D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6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54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A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3AF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9F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3A57F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8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B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59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28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2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7F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C2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17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C753FB" w14:paraId="37F7D2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DB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AC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7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8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84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275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6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4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D4647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62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1B9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11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C7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05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F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6CF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A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9EC8E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85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B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2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05F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9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B3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3C7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5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ДЦБ</w:t>
            </w:r>
          </w:p>
        </w:tc>
      </w:tr>
      <w:tr w:rsidR="00C753FB" w14:paraId="75613E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2F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E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D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D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B0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3A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B4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83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3ED02E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C1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5D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5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E4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1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0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5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CC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ГИЦ</w:t>
            </w:r>
          </w:p>
        </w:tc>
      </w:tr>
      <w:tr w:rsidR="00C753FB" w14:paraId="0BB6C1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5E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B2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3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17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3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F1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80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92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68DB45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4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D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D5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7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DE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31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B0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9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C753FB" w14:paraId="31A196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8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65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3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D3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63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8E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8B4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3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30226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5D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9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A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2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F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6F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5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1D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ИАХ</w:t>
            </w:r>
          </w:p>
        </w:tc>
      </w:tr>
      <w:tr w:rsidR="00C753FB" w14:paraId="4F4C04C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AAE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1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3E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A1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BA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A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5C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87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2C6C6E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83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F7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6E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36A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F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8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D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5E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43751B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52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4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3B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F4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313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9F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73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D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3AFCEB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B6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D1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D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6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8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E9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76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4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C753FB" w14:paraId="2FDEA5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2B2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0A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5E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BA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D3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F9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9A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C0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C753FB" w14:paraId="488B68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C2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40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F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5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5C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3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0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9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303F4A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6A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9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34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8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94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E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2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AF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13ECAF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2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07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0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6B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45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CF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1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FF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28F33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B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F00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C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4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1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3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79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8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20431E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4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1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5D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4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9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E7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3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2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AE52A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4D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72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84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4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92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6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60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1C4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1145D3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5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B96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3B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06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B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AF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EE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18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6D31D3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5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316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E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080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5F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79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718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F6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ЕИШ</w:t>
            </w:r>
          </w:p>
        </w:tc>
      </w:tr>
      <w:tr w:rsidR="00C753FB" w14:paraId="30D2A5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D1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D6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FC3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6F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3D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3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8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4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БНМ</w:t>
            </w:r>
          </w:p>
        </w:tc>
      </w:tr>
      <w:tr w:rsidR="00C753FB" w14:paraId="14137B4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6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33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3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A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EF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B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F0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99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1E5513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B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66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A75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7F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15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0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F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1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37CB4B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71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E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8A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F1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1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F6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64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0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ЛТС</w:t>
            </w:r>
          </w:p>
        </w:tc>
      </w:tr>
      <w:tr w:rsidR="00C753FB" w14:paraId="7843C6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0A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0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D7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6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24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1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5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91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ВНВ</w:t>
            </w:r>
          </w:p>
        </w:tc>
      </w:tr>
      <w:tr w:rsidR="00C753FB" w14:paraId="311771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EC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0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A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A2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66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E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8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6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5D270F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4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4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F8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A9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7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9C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20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9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047D49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87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46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B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B27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9F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3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42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33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09DAEB9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3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2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89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64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A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0A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C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22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65587D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C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FE2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3F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55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2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00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4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64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ДНЧ</w:t>
            </w:r>
          </w:p>
        </w:tc>
      </w:tr>
      <w:tr w:rsidR="00C753FB" w14:paraId="14460C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0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1FA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B2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91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E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75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9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4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C753FB" w14:paraId="6167DF9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0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8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FE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6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4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A9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8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CA2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СЦЧ</w:t>
            </w:r>
          </w:p>
        </w:tc>
      </w:tr>
      <w:tr w:rsidR="00C753FB" w14:paraId="576C49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56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F1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E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CA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8A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E0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B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B4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329383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E42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04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B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E1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27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9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805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93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РНА</w:t>
            </w:r>
          </w:p>
        </w:tc>
      </w:tr>
      <w:tr w:rsidR="00C753FB" w14:paraId="6497547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6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B8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27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55C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B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7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F9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509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</w:t>
            </w:r>
          </w:p>
        </w:tc>
      </w:tr>
      <w:tr w:rsidR="00C753FB" w14:paraId="27E768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1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A8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E1E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5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87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029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1B2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C5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 и др.</w:t>
            </w:r>
          </w:p>
        </w:tc>
      </w:tr>
      <w:tr w:rsidR="00C753FB" w14:paraId="45C78B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AF2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6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8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1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4D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87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64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0A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3B9BA3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489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D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E5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98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22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B6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46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71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592597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3C8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8FC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9F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6B5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1D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C15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C4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9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768EC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D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C5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7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88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4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68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5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7A6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09CF18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6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CD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E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42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14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45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7A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89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8D42A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A2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4A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E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BE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36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B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9E1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3D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1D88B6A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03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F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6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BC3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5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A8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58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63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ИЦШ</w:t>
            </w:r>
          </w:p>
        </w:tc>
      </w:tr>
      <w:tr w:rsidR="00C753FB" w14:paraId="1A6AB8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C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4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1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6F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1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F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45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D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024AB5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705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E5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F9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B6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3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F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A0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7B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432471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6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35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4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46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6B4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8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C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F2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73CAD4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D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7C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D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37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6D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FE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D5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9BE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753FB" w14:paraId="29DC33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15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2D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8B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D7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4DB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F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B5C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5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02DFA5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D8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МИТКА ХРИСТОВА МИНКОВСКА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91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3F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77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F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6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40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8F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FA165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3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1D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5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7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5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1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00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322.93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4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412795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23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НОВЕЛИН ГЕОРГИЕВ МИТОВ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7D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88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EE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23A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4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0A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11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753FB" w14:paraId="3CC8E4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7F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НОВЕЛИН ГЕОРГИЕВ МИТОВ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8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591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2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8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6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14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8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РИД</w:t>
            </w:r>
          </w:p>
        </w:tc>
      </w:tr>
      <w:tr w:rsidR="00C753FB" w14:paraId="33997C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1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НОВЕЛИН ГЕОРГИЕВ МИТОВ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085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BE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9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343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CC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4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1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ЛСТ</w:t>
            </w:r>
          </w:p>
        </w:tc>
      </w:tr>
      <w:tr w:rsidR="00C753FB" w14:paraId="29DB3D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715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НОВЕЛИН ГЕОРГИЕВ МИТОВ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2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054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210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7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4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20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E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38FD9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6A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AE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2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39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9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4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3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B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0A15FB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4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FD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7B7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59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E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9C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A5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90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66ABB2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0E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88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195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9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5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BB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4A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8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3D251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8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F9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0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76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4D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9CB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4C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83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 и др.</w:t>
            </w:r>
          </w:p>
        </w:tc>
      </w:tr>
      <w:tr w:rsidR="00C753FB" w14:paraId="49EB1A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8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1C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0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DA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DC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67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2F9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C51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C753FB" w14:paraId="100F94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61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5C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74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6B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7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3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E8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3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C753FB" w14:paraId="279380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C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7D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0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5A4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2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21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D3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1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388030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A09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DB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C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3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3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F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97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C0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C753FB" w14:paraId="03C26E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26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7D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780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8A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903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2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22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FF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C753FB" w14:paraId="2B85F4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FC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59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1F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6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6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34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5C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7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5250D7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89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F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5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3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9E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F8E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E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C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КЦД</w:t>
            </w:r>
          </w:p>
        </w:tc>
      </w:tr>
      <w:tr w:rsidR="00C753FB" w14:paraId="403425D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4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E6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2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B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BA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0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BB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E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0FDEA6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CAA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4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E8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26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D3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77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44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4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C753FB" w14:paraId="1D31AC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7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C5F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B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3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9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97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A47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BF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E604C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0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784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3E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6A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A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259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3B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E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СММ</w:t>
            </w:r>
          </w:p>
        </w:tc>
      </w:tr>
      <w:tr w:rsidR="00C753FB" w14:paraId="5EC939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90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A8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57F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5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18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8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6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7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ГКЦ</w:t>
            </w:r>
          </w:p>
        </w:tc>
      </w:tr>
      <w:tr w:rsidR="00C753FB" w14:paraId="4E6574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5A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9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E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FD9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17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AA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0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5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C753FB" w14:paraId="22007C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1F3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7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B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46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22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2C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88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A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C753FB" w14:paraId="73294D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F5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0B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3A0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4B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20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F9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B80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CE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ПИЦ</w:t>
            </w:r>
          </w:p>
        </w:tc>
      </w:tr>
      <w:tr w:rsidR="00C753FB" w14:paraId="5FF9AA6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11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E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3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AA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1C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1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C1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3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2C8AA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B3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5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B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DB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2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B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C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2E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E052B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FFC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5A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6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3C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7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652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0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A7E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98F24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49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F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0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4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E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F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87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10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75A99E9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81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60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A1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A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F9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D3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C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BC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00653FA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27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0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E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F3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93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E8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F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A03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МГК</w:t>
            </w:r>
          </w:p>
        </w:tc>
      </w:tr>
      <w:tr w:rsidR="00C753FB" w14:paraId="51B4A8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0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A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E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16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E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71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4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F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6BFD64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4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60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5C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8B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2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9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FB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8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0F9234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436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E0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6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E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D8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606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B5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36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38BE57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7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5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B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8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F2A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5E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2F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51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C753FB" w14:paraId="3BD403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CF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F0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0E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84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FEB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88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2D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2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11DF3D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36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6C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8E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E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9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8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85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7B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C753FB" w14:paraId="4744CF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7A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D93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D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9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E8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B4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86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B2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7FA27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41E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BD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9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76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58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13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A3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FA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260D72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7CC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0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6B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C38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C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D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8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114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5FE917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F8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DED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D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0C8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97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F0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372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8C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80A64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BA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00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5C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F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2C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82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5BD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1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C753FB" w14:paraId="7BC6D6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E6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76A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01B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B8E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F76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75A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3E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F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</w:t>
            </w:r>
          </w:p>
        </w:tc>
      </w:tr>
      <w:tr w:rsidR="00C753FB" w14:paraId="2A3329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3C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3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D5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2F2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B5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E11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AC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AA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B2ECB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C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87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E8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3F7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B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5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C9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8F0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04079F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0C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5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0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F10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BF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AE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E3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95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ДЦА</w:t>
            </w:r>
          </w:p>
        </w:tc>
      </w:tr>
      <w:tr w:rsidR="00C753FB" w14:paraId="44C69F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0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F9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0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53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A1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12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A0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9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МСА</w:t>
            </w:r>
          </w:p>
        </w:tc>
      </w:tr>
      <w:tr w:rsidR="00C753FB" w14:paraId="60DF64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85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9C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27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93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8AC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55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075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1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882CB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0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A12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26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81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7A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B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A0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BC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2D98DC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3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FA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5D0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DD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BE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5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EB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F9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1E4804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EC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58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65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7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11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D1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5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59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247494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12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36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1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A0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B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4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8F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671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753FB" w14:paraId="5DEC89F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AC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E7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1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85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13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8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2D0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A9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634489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A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A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A1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9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DB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4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F6D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8D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30CBCB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4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D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E0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D5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13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E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D5E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B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C753FB" w14:paraId="4F6B1DA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9D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3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B18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5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0E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E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14D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E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C753FB" w14:paraId="4F875B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D75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F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7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6A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D2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89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4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86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ДСА</w:t>
            </w:r>
          </w:p>
        </w:tc>
      </w:tr>
      <w:tr w:rsidR="00C753FB" w14:paraId="123DB2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2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B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8D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BD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B6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590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37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C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3DDC1D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8B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22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A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3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93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77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A4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9B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774770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A3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14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05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D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6C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85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6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8D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5D5D63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17D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8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F39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5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D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EF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2B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6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7E663C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09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8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B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10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B3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F3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E5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83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2D8A32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AD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13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AC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2E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1F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3E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3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6B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3354BD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C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35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1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8E8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E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54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53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24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4F579F0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CE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ED1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54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7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CD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A4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E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699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32D6F3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4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AC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B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A25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04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2A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8E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FA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1D104B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84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3E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8B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96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C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A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1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4C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C753FB" w14:paraId="2CD831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2B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8D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26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5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58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B5C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8B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B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089D0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A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97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4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A39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B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1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C6B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269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4613C7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82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D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4E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8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71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25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DF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53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C753FB" w14:paraId="70FB78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73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C12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F71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C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A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EF6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349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5B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НПЛ</w:t>
            </w:r>
          </w:p>
        </w:tc>
      </w:tr>
      <w:tr w:rsidR="00C753FB" w14:paraId="4BE54D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45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20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075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A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9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874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53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C1F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033DA3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A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6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44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1B2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0B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56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A3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F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БДА</w:t>
            </w:r>
          </w:p>
        </w:tc>
      </w:tr>
      <w:tr w:rsidR="00C753FB" w14:paraId="6C19FBA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4E5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75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63A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26C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0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3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1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9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46419A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B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4A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12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A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CBA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A74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1C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3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ABB30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DBF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23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6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65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94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E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7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7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1FEED58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4E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725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44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9C4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649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1F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1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A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6C93572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AC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12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4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38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40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CD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1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F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7BDB416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52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0E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2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2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47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3B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132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2B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</w:t>
            </w:r>
          </w:p>
        </w:tc>
      </w:tr>
      <w:tr w:rsidR="00C753FB" w14:paraId="6F1CC9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90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C4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9E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38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63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7F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3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F2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ВМД и др.</w:t>
            </w:r>
          </w:p>
        </w:tc>
      </w:tr>
      <w:tr w:rsidR="00C753FB" w14:paraId="7083F2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63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8B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3F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7C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7B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D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1A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67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C753FB" w14:paraId="12DA5A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2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E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3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07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FE1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8F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272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8D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</w:t>
            </w:r>
          </w:p>
        </w:tc>
      </w:tr>
      <w:tr w:rsidR="00C753FB" w14:paraId="392FC4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AB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5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1B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F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647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80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82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B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29FBAA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D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9C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E3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D1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CE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22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0D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2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ЦДЦ</w:t>
            </w:r>
          </w:p>
        </w:tc>
      </w:tr>
      <w:tr w:rsidR="00C753FB" w14:paraId="0884F2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1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A7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B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E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A4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A4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B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F5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6EE259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A0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0A1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E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E1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22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1B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803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8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C753FB" w14:paraId="1579D0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E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8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96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9F6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22D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E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E8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4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C753FB" w14:paraId="4960DC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A0E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BC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30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16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8A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92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8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D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ННМ</w:t>
            </w:r>
          </w:p>
        </w:tc>
      </w:tr>
      <w:tr w:rsidR="00C753FB" w14:paraId="4D14F3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B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CD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9CA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148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62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3A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DA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AE2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10CA9A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0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E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5B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2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C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04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5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D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C753FB" w14:paraId="549E7F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6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BA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60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4D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CC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6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F8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54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C753FB" w14:paraId="66B2B4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9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35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30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81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AF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AF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2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D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3D7C71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42A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C3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919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E0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D4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945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7F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E5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F2DE0F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01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32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F8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E4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7A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960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86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4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C753FB" w14:paraId="78C790B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3D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C2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97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03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3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6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2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7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ДИЕ</w:t>
            </w:r>
          </w:p>
        </w:tc>
      </w:tr>
      <w:tr w:rsidR="00C753FB" w14:paraId="624D5B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6FB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A4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3E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0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AB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93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F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9E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ИКЦ</w:t>
            </w:r>
          </w:p>
        </w:tc>
      </w:tr>
      <w:tr w:rsidR="00C753FB" w14:paraId="2B8058E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B8B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2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4B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6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BE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DB1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1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5B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C753FB" w14:paraId="282B81C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D5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80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9B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F8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EA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C6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1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4D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C753FB" w14:paraId="0150338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16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3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1D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63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2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0E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8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8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C753FB" w14:paraId="55A254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74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68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9C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77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51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4F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9E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0F3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0067B8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54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B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42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4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C3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04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F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6D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C753FB" w14:paraId="5452F8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F1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8B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84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A1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18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8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6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6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ГИЕ</w:t>
            </w:r>
          </w:p>
        </w:tc>
      </w:tr>
      <w:tr w:rsidR="00C753FB" w14:paraId="6FCD09E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E8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3B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A85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C6D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57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2D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A1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0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332ACA7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57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6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6C5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E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8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1ED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18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1E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C753FB" w14:paraId="2860F0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91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93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36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9C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873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B0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EAF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88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ДЦА</w:t>
            </w:r>
          </w:p>
        </w:tc>
      </w:tr>
      <w:tr w:rsidR="00C753FB" w14:paraId="030F68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8E7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7CE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CC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D7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8C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A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E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7B2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РДЦ</w:t>
            </w:r>
          </w:p>
        </w:tc>
      </w:tr>
      <w:tr w:rsidR="00C753FB" w14:paraId="31E4B44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35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EC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A5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B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A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12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6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BB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ИСЧ</w:t>
            </w:r>
          </w:p>
        </w:tc>
      </w:tr>
      <w:tr w:rsidR="00C753FB" w14:paraId="5CB3DA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C1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НОНКА ПЕТКОВА ГОВЕДАРОВА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A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B0D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F7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45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62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1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1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C753FB" w14:paraId="148992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CB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B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48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45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3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0F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DC3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244.08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62A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7E89A8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60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52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9B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086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666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D0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A50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F3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EBD2F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92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8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A1A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2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C8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F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2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28D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61EFA20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6C0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81C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468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B20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A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1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412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B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C753FB" w14:paraId="7A62B0B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7C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F8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40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3A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75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47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FC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C8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C753FB" w14:paraId="7CBEA1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22B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B2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E3E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CF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B5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22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A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EB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1A7134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3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F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8A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1C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0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82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34B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25C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0D8A38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22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8C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80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1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E3C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A2D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009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B52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7568B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59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7C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CB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00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2F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29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FE3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19B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753FB" w14:paraId="7CDE4E1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11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8B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E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D5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B0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AD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0B5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1B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C753FB" w14:paraId="5ED7D1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71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83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7A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5D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1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92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95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BFA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7038CA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A6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A2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0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37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BE0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D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A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F8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ГБЧ</w:t>
            </w:r>
          </w:p>
        </w:tc>
      </w:tr>
      <w:tr w:rsidR="00C753FB" w14:paraId="71268A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34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5F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33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5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AB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B4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1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18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7339EE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4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0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C29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B3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A1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55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8C1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1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6726301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E7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8D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0C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A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6B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A1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DB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79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7CA3C5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074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DD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C5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A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D81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F3F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EC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30A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285EF4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B9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82F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E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EE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C57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317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94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6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ТВС</w:t>
            </w:r>
          </w:p>
        </w:tc>
      </w:tr>
      <w:tr w:rsidR="00C753FB" w14:paraId="49CF18D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78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1A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7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4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58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E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F5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59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ЦЙС и др.</w:t>
            </w:r>
          </w:p>
        </w:tc>
      </w:tr>
      <w:tr w:rsidR="00C753FB" w14:paraId="195D50F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F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A3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8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99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DC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014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4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B50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C753FB" w14:paraId="00FD82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1A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A5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27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B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E2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F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60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9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7084378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ED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3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35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C1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1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1B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C1D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6C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ДНС</w:t>
            </w:r>
          </w:p>
        </w:tc>
      </w:tr>
      <w:tr w:rsidR="00C753FB" w14:paraId="355998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02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F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C6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0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22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DE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4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80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C753FB" w14:paraId="4C64CC9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14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10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68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8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C71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4F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C3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31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78F4652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1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D6A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3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65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E84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4D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A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B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АХЧ</w:t>
            </w:r>
          </w:p>
        </w:tc>
      </w:tr>
      <w:tr w:rsidR="00C753FB" w14:paraId="2DD9C73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AA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C8B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6F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4D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72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04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76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E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ДБГ</w:t>
            </w:r>
          </w:p>
        </w:tc>
      </w:tr>
      <w:tr w:rsidR="00C753FB" w14:paraId="3F4F61C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6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2E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C4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F0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A65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E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9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33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 и др.</w:t>
            </w:r>
          </w:p>
        </w:tc>
      </w:tr>
      <w:tr w:rsidR="00C753FB" w14:paraId="507EF79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F8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4F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08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7C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2E7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FB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87B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99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ЦВС</w:t>
            </w:r>
          </w:p>
        </w:tc>
      </w:tr>
      <w:tr w:rsidR="00C753FB" w14:paraId="765D15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83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3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4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2B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9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9B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D7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E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780E533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49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6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6E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C2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37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7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E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656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7DBBFF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20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64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37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4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0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80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4C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4CA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18339E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87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6F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94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90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92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8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3A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2A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НСЧ</w:t>
            </w:r>
          </w:p>
        </w:tc>
      </w:tr>
      <w:tr w:rsidR="00C753FB" w14:paraId="69A5ED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50B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2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5C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D0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BC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69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7BD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5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6A39549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4F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C6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C3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26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6D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9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F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F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C753FB" w14:paraId="055062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2A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D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560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A1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E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B6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F2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7A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НСИ</w:t>
            </w:r>
          </w:p>
        </w:tc>
      </w:tr>
      <w:tr w:rsidR="00C753FB" w14:paraId="1E1F54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C69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11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84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C3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41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8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4A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E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2CA16A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91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6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0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3A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0FA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F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F59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D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54C956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18E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02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D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9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CA8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1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62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62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753FB" w14:paraId="1B0A24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C0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0B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E83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74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B3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B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F7D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1D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6ACA81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B3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EB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36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23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1B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8D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8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6317F8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27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20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B2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7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1F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E6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85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A1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62AC4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47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7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8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F3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3F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22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AA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D0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ИНЧ</w:t>
            </w:r>
          </w:p>
        </w:tc>
      </w:tr>
      <w:tr w:rsidR="00C753FB" w14:paraId="0DFD2FF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50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34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9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B0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98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8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B3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5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 и др.</w:t>
            </w:r>
          </w:p>
        </w:tc>
      </w:tr>
      <w:tr w:rsidR="00C753FB" w14:paraId="5F96DDD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9C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13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C31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90B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B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F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B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54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F24E3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0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58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59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02F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8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7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59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E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4137135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9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28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3E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B6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8F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8CA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8DB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5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ХГЧ</w:t>
            </w:r>
          </w:p>
        </w:tc>
      </w:tr>
      <w:tr w:rsidR="00C753FB" w14:paraId="2FEC193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D2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79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FE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1D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C21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6C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E3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C7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4A051C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099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DBA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C2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C9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43C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8E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80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EF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C753FB" w14:paraId="5C836C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C4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7DF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B9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85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F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F5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4F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F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91070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CB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13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DE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6E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2F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D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9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F9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C753FB" w14:paraId="16DBD2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7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D8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3A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EE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E5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D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35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DC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C753FB" w14:paraId="3462EE2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FFF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4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D3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B9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BF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5F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E5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0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C753FB" w14:paraId="2690F9C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01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AE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4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A1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33B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97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851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5F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5498358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C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87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C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F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D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68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C25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5C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46C9E49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4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0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21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65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4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1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6CF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862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753FB" w14:paraId="77A19D3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51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1CF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4C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5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B2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6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AE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6C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3806C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24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1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3C3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6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D3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215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81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6B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</w:t>
            </w:r>
          </w:p>
        </w:tc>
      </w:tr>
      <w:tr w:rsidR="00C753FB" w14:paraId="446D310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E44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E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E8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01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5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84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9D1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BA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490B62C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9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E8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D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F76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F6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DF3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4B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A3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C753FB" w14:paraId="466F13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8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27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3D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99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E0E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C14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FF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B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6DCDA7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E8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22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6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B9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42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3F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4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53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ЦЙС и др.</w:t>
            </w:r>
          </w:p>
        </w:tc>
      </w:tr>
      <w:tr w:rsidR="00C753FB" w14:paraId="47A869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6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4CE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AC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12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EE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17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59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9E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623D6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5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7E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5CA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B8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A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AF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A8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3C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C753FB" w14:paraId="5252F1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1F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AC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002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E09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2E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85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D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62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СВМ</w:t>
            </w:r>
          </w:p>
        </w:tc>
      </w:tr>
      <w:tr w:rsidR="00C753FB" w14:paraId="6063FB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CE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D7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A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15C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91F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E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08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2E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0471C29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7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D0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C3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02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5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A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CC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A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ДСЕ</w:t>
            </w:r>
          </w:p>
        </w:tc>
      </w:tr>
      <w:tr w:rsidR="00C753FB" w14:paraId="3114250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45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9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02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899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C5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2A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A4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E7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ХПЦ</w:t>
            </w:r>
          </w:p>
        </w:tc>
      </w:tr>
      <w:tr w:rsidR="00C753FB" w14:paraId="77A0DC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10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BD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11F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A4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42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45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44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E8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C753FB" w14:paraId="2ECCD89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B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15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A6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34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41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E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68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B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0DDAF2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6B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B2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6C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A9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97E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10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03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5B8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АСП</w:t>
            </w:r>
          </w:p>
        </w:tc>
      </w:tr>
      <w:tr w:rsidR="00C753FB" w14:paraId="32286F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04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C2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FB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60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6E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F8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88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7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C753FB" w14:paraId="5C52FD2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DD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C9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E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3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43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8B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9D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CF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C753FB" w14:paraId="3646FA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7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A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6C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37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97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43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08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0B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НПН</w:t>
            </w:r>
          </w:p>
        </w:tc>
      </w:tr>
      <w:tr w:rsidR="00C753FB" w14:paraId="017402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3F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62D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4F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E2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9C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FA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5D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3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 и др.</w:t>
            </w:r>
          </w:p>
        </w:tc>
      </w:tr>
      <w:tr w:rsidR="00C753FB" w14:paraId="7E08DB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58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4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BE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94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CA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66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80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AE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470C186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E2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7E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E0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15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50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C5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0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8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3786DF1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E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CB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EB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3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1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8A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84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623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ПГЕ</w:t>
            </w:r>
          </w:p>
        </w:tc>
      </w:tr>
      <w:tr w:rsidR="00C753FB" w14:paraId="5F6911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8E2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DE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49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E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0E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4A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C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5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НГЯ</w:t>
            </w:r>
          </w:p>
        </w:tc>
      </w:tr>
      <w:tr w:rsidR="00C753FB" w14:paraId="33EEB9B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D5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AE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45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34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AC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04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594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2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C753FB" w14:paraId="729A2B5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6E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99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72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DD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6D0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A7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89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6C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C753FB" w14:paraId="16FDADD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3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4E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B0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48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0A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281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D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093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195D03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84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E7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B9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7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7F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B7B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07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C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</w:t>
            </w:r>
          </w:p>
        </w:tc>
      </w:tr>
      <w:tr w:rsidR="00C753FB" w14:paraId="7156919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8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96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5D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8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33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7FD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AF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42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АХЕ</w:t>
            </w:r>
          </w:p>
        </w:tc>
      </w:tr>
      <w:tr w:rsidR="00C753FB" w14:paraId="07BD345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D2C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4A7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48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5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700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4C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6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23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32BAC00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7B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F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8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CF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1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A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FF5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32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СЦМ</w:t>
            </w:r>
          </w:p>
        </w:tc>
      </w:tr>
      <w:tr w:rsidR="00C753FB" w14:paraId="7969B7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86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3F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DD5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41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767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68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97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E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C753FB" w14:paraId="246B76B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4D2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DB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4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3D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F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4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24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AA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4F84C1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2B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3D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518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E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5C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32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5C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26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ДНЦ и др.</w:t>
            </w:r>
          </w:p>
        </w:tc>
      </w:tr>
      <w:tr w:rsidR="00C753FB" w14:paraId="544B5A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D3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6F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6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968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A0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AD7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B9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1F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4D3BF5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BFB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5F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0BE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D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0D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D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76C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690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62307E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FB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C1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1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6EB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FE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A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6A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2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ИЗВОР</w:t>
            </w:r>
          </w:p>
        </w:tc>
      </w:tr>
      <w:tr w:rsidR="00C753FB" w14:paraId="4477141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EF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12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3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1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53B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113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7BA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C53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6B107F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99EA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4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1E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0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FD7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90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CB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AF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757431C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B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4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E1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44D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4C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FB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9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B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CE1F04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5E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01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22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F5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E5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0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1C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1A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ДСВ</w:t>
            </w:r>
          </w:p>
        </w:tc>
      </w:tr>
      <w:tr w:rsidR="00C753FB" w14:paraId="38A5AFE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C39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C2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15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D9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88E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E72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66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2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C753FB" w14:paraId="5A74486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A03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C13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4DC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A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04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3F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A5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20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85120D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86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AC4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69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53F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8E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E60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1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66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B0191F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F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A84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3A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D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BB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3E9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E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E0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ТГБ</w:t>
            </w:r>
          </w:p>
        </w:tc>
      </w:tr>
      <w:tr w:rsidR="00C753FB" w14:paraId="02AC2D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24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45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51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0B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D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DD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2D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B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6F93C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5C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34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F9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15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1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EF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0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CA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757118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CD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33C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D43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F0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0F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1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A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5E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29BC0E0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20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06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933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2D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D3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1A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6E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CC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C753FB" w14:paraId="5BC0A7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59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A6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A5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4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63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54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4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E0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3D5B9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13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27F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3F3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27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08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7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43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ECF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424949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B6C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5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E4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E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BA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D2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FB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B4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ДЛМ</w:t>
            </w:r>
          </w:p>
        </w:tc>
      </w:tr>
      <w:tr w:rsidR="00C753FB" w14:paraId="5489D2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046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7E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69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F5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F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90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B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9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C753FB" w14:paraId="38DF7BE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09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26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A1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A3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25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5F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81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231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6A41890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1C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D3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F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2E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9C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5F1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27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26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753FB" w14:paraId="0A0493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AD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5C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3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4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C8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62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E8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0A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E6BA1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F7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A6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8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86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7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DD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F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BE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C753FB" w14:paraId="326352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7A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D7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7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8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89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77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95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B0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2D0B06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7F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43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F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E9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C91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36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9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F4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ГНВ</w:t>
            </w:r>
          </w:p>
        </w:tc>
      </w:tr>
      <w:tr w:rsidR="00C753FB" w14:paraId="6E9641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C3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2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61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F64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A0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47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32A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C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577FA4B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91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250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E6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3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4F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47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F28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BE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C753FB" w14:paraId="71E0D7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9D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3C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70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FF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E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6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EC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1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0F7D2D7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D4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67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77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475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CA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09D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6A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3E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55E9BC5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6DD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3C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161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15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A6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675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A9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D0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00E38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26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0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22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D8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F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8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8F6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42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C753FB" w14:paraId="26BF551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AA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9C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5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F5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52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D1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CA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2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6B30DB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013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15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D4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EC7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1C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28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AC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770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434E48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79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A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36F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D33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67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9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13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229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C753FB" w14:paraId="08A9AD1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D0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F5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038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EE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1E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1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C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48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6684CDA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55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4D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6C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B7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7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F3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24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51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06882B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AF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807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3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1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7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63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D6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4F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C753FB" w14:paraId="45C4137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F8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4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9E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A9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0B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1F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A74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8A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АЕК</w:t>
            </w:r>
          </w:p>
        </w:tc>
      </w:tr>
      <w:tr w:rsidR="00C753FB" w14:paraId="559C84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A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D8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AE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1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1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FB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1E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62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20707B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DF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E8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74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5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0C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34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035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ED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C753FB" w14:paraId="162A5ED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C7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3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C5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56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5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77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11B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5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ИЦШ</w:t>
            </w:r>
          </w:p>
        </w:tc>
      </w:tr>
      <w:tr w:rsidR="00C753FB" w14:paraId="395028A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79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3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12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64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FE3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7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BD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8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22B6363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87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9F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62C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49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DC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1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04F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DA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</w:t>
            </w:r>
          </w:p>
        </w:tc>
      </w:tr>
      <w:tr w:rsidR="00C753FB" w14:paraId="7A3C06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64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DD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4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E30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C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8EE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D1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6A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496ADD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F3E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9A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3CB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2C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D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E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D2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EC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C753FB" w14:paraId="11BDB85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1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E1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1EA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97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64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424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DF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6B2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C753FB" w14:paraId="05BDDDF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0D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88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67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B2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92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0213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61F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B5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753FB" w14:paraId="1FE487B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85B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8BF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4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B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D0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83A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F3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7B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ДСА</w:t>
            </w:r>
          </w:p>
        </w:tc>
      </w:tr>
      <w:tr w:rsidR="00C753FB" w14:paraId="26538F0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C0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E3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E6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69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670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9B2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2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6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006E38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1F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54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E0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B2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32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B3D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C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0D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4D901B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F6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8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13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6C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4F9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7B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7B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879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6444FCB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895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15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44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D7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E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D2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108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93C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2E54EBE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A5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D2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F0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9E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1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E7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1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2C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29A8CE8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A10C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337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192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45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0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F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89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0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ЗДД</w:t>
            </w:r>
          </w:p>
        </w:tc>
      </w:tr>
      <w:tr w:rsidR="00C753FB" w14:paraId="38285E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76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C5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0B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34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C9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0B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E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457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C753FB" w14:paraId="449BA4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C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D4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013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0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47D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CF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9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8F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ННМ</w:t>
            </w:r>
          </w:p>
        </w:tc>
      </w:tr>
      <w:tr w:rsidR="00C753FB" w14:paraId="5F2473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33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09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B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4F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3A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7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6A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DE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753FB" w14:paraId="238C574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84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3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6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A2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B3B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0B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37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47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1AE75D7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CE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F6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E3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28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C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B0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AE6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B7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ЙНМ</w:t>
            </w:r>
          </w:p>
        </w:tc>
      </w:tr>
      <w:tr w:rsidR="00C753FB" w14:paraId="5C74CEE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18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21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BA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31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F0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FB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C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EA8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C753FB" w14:paraId="302D71A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86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15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51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04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40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4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2054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4C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626FF92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F6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C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7E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73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52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68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25D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B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РДУ</w:t>
            </w:r>
          </w:p>
        </w:tc>
      </w:tr>
      <w:tr w:rsidR="00C753FB" w14:paraId="17E31AF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77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B8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4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92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64D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6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8D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50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723CD3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BD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8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CA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B2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E8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09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E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99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54A95B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B0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C3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6F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E05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36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470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CD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1D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5FCF7F1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F4F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 ГЕОРГИЕВ ГОВЕДАРОВ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3D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75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43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8E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89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1CD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6B7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7571ED7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55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14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C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68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5D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96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B6B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101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00F264B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57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EE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0B1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6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E8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929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8C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F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НДМ</w:t>
            </w:r>
          </w:p>
        </w:tc>
      </w:tr>
      <w:tr w:rsidR="00C753FB" w14:paraId="278016E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5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53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9B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A7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A0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D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CC0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75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НПУ</w:t>
            </w:r>
          </w:p>
        </w:tc>
      </w:tr>
      <w:tr w:rsidR="00C753FB" w14:paraId="0CDDE91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B7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D4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56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C79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5B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EB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46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A9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3FB" w14:paraId="53184A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FC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09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E2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FF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87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A2C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CD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B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268D8F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99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D5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6B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25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8A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3C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3D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9A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ДГУ</w:t>
            </w:r>
          </w:p>
        </w:tc>
      </w:tr>
      <w:tr w:rsidR="00C753FB" w14:paraId="5A4F1B3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C7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F2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0E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80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DF5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7F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6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07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D8CF6F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4E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5BF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66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00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9C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C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117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1E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БГН и др.</w:t>
            </w:r>
          </w:p>
        </w:tc>
      </w:tr>
      <w:tr w:rsidR="00C753FB" w14:paraId="11495F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4A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4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96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D94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899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86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6C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E8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ЦНН</w:t>
            </w:r>
          </w:p>
        </w:tc>
      </w:tr>
      <w:tr w:rsidR="00C753FB" w14:paraId="15DEB0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FA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B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02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7B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3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8A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A1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3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0C90560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67C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09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51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ED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E3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17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43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0D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1AC3817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11B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E5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01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48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CD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78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76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9F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C753FB" w14:paraId="43D715E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A5C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52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54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276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01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73E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9D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4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- Пенчев ООД</w:t>
            </w:r>
          </w:p>
        </w:tc>
      </w:tr>
      <w:tr w:rsidR="00C753FB" w14:paraId="0C6E75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E1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1B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5D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61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28C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BA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FE1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3E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ЕПА</w:t>
            </w:r>
          </w:p>
        </w:tc>
      </w:tr>
      <w:tr w:rsidR="00C753FB" w14:paraId="68F7439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BF1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5A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D529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3C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47A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3F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D98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51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ГДУ</w:t>
            </w:r>
          </w:p>
        </w:tc>
      </w:tr>
      <w:tr w:rsidR="00C753FB" w14:paraId="0F2D268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1D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C2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29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8B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E0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85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C5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56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707D798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CF0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98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8F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82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E2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88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3B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1C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C753FB" w14:paraId="31C451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7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FF0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ED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5C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29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D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4B5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58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26EF2E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81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4C7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B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DF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B14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57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47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D6D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19F4DB7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46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05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DE5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C0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4F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9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C1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02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AE5F8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7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ED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90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F73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044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4A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A6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7E8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C753FB" w14:paraId="7FBE5E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CA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10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2A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2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03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CA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5CE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2F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C753FB" w14:paraId="6B1B34E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6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CE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B6D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4E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FD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0FC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3C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EB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753FB" w14:paraId="32CE17F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2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C7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01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B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0D17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A3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1C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F97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ВНЦ</w:t>
            </w:r>
          </w:p>
        </w:tc>
      </w:tr>
      <w:tr w:rsidR="00C753FB" w14:paraId="1FCB4A0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F2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49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39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9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8FC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BF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BAE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C4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875E0B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B0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B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8BE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D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CD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56A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59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DF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C753FB" w14:paraId="65EE363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D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5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56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E66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E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47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97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717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C753FB" w14:paraId="716602D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C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6A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95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8B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11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FD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A3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A4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24595B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6D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7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7F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5E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C3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3AF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7B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FD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216B5F4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08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E8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DF2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213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5CB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75C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1F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50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C753FB" w14:paraId="0D6D7DA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B4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01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4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E6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F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596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66B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1A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СММ</w:t>
            </w:r>
          </w:p>
        </w:tc>
      </w:tr>
      <w:tr w:rsidR="00C753FB" w14:paraId="7715EF1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60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F0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DF7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AD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734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B6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14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1D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МКЕ</w:t>
            </w:r>
          </w:p>
        </w:tc>
      </w:tr>
      <w:tr w:rsidR="00C753FB" w14:paraId="23EF594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2B1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736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5D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37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F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702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748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EA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ТВЛ</w:t>
            </w:r>
          </w:p>
        </w:tc>
      </w:tr>
      <w:tr w:rsidR="00C753FB" w14:paraId="44FE028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111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F5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F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13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20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7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9B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44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C753FB" w14:paraId="42E973A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D8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CF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BC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2A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AC9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B1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E89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D8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463ED6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92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8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1CB2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C3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CB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1D8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28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AB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ЦДЦ</w:t>
            </w:r>
          </w:p>
        </w:tc>
      </w:tr>
      <w:tr w:rsidR="00C753FB" w14:paraId="41D128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55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5F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2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3F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3B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2D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F96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54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C753FB" w14:paraId="1866BB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6A7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C6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10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29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2C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3D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0E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87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753FB" w14:paraId="6B0F62C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F7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90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59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BD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CC8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CA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0C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469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 и др.</w:t>
            </w:r>
          </w:p>
        </w:tc>
      </w:tr>
      <w:tr w:rsidR="00C753FB" w14:paraId="1038D4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71D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252C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22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BBF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B2A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1B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2E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E18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0A0275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76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23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104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19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25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09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33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3D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C753FB" w14:paraId="2460954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08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4A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99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50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2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99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B8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671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6C620C9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5F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F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2BF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0D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1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76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433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2B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МЗВ</w:t>
            </w:r>
          </w:p>
        </w:tc>
      </w:tr>
      <w:tr w:rsidR="00C753FB" w14:paraId="10FA81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A21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F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37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91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1E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1B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F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996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C753FB" w14:paraId="1B3B077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C1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68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31C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30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5A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FD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2A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5E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7BCA9FC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B8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F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046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5CE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DA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45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74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90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C753FB" w14:paraId="5B79095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061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53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FFB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73D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DF6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A7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AA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A6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63C7950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71A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C1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BA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FB0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33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3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4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A7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РНК</w:t>
            </w:r>
          </w:p>
        </w:tc>
      </w:tr>
      <w:tr w:rsidR="00C753FB" w14:paraId="1A6C91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DA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BA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46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AE6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E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7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9B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F8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ДСА</w:t>
            </w:r>
          </w:p>
        </w:tc>
      </w:tr>
      <w:tr w:rsidR="00C753FB" w14:paraId="722E9D0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29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9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D8CA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B1D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B1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C6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33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E0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ААЦ</w:t>
            </w:r>
          </w:p>
        </w:tc>
      </w:tr>
      <w:tr w:rsidR="00C753FB" w14:paraId="5295E7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8A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48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C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1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6C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31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65A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88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НДЧ</w:t>
            </w:r>
          </w:p>
        </w:tc>
      </w:tr>
      <w:tr w:rsidR="00C753FB" w14:paraId="3B76E35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F5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4D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2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8F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1E2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26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1A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39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ДЛЦ</w:t>
            </w:r>
          </w:p>
        </w:tc>
      </w:tr>
      <w:tr w:rsidR="00C753FB" w14:paraId="5612655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9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A0E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FA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871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13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06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BC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0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C753FB" w14:paraId="70CB971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22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6F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8A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FD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9C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D8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93C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8D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НСЕ и др.</w:t>
            </w:r>
          </w:p>
        </w:tc>
      </w:tr>
      <w:tr w:rsidR="00C753FB" w14:paraId="424534E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78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E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08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F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D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C2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295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420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A7C5C2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4D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4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C54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B9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61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EFD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1F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41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C753FB" w14:paraId="6C63346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766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E0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3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61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AB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32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01C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8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C753FB" w14:paraId="73BE8A2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DF4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F1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AB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BC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61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7DF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E0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F0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C753FB" w14:paraId="09BBBA6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FC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96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17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9F1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05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83E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D6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CB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 и др.</w:t>
            </w:r>
          </w:p>
        </w:tc>
      </w:tr>
      <w:tr w:rsidR="00C753FB" w14:paraId="76237D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B3C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9C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CF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B3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5F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33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C9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75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ВЕЗ</w:t>
            </w:r>
          </w:p>
        </w:tc>
      </w:tr>
      <w:tr w:rsidR="00C753FB" w14:paraId="16A5664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B11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C4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22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ACC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531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BE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55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32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78414A7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0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B0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5C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12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2C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70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9C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7E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C753FB" w14:paraId="0891719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24C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D2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7C4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54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12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04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B0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6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ДЗД</w:t>
            </w:r>
          </w:p>
        </w:tc>
      </w:tr>
      <w:tr w:rsidR="00C753FB" w14:paraId="643A59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0E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D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B9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EB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8E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1FF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ACF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7C70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C753FB" w14:paraId="230649F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63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56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E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F2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8A3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FD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B5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7CC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ППМ</w:t>
            </w:r>
          </w:p>
        </w:tc>
      </w:tr>
      <w:tr w:rsidR="00C753FB" w14:paraId="12FC7E2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83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74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7D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C21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41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1C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A48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AF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НРВ</w:t>
            </w:r>
          </w:p>
        </w:tc>
      </w:tr>
      <w:tr w:rsidR="00C753FB" w14:paraId="76F39E4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6E1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8D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A18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BD4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B1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70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E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DAB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C753FB" w14:paraId="4F57E5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63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0C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B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186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37C8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6B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CC87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0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75BDBDF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DAF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6A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E8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4D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9F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3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9C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0A8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 и др.</w:t>
            </w:r>
          </w:p>
        </w:tc>
      </w:tr>
      <w:tr w:rsidR="00C753FB" w14:paraId="73B6952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E10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3B3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A226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2B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8D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C3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D4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C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592201D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D5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DA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D06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4D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AD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A8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F9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BA7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 и др.</w:t>
            </w:r>
          </w:p>
        </w:tc>
      </w:tr>
      <w:tr w:rsidR="00C753FB" w14:paraId="197A3AD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CA23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EC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45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8C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DC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5E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D7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8B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C753FB" w14:paraId="7D9B42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F77E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F5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B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B9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AA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F1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AA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E1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4D89D4C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C4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48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5E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C70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CC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C2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12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A5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C753FB" w14:paraId="6603AC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1F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CBA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5D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D8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68A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DA9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51C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F6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8F6528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57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61D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9E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7FC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116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408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A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1A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</w:tr>
      <w:tr w:rsidR="00C753FB" w14:paraId="7F76FCC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9421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92A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20D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F2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0F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E4C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38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8A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C753FB" w14:paraId="7A20CD0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48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DFF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F7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C5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03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47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4E21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2CC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НСИ</w:t>
            </w:r>
          </w:p>
        </w:tc>
      </w:tr>
      <w:tr w:rsidR="00C753FB" w14:paraId="6070F2D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24A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68F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E4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8E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FB6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5F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4F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C8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C753FB" w14:paraId="293D34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07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4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AF1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B0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E2C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F14B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0A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9A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СИШ</w:t>
            </w:r>
          </w:p>
        </w:tc>
      </w:tr>
      <w:tr w:rsidR="00C753FB" w14:paraId="587E3D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E4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4F6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D6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5227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71B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C3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52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05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C753FB" w14:paraId="3FAF57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D25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61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86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F7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7E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C3B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606A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48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C753FB" w14:paraId="291DA65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D294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ED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FC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FAB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BBB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1D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E53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A8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C753FB" w14:paraId="10DD913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D3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36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6C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F4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24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C4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31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5C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753FB" w14:paraId="21281CF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44F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9A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676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A9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24C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C1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447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24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C753FB" w14:paraId="4BE44F2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02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8BD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A2A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33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44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29B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79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B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C753FB" w14:paraId="152BDEA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F5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1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309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561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60C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16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17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A3F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C753FB" w14:paraId="19682A8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9477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87A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44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F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5E7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F27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48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F3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C753FB" w14:paraId="0946370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75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D3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29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2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C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40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B3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BB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2320318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C6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3C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FE8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A3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D7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67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9A2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EA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ХИК</w:t>
            </w:r>
          </w:p>
        </w:tc>
      </w:tr>
      <w:tr w:rsidR="00C753FB" w14:paraId="7E828E7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6FE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597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98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E5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E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4E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1C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7C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7B5E87C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F68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51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EAF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7A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F8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6B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3B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D8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C753FB" w14:paraId="5036C2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A46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EB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2C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45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E35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42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289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6B05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C753FB" w14:paraId="1B50F03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B44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83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35A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5D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3CE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C4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F0C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3C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C753FB" w14:paraId="337CDC41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C5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D3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B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C2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9B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4F7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6EA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77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B3A6D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89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C3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1E5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E1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09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118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01A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BFD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C753FB" w14:paraId="7F53268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D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3A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EE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37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45E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7B4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F0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93F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C753FB" w14:paraId="4C07E23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BA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74F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EE10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16D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2AE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33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401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6DF7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2A3FDD5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7B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9E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385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DF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148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AAF6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8C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8B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C753FB" w14:paraId="12295D8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D0A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1C79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4CD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A6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662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955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E08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97E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C753FB" w14:paraId="12E7F1D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69B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5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686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1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AD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FD3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1A3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C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C753FB" w14:paraId="5969D9A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73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CD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410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C44F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A4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67F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63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B35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C753FB" w14:paraId="718793D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3C2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085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57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E53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55A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F1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97A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88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ЦГД</w:t>
            </w:r>
          </w:p>
        </w:tc>
      </w:tr>
      <w:tr w:rsidR="00C753FB" w14:paraId="171CF5B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7A4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36B5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7ED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495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490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810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3F4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5C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C753FB" w14:paraId="14486B8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BA9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A1C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A30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0A6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C2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5C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2A0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3D2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F0B35B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93E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E28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69C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C0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546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F5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C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C0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C753FB" w14:paraId="79746F2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B18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E7D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736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A525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6B6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9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76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EE0D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C753FB" w14:paraId="58ED1A2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C76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60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CDB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13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26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20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078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0D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НИКОЛАЕВ РАЛЧЕВ и др.</w:t>
            </w:r>
          </w:p>
        </w:tc>
      </w:tr>
      <w:tr w:rsidR="00C753FB" w14:paraId="326F866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166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BF9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9B5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B3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92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FD7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95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FD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ЛТС</w:t>
            </w:r>
          </w:p>
        </w:tc>
      </w:tr>
      <w:tr w:rsidR="00C753FB" w14:paraId="181046C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1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53F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99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4AE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F1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336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E72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A6D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C753FB" w14:paraId="725AA1DC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EA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F5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6C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012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BA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A2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E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B2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C753FB" w14:paraId="1B77D71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06B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0E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A9AE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BB7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F5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0B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24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BF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C753FB" w14:paraId="6A5BE1A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65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648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4C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0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89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C4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E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C99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3439836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52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9DF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0E2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88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D61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A0B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7E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79A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C753FB" w14:paraId="7F2F4D60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61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936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1D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8B5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890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125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E9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3E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ИДА</w:t>
            </w:r>
          </w:p>
        </w:tc>
      </w:tr>
      <w:tr w:rsidR="00C753FB" w14:paraId="36CE31C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4A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3A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0FD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649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130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842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E2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DD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C753FB" w14:paraId="0819A75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887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248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8E2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C62D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581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A5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5C3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14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C753FB" w14:paraId="27738B9B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67B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686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19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9F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31D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793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51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2AF8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C753FB" w14:paraId="387C1A5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857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E2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71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76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C6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434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EAB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5C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C753FB" w14:paraId="43DBD0E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933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174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A8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E94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525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5A0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B70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44D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B13854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0D7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10B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B2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46C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40D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6E9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5E6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CDE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ХИА</w:t>
            </w:r>
          </w:p>
        </w:tc>
      </w:tr>
      <w:tr w:rsidR="00C753FB" w14:paraId="178171D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0D9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CA7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3C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663C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F2A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D1DE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FEF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E7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C753FB" w14:paraId="3B3095DA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4A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CA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DAD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B7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8E52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C634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B7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684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753FB" w14:paraId="03BBB17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198E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6F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2C1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AE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417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8A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341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5D9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C753FB" w14:paraId="39078745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F7D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917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5972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AC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3AB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E6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81D3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FF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ПСЕ</w:t>
            </w:r>
          </w:p>
        </w:tc>
      </w:tr>
      <w:tr w:rsidR="00C753FB" w14:paraId="025CBBFD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36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8EC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6E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97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52B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DF83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551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B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3897797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9A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8AF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F5B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A08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6C6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4BA0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1D1B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67F1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C753FB" w14:paraId="41AB01B3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97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1D48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E8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21E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77C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A291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633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205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ГАС</w:t>
            </w:r>
          </w:p>
        </w:tc>
      </w:tr>
      <w:tr w:rsidR="00C753FB" w14:paraId="1F8B1069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D04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E52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C2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0D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BEE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542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532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287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 и др.</w:t>
            </w:r>
          </w:p>
        </w:tc>
      </w:tr>
      <w:tr w:rsidR="00C753FB" w14:paraId="3C65A8F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420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844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20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B83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245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FC3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73B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13F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753FB" w14:paraId="3EDBB3D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67F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3C7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55C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B39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7A7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ADF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10C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B5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C753FB" w14:paraId="4456E44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0109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02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DD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36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3C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5E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76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0CD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C753FB" w14:paraId="3404FB62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F828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6AF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F54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735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D2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1E9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01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A27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C753FB" w14:paraId="30E38B77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C9DC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46C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898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95A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0DA9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A6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6A4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9B50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C753FB" w14:paraId="0E6D96AE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229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6E0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B9B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42E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C71F1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BD6F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505F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29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ПКС</w:t>
            </w:r>
          </w:p>
        </w:tc>
      </w:tr>
      <w:tr w:rsidR="00C753FB" w14:paraId="6B779FE4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4EB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B144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D86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0E3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EDD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5D16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5222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EA39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753FB" w14:paraId="46DF7836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D0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96E2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988A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2DAF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56A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6E4E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B65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650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C753FB" w14:paraId="295589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39214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B04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6C2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5A3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59A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30B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962E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11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753FB" w14:paraId="49F36BE8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8482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9C7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5A9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9A3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D72C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6676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8E8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1D8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C753FB" w14:paraId="0658DAEF" w14:textId="77777777" w:rsidTr="00C753F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6F09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7840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8E9C5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FF17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C4A3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E6C4B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D533D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268.32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0468" w14:textId="77777777" w:rsidR="00C753FB" w:rsidRDefault="00C753FB" w:rsidP="00E47C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D3AB70" w14:textId="77777777" w:rsidR="00C753FB" w:rsidRDefault="00C753FB" w:rsidP="00C753FB"/>
    <w:p w14:paraId="70CD3EB1" w14:textId="77777777" w:rsidR="00C753FB" w:rsidRDefault="00C753FB"/>
    <w:p w14:paraId="0CEAFB59" w14:textId="77777777" w:rsidR="00C753FB" w:rsidRPr="006C0D95" w:rsidRDefault="00C753FB"/>
    <w:sectPr w:rsidR="00C753FB" w:rsidRPr="006C0D95" w:rsidSect="005009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DACE5" w14:textId="77777777" w:rsidR="00926B10" w:rsidRDefault="00926B10">
      <w:r>
        <w:separator/>
      </w:r>
    </w:p>
  </w:endnote>
  <w:endnote w:type="continuationSeparator" w:id="0">
    <w:p w14:paraId="04CA3334" w14:textId="77777777" w:rsidR="00926B10" w:rsidRDefault="009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4A9D1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638B26" w14:textId="77777777"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CE4F7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53FB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C753FB">
      <w:rPr>
        <w:rStyle w:val="a8"/>
        <w:noProof/>
      </w:rPr>
      <w:t>64</w:t>
    </w:r>
    <w:r>
      <w:rPr>
        <w:rStyle w:val="a8"/>
      </w:rPr>
      <w:fldChar w:fldCharType="end"/>
    </w:r>
  </w:p>
  <w:p w14:paraId="4168B05F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684301C7" w14:textId="77777777"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6DA82441" w14:textId="77777777" w:rsidR="00851CC9" w:rsidRDefault="00851CC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FD09" w14:textId="77777777" w:rsidR="009231AC" w:rsidRDefault="009231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E5DF8" w14:textId="77777777" w:rsidR="00926B10" w:rsidRDefault="00926B10">
      <w:r>
        <w:separator/>
      </w:r>
    </w:p>
  </w:footnote>
  <w:footnote w:type="continuationSeparator" w:id="0">
    <w:p w14:paraId="4539EC05" w14:textId="77777777" w:rsidR="00926B10" w:rsidRDefault="00926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A52F" w14:textId="77777777" w:rsidR="009231AC" w:rsidRDefault="009231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20EDB" w14:textId="77777777" w:rsidR="009231AC" w:rsidRDefault="009231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18EFD" w14:textId="77777777" w:rsidR="009231AC" w:rsidRDefault="009231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54887"/>
    <w:rsid w:val="00073AD5"/>
    <w:rsid w:val="00073F28"/>
    <w:rsid w:val="000A017A"/>
    <w:rsid w:val="000A1279"/>
    <w:rsid w:val="000C3C22"/>
    <w:rsid w:val="000C5AF3"/>
    <w:rsid w:val="000F2AFD"/>
    <w:rsid w:val="00101E5E"/>
    <w:rsid w:val="0010363F"/>
    <w:rsid w:val="00103A24"/>
    <w:rsid w:val="00104327"/>
    <w:rsid w:val="0010583C"/>
    <w:rsid w:val="001271B0"/>
    <w:rsid w:val="00147A00"/>
    <w:rsid w:val="00147E12"/>
    <w:rsid w:val="0017347E"/>
    <w:rsid w:val="0017354A"/>
    <w:rsid w:val="001774CF"/>
    <w:rsid w:val="001855F7"/>
    <w:rsid w:val="00187BCD"/>
    <w:rsid w:val="001C5DB5"/>
    <w:rsid w:val="001D4F6D"/>
    <w:rsid w:val="001E7B1D"/>
    <w:rsid w:val="00201CD4"/>
    <w:rsid w:val="00206B2A"/>
    <w:rsid w:val="0021081D"/>
    <w:rsid w:val="0021642E"/>
    <w:rsid w:val="002479BF"/>
    <w:rsid w:val="002655F3"/>
    <w:rsid w:val="002726BC"/>
    <w:rsid w:val="00286368"/>
    <w:rsid w:val="002B03D8"/>
    <w:rsid w:val="002C5C3D"/>
    <w:rsid w:val="002D0BE9"/>
    <w:rsid w:val="002F11DF"/>
    <w:rsid w:val="00313964"/>
    <w:rsid w:val="0031502C"/>
    <w:rsid w:val="0033456A"/>
    <w:rsid w:val="00335B43"/>
    <w:rsid w:val="00342543"/>
    <w:rsid w:val="00344343"/>
    <w:rsid w:val="00351CD4"/>
    <w:rsid w:val="003734B1"/>
    <w:rsid w:val="00377929"/>
    <w:rsid w:val="003B7646"/>
    <w:rsid w:val="003C4BF7"/>
    <w:rsid w:val="003D67C2"/>
    <w:rsid w:val="004121A7"/>
    <w:rsid w:val="00436194"/>
    <w:rsid w:val="0044410B"/>
    <w:rsid w:val="00453E35"/>
    <w:rsid w:val="0046267F"/>
    <w:rsid w:val="00462F1D"/>
    <w:rsid w:val="00466B81"/>
    <w:rsid w:val="00466D0A"/>
    <w:rsid w:val="00466F0A"/>
    <w:rsid w:val="00484D71"/>
    <w:rsid w:val="00484E33"/>
    <w:rsid w:val="004939C3"/>
    <w:rsid w:val="00496661"/>
    <w:rsid w:val="00497BA3"/>
    <w:rsid w:val="004B548B"/>
    <w:rsid w:val="004C6848"/>
    <w:rsid w:val="004D45E1"/>
    <w:rsid w:val="004D59D7"/>
    <w:rsid w:val="004E28B8"/>
    <w:rsid w:val="004E6424"/>
    <w:rsid w:val="004F7AF0"/>
    <w:rsid w:val="005009B1"/>
    <w:rsid w:val="0052453D"/>
    <w:rsid w:val="00534C2D"/>
    <w:rsid w:val="00541893"/>
    <w:rsid w:val="00544020"/>
    <w:rsid w:val="00550C56"/>
    <w:rsid w:val="00553236"/>
    <w:rsid w:val="00585D05"/>
    <w:rsid w:val="00587EF1"/>
    <w:rsid w:val="005947A9"/>
    <w:rsid w:val="00597A8E"/>
    <w:rsid w:val="005A5CB1"/>
    <w:rsid w:val="005A6BCF"/>
    <w:rsid w:val="005C0CF4"/>
    <w:rsid w:val="005C795B"/>
    <w:rsid w:val="005D0919"/>
    <w:rsid w:val="006209A1"/>
    <w:rsid w:val="00621AF5"/>
    <w:rsid w:val="006304E5"/>
    <w:rsid w:val="00630A5D"/>
    <w:rsid w:val="00634BD8"/>
    <w:rsid w:val="006428EC"/>
    <w:rsid w:val="00643C60"/>
    <w:rsid w:val="00653450"/>
    <w:rsid w:val="00666DE7"/>
    <w:rsid w:val="00685BC8"/>
    <w:rsid w:val="006A39F8"/>
    <w:rsid w:val="006B43F5"/>
    <w:rsid w:val="006C0D95"/>
    <w:rsid w:val="006D75BC"/>
    <w:rsid w:val="006E08A3"/>
    <w:rsid w:val="006F0280"/>
    <w:rsid w:val="007016AB"/>
    <w:rsid w:val="00707177"/>
    <w:rsid w:val="007111A7"/>
    <w:rsid w:val="0071128E"/>
    <w:rsid w:val="00712234"/>
    <w:rsid w:val="00715329"/>
    <w:rsid w:val="007267D5"/>
    <w:rsid w:val="007504D9"/>
    <w:rsid w:val="00752106"/>
    <w:rsid w:val="0076038F"/>
    <w:rsid w:val="00760440"/>
    <w:rsid w:val="00780AC5"/>
    <w:rsid w:val="00781C71"/>
    <w:rsid w:val="00785494"/>
    <w:rsid w:val="00791C72"/>
    <w:rsid w:val="007973F5"/>
    <w:rsid w:val="007A1313"/>
    <w:rsid w:val="007A3FD0"/>
    <w:rsid w:val="007B1D6F"/>
    <w:rsid w:val="007B2153"/>
    <w:rsid w:val="007D4ABD"/>
    <w:rsid w:val="007F683E"/>
    <w:rsid w:val="007F759E"/>
    <w:rsid w:val="008008AE"/>
    <w:rsid w:val="00835A17"/>
    <w:rsid w:val="00843415"/>
    <w:rsid w:val="00845D5D"/>
    <w:rsid w:val="00851CC9"/>
    <w:rsid w:val="00852AF4"/>
    <w:rsid w:val="00854439"/>
    <w:rsid w:val="00872929"/>
    <w:rsid w:val="008877D8"/>
    <w:rsid w:val="008A1668"/>
    <w:rsid w:val="008A3119"/>
    <w:rsid w:val="008A6662"/>
    <w:rsid w:val="008B5549"/>
    <w:rsid w:val="008B5A06"/>
    <w:rsid w:val="008D06DA"/>
    <w:rsid w:val="008E0515"/>
    <w:rsid w:val="008E447E"/>
    <w:rsid w:val="00912FF1"/>
    <w:rsid w:val="00913F92"/>
    <w:rsid w:val="009148A6"/>
    <w:rsid w:val="00920E33"/>
    <w:rsid w:val="009216C9"/>
    <w:rsid w:val="009231AC"/>
    <w:rsid w:val="00926B10"/>
    <w:rsid w:val="00947AA0"/>
    <w:rsid w:val="00962E68"/>
    <w:rsid w:val="00970F94"/>
    <w:rsid w:val="00975584"/>
    <w:rsid w:val="00995149"/>
    <w:rsid w:val="009A3E5A"/>
    <w:rsid w:val="009A7275"/>
    <w:rsid w:val="009B5804"/>
    <w:rsid w:val="009E7EA5"/>
    <w:rsid w:val="009F12A4"/>
    <w:rsid w:val="009F238C"/>
    <w:rsid w:val="009F2864"/>
    <w:rsid w:val="00A05F87"/>
    <w:rsid w:val="00A064F7"/>
    <w:rsid w:val="00A14F38"/>
    <w:rsid w:val="00A15974"/>
    <w:rsid w:val="00A15F9C"/>
    <w:rsid w:val="00A41FE8"/>
    <w:rsid w:val="00A5142D"/>
    <w:rsid w:val="00A520CF"/>
    <w:rsid w:val="00A65F03"/>
    <w:rsid w:val="00A837CE"/>
    <w:rsid w:val="00A96704"/>
    <w:rsid w:val="00AA6729"/>
    <w:rsid w:val="00AB32ED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853AA"/>
    <w:rsid w:val="00B934B7"/>
    <w:rsid w:val="00B940B3"/>
    <w:rsid w:val="00BB1FEB"/>
    <w:rsid w:val="00BC48E7"/>
    <w:rsid w:val="00BC7A07"/>
    <w:rsid w:val="00BD6D20"/>
    <w:rsid w:val="00BE3531"/>
    <w:rsid w:val="00C10FD6"/>
    <w:rsid w:val="00C25D9D"/>
    <w:rsid w:val="00C30135"/>
    <w:rsid w:val="00C555C8"/>
    <w:rsid w:val="00C753FB"/>
    <w:rsid w:val="00C82790"/>
    <w:rsid w:val="00CA509B"/>
    <w:rsid w:val="00CC140A"/>
    <w:rsid w:val="00CD269C"/>
    <w:rsid w:val="00D00692"/>
    <w:rsid w:val="00D45290"/>
    <w:rsid w:val="00D56F11"/>
    <w:rsid w:val="00D65A6E"/>
    <w:rsid w:val="00D76BCF"/>
    <w:rsid w:val="00DA7362"/>
    <w:rsid w:val="00DD09EE"/>
    <w:rsid w:val="00DF385F"/>
    <w:rsid w:val="00E02BD6"/>
    <w:rsid w:val="00E07CC8"/>
    <w:rsid w:val="00E15FB9"/>
    <w:rsid w:val="00E379F0"/>
    <w:rsid w:val="00E63C7E"/>
    <w:rsid w:val="00E63FC0"/>
    <w:rsid w:val="00E834FA"/>
    <w:rsid w:val="00E94A8A"/>
    <w:rsid w:val="00E96B8B"/>
    <w:rsid w:val="00E96EBD"/>
    <w:rsid w:val="00EB13BD"/>
    <w:rsid w:val="00EB23C2"/>
    <w:rsid w:val="00EC64B5"/>
    <w:rsid w:val="00ED5DDB"/>
    <w:rsid w:val="00EE779B"/>
    <w:rsid w:val="00EF0A39"/>
    <w:rsid w:val="00EF3C2E"/>
    <w:rsid w:val="00F1488F"/>
    <w:rsid w:val="00F3419C"/>
    <w:rsid w:val="00F46E3C"/>
    <w:rsid w:val="00F627BE"/>
    <w:rsid w:val="00F67E2F"/>
    <w:rsid w:val="00F850F2"/>
    <w:rsid w:val="00F91EB7"/>
    <w:rsid w:val="00F95B05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C3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paragraph" w:customStyle="1" w:styleId="11">
    <w:name w:val="Заглавие1"/>
    <w:basedOn w:val="a"/>
    <w:rsid w:val="00EC64B5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EC64B5"/>
  </w:style>
  <w:style w:type="character" w:customStyle="1" w:styleId="newdocreference">
    <w:name w:val="newdocreference"/>
    <w:basedOn w:val="a0"/>
    <w:rsid w:val="00EC64B5"/>
  </w:style>
  <w:style w:type="character" w:customStyle="1" w:styleId="cursorpointer">
    <w:name w:val="cursorpointer"/>
    <w:basedOn w:val="a0"/>
    <w:rsid w:val="006C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paragraph" w:customStyle="1" w:styleId="11">
    <w:name w:val="Заглавие1"/>
    <w:basedOn w:val="a"/>
    <w:rsid w:val="00EC64B5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EC64B5"/>
  </w:style>
  <w:style w:type="character" w:customStyle="1" w:styleId="newdocreference">
    <w:name w:val="newdocreference"/>
    <w:basedOn w:val="a0"/>
    <w:rsid w:val="00EC64B5"/>
  </w:style>
  <w:style w:type="character" w:customStyle="1" w:styleId="cursorpointer">
    <w:name w:val="cursorpointer"/>
    <w:basedOn w:val="a0"/>
    <w:rsid w:val="006C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E6A0-49DC-4DF2-A983-283AD71F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0</TotalTime>
  <Pages>1</Pages>
  <Words>25725</Words>
  <Characters>146635</Characters>
  <Application>Microsoft Office Word</Application>
  <DocSecurity>0</DocSecurity>
  <Lines>1221</Lines>
  <Paragraphs>344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172016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4</cp:revision>
  <cp:lastPrinted>2023-09-27T07:32:00Z</cp:lastPrinted>
  <dcterms:created xsi:type="dcterms:W3CDTF">2023-09-27T07:32:00Z</dcterms:created>
  <dcterms:modified xsi:type="dcterms:W3CDTF">2023-10-02T11:10:00Z</dcterms:modified>
</cp:coreProperties>
</file>