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5BBE0" w14:textId="77777777" w:rsidR="00851CC9" w:rsidRPr="005009B1" w:rsidRDefault="006E08A3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566C1C35" wp14:editId="0C8307BB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3B8C0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ASZrzz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6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BJmvPN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19CC48AF" wp14:editId="4D0D1A72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5D156B72" w14:textId="77777777"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19C7E3FC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2481FFC8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2A3E6F34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383CE5AC" w14:textId="77777777" w:rsidR="00851CC9" w:rsidRPr="00FF4A62" w:rsidRDefault="00851CC9" w:rsidP="00FF4A62">
      <w:pPr>
        <w:rPr>
          <w:lang w:val="bg-BG" w:eastAsia="bg-BG"/>
        </w:rPr>
      </w:pPr>
    </w:p>
    <w:p w14:paraId="1343D1C7" w14:textId="45D11F99" w:rsidR="006E08A3" w:rsidRDefault="00851CC9" w:rsidP="009F12A4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0A19AF">
        <w:rPr>
          <w:rStyle w:val="cursorpointer"/>
        </w:rPr>
        <w:t>РД-04-205/ 28.09.2021</w:t>
      </w:r>
      <w:r w:rsidRPr="00FF4A62">
        <w:rPr>
          <w:lang w:val="bg-BG" w:eastAsia="bg-BG"/>
        </w:rPr>
        <w:t>г</w:t>
      </w:r>
    </w:p>
    <w:p w14:paraId="2BD36E0D" w14:textId="77777777" w:rsidR="00851CC9" w:rsidRPr="00FF4A62" w:rsidRDefault="00851CC9" w:rsidP="009F12A4">
      <w:pPr>
        <w:jc w:val="center"/>
        <w:rPr>
          <w:lang w:val="bg-BG" w:eastAsia="bg-BG"/>
        </w:rPr>
      </w:pPr>
    </w:p>
    <w:p w14:paraId="6931A962" w14:textId="77777777" w:rsidR="00851CC9" w:rsidRDefault="004121A7" w:rsidP="009F12A4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466D0A">
        <w:rPr>
          <w:b/>
          <w:lang w:val="bg-BG" w:eastAsia="bg-BG"/>
        </w:rPr>
        <w:t>с.Попинци</w:t>
      </w:r>
      <w:r w:rsidR="009A3E5A">
        <w:rPr>
          <w:b/>
          <w:lang w:val="bg-BG" w:eastAsia="bg-BG"/>
        </w:rPr>
        <w:t>, община Панагюрище</w:t>
      </w:r>
      <w:r w:rsidR="00851CC9" w:rsidRPr="008E447E">
        <w:rPr>
          <w:b/>
          <w:lang w:val="bg-BG" w:eastAsia="bg-BG"/>
        </w:rPr>
        <w:t>, област Пазарджик</w:t>
      </w:r>
      <w:r w:rsidR="006E08A3">
        <w:rPr>
          <w:lang w:val="bg-BG" w:eastAsia="bg-BG"/>
        </w:rPr>
        <w:t>, за ст</w:t>
      </w:r>
      <w:r w:rsidR="006E08A3">
        <w:rPr>
          <w:lang w:val="bg-BG" w:eastAsia="bg-BG"/>
        </w:rPr>
        <w:t>о</w:t>
      </w:r>
      <w:r w:rsidR="007111A7">
        <w:rPr>
          <w:lang w:val="bg-BG" w:eastAsia="bg-BG"/>
        </w:rPr>
        <w:t>панската 202</w:t>
      </w:r>
      <w:r w:rsidR="007111A7">
        <w:rPr>
          <w:lang w:eastAsia="bg-BG"/>
        </w:rPr>
        <w:t>1</w:t>
      </w:r>
      <w:r w:rsidR="006E08A3">
        <w:rPr>
          <w:lang w:val="bg-BG" w:eastAsia="bg-BG"/>
        </w:rPr>
        <w:t xml:space="preserve"> – 202</w:t>
      </w:r>
      <w:r w:rsidR="007111A7">
        <w:rPr>
          <w:lang w:eastAsia="bg-BG"/>
        </w:rPr>
        <w:t>2</w:t>
      </w:r>
      <w:r>
        <w:rPr>
          <w:lang w:val="bg-BG" w:eastAsia="bg-BG"/>
        </w:rPr>
        <w:t xml:space="preserve"> г. (1.10.20</w:t>
      </w:r>
      <w:r w:rsidR="007111A7">
        <w:rPr>
          <w:lang w:val="bg-BG" w:eastAsia="bg-BG"/>
        </w:rPr>
        <w:t>2</w:t>
      </w:r>
      <w:r w:rsidR="007111A7">
        <w:rPr>
          <w:lang w:eastAsia="bg-BG"/>
        </w:rPr>
        <w:t>1</w:t>
      </w:r>
      <w:r w:rsidR="007111A7">
        <w:rPr>
          <w:lang w:val="bg-BG" w:eastAsia="bg-BG"/>
        </w:rPr>
        <w:t xml:space="preserve"> г. – 1.10.202</w:t>
      </w:r>
      <w:r w:rsidR="007111A7">
        <w:rPr>
          <w:lang w:eastAsia="bg-BG"/>
        </w:rPr>
        <w:t>2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>
        <w:rPr>
          <w:b/>
          <w:lang w:val="bg-BG" w:eastAsia="bg-BG"/>
        </w:rPr>
        <w:t>№ РД 07</w:t>
      </w:r>
      <w:r w:rsidR="009F12A4">
        <w:rPr>
          <w:b/>
          <w:lang w:val="bg-BG" w:eastAsia="bg-BG"/>
        </w:rPr>
        <w:t>-</w:t>
      </w:r>
      <w:r w:rsidR="007111A7">
        <w:rPr>
          <w:b/>
          <w:lang w:eastAsia="bg-BG"/>
        </w:rPr>
        <w:t>26</w:t>
      </w:r>
      <w:r w:rsidR="007111A7">
        <w:rPr>
          <w:b/>
          <w:lang w:val="bg-BG" w:eastAsia="bg-BG"/>
        </w:rPr>
        <w:t>/0</w:t>
      </w:r>
      <w:r w:rsidR="007111A7">
        <w:rPr>
          <w:b/>
          <w:lang w:eastAsia="bg-BG"/>
        </w:rPr>
        <w:t>3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</w:t>
      </w:r>
      <w:r w:rsidR="007111A7">
        <w:rPr>
          <w:b/>
          <w:lang w:eastAsia="bg-BG"/>
        </w:rPr>
        <w:t>1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</w:t>
      </w:r>
      <w:r w:rsidR="00715329"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14:paraId="313C0B70" w14:textId="77777777" w:rsidR="00A65F03" w:rsidRPr="009F12A4" w:rsidRDefault="00A65F03" w:rsidP="009F12A4">
      <w:pPr>
        <w:ind w:firstLine="540"/>
        <w:jc w:val="both"/>
        <w:rPr>
          <w:lang w:val="bg-BG" w:eastAsia="bg-BG"/>
        </w:rPr>
      </w:pPr>
    </w:p>
    <w:p w14:paraId="678FA4AC" w14:textId="77777777" w:rsidR="00851CC9" w:rsidRDefault="00851CC9" w:rsidP="00A65F03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0CAD4449" w14:textId="77777777" w:rsidR="00A65F03" w:rsidRPr="00A65F03" w:rsidRDefault="00A65F03" w:rsidP="00A65F03">
      <w:pPr>
        <w:ind w:firstLine="540"/>
        <w:rPr>
          <w:b/>
          <w:u w:val="single"/>
          <w:lang w:val="bg-BG" w:eastAsia="bg-BG"/>
        </w:rPr>
      </w:pPr>
    </w:p>
    <w:p w14:paraId="6E216A46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4121A7">
        <w:rPr>
          <w:b/>
          <w:lang w:val="bg-BG" w:eastAsia="bg-BG"/>
        </w:rPr>
        <w:t>РД 07</w:t>
      </w:r>
      <w:r w:rsidR="009F12A4">
        <w:rPr>
          <w:b/>
          <w:lang w:val="bg-BG" w:eastAsia="bg-BG"/>
        </w:rPr>
        <w:t>-</w:t>
      </w:r>
      <w:r w:rsidR="007111A7">
        <w:rPr>
          <w:b/>
          <w:lang w:eastAsia="bg-BG"/>
        </w:rPr>
        <w:t>26</w:t>
      </w:r>
      <w:r w:rsidR="007111A7">
        <w:rPr>
          <w:b/>
          <w:lang w:val="bg-BG" w:eastAsia="bg-BG"/>
        </w:rPr>
        <w:t>/0</w:t>
      </w:r>
      <w:r w:rsidR="007111A7">
        <w:rPr>
          <w:b/>
          <w:lang w:eastAsia="bg-BG"/>
        </w:rPr>
        <w:t>3</w:t>
      </w:r>
      <w:r w:rsidR="007111A7">
        <w:rPr>
          <w:b/>
          <w:lang w:val="bg-BG" w:eastAsia="bg-BG"/>
        </w:rPr>
        <w:t>.08.202</w:t>
      </w:r>
      <w:r w:rsidR="007111A7">
        <w:rPr>
          <w:b/>
          <w:lang w:eastAsia="bg-BG"/>
        </w:rPr>
        <w:t>1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2C5C3D">
        <w:rPr>
          <w:b/>
          <w:lang w:val="bg-BG" w:eastAsia="bg-BG"/>
        </w:rPr>
        <w:t>на с.</w:t>
      </w:r>
      <w:r w:rsidR="00466D0A">
        <w:rPr>
          <w:b/>
          <w:lang w:val="bg-BG" w:eastAsia="bg-BG"/>
        </w:rPr>
        <w:t>Попинци</w:t>
      </w:r>
      <w:r w:rsidRPr="00550C56">
        <w:rPr>
          <w:b/>
          <w:lang w:val="bg-BG" w:eastAsia="bg-BG"/>
        </w:rPr>
        <w:t xml:space="preserve">, община </w:t>
      </w:r>
      <w:r w:rsidR="00E07CC8">
        <w:rPr>
          <w:b/>
          <w:lang w:val="bg-BG" w:eastAsia="bg-BG"/>
        </w:rPr>
        <w:t>Пан</w:t>
      </w:r>
      <w:r w:rsidR="00E07CC8">
        <w:rPr>
          <w:b/>
          <w:lang w:val="bg-BG" w:eastAsia="bg-BG"/>
        </w:rPr>
        <w:t>а</w:t>
      </w:r>
      <w:r w:rsidR="00E07CC8">
        <w:rPr>
          <w:b/>
          <w:lang w:val="bg-BG" w:eastAsia="bg-BG"/>
        </w:rPr>
        <w:t>гюрище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7111A7">
        <w:rPr>
          <w:lang w:val="bg-BG" w:eastAsia="bg-BG"/>
        </w:rPr>
        <w:t>арджик, е издадена до 05.08.202</w:t>
      </w:r>
      <w:r w:rsidR="007111A7">
        <w:rPr>
          <w:lang w:eastAsia="bg-BG"/>
        </w:rPr>
        <w:t>1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12F703C2" w14:textId="77777777" w:rsidR="00851CC9" w:rsidRPr="00FF4A62" w:rsidRDefault="00851CC9" w:rsidP="006E08A3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6E08A3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2957D49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</w:t>
      </w:r>
      <w:r w:rsidR="00715329">
        <w:rPr>
          <w:lang w:val="bg-BG" w:eastAsia="bg-BG"/>
        </w:rPr>
        <w:t xml:space="preserve"> на </w:t>
      </w:r>
      <w:r w:rsidR="00715329" w:rsidRPr="00715329">
        <w:rPr>
          <w:b/>
          <w:lang w:val="bg-BG" w:eastAsia="bg-BG"/>
        </w:rPr>
        <w:t xml:space="preserve"> 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проектът на регистър към нея.</w:t>
      </w:r>
    </w:p>
    <w:p w14:paraId="29825CCC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</w:t>
      </w:r>
      <w:r w:rsidR="007111A7">
        <w:rPr>
          <w:lang w:eastAsia="bg-BG"/>
        </w:rPr>
        <w:t xml:space="preserve"> </w:t>
      </w:r>
      <w:r w:rsidR="007111A7">
        <w:rPr>
          <w:lang w:val="bg-BG" w:eastAsia="bg-BG"/>
        </w:rPr>
        <w:t xml:space="preserve">с </w:t>
      </w:r>
      <w:r w:rsidR="007111A7" w:rsidRPr="00147E12">
        <w:rPr>
          <w:b/>
          <w:lang w:val="bg-BG" w:eastAsia="bg-BG"/>
        </w:rPr>
        <w:t>вх.№ПО-09-631/24.08.2021 г</w:t>
      </w:r>
      <w:r w:rsidR="007111A7">
        <w:rPr>
          <w:lang w:val="bg-BG" w:eastAsia="bg-BG"/>
        </w:rPr>
        <w:t>.</w:t>
      </w:r>
      <w:r w:rsidRPr="00FF4A62">
        <w:rPr>
          <w:lang w:val="bg-BG" w:eastAsia="bg-BG"/>
        </w:rPr>
        <w:t>,</w:t>
      </w:r>
      <w:r w:rsidR="007111A7">
        <w:rPr>
          <w:lang w:eastAsia="bg-BG"/>
        </w:rPr>
        <w:t xml:space="preserve"> </w:t>
      </w:r>
      <w:r w:rsidRPr="00FF4A62">
        <w:rPr>
          <w:lang w:val="bg-BG" w:eastAsia="bg-BG"/>
        </w:rPr>
        <w:t xml:space="preserve"> което е под</w:t>
      </w:r>
      <w:r w:rsidR="00A520CF">
        <w:rPr>
          <w:lang w:val="bg-BG" w:eastAsia="bg-BG"/>
        </w:rPr>
        <w:t>писано от вси</w:t>
      </w:r>
      <w:r w:rsidR="00A520CF">
        <w:rPr>
          <w:lang w:val="bg-BG" w:eastAsia="bg-BG"/>
        </w:rPr>
        <w:t>ч</w:t>
      </w:r>
      <w:r w:rsidR="00A520CF">
        <w:rPr>
          <w:lang w:val="bg-BG" w:eastAsia="bg-BG"/>
        </w:rPr>
        <w:t>ки участни</w:t>
      </w:r>
      <w:r w:rsidR="007111A7">
        <w:rPr>
          <w:lang w:val="bg-BG" w:eastAsia="bg-BG"/>
        </w:rPr>
        <w:t xml:space="preserve">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 w:rsidR="00A520CF">
        <w:rPr>
          <w:lang w:val="bg-BG" w:eastAsia="bg-BG"/>
        </w:rPr>
        <w:t xml:space="preserve"> в землището за </w:t>
      </w:r>
      <w:r w:rsidR="004121A7">
        <w:rPr>
          <w:lang w:val="bg-BG" w:eastAsia="bg-BG"/>
        </w:rPr>
        <w:t>стопанска</w:t>
      </w:r>
      <w:r w:rsidR="007111A7">
        <w:rPr>
          <w:lang w:val="bg-BG" w:eastAsia="bg-BG"/>
        </w:rPr>
        <w:t>та 2021 – 2022</w:t>
      </w:r>
      <w:r w:rsidR="006E08A3">
        <w:rPr>
          <w:lang w:val="bg-BG" w:eastAsia="bg-BG"/>
        </w:rPr>
        <w:t xml:space="preserve"> г. </w:t>
      </w:r>
    </w:p>
    <w:p w14:paraId="092ED8B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653C15A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вите за ползване в землището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4D17A49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F116D60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7A9DCAC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1278F20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44EA1085" w14:textId="77777777" w:rsidR="009F12A4" w:rsidRDefault="00851CC9" w:rsidP="00F67E2F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ващ се фактически състав. Споразумението между участниците е гражданскоправният </w:t>
      </w:r>
      <w:r w:rsidR="009F12A4">
        <w:rPr>
          <w:lang w:val="bg-BG" w:eastAsia="bg-BG"/>
        </w:rPr>
        <w:t xml:space="preserve">  </w:t>
      </w:r>
    </w:p>
    <w:p w14:paraId="6288A292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2ED1963A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397D0B15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0D1F0092" w14:textId="77777777" w:rsidR="009F12A4" w:rsidRDefault="009F12A4" w:rsidP="00F67E2F">
      <w:pPr>
        <w:ind w:firstLine="540"/>
        <w:jc w:val="both"/>
        <w:rPr>
          <w:lang w:val="bg-BG" w:eastAsia="bg-BG"/>
        </w:rPr>
      </w:pPr>
    </w:p>
    <w:p w14:paraId="79658FA4" w14:textId="77777777" w:rsidR="00851CC9" w:rsidRPr="00FF4A62" w:rsidRDefault="009F12A4" w:rsidP="00F67E2F">
      <w:pPr>
        <w:ind w:firstLine="540"/>
        <w:jc w:val="both"/>
        <w:rPr>
          <w:lang w:val="bg-BG" w:eastAsia="bg-BG"/>
        </w:rPr>
      </w:pPr>
      <w:r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юридически факт, а докладът на комисията</w:t>
      </w:r>
      <w:r w:rsidR="00851CC9">
        <w:rPr>
          <w:lang w:val="bg-BG" w:eastAsia="bg-BG"/>
        </w:rPr>
        <w:t>,</w:t>
      </w:r>
      <w:r w:rsidR="00851CC9" w:rsidRPr="008A6662">
        <w:rPr>
          <w:lang w:val="bg-BG" w:eastAsia="bg-BG"/>
        </w:rPr>
        <w:t xml:space="preserve"> служебното разпределение на масивите за ползване</w:t>
      </w:r>
      <w:r w:rsidR="00851CC9"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>ноправните юридически факти.</w:t>
      </w:r>
    </w:p>
    <w:p w14:paraId="4844860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07D6B9B3" w14:textId="77777777" w:rsidR="00851CC9" w:rsidRDefault="00851CC9" w:rsidP="00484D7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</w:t>
      </w:r>
      <w:r w:rsidR="007111A7">
        <w:rPr>
          <w:lang w:val="bg-BG" w:eastAsia="bg-BG"/>
        </w:rPr>
        <w:t xml:space="preserve">     </w:t>
      </w:r>
      <w:r w:rsidRPr="00FF4A62">
        <w:rPr>
          <w:lang w:val="bg-BG" w:eastAsia="bg-BG"/>
        </w:rPr>
        <w:t>л. 7 от ЗСПЗЗ, във връзка с чл. 75а, ал. 1, т. 1-3, ал. 2 от ППЗСПЗЗ,</w:t>
      </w:r>
    </w:p>
    <w:p w14:paraId="539EC4DE" w14:textId="77777777" w:rsidR="00A65F03" w:rsidRPr="00FF4A62" w:rsidRDefault="00A65F03" w:rsidP="00484D71">
      <w:pPr>
        <w:ind w:firstLine="540"/>
        <w:jc w:val="both"/>
        <w:rPr>
          <w:lang w:val="bg-BG" w:eastAsia="bg-BG"/>
        </w:rPr>
      </w:pPr>
    </w:p>
    <w:p w14:paraId="0CF3655F" w14:textId="77777777" w:rsidR="00851CC9" w:rsidRPr="009F12A4" w:rsidRDefault="00851CC9" w:rsidP="009F12A4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7084B67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2E59D678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>, включително и за имотите по чл. 37в, ал. 3, т. 2 ЗСПЗЗ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>, с което са разпределени масивите за ползване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в зе</w:t>
      </w:r>
      <w:r w:rsidRPr="00FF4A62">
        <w:rPr>
          <w:lang w:val="bg-BG" w:eastAsia="bg-BG"/>
        </w:rPr>
        <w:t>м</w:t>
      </w:r>
      <w:r w:rsidRPr="00FF4A62">
        <w:rPr>
          <w:lang w:val="bg-BG" w:eastAsia="bg-BG"/>
        </w:rPr>
        <w:t>лище</w:t>
      </w:r>
      <w:r w:rsidR="00023D3E">
        <w:rPr>
          <w:lang w:val="bg-BG" w:eastAsia="bg-BG"/>
        </w:rPr>
        <w:t>то</w:t>
      </w:r>
      <w:r w:rsidR="00715329">
        <w:rPr>
          <w:lang w:val="bg-BG" w:eastAsia="bg-BG"/>
        </w:rPr>
        <w:t xml:space="preserve"> </w:t>
      </w:r>
      <w:r w:rsidR="00023D3E">
        <w:rPr>
          <w:lang w:val="bg-BG" w:eastAsia="bg-BG"/>
        </w:rPr>
        <w:t xml:space="preserve"> на </w:t>
      </w:r>
      <w:r w:rsidR="0031502C">
        <w:rPr>
          <w:b/>
          <w:lang w:val="bg-BG" w:eastAsia="bg-BG"/>
        </w:rPr>
        <w:t>с.Попинци</w:t>
      </w:r>
      <w:r w:rsidR="009A3E5A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9A3E5A">
        <w:rPr>
          <w:b/>
          <w:lang w:val="bg-BG" w:eastAsia="bg-BG"/>
        </w:rPr>
        <w:t>Панагюрище</w:t>
      </w:r>
      <w:r w:rsidRPr="00A520CF">
        <w:rPr>
          <w:b/>
          <w:lang w:val="bg-BG" w:eastAsia="bg-BG"/>
        </w:rPr>
        <w:t>, област Пазарджик</w:t>
      </w:r>
      <w:r w:rsidR="007111A7">
        <w:rPr>
          <w:lang w:val="bg-BG" w:eastAsia="bg-BG"/>
        </w:rPr>
        <w:t>, за стопанската  2021 -2022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7111A7">
        <w:rPr>
          <w:b/>
          <w:lang w:val="bg-BG" w:eastAsia="bg-BG"/>
        </w:rPr>
        <w:t>01.10.2021 г. до 01.10.2022</w:t>
      </w:r>
      <w:r w:rsidRPr="00A520CF">
        <w:rPr>
          <w:b/>
          <w:lang w:val="bg-BG" w:eastAsia="bg-BG"/>
        </w:rPr>
        <w:t xml:space="preserve"> г.</w:t>
      </w:r>
    </w:p>
    <w:p w14:paraId="4785733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</w:t>
      </w:r>
      <w:r w:rsidR="00715329">
        <w:rPr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7111A7">
        <w:rPr>
          <w:b/>
          <w:lang w:val="bg-BG" w:eastAsia="bg-BG"/>
        </w:rPr>
        <w:t>01.10.2021 г. до 01.10.2022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65A1D29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31502C">
        <w:rPr>
          <w:b/>
          <w:lang w:val="bg-BG" w:eastAsia="bg-BG"/>
        </w:rPr>
        <w:t>Попинци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</w:t>
      </w:r>
      <w:r w:rsidR="000A1279">
        <w:rPr>
          <w:lang w:val="bg-BG" w:eastAsia="bg-BG"/>
        </w:rPr>
        <w:t>а</w:t>
      </w:r>
      <w:r w:rsidR="000A1279">
        <w:rPr>
          <w:lang w:val="bg-BG" w:eastAsia="bg-BG"/>
        </w:rPr>
        <w:t>гюрище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9A3E5A">
        <w:rPr>
          <w:b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тна дирекция „Земеделие” гр. Пазарджик, в срок от 7 дни от нейното издаване.</w:t>
      </w:r>
    </w:p>
    <w:p w14:paraId="0C19650B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</w:t>
      </w:r>
      <w:r w:rsidR="007111A7">
        <w:rPr>
          <w:b/>
          <w:lang w:val="bg-BG" w:eastAsia="bg-BG"/>
        </w:rPr>
        <w:t>стопанската 2021</w:t>
      </w:r>
      <w:r w:rsidRPr="007B192D">
        <w:rPr>
          <w:b/>
          <w:lang w:val="bg-BG" w:eastAsia="bg-BG"/>
        </w:rPr>
        <w:t xml:space="preserve"> – 20</w:t>
      </w:r>
      <w:r w:rsidR="006E08A3">
        <w:rPr>
          <w:b/>
          <w:lang w:val="bg-BG" w:eastAsia="bg-BG"/>
        </w:rPr>
        <w:t>2</w:t>
      </w:r>
      <w:r w:rsidR="007111A7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г., земите по чл. 37в, ал. 3, т. 2 от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, е ДЛЪЖЕН да внесе по банкова сметка, с </w:t>
      </w:r>
      <w:r w:rsidRPr="00435343">
        <w:rPr>
          <w:b/>
          <w:lang w:eastAsia="bg-BG"/>
        </w:rPr>
        <w:t>IBAN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BG</w:t>
      </w:r>
      <w:r w:rsidRPr="004E523D">
        <w:rPr>
          <w:b/>
          <w:lang w:val="ru-RU" w:eastAsia="bg-BG"/>
        </w:rPr>
        <w:t>34</w:t>
      </w:r>
      <w:r w:rsidRPr="00435343">
        <w:rPr>
          <w:b/>
          <w:lang w:eastAsia="bg-BG"/>
        </w:rPr>
        <w:t>UBBS</w:t>
      </w:r>
      <w:r w:rsidRPr="004E523D">
        <w:rPr>
          <w:b/>
          <w:lang w:val="ru-RU" w:eastAsia="bg-BG"/>
        </w:rPr>
        <w:t>8002330025</w:t>
      </w:r>
      <w:r>
        <w:rPr>
          <w:b/>
          <w:lang w:val="ru-RU" w:eastAsia="bg-BG"/>
        </w:rPr>
        <w:t>1</w:t>
      </w:r>
      <w:r w:rsidRPr="004E523D">
        <w:rPr>
          <w:b/>
          <w:lang w:val="ru-RU" w:eastAsia="bg-BG"/>
        </w:rPr>
        <w:t>210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14:paraId="45461D94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>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2DE994A7" w14:textId="77777777"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Панагюрище.</w:t>
      </w:r>
    </w:p>
    <w:p w14:paraId="74F894FE" w14:textId="77777777" w:rsidR="00851CC9" w:rsidRPr="0046267F" w:rsidRDefault="00715329" w:rsidP="0046267F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0C026E4D" w14:textId="59D1ED51" w:rsidR="00104327" w:rsidRDefault="00851CC9" w:rsidP="000A19AF">
      <w:pPr>
        <w:jc w:val="both"/>
        <w:rPr>
          <w:lang w:eastAsia="bg-BG"/>
        </w:rPr>
      </w:pPr>
      <w:r w:rsidRPr="005947A9">
        <w:rPr>
          <w:lang w:val="bg-BG" w:eastAsia="bg-BG"/>
        </w:rPr>
        <w:t xml:space="preserve"> </w:t>
      </w:r>
    </w:p>
    <w:p w14:paraId="544E2EF4" w14:textId="658A1AC2" w:rsidR="001D4EC0" w:rsidRDefault="00E102ED">
      <w:r>
        <w:rPr>
          <w:noProof/>
          <w:lang w:val="bg-BG" w:eastAsia="bg-BG"/>
        </w:rPr>
        <w:drawing>
          <wp:inline distT="0" distB="0" distL="0" distR="0" wp14:anchorId="0ABC5C16" wp14:editId="77257535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27.09.2021г. 16:43ч.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7F5D93E9" w14:textId="77777777" w:rsidR="00DF322F" w:rsidRDefault="00DF322F"/>
    <w:p w14:paraId="44005093" w14:textId="77777777" w:rsidR="00DF322F" w:rsidRDefault="00DF322F"/>
    <w:p w14:paraId="71C1BCDA" w14:textId="77777777" w:rsidR="00DF322F" w:rsidRDefault="00DF322F" w:rsidP="00DF322F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3076DD2D" w14:textId="77777777" w:rsidR="00DF322F" w:rsidRDefault="00DF322F" w:rsidP="00DF322F">
      <w:pPr>
        <w:autoSpaceDE w:val="0"/>
        <w:autoSpaceDN w:val="0"/>
        <w:adjustRightInd w:val="0"/>
        <w:spacing w:line="249" w:lineRule="exact"/>
        <w:jc w:val="right"/>
      </w:pPr>
    </w:p>
    <w:p w14:paraId="5B0FC310" w14:textId="77777777" w:rsidR="00DF322F" w:rsidRDefault="00DF322F" w:rsidP="00DF322F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06BB341A" w14:textId="77777777" w:rsidR="00DF322F" w:rsidRDefault="00DF322F" w:rsidP="00DF322F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2021/2022 година</w:t>
      </w:r>
    </w:p>
    <w:p w14:paraId="56CA8384" w14:textId="77777777" w:rsidR="00DF322F" w:rsidRDefault="00DF322F" w:rsidP="00DF322F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Попинци, ЕКАТТЕ 57580, община Панагюрище, област Пазарджик.</w:t>
      </w:r>
    </w:p>
    <w:p w14:paraId="32243007" w14:textId="77777777" w:rsidR="00DF322F" w:rsidRDefault="00DF322F" w:rsidP="00DF322F">
      <w:pPr>
        <w:autoSpaceDE w:val="0"/>
        <w:autoSpaceDN w:val="0"/>
        <w:adjustRightInd w:val="0"/>
        <w:spacing w:line="249" w:lineRule="exact"/>
      </w:pPr>
    </w:p>
    <w:tbl>
      <w:tblPr>
        <w:tblW w:w="12301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851"/>
        <w:gridCol w:w="992"/>
        <w:gridCol w:w="850"/>
        <w:gridCol w:w="851"/>
        <w:gridCol w:w="709"/>
        <w:gridCol w:w="992"/>
        <w:gridCol w:w="4079"/>
      </w:tblGrid>
      <w:tr w:rsidR="00DF322F" w14:paraId="048271BE" w14:textId="77777777" w:rsidTr="00DF322F">
        <w:trPr>
          <w:cantSplit/>
          <w:trHeight w:val="227"/>
        </w:trPr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44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9E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147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EB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40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09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DF322F" w14:paraId="1C168189" w14:textId="77777777" w:rsidTr="00DF322F">
        <w:trPr>
          <w:cantSplit/>
          <w:trHeight w:val="227"/>
        </w:trPr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46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1D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A6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BF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2E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3B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9C1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40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FB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22F" w14:paraId="0C39020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2D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D5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39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27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BD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F0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A2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8F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DF322F" w14:paraId="239E8ED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73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6E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4C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4B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BD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9F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24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43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DF322F" w14:paraId="7FE077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38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00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3E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A6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51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F4E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29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38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DF322F" w14:paraId="779B689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B4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EE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4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C1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FE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64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53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9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DF322F" w14:paraId="2EE38A7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A7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EA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97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2D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D8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19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C0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40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DF322F" w14:paraId="1CE3931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E7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C4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46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88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1B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D4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B1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BB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DF322F" w14:paraId="2815682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FA8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10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55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F2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E1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EF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E1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8B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DF322F" w14:paraId="09FDBD3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F8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4F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0F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CF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11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63A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84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A0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 и др.</w:t>
            </w:r>
          </w:p>
        </w:tc>
      </w:tr>
      <w:tr w:rsidR="00DF322F" w14:paraId="68B8EA2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6E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B7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39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61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54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FB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13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AB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DF322F" w14:paraId="5FE35E7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45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226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B5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4A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0D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ED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C0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31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DF322F" w14:paraId="025E682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B9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3A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4E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AF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54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20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AE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6F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DF322F" w14:paraId="7CC32F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E4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32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77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890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3B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B0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DB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1A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F322F" w14:paraId="6DC3F7B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1D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4E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F6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78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7F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A9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EC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CF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МТО</w:t>
            </w:r>
          </w:p>
        </w:tc>
      </w:tr>
      <w:tr w:rsidR="00DF322F" w14:paraId="0663B19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EC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82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46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92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9CC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357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DD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BD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DF322F" w14:paraId="2C60B2E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F0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62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30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0F0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34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D0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DD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2E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DF322F" w14:paraId="00E576D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A6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D6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32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D6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A4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8B4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35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0F2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НРО</w:t>
            </w:r>
          </w:p>
        </w:tc>
      </w:tr>
      <w:tr w:rsidR="00DF322F" w14:paraId="22C5B90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E4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F6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F9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33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E1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07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FE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52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ДЛП</w:t>
            </w:r>
          </w:p>
        </w:tc>
      </w:tr>
      <w:tr w:rsidR="00DF322F" w14:paraId="029FFB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24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C0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B1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2D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69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DAF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467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6C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6FA0F70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EE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A8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68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96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A5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63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8A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EA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DF322F" w14:paraId="57006C2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74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8B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C9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43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14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ED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D1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2C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DF322F" w14:paraId="58D9090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A4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12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31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AB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54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B0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4F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0C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DF322F" w14:paraId="360B111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2B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79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39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60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D9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17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15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8F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ГЦЗ</w:t>
            </w:r>
          </w:p>
        </w:tc>
      </w:tr>
      <w:tr w:rsidR="00DF322F" w14:paraId="15713F1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AA0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7A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DE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80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6B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5C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14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BC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DF322F" w14:paraId="2808301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93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8E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0D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C3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F8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95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03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08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ДЦЗ</w:t>
            </w:r>
          </w:p>
        </w:tc>
      </w:tr>
      <w:tr w:rsidR="00DF322F" w14:paraId="51138B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ACD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84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AF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FB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07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C0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BB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25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DF322F" w14:paraId="039E575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E4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31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FA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2D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46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68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66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3F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DF322F" w14:paraId="4D3B2FA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1A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7E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14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1B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43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C4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AF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B2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DF322F" w14:paraId="1E26523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FA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CD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68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95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D5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1B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010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B5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DF322F" w14:paraId="7AC5D56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70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EA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10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B1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4B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CE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0C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80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DF322F" w14:paraId="5064657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CC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35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F3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11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F04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B9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AD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34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DF322F" w14:paraId="181CA98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5B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46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267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9A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77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58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30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43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26891F1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A1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FA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9EE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B3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B3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10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31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17C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F322F" w14:paraId="586D29A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77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D1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267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1C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40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89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9A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A1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DF322F" w14:paraId="5A34363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14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53C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4F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00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4B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0D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BB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F21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DF322F" w14:paraId="2706E62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91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AF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5D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5B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69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92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6F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6E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DF322F" w14:paraId="03EDE0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13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A4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9A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BE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D0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A8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14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D6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DF322F" w14:paraId="3C1A12F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BD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8F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12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DA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80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FE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E5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4B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DF322F" w14:paraId="5BAEC6B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85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30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17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D7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7D2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CC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63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34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DF322F" w14:paraId="65845C7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2D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31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DA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C2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EC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91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85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EB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0E6471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77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1E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58E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A7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40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03F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A8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A7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DF322F" w14:paraId="375693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C3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DE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55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9A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B5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DE8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8F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04A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DF322F" w14:paraId="2E122F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290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4A5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D0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217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0E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EC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E7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DA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DF322F" w14:paraId="7771D83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7A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BD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AD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F9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43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36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35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84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DF322F" w14:paraId="5E88E86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55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81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F1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B4D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38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DC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74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44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ДВП</w:t>
            </w:r>
          </w:p>
        </w:tc>
      </w:tr>
      <w:tr w:rsidR="00DF322F" w14:paraId="3D1B106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97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4DE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91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846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E6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12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73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97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DF322F" w14:paraId="2720F4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A0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A0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C9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58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35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DB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B7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3C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DF322F" w14:paraId="72DD8E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F8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EA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87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A1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4C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DF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D5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96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4A3EA2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AF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52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309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F9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0F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91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2F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7F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ВВЗ</w:t>
            </w:r>
          </w:p>
        </w:tc>
      </w:tr>
      <w:tr w:rsidR="00DF322F" w14:paraId="46E9A49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BC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87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91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05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8F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25D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D0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41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DF322F" w14:paraId="51FBA0E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A2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0C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13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B1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F5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34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A44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78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73159C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AB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76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BC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5F3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AF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DF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D3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B3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ДВЗ</w:t>
            </w:r>
          </w:p>
        </w:tc>
      </w:tr>
      <w:tr w:rsidR="00DF322F" w14:paraId="17BC273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37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73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1E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C8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74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EF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6B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193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DF322F" w14:paraId="395F1A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59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62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C7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0B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EE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45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6D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40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F322F" w14:paraId="223DEC7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57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B8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6D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53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D4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88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E5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24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DF322F" w14:paraId="0CE313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CB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7D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2F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06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7D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5A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63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7B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DF322F" w14:paraId="5EE578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45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05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3B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3A4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31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7C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CA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C45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DF322F" w14:paraId="6D19989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095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066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681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EB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6F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5A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09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BB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ВТП</w:t>
            </w:r>
          </w:p>
        </w:tc>
      </w:tr>
      <w:tr w:rsidR="00DF322F" w14:paraId="174463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ED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73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56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E9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E2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7A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2E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13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DF322F" w14:paraId="20C545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F5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DF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DD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63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8F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7B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DF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9D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DF322F" w14:paraId="485792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88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E4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C12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54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C2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05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76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5AB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 и др.</w:t>
            </w:r>
          </w:p>
        </w:tc>
      </w:tr>
      <w:tr w:rsidR="00DF322F" w14:paraId="38EB895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CF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61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EB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2A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2C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30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2D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37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DF322F" w14:paraId="2B676EC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B2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3D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FB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40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95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41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39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BD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DF322F" w14:paraId="37D64E6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99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D8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6E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B4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84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79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4C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F3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422D4B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EB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75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EB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F5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22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C4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22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09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4946A56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59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CA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F8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38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6E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B2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F37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29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ДДЗ</w:t>
            </w:r>
          </w:p>
        </w:tc>
      </w:tr>
      <w:tr w:rsidR="00DF322F" w14:paraId="21EE460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70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0A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13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71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AC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68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80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AE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362AE7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B8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271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DC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5C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F6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BC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65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B8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DF322F" w14:paraId="4DA7838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5A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7D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4E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33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E0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44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6E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A1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1D0F66A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D9A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0C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FA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27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8B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28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8D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A1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4C46A0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57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A4E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0E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6F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52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04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9B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05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4216855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5A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4E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E30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27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7C3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4E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9F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D6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DF322F" w14:paraId="72E22B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70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A2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48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D5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11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E1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CA3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62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DF322F" w14:paraId="60BE280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8F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58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06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5F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4D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6B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16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09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153125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7D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A3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146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90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C4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CB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4D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89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РНМ</w:t>
            </w:r>
          </w:p>
        </w:tc>
      </w:tr>
      <w:tr w:rsidR="00DF322F" w14:paraId="5974B3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65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E9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F9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43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C6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97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7C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4D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DF322F" w14:paraId="4E55AEE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3C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E19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EB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0C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C0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9E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61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47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ХЛЛ</w:t>
            </w:r>
          </w:p>
        </w:tc>
      </w:tr>
      <w:tr w:rsidR="00DF322F" w14:paraId="736BA7B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C8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88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4E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24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71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5B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02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94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4030EE0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7A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9C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72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C4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A9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8E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13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07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ИЦЦ</w:t>
            </w:r>
          </w:p>
        </w:tc>
      </w:tr>
      <w:tr w:rsidR="00DF322F" w14:paraId="5B2F04A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89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9F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9E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93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EE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43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0A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49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DF322F" w14:paraId="67CCD79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47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20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C1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5A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12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ED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BE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99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 и др.</w:t>
            </w:r>
          </w:p>
        </w:tc>
      </w:tr>
      <w:tr w:rsidR="00DF322F" w14:paraId="6E1FA6D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EE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E0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D9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A3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8C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A8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2D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09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562A8D9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8B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5F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76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C7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40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02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0C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72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ГЦС</w:t>
            </w:r>
          </w:p>
        </w:tc>
      </w:tr>
      <w:tr w:rsidR="00DF322F" w14:paraId="77AD11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72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975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04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7DE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44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97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FE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5F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ВГЛ</w:t>
            </w:r>
          </w:p>
        </w:tc>
      </w:tr>
      <w:tr w:rsidR="00DF322F" w14:paraId="63983F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36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D8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F0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B9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6EE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F4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39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1B2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DF322F" w14:paraId="23DA5AC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A8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D7E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D8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81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AA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E3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59D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FB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DF322F" w14:paraId="6BBA10A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E7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FB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41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92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21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EB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25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128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2658A11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E1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A1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5A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F8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14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56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7D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32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DF322F" w14:paraId="05D82F1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19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049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81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53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E7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27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F4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AD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F322F" w14:paraId="2A8719A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52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0F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CC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88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BF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DA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A8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BA6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DF322F" w14:paraId="5A64BDF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30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A1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E8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83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83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EB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EC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62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DF322F" w14:paraId="1D6F0A5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3C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BF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64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F5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EE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B9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5E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96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DF322F" w14:paraId="414D5C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D5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ED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14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1F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4B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DD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D5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A11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ТГЧ</w:t>
            </w:r>
          </w:p>
        </w:tc>
      </w:tr>
      <w:tr w:rsidR="00DF322F" w14:paraId="3CB930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91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F4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DE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8A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48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72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5C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FC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DF322F" w14:paraId="48D6AB7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73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8A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4D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65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8B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73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C9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3C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АВЧ</w:t>
            </w:r>
          </w:p>
        </w:tc>
      </w:tr>
      <w:tr w:rsidR="00DF322F" w14:paraId="05BDA0E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F8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6B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89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5F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03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9F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06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2A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DF322F" w14:paraId="6816DD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5F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20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E0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29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9C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C61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06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88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АИЛ</w:t>
            </w:r>
          </w:p>
        </w:tc>
      </w:tr>
      <w:tr w:rsidR="00DF322F" w14:paraId="351A9C5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F8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1A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193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E6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37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A4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76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D9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07782EF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D2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E6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4D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8D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B5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9A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14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11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DF322F" w14:paraId="2CA371D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5E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BA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FB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D3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F7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FF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004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15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DF322F" w14:paraId="5A3CDD0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FC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FD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37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FD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C7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E2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76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1D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DF322F" w14:paraId="360935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2E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70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918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10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B3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E1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54E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64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 и др.</w:t>
            </w:r>
          </w:p>
        </w:tc>
      </w:tr>
      <w:tr w:rsidR="00DF322F" w14:paraId="23CD0D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E8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2BE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6A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12B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3F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CF0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CF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10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DF322F" w14:paraId="00277B4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46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D4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C2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13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7C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8A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5F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57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 и др.</w:t>
            </w:r>
          </w:p>
        </w:tc>
      </w:tr>
      <w:tr w:rsidR="00DF322F" w14:paraId="7DCBF66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CB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5C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A1C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70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E2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DF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1C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D1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1A2A6E6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D5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17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14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4B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78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69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2F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E7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F322F" w14:paraId="7589CD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0B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4C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50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B6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AA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16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9B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2E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DF322F" w14:paraId="5D7D71F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6A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44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29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C2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21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12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95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C5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ГВТ</w:t>
            </w:r>
          </w:p>
        </w:tc>
      </w:tr>
      <w:tr w:rsidR="00DF322F" w14:paraId="66F97B5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BC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CA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58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59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84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2B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41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85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F322F" w14:paraId="155DB6D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33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FB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1E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8A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9B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55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80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EC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DF322F" w14:paraId="3D7F2EB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35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A5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CA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5E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89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23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F1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84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40F4FF2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039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E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3E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FD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9C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E1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99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29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DF322F" w14:paraId="6FFE39F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F1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EA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F1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48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255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9D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A9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0C8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4D54C35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1A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6C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B5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B2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483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B3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20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44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DF322F" w14:paraId="1AB4C35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35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25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CF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7B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BB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DB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DA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BC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ДМШ</w:t>
            </w:r>
          </w:p>
        </w:tc>
      </w:tr>
      <w:tr w:rsidR="00DF322F" w14:paraId="398BAF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C8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C7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C6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979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2C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C4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B3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05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НАЮ</w:t>
            </w:r>
          </w:p>
        </w:tc>
      </w:tr>
      <w:tr w:rsidR="00DF322F" w14:paraId="6153DFF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F4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E6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27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CF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ED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32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157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40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DF322F" w14:paraId="71EA64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66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6C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C2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F7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8F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FE6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A2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38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DF322F" w14:paraId="02BBDB5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59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75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9C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E2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BE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09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8F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47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DF322F" w14:paraId="7DCA2B6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85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CF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CB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24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7C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7F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63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58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DF322F" w14:paraId="60D19BC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FC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55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8E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E0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BE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06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33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95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МЦЧ</w:t>
            </w:r>
          </w:p>
        </w:tc>
      </w:tr>
      <w:tr w:rsidR="00DF322F" w14:paraId="7F6C9EC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B1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38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BE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DA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FB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F1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D5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38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271AFB1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32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B6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FE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D1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A9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1B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62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18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DF322F" w14:paraId="46F2FF6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5F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14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31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8E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C3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FD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31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EB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ДВЮ</w:t>
            </w:r>
          </w:p>
        </w:tc>
      </w:tr>
      <w:tr w:rsidR="00DF322F" w14:paraId="3A5C328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5D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CE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C7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AB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57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5E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9B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40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DF322F" w14:paraId="6659C1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1B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F9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B0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BA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A2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0A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12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57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DF322F" w14:paraId="28B32D9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81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CB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86A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58F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17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7D7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EA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D8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DF322F" w14:paraId="0657DA7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32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29A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11A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AA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CD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42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F0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51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DF322F" w14:paraId="56BEEB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EE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2F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78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2B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9B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EF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4F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A46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DF322F" w14:paraId="786472D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4B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7E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9F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D9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15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7B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99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58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DF322F" w14:paraId="44F7DD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D2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B6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10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9F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7C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9A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06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D9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ППЮ</w:t>
            </w:r>
          </w:p>
        </w:tc>
      </w:tr>
      <w:tr w:rsidR="00DF322F" w14:paraId="3038FB3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21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AB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4B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F5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47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BB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A1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C8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ЕИВ</w:t>
            </w:r>
          </w:p>
        </w:tc>
      </w:tr>
      <w:tr w:rsidR="00DF322F" w14:paraId="36A08C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FF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9F3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EE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8B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AA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5D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7E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AE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DF322F" w14:paraId="7F8990B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69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99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B7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74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89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71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0B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A1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F322F" w14:paraId="3B5B1B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8A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2E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27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43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5D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31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C9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82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3BC3B8B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6C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52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05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05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D6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D3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42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DD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DF322F" w14:paraId="167BF25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F0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EF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A5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58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13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20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80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4D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DF322F" w14:paraId="397516F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97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37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BE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AA6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4C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59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CF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D6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390DB4D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E2A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F3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E6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F6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82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9C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AC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27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ДГР</w:t>
            </w:r>
          </w:p>
        </w:tc>
      </w:tr>
      <w:tr w:rsidR="00DF322F" w14:paraId="1B405CC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11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04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B8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929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F6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21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DD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09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DF322F" w14:paraId="409A8E9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1F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1B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C4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6D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54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B5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A2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FD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DF322F" w14:paraId="290793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3D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9A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1B0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B4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56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6C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56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FF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DF322F" w14:paraId="4ACB364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BD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61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66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FE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50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F2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28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F6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DF322F" w14:paraId="7753AC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30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22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BB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7F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19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B8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86E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0D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DF322F" w14:paraId="72AC20B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13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0F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211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B1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5B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5B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85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8C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DF322F" w14:paraId="277F406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62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ED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B0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675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26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A2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D5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80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DF322F" w14:paraId="558AAF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50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A2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50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D5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9C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1C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FA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67B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DF322F" w14:paraId="556805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55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E5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CC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F0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63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34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B6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17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548401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89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66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35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F2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13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3C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AB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A6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 и др.</w:t>
            </w:r>
          </w:p>
        </w:tc>
      </w:tr>
      <w:tr w:rsidR="00DF322F" w14:paraId="739752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33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B2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99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92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71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83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69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2C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DF322F" w14:paraId="478A20B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95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7F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E5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C4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B7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64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6A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64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DF322F" w14:paraId="190AD6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C5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F41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FE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83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81F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8A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5A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B1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DF322F" w14:paraId="77C728D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B6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DA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97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4F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E0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19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99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24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DF322F" w14:paraId="0075E1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EC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95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76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02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4D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4F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0E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EE0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DF322F" w14:paraId="5804872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03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CD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0A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4C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A2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F6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94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8F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DF322F" w14:paraId="448E6AC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42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9A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75F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31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71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E0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21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F5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СВМ</w:t>
            </w:r>
          </w:p>
        </w:tc>
      </w:tr>
      <w:tr w:rsidR="00DF322F" w14:paraId="1250F8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8C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BD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3A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D1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DC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D4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BC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0C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DF322F" w14:paraId="67CA4A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79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F5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33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4C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A8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72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B8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96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10F108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CF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C5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E3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3C9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EF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EC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53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A1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ФИВ</w:t>
            </w:r>
          </w:p>
        </w:tc>
      </w:tr>
      <w:tr w:rsidR="00DF322F" w14:paraId="1948956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74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55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019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5B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0C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2EF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74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58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DF322F" w14:paraId="2AB118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36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2B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40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ED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16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5F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4D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15B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 и др.</w:t>
            </w:r>
          </w:p>
        </w:tc>
      </w:tr>
      <w:tr w:rsidR="00DF322F" w14:paraId="2524B78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C5C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52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ED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08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14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0D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60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2F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DF322F" w14:paraId="5F16CCE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AB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6D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C8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10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C8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C0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32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21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 и др.</w:t>
            </w:r>
          </w:p>
        </w:tc>
      </w:tr>
      <w:tr w:rsidR="00DF322F" w14:paraId="151F35D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29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E8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4D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34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16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95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F5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77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ГЦВ</w:t>
            </w:r>
          </w:p>
        </w:tc>
      </w:tr>
      <w:tr w:rsidR="00DF322F" w14:paraId="352BFE6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C9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12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89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2B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FC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72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B6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29F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378A89C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B5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BF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CC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9B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AA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2D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DC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66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DF322F" w14:paraId="50DF7A9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DD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3C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1D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25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AC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6C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E3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7B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DF322F" w14:paraId="60A1186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AF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4D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E1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3A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E3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AE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68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68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DF322F" w14:paraId="10BE908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F5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41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DD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8C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ED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34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5E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1A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DF322F" w14:paraId="243FFB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78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1B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2D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C3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65F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C9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FC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25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DF322F" w14:paraId="6497EF1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94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2D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99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4DE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85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3F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6C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D8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ЦИВ</w:t>
            </w:r>
          </w:p>
        </w:tc>
      </w:tr>
      <w:tr w:rsidR="00DF322F" w14:paraId="2EF0A8C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D9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2A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B0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DB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56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C2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64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A4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DF322F" w14:paraId="0F7948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1A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8F7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E4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1F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E3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21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42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8E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НРО</w:t>
            </w:r>
          </w:p>
        </w:tc>
      </w:tr>
      <w:tr w:rsidR="00DF322F" w14:paraId="7C401B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FD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80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24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5B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E4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89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E5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D1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 и др.</w:t>
            </w:r>
          </w:p>
        </w:tc>
      </w:tr>
      <w:tr w:rsidR="00DF322F" w14:paraId="531BDAE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BB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78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74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30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C0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1E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FA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C5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F322F" w14:paraId="7B7C3A0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90A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9C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05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CC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04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E6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73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32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F322F" w14:paraId="49949DD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1B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82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8C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0A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46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46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02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BD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</w:t>
            </w:r>
          </w:p>
        </w:tc>
      </w:tr>
      <w:tr w:rsidR="00DF322F" w14:paraId="7B6782F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11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51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72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83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28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62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26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29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5CAE1A4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E1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30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89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0E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13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7D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D9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B6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19066D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00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14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EF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DB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A67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19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41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53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АХАТ АГРО ЕООД</w:t>
            </w:r>
          </w:p>
        </w:tc>
      </w:tr>
      <w:tr w:rsidR="00DF322F" w14:paraId="12E152D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89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997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1C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B1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55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66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4C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C4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DF322F" w14:paraId="67CF362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26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A3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E2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A1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28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9A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BC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AD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ИЦМ</w:t>
            </w:r>
          </w:p>
        </w:tc>
      </w:tr>
      <w:tr w:rsidR="00DF322F" w14:paraId="0E3164B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5D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D1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AA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04A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AA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B5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84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CC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DF322F" w14:paraId="064C20F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B1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85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3D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7D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8F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27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93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93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DF322F" w14:paraId="35369D5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E1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E8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65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BA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60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55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2A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E2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1D4913B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91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E6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1E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37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83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C3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D2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A8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DF322F" w14:paraId="4F0A122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02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7D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8E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DB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21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F4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11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81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АВЧ</w:t>
            </w:r>
          </w:p>
        </w:tc>
      </w:tr>
      <w:tr w:rsidR="00DF322F" w14:paraId="18EB7F0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96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6E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66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1C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88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4E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E8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55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DF322F" w14:paraId="30B296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26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34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58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38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F9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A1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78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E9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DF322F" w14:paraId="3C7609A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78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77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AF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E4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A8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61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3D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5D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DF322F" w14:paraId="410A51A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AD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2D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17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B1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F8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AD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9A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39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ПКЧ</w:t>
            </w:r>
          </w:p>
        </w:tc>
      </w:tr>
      <w:tr w:rsidR="00DF322F" w14:paraId="3BB4749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DE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CC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286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96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740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1D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64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AE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DF322F" w14:paraId="11BFB55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83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33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3E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4B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C7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3E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2F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46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</w:t>
            </w:r>
          </w:p>
        </w:tc>
      </w:tr>
      <w:tr w:rsidR="00DF322F" w14:paraId="203A38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29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D4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ED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E2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11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A2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78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D4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DF322F" w14:paraId="4E5747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16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E3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90D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6B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FB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7C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5C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E0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DF322F" w14:paraId="77378A5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AB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17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DD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36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1F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34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55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ED0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DF322F" w14:paraId="6F2D0BA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8E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C6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A87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6D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EC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D5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66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26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DF322F" w14:paraId="6A64EA1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5A8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F5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06E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32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CA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70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FD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59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DF322F" w14:paraId="1BBE00D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A7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0B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E9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44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13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99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03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31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DF322F" w14:paraId="6740E8C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93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FC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80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1F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13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62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24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CA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ГЦЛ</w:t>
            </w:r>
          </w:p>
        </w:tc>
      </w:tr>
      <w:tr w:rsidR="00DF322F" w14:paraId="5FFCE2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31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3D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F3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92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29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0BA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AE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B2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ЛГЧ</w:t>
            </w:r>
          </w:p>
        </w:tc>
      </w:tr>
      <w:tr w:rsidR="00DF322F" w14:paraId="309CEED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BD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F9F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92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AA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7B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33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16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12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1ED8C3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4F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08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0C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3EF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29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00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DD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C3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123B3C9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9D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85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EBD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E4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D1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CE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F2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6E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ВГЛ</w:t>
            </w:r>
          </w:p>
        </w:tc>
      </w:tr>
      <w:tr w:rsidR="00DF322F" w14:paraId="7C14D8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AF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D0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FE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64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33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32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22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8E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АГЛ</w:t>
            </w:r>
          </w:p>
        </w:tc>
      </w:tr>
      <w:tr w:rsidR="00DF322F" w14:paraId="418F3D8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7B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55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9A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57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E1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18F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77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D6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DF322F" w14:paraId="0B611F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17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00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6D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BE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5F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F8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B4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7E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21DE2EF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60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0E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AA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37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B2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E7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7D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DC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ЦГГ</w:t>
            </w:r>
          </w:p>
        </w:tc>
      </w:tr>
      <w:tr w:rsidR="00DF322F" w14:paraId="1408A2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AB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36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8C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A3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71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9F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A2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C6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DF322F" w14:paraId="6BF8371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E3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03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7C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8F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B6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CA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A0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DB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DF322F" w14:paraId="48C8657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92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72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AA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CA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85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AB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ED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B7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DF322F" w14:paraId="3F5159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42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9D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9F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AF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FB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E1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5C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36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DF322F" w14:paraId="4851ED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EA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64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EA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F9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C9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84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58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59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DF322F" w14:paraId="61CAE41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64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93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D8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AE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5D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CF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8FA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7D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РКГ</w:t>
            </w:r>
          </w:p>
        </w:tc>
      </w:tr>
      <w:tr w:rsidR="00DF322F" w14:paraId="3EE080A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12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6D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32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2B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E6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EA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00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ABA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DF322F" w14:paraId="61AA6D4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71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50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20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3B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2A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CA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2B7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2A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DF322F" w14:paraId="7B0B55B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04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5C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BB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0F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FF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1B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87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A0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СВЛ и др.</w:t>
            </w:r>
          </w:p>
        </w:tc>
      </w:tr>
      <w:tr w:rsidR="00DF322F" w14:paraId="7904F9A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A0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8F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2D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12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FA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AB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00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13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ТПЛ</w:t>
            </w:r>
          </w:p>
        </w:tc>
      </w:tr>
      <w:tr w:rsidR="00DF322F" w14:paraId="6320206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C7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29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17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B5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2B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35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AF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24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DF322F" w14:paraId="0E47891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7D6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7A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D6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A7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A8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8E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49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28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DF322F" w14:paraId="07F6355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54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63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89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91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37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AD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10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6D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DF322F" w14:paraId="15B0285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9D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E9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97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E9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00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B3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C1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F1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DF322F" w14:paraId="2525C04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98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49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BF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26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03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73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6F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47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DF322F" w14:paraId="2BC98CA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63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BD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39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26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4C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FA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06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84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DF322F" w14:paraId="270302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3C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BB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AD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95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9E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F01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FA8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FE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DF322F" w14:paraId="4B786E5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7F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22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03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05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DF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97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59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51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0583A2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04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D7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43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E4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44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0B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8C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E9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ДВВ</w:t>
            </w:r>
          </w:p>
        </w:tc>
      </w:tr>
      <w:tr w:rsidR="00DF322F" w14:paraId="20EC7ED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3E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1F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52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26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BB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FC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5F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045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15A761C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BDF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49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2C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9D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23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D1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9E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F0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DF322F" w14:paraId="688F05F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CB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C1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8D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89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88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4E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30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C1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7A7ADC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A0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67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08D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71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08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21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E6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A0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3D75C0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92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90D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29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76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5D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43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AB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61F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1F8236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5E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06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CF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C8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51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60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0E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EA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2DFB8D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88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2A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93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29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D7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D5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94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ED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CE2DFD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BB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19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DE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DA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49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E1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A8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BA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ИМВ</w:t>
            </w:r>
          </w:p>
        </w:tc>
      </w:tr>
      <w:tr w:rsidR="00DF322F" w14:paraId="5F8017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57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8C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003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AE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DF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3C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0D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38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DF322F" w14:paraId="306639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FB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BF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AC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16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E1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46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85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2A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DF322F" w14:paraId="572B43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ECC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AD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13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FE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1D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7C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97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3C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DF322F" w14:paraId="2535B90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F2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CA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2D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50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F8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FA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A5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FE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F322F" w14:paraId="284EE2C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55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A5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67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3D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19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4D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BD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65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ДВЮ</w:t>
            </w:r>
          </w:p>
        </w:tc>
      </w:tr>
      <w:tr w:rsidR="00DF322F" w14:paraId="75B912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3C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AB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59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3A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8B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57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0C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C4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DF322F" w14:paraId="66E475E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8C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07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AF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BD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D8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7B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79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EA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DF322F" w14:paraId="435367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88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FD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76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57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434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4D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04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90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DF322F" w14:paraId="16C0A4F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A1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4B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77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73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48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53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30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B4A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ГЦВ</w:t>
            </w:r>
          </w:p>
        </w:tc>
      </w:tr>
      <w:tr w:rsidR="00DF322F" w14:paraId="708F0B7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16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9D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B3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EC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15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FD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183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D0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F322F" w14:paraId="2A45CCA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9D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F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8F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8B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9D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EB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56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39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F322F" w14:paraId="1E37CD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A1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1C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78A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07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10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62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64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E9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ЦНБ</w:t>
            </w:r>
          </w:p>
        </w:tc>
      </w:tr>
      <w:tr w:rsidR="00DF322F" w14:paraId="5713AA0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2F0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D3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A2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1F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99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D6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AB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25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DF322F" w14:paraId="1B49573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AC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E2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08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B0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CB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A9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E2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E8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3BEF380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61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DA5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A8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F3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DF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F81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47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3F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DF322F" w14:paraId="2030511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F8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80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B8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C5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39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0D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2F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09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DF322F" w14:paraId="09E3F4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FD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28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32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DE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A9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51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3D3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08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DF322F" w14:paraId="2332A68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17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A1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D8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C2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A7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2A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4B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91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 и др.</w:t>
            </w:r>
          </w:p>
        </w:tc>
      </w:tr>
      <w:tr w:rsidR="00DF322F" w14:paraId="7086070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77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20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BE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B1C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48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400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BE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58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DF322F" w14:paraId="5DF5BE5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6D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7B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BA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70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2C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61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F1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2D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DF322F" w14:paraId="6EBE0E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12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6A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B9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4F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92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EE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39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2C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DF322F" w14:paraId="5746F09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FAC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8B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8E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D6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3E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4B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93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81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4B2F1CB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ED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73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57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9A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61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FBF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17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11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F322F" w14:paraId="46315F7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1C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16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56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40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BC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DD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AD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03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DF322F" w14:paraId="2082E8F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88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133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70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EA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A5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1A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98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69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DF322F" w14:paraId="697F26A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F0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1F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92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E7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C40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A8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25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65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ЛЦЗ</w:t>
            </w:r>
          </w:p>
        </w:tc>
      </w:tr>
      <w:tr w:rsidR="00DF322F" w14:paraId="377A77F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EF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32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D1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14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FD7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9E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B79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D3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F322F" w14:paraId="184450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BC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F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40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D1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69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D0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77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C9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DF322F" w14:paraId="527B8C6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84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3A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53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72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7D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A3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9A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9C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DF322F" w14:paraId="35F30E9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8F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69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6E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50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E6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1A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E6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21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51C325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66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7D7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74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CC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C3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1E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42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7E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DF322F" w14:paraId="3B5947C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56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7D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6F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BA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B4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BE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48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626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ДПО</w:t>
            </w:r>
          </w:p>
        </w:tc>
      </w:tr>
      <w:tr w:rsidR="00DF322F" w14:paraId="033ADB5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2A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AF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6E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24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48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DA5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10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EB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DF322F" w14:paraId="368DDC8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00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F5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59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C0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3D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83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95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47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ИЦЦ</w:t>
            </w:r>
          </w:p>
        </w:tc>
      </w:tr>
      <w:tr w:rsidR="00DF322F" w14:paraId="4FB26F5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13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75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E5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87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5D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70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0C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03D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ИМЮ</w:t>
            </w:r>
          </w:p>
        </w:tc>
      </w:tr>
      <w:tr w:rsidR="00DF322F" w14:paraId="7C8161A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93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04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F4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87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F9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E5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F8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BE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НМЮ</w:t>
            </w:r>
          </w:p>
        </w:tc>
      </w:tr>
      <w:tr w:rsidR="00DF322F" w14:paraId="63BC36A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3B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9C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37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A45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04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D2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3A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B1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DF322F" w14:paraId="46C57CE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9EE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ED0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4E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34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D2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93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9EA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E4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ММЮ</w:t>
            </w:r>
          </w:p>
        </w:tc>
      </w:tr>
      <w:tr w:rsidR="00DF322F" w14:paraId="5693365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663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F9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F83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3B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53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48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32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E6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DF322F" w14:paraId="004192E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1C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38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BF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B6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A1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FE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8B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5DE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DF322F" w14:paraId="2771FC1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6A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E9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A8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7C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3B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29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AA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1E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F322F" w14:paraId="452953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A7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42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42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84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B7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6B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2F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58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4A0E635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E1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5F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ED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3F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70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D9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75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C0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DF322F" w14:paraId="6DC236B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D7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E3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50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7D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0E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48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07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26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 и др.</w:t>
            </w:r>
          </w:p>
        </w:tc>
      </w:tr>
      <w:tr w:rsidR="00DF322F" w14:paraId="66FC02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9C5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C5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46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31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E0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2B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E4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0D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671429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AE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88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B8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A0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7F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B1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9F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85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DF322F" w14:paraId="6731E95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A0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1A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03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B3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88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8B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13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2E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 и др.</w:t>
            </w:r>
          </w:p>
        </w:tc>
      </w:tr>
      <w:tr w:rsidR="00DF322F" w14:paraId="12C5AE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68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8C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F5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7E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E1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53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94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D4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ИЦЦ</w:t>
            </w:r>
          </w:p>
        </w:tc>
      </w:tr>
      <w:tr w:rsidR="00DF322F" w14:paraId="503A551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01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33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7F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BA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5B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6B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82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3B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DF322F" w14:paraId="5FD52E3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D9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38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FC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1CC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D0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E4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7D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A6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DF322F" w14:paraId="17BE8C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F3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5B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45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8B2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2B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65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3F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30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7F4D0EA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CF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41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7B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B2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FF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AF0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FE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51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DF322F" w14:paraId="46C2865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BB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57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153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1A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75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19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33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49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750FF6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77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19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E2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19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35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6C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D8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81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DF322F" w14:paraId="2017686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33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EC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69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AF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44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6A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BD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D9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DF322F" w14:paraId="4B468E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30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AC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E6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276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ED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20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98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B5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DF322F" w14:paraId="6C3ABBD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D8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56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C1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2A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80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52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8B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DC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DF322F" w14:paraId="68E4FD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B4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5F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E6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60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7A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98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74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23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ИЦК</w:t>
            </w:r>
          </w:p>
        </w:tc>
      </w:tr>
      <w:tr w:rsidR="00DF322F" w14:paraId="2702E2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23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3B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39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D0F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55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DA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D5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24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DF322F" w14:paraId="721F894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9F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442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8F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D7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54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10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CE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C07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DF322F" w14:paraId="4DDE3D8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5C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C0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1D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2D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3E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28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15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62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F322F" w14:paraId="36C0352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38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FC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FD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4D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94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A8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F8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93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ГЦШ</w:t>
            </w:r>
          </w:p>
        </w:tc>
      </w:tr>
      <w:tr w:rsidR="00DF322F" w14:paraId="61E1A8C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3DC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CB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90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2E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CD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83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B5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6F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42CE4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90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91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A7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45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79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62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5A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0A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DF322F" w14:paraId="1E94B5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0F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17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4E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0D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D7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0B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B1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C2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16A1960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76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98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80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A02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62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10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C1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09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 и др.</w:t>
            </w:r>
          </w:p>
        </w:tc>
      </w:tr>
      <w:tr w:rsidR="00DF322F" w14:paraId="07B0865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A9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7E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D9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AB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D4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0A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43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6B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F322F" w14:paraId="4C9A8BD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71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4B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E0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70C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D8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77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7A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98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DF322F" w14:paraId="0A67F68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05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9C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3FB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85B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AE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7B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BF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D7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57A5686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76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0C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F5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C0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A0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AB3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D1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3C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DF322F" w14:paraId="1EFB319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2DD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1C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59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44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AC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13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83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C3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3E7BFA3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80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D47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60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DB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4F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E4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ADD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33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DF322F" w14:paraId="2D4F63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FA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B1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3E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5A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DFB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72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60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05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23C2BF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37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99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0F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6F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13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D2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C7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F3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DF322F" w14:paraId="6865EF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56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0EE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9D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8C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AF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B9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23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43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DF322F" w14:paraId="304357C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27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D9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F2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A1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EE3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D3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0D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06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ЦГГ</w:t>
            </w:r>
          </w:p>
        </w:tc>
      </w:tr>
      <w:tr w:rsidR="00DF322F" w14:paraId="7C6525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A9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EB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9B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89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8AA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EF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25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80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DF322F" w14:paraId="6BA03B1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62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BD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D0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34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21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66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B5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87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СЦК</w:t>
            </w:r>
          </w:p>
        </w:tc>
      </w:tr>
      <w:tr w:rsidR="00DF322F" w14:paraId="75007EE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FB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D0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63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6A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1E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D9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8E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2F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DF322F" w14:paraId="4FCF105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B5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9D7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84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60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D9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43E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B57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1C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DF322F" w14:paraId="42931A7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F9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BB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BF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3F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D2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A0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1E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B3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DF322F" w14:paraId="67450FE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74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10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A9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83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F2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1E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39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9F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ИЦК</w:t>
            </w:r>
          </w:p>
        </w:tc>
      </w:tr>
      <w:tr w:rsidR="00DF322F" w14:paraId="2079E3E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35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BF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AF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E6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44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06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5F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F6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F322F" w14:paraId="3F386F6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75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CA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0B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FE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B4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45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FE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82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DF322F" w14:paraId="4ED41E0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A9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CA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6B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FD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B0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C1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95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E2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DF322F" w14:paraId="0CBAB3F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C7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AB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B5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91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44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B7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23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BF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DF322F" w14:paraId="60C8626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43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43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65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1B2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EE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69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08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10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5E4D3B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DD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B6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46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83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ED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D0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66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70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DF322F" w14:paraId="10B2494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17A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D9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8E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C0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64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CB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1A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26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DF322F" w14:paraId="480F860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A7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2C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C1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A4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AD9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EC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1A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8B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DF322F" w14:paraId="0B5D1D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BD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F7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ED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CC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C1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41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EB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A9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ГВТ</w:t>
            </w:r>
          </w:p>
        </w:tc>
      </w:tr>
      <w:tr w:rsidR="00DF322F" w14:paraId="2E1F69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CE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BB9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8C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49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BC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0D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17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F8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DF322F" w14:paraId="5A0A73F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A8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15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FF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6B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13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0C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67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38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 и др.</w:t>
            </w:r>
          </w:p>
        </w:tc>
      </w:tr>
      <w:tr w:rsidR="00DF322F" w14:paraId="3A654CA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6B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48E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68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8D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62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78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95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D5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DF322F" w14:paraId="6463AD9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34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DC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B1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CA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69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C1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09F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10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F322F" w14:paraId="68B57BC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BA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13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6D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B4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05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85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A8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96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DF322F" w14:paraId="06BDD51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D3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2A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05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D7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571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75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C85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A9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186F40C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9D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EA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26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C7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24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A7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41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9A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36E444F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D5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EF2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02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10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2D4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87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30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7A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DF322F" w14:paraId="7D22FD8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55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6C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C6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226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50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43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0B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DE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DF322F" w14:paraId="476F961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43F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C0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2C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8F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D9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6F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6AB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66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DF322F" w14:paraId="0AB0AF9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B2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93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2F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4A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2F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8A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27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00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52A658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12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88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773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59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A4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15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39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0B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РНК</w:t>
            </w:r>
          </w:p>
        </w:tc>
      </w:tr>
      <w:tr w:rsidR="00DF322F" w14:paraId="1052C06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A0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E7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28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16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BB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06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B4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84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 и др.</w:t>
            </w:r>
          </w:p>
        </w:tc>
      </w:tr>
      <w:tr w:rsidR="00DF322F" w14:paraId="3A9F813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AF1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99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D1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8A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35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53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4C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69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DF322F" w14:paraId="04D3C1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11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E3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BB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64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FAA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63A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12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26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DF322F" w14:paraId="05A4C9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D6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57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06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1D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7F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96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B8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98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DF322F" w14:paraId="41358AC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40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51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5E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8E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BC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58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E0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5B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КГТ</w:t>
            </w:r>
          </w:p>
        </w:tc>
      </w:tr>
      <w:tr w:rsidR="00DF322F" w14:paraId="22860E8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CE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84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70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C9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33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AD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DB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7E0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DF322F" w14:paraId="4BC191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D9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A4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6D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4A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59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25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A0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50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DF322F" w14:paraId="72434CB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34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80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83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B6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DC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81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F4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DE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DF322F" w14:paraId="6A7236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31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6ED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7A1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56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118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E1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39D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DD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DF322F" w14:paraId="0820F76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7B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AD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CE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0A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11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90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8E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DA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DF322F" w14:paraId="512BA06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DD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8D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1D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87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E71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84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E7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21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</w:t>
            </w:r>
          </w:p>
        </w:tc>
      </w:tr>
      <w:tr w:rsidR="00DF322F" w14:paraId="7BD0ED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649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F8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73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A7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B6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88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FD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D7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5C34830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B9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A2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3E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4B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58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F7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9C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E4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6521B8F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83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85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7C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14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170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00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C3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90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DF322F" w14:paraId="1796BF2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ED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98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1B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04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14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11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66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2E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DF322F" w14:paraId="67CA13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F1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79D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37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C3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0F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AD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A88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E8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АХАТ АГРО ЕООД</w:t>
            </w:r>
          </w:p>
        </w:tc>
      </w:tr>
      <w:tr w:rsidR="00DF322F" w14:paraId="473665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BB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12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8E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75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DF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D4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1A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2D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ДВЗ</w:t>
            </w:r>
          </w:p>
        </w:tc>
      </w:tr>
      <w:tr w:rsidR="00DF322F" w14:paraId="114BFB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7D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BD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5F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64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6D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21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65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49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</w:t>
            </w:r>
          </w:p>
        </w:tc>
      </w:tr>
      <w:tr w:rsidR="00DF322F" w14:paraId="1043D7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F7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6C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97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431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67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F9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B9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EB5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DF322F" w14:paraId="78DC25E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BB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AB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99F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30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D0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5F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65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A7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DF322F" w14:paraId="00CCF4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26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07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37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1D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BF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E3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35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CD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DF322F" w14:paraId="321EFF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01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96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9F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52D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47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7A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58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D12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 и др.</w:t>
            </w:r>
          </w:p>
        </w:tc>
      </w:tr>
      <w:tr w:rsidR="00DF322F" w14:paraId="3E00EB2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39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D5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77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F7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48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56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FE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C5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DF322F" w14:paraId="46F412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D0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1A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11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02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55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4AB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8C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F3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DF322F" w14:paraId="2C53D8D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96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EC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03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CB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84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C8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9B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CC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5AFFE3B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00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48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16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C9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91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DF3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B55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D4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МРЛ</w:t>
            </w:r>
          </w:p>
        </w:tc>
      </w:tr>
      <w:tr w:rsidR="00DF322F" w14:paraId="03190AE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A7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EA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4C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42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D7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15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D7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05B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ВГЙ</w:t>
            </w:r>
          </w:p>
        </w:tc>
      </w:tr>
      <w:tr w:rsidR="00DF322F" w14:paraId="4F2BC26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30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D7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A4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B7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0D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85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08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CB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329C6BF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70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DC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73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DA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72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D6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62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67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DF322F" w14:paraId="2D6B8D3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33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EA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1EC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88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47E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0A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D8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09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DF322F" w14:paraId="15D523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0C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50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27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E5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2A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99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DF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28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DF322F" w14:paraId="6813FE1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69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B7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DB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23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63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2C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94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46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DF322F" w14:paraId="08B513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E1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F7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71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81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D9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0D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62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06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DF322F" w14:paraId="6B3AA5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21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1E3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D9E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D1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B6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D9E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9E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77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АИЛ</w:t>
            </w:r>
          </w:p>
        </w:tc>
      </w:tr>
      <w:tr w:rsidR="00DF322F" w14:paraId="2442C3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89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08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CC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26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9E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C3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E6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8E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DF322F" w14:paraId="2F1C957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AA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62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3A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C1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BB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42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DF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30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7A71F45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E8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E3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12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49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D9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38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9C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90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DF322F" w14:paraId="2F2BB11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F2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73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A0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93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A5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54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45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2B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DF322F" w14:paraId="4647A2E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73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AB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BC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79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5D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21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E0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3A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DF322F" w14:paraId="0597825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85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1E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F1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74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95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06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0D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6A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DF322F" w14:paraId="5D83CE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27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E4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3D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0E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C6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7D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00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5B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DF322F" w14:paraId="551DFB5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6A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864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B5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DE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8D2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63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F1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C7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ЕИВ</w:t>
            </w:r>
          </w:p>
        </w:tc>
      </w:tr>
      <w:tr w:rsidR="00DF322F" w14:paraId="5DF9FC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30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9D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69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7E8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A3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D2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29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B6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DF322F" w14:paraId="2EC8654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83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7AB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0B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74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C1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05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D3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43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3483934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70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B7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B7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A1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DA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DF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57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E9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DF322F" w14:paraId="33B3ED4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62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CD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97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62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AC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E1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EF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4A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DF322F" w14:paraId="3828585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8E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44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555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96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C3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E4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8D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E6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DF322F" w14:paraId="44555B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01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F3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9F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9D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C0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2B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E5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8E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DF322F" w14:paraId="0AF8285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B7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37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A5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71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DD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87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4D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6D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ДВЗ</w:t>
            </w:r>
          </w:p>
        </w:tc>
      </w:tr>
      <w:tr w:rsidR="00DF322F" w14:paraId="08E242E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74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F0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14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47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7A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4E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8D7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B2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DF322F" w14:paraId="2AFCD89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00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334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55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52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67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3F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8A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46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DF322F" w14:paraId="77B45E5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ED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97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120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FF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0E9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69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80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02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ТКГ</w:t>
            </w:r>
          </w:p>
        </w:tc>
      </w:tr>
      <w:tr w:rsidR="00DF322F" w14:paraId="7CCF4B4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76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A9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EF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18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64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E1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49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53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0470BF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B5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76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3A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7A6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8C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9D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D8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57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DF322F" w14:paraId="3331F10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C8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A4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25E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8A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9D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F7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79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37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3D9C5A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91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79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D2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3C3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2B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E6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3B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13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ЦКЗ</w:t>
            </w:r>
          </w:p>
        </w:tc>
      </w:tr>
      <w:tr w:rsidR="00DF322F" w14:paraId="30555B9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17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58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842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3D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06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17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CA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32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МГЗ</w:t>
            </w:r>
          </w:p>
        </w:tc>
      </w:tr>
      <w:tr w:rsidR="00DF322F" w14:paraId="09B4EB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BA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8F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5A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F0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04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4A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BF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23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ББП</w:t>
            </w:r>
          </w:p>
        </w:tc>
      </w:tr>
      <w:tr w:rsidR="00DF322F" w14:paraId="7860E4B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3A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211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59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ED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E3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0E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8F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FD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DF322F" w14:paraId="36FA889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E7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6A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D1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45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E7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03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A4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8F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68CB6D2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E4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CF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3F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C8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FE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FD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9E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2F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DF322F" w14:paraId="1B29BDF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0E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C5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B3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1E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77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29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B6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6B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DF322F" w14:paraId="04F1B7A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EB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2C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C5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68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53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2B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5C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DD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DF322F" w14:paraId="7255E05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1A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0C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DB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C3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E9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01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2A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FF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DF322F" w14:paraId="4EF70A1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F6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909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A6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EA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C2C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05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F1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FC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DF322F" w14:paraId="1DA8BB4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06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D5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86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FF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76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B6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BC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15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DF322F" w14:paraId="63A4F1D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FE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37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46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A6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9E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3B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E8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F8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DF322F" w14:paraId="4AE5F57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00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8C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69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BA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A4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D8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E7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47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DF322F" w14:paraId="043D608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1E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35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A9B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E7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BB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F9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BC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8C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ЯАП</w:t>
            </w:r>
          </w:p>
        </w:tc>
      </w:tr>
      <w:tr w:rsidR="00DF322F" w14:paraId="0503D41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05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3D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D2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14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64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64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23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1E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DF322F" w14:paraId="50A7897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86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FC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71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99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1B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C9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5C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BC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DF322F" w14:paraId="1430B17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F2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6E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1E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D5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31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7D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41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16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DF322F" w14:paraId="6817D4C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F5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21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28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7B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D2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4EF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40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BF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DF322F" w14:paraId="3B10EB3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26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C6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2A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08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60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90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43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2C9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</w:t>
            </w:r>
          </w:p>
        </w:tc>
      </w:tr>
      <w:tr w:rsidR="00DF322F" w14:paraId="0FBAF55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1E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07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1D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E2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8D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84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7B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B0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НРО</w:t>
            </w:r>
          </w:p>
        </w:tc>
      </w:tr>
      <w:tr w:rsidR="00DF322F" w14:paraId="5441969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2F5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7C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74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C1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72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E3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7B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0A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DF322F" w14:paraId="451D106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E5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B7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56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B2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6B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A2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78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1B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DF322F" w14:paraId="695DB41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53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0B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22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52D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1A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89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08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2A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</w:t>
            </w:r>
          </w:p>
        </w:tc>
      </w:tr>
      <w:tr w:rsidR="00DF322F" w14:paraId="745869B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F1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B4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B6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12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39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22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1D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DC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DF322F" w14:paraId="57C4F0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AB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AB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11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76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DC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7D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396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B4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ИРО</w:t>
            </w:r>
          </w:p>
        </w:tc>
      </w:tr>
      <w:tr w:rsidR="00DF322F" w14:paraId="4B5B4C5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0F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7E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C3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22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C7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F70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90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0D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DF322F" w14:paraId="5904AF3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24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26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73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13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95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F2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9B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C9F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DF322F" w14:paraId="480AD75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29E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21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38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FF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CC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D3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8D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5A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DF322F" w14:paraId="75BC3EB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FD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F4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82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B6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83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4B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DF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48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РГО</w:t>
            </w:r>
          </w:p>
        </w:tc>
      </w:tr>
      <w:tr w:rsidR="00DF322F" w14:paraId="3CE8374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34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E2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5C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F4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62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71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34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E3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DF322F" w14:paraId="5151891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E70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44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00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25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A0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AF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EF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E8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33095A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39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3D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7A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A63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E7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FC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444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AA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DF322F" w14:paraId="7930D30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88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40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5A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01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8A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42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A1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F9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 и др.</w:t>
            </w:r>
          </w:p>
        </w:tc>
      </w:tr>
      <w:tr w:rsidR="00DF322F" w14:paraId="4BFF64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B4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FD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06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576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17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3D2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99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1C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DF322F" w14:paraId="690EDC8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A9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A0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B3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9A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6B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02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AB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5C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DF322F" w14:paraId="20BBAD0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F47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D5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CE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E5F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28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E7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AE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B7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DF322F" w14:paraId="225CBB9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AC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9D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05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F1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5B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C4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E3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D5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DF322F" w14:paraId="655545C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36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42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59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05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3D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27F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77F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E7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МТО</w:t>
            </w:r>
          </w:p>
        </w:tc>
      </w:tr>
      <w:tr w:rsidR="00DF322F" w14:paraId="472A32D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3C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F6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28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0B6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43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6D8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A7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DA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DF322F" w14:paraId="6A49E55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0F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97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BB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F3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09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30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36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A1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DF322F" w14:paraId="6093CD2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20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5C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ED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06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F4D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33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CF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8D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DF322F" w14:paraId="1797CE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44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31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504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D7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6B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D7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4F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4F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 и др.</w:t>
            </w:r>
          </w:p>
        </w:tc>
      </w:tr>
      <w:tr w:rsidR="00DF322F" w14:paraId="285534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49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8B1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7F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6B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C1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D4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40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24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МБВ</w:t>
            </w:r>
          </w:p>
        </w:tc>
      </w:tr>
      <w:tr w:rsidR="00DF322F" w14:paraId="31723F4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BB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13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42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D9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3F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F5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F8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E4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F322F" w14:paraId="328DEAF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6C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2A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2F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03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D0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8FC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40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5D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НТЧ</w:t>
            </w:r>
          </w:p>
        </w:tc>
      </w:tr>
      <w:tr w:rsidR="00DF322F" w14:paraId="11554E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02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BF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C8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3C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C2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34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D4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70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DF322F" w14:paraId="704F90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AD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2E3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27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92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E7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B3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FF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DF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ГЦШ</w:t>
            </w:r>
          </w:p>
        </w:tc>
      </w:tr>
      <w:tr w:rsidR="00DF322F" w14:paraId="1A8BD9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FD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D7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79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AE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0B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E7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DC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77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DF322F" w14:paraId="4205E9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97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01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3C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33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60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609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60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73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 и др.</w:t>
            </w:r>
          </w:p>
        </w:tc>
      </w:tr>
      <w:tr w:rsidR="00DF322F" w14:paraId="26E0832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08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AC5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C9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CC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A7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89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46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86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ЯАП</w:t>
            </w:r>
          </w:p>
        </w:tc>
      </w:tr>
      <w:tr w:rsidR="00DF322F" w14:paraId="37943A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42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54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FF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6C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B8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1B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8C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29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DF322F" w14:paraId="0B17214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6E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6C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59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78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BBB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F4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03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35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DF322F" w14:paraId="2126509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1D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0B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38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33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AE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49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E1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3A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DF322F" w14:paraId="01628D2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94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75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06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40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31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18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97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4A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DF322F" w14:paraId="7AADAD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28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34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B3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84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E8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ED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10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F93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DF322F" w14:paraId="4E1AA09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95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27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F0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40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49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B1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56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D2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410ADC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35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7E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41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2F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6B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29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8A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2F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DF322F" w14:paraId="24765A5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56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26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EDD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50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E7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0F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FB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3F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F322F" w14:paraId="7B94B5B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AC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67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F2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08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14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BD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DE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77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DF322F" w14:paraId="0EA6EFB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64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26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14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6F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41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53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4E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D1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DF322F" w14:paraId="7F13230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47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41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87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D6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AD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D3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3F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A0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ВВЗ</w:t>
            </w:r>
          </w:p>
        </w:tc>
      </w:tr>
      <w:tr w:rsidR="00DF322F" w14:paraId="7263241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01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A4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49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CB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F5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5F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27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43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DF322F" w14:paraId="6F6DD4E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A4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73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1F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1A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B1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24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CD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B8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ДВЗ</w:t>
            </w:r>
          </w:p>
        </w:tc>
      </w:tr>
      <w:tr w:rsidR="00DF322F" w14:paraId="0DED0C0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2C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41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8A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E5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AC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0D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EA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E1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635E49F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11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EA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75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F6D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B2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5D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6E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47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53CBBC1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F9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28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B9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9F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AA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7D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3E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23B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F322F" w14:paraId="48C199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CDD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777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12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3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A6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8A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22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920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DF322F" w14:paraId="4AD24E7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64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4E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F7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BE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2F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6A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70C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8E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СЦТ</w:t>
            </w:r>
          </w:p>
        </w:tc>
      </w:tr>
      <w:tr w:rsidR="00DF322F" w14:paraId="64AD099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A1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87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A9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F7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68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56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D8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CA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DF322F" w14:paraId="6180972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5CE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E8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7A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E0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1C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10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7D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AD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DF322F" w14:paraId="0D560D3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DC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CE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89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62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A0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F5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10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AB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DF322F" w14:paraId="250DB2E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D4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2D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A9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25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5B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70B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45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1E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СЦП</w:t>
            </w:r>
          </w:p>
        </w:tc>
      </w:tr>
      <w:tr w:rsidR="00DF322F" w14:paraId="708B98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1F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9F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11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39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2B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88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DF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C1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DF322F" w14:paraId="6ACF1E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F9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5C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06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13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71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46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C0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03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ДВЮ</w:t>
            </w:r>
          </w:p>
        </w:tc>
      </w:tr>
      <w:tr w:rsidR="00DF322F" w14:paraId="218722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E2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FA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B3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BB5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FE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F3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D0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B0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DF322F" w14:paraId="37CEE53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53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558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7F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04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83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5A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98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6B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DF322F" w14:paraId="27848F5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B3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85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68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0C2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3DB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FF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1D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E8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622DAE7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38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55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BA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C0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7FA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402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93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5B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DF322F" w14:paraId="798EE9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33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33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FD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EEE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BE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272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38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38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1952BC8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E01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12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3F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18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40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29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85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2A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ГВТ</w:t>
            </w:r>
          </w:p>
        </w:tc>
      </w:tr>
      <w:tr w:rsidR="00DF322F" w14:paraId="69F3EB2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0D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06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6A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F2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72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58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2B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1C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ВВБ</w:t>
            </w:r>
          </w:p>
        </w:tc>
      </w:tr>
      <w:tr w:rsidR="00DF322F" w14:paraId="452805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75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17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27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9C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89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2B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91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5F1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2B21262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72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77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47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F3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67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15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C1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BC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DF322F" w14:paraId="7641E1D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88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CF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57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43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E3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FC5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BA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00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DF322F" w14:paraId="2EC908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45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B8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55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B3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FB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8D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23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B5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АЦЧ</w:t>
            </w:r>
          </w:p>
        </w:tc>
      </w:tr>
      <w:tr w:rsidR="00DF322F" w14:paraId="13711BD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16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A1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02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C0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24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3A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8E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998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159C86B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16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32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6E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FD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FB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D22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50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9A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ВВЗ</w:t>
            </w:r>
          </w:p>
        </w:tc>
      </w:tr>
      <w:tr w:rsidR="00DF322F" w14:paraId="59B1094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C3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33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78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BD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C5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BE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60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23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24F64A4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DD0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1B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02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8C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63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135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DD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4E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DF322F" w14:paraId="65B030E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33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07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43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463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69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71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4E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2B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DF322F" w14:paraId="6FE0DF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81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5F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4D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0D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88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1B6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37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AC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2BF92EF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A4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D8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2E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C8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9D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87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4B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CB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DF322F" w14:paraId="66FFCE6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29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CD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2F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B0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CD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4E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96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63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DF322F" w14:paraId="3828469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09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"ПИК ИНВЕСТМЪНТ"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65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5C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A0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04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69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46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21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НТЧ</w:t>
            </w:r>
          </w:p>
        </w:tc>
      </w:tr>
      <w:tr w:rsidR="00DF322F" w14:paraId="13080B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EC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D25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65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126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1276.932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49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FC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E1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414.53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E4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22F" w14:paraId="59CDC91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76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10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89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37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4F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1E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AA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F6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DF322F" w14:paraId="69E614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16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94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49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70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11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2E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69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4C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DF322F" w14:paraId="3E1BF44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77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02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D1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5E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6A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467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0A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260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ГКР</w:t>
            </w:r>
          </w:p>
        </w:tc>
      </w:tr>
      <w:tr w:rsidR="00DF322F" w14:paraId="5FBD30C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E8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FE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58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ED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7C5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98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81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7A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1BD1D49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33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47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0E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B3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8B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D3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AB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CE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DF322F" w14:paraId="322DC5F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63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79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07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4F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047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18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3E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21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DF322F" w14:paraId="098C03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DA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E7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4A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45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DC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916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D4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46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DF322F" w14:paraId="430ACF8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F0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7F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A7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3F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17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FF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13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D7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СЦП</w:t>
            </w:r>
          </w:p>
        </w:tc>
      </w:tr>
      <w:tr w:rsidR="00DF322F" w14:paraId="19EA86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53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0D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73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15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1A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32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93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E7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DF322F" w14:paraId="67D33A4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CC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4B1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ED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C7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95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63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53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AE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DF322F" w14:paraId="2170DF4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BB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05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C6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46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9E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67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F9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B1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DF322F" w14:paraId="70D2DE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AF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27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AB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34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A6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C1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E2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11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ЦКТ</w:t>
            </w:r>
          </w:p>
        </w:tc>
      </w:tr>
      <w:tr w:rsidR="00DF322F" w14:paraId="34C1F26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0B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1B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6E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913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5F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22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719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D7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F322F" w14:paraId="76EFDC5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F8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842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29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9B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EF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AB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6F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AB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2A706D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A9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7C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25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54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FE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A5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38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9D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ГВТ</w:t>
            </w:r>
          </w:p>
        </w:tc>
      </w:tr>
      <w:tr w:rsidR="00DF322F" w14:paraId="19BA606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07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B9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6F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83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70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A4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33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84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DF322F" w14:paraId="2ABBF7E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6A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23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8E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F5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82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81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60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4F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ЦГЗ</w:t>
            </w:r>
          </w:p>
        </w:tc>
      </w:tr>
      <w:tr w:rsidR="00DF322F" w14:paraId="5A155B6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64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D2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10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AA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0F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563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B3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42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DF322F" w14:paraId="5A24384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CB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66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92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0B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66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09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5B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4D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F322F" w14:paraId="1B933E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D0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41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3D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8B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BD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7F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FB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D0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DF322F" w14:paraId="7D2730F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6B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AD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D9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43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B9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F8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9A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0A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DF322F" w14:paraId="226271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EC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B3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EE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9D8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8C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7D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32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225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DF322F" w14:paraId="3548F52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2B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AF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0F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8C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64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52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6D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2D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DF322F" w14:paraId="183D6A2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79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4F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3A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A2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9C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2A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BB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73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DF322F" w14:paraId="0816ED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C5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E0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93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54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5B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99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18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13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СЛЧ</w:t>
            </w:r>
          </w:p>
        </w:tc>
      </w:tr>
      <w:tr w:rsidR="00DF322F" w14:paraId="2DF00C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61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63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39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32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28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DF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C1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ECD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DF322F" w14:paraId="7A6CEA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6F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4B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2B5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6C6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90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D4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80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1F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ТЛЧ</w:t>
            </w:r>
          </w:p>
        </w:tc>
      </w:tr>
      <w:tr w:rsidR="00DF322F" w14:paraId="2B9ADD9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51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E4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93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DC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C6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C6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76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80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DF322F" w14:paraId="038AE3E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DB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EC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7F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7D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DA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E9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75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42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DF322F" w14:paraId="3D9A084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5F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B0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6F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F19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6C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0C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FC0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C3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DF322F" w14:paraId="4EF9AAE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5A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B7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AF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A4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EA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3E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AD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B7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DF322F" w14:paraId="4112E55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57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4B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FCC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62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62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01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DA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71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DF322F" w14:paraId="34E44D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14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EB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49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D0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D1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A09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26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FB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DF322F" w14:paraId="5680CEC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9F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1D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8D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4C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D3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0F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C2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18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DF322F" w14:paraId="5C25E39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CA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66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0D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3A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46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E9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73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58F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DF322F" w14:paraId="4E4DFD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3E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80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7D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FE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35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C0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50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D5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2223653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9E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DD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86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AE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A30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17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37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C2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НЦЯ</w:t>
            </w:r>
          </w:p>
        </w:tc>
      </w:tr>
      <w:tr w:rsidR="00DF322F" w14:paraId="37F46A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EB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AF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62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C0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98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0D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0A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44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 и др.</w:t>
            </w:r>
          </w:p>
        </w:tc>
      </w:tr>
      <w:tr w:rsidR="00DF322F" w14:paraId="1B34C16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69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BE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F97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34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9D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E1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6A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ED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DF322F" w14:paraId="5B8D4E8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80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1C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50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8A6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A0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59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6A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CB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DF322F" w14:paraId="52BF7D1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79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1E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8B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DE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69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CC6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16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03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DF322F" w14:paraId="5B083F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AD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BD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F4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31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62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06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8A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3F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DF322F" w14:paraId="77F9443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D2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F4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44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01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15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013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281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C6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DF322F" w14:paraId="18A7F0B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FB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16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1B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D7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19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59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B2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FB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DF322F" w14:paraId="23C1501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55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B2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55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40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131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4C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A0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CC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DF322F" w14:paraId="0EE3FD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81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15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73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98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FB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23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A6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350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01EFCF2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43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D7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E1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38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BD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1D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10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A1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625C6A5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B8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C3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22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48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F6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D9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BE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64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ПЦК</w:t>
            </w:r>
          </w:p>
        </w:tc>
      </w:tr>
      <w:tr w:rsidR="00DF322F" w14:paraId="50E9D20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5D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AB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27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86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E3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221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60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10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 и др.</w:t>
            </w:r>
          </w:p>
        </w:tc>
      </w:tr>
      <w:tr w:rsidR="00DF322F" w14:paraId="0A71946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4D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BF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B9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00B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4A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13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9D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C5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РГИ</w:t>
            </w:r>
          </w:p>
        </w:tc>
      </w:tr>
      <w:tr w:rsidR="00DF322F" w14:paraId="20C1A19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DB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AB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F1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AA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B2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A3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DB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2D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0D3508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1B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974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D6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EF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D0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2D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93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90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DF322F" w14:paraId="056F5C8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7B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C0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3D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23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BC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56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7F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C3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DF322F" w14:paraId="5510F1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6E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08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58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EA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B8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BC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E09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FA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F322F" w14:paraId="65E4F42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C7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16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22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A3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35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2B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40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A0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DF322F" w14:paraId="5AB5086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6C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50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C5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10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FF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B7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55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A2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F322F" w14:paraId="0D4FF7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55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69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C32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09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B5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EC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F6A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B0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DF322F" w14:paraId="31B1B7D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647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E9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72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82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5C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498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C8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57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 и др.</w:t>
            </w:r>
          </w:p>
        </w:tc>
      </w:tr>
      <w:tr w:rsidR="00DF322F" w14:paraId="719150F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F2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7B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9CA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BAA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DB2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C5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2D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ED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ДМЗ</w:t>
            </w:r>
          </w:p>
        </w:tc>
      </w:tr>
      <w:tr w:rsidR="00DF322F" w14:paraId="3452F46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BDD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E7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66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8D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03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D0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2D4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BD4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КПЧ</w:t>
            </w:r>
          </w:p>
        </w:tc>
      </w:tr>
      <w:tr w:rsidR="00DF322F" w14:paraId="481044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5F8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55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98F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86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21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80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71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C5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DF322F" w14:paraId="7979C5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4B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2E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7C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53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3A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F8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13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1C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F322F" w14:paraId="5A0398D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94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B6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904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DE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62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9F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28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EF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ЛСЗ</w:t>
            </w:r>
          </w:p>
        </w:tc>
      </w:tr>
      <w:tr w:rsidR="00DF322F" w14:paraId="1EBDE9C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05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D0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DD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A4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79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4D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B4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A6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РПН</w:t>
            </w:r>
          </w:p>
        </w:tc>
      </w:tr>
      <w:tr w:rsidR="00DF322F" w14:paraId="0349833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1E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34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8A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06D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07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6A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8F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1E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DF322F" w14:paraId="1C7C179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C7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AE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E0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AC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25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AED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64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B3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24D9E88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A9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50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93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06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7F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C0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9C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F4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F322F" w14:paraId="12A8BD3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8B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A4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0B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95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5B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F4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4A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EB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F322F" w14:paraId="78D5D99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03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D7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76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A3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99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3E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65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B0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DF322F" w14:paraId="65B22BC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8AF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05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B6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B3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FF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91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E9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EB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DF322F" w14:paraId="5546E8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35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34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BC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0E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CD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17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F9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C6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РГГ</w:t>
            </w:r>
          </w:p>
        </w:tc>
      </w:tr>
      <w:tr w:rsidR="00DF322F" w14:paraId="7E5D0A1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CE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A88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E2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75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75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6F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22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8F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DF322F" w14:paraId="641ABC7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52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59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26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74A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7A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8D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E5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4D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DF322F" w14:paraId="7485ED3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FD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CE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19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4A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BF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1E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2A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58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DF322F" w14:paraId="2973A0C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47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13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4E2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A6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5B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9E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DE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61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DF322F" w14:paraId="71F10A8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5F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C1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FB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22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76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77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B7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51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4F5F65E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A0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B9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10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81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C08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8B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A9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DF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DF322F" w14:paraId="34C374F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F4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C7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94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08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5F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52A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E16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43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DF322F" w14:paraId="7C1A5DA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F4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A6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1E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EE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E6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96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B3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C6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DF322F" w14:paraId="5A3153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03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F0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56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5D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87F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9D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A5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28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6E71738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4A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01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12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DA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85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EE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F3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A7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DF322F" w14:paraId="5BE0249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F5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B3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03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1F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92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C5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1B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72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 и др.</w:t>
            </w:r>
          </w:p>
        </w:tc>
      </w:tr>
      <w:tr w:rsidR="00DF322F" w14:paraId="5DD15D4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46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D6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E4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87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9E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AA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12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CB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DF322F" w14:paraId="01D55BB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2D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F8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9B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1D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4F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48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49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BB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DF322F" w14:paraId="302A47C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41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FE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62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09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AF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9B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BA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7A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DF322F" w14:paraId="25CE47B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D3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85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C9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19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B6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34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08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DA2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DF322F" w14:paraId="177036C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B9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C5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C8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BA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76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3E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1C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83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DF322F" w14:paraId="4F4B21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8C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79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C0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22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BA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40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18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37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DF322F" w14:paraId="46BD7C5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73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1D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1D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97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16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8E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2D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F4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DF322F" w14:paraId="03392C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15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DF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3C0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A3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11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EE8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7F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78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DF322F" w14:paraId="482FDD5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D7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2B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42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ED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23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9D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B9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71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</w:t>
            </w:r>
          </w:p>
        </w:tc>
      </w:tr>
      <w:tr w:rsidR="00DF322F" w14:paraId="397A94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86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20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E3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F9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79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CE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C1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E0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15E6C5B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9F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49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6FA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04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8D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36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6E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88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7AB85FD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54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DE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17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12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5A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73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90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22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DF322F" w14:paraId="310662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98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79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C0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82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F6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1C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0A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4EA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НЦТ</w:t>
            </w:r>
          </w:p>
        </w:tc>
      </w:tr>
      <w:tr w:rsidR="00DF322F" w14:paraId="34DA3B0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28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6A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CF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21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3E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45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72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8F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DF322F" w14:paraId="096A6E2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86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B4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05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33F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A2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6B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33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F4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DF322F" w14:paraId="39CAEEF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13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AC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BF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97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0A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CA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6E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EA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6BA5086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21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10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67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B5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C6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0C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93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27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0BFB8FB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E2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70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C6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25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06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55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AB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F3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34FB5DF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C3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FC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F6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BA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B5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90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0D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99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DF322F" w14:paraId="345217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A2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47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70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E2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9D9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BA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B4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F6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F322F" w14:paraId="5303DC7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2A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7D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20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4F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84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A9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33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89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DF322F" w14:paraId="258A7C1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CD5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E8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6C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ADC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D6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49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BB5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88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DF322F" w14:paraId="49F2744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AE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AC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69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19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F3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63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21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5B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0DB658D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2A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82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72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242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4B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0B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EE3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E4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DF322F" w14:paraId="3121946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E0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DC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10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317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35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C9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3B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69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F322F" w14:paraId="74A7ED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EF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C7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EF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A3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FC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9B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5E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39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ЛИШ</w:t>
            </w:r>
          </w:p>
        </w:tc>
      </w:tr>
      <w:tr w:rsidR="00DF322F" w14:paraId="1513177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D5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E2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BA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8A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63E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27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98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A0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</w:t>
            </w:r>
          </w:p>
        </w:tc>
      </w:tr>
      <w:tr w:rsidR="00DF322F" w14:paraId="6DB8FBC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932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26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BE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20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22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DF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57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4D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DF322F" w14:paraId="480FF9F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7E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5F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A6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16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40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A7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78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80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 и др.</w:t>
            </w:r>
          </w:p>
        </w:tc>
      </w:tr>
      <w:tr w:rsidR="00DF322F" w14:paraId="0CF612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21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B1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3D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B3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82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E6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0F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BF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5839686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B0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2D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30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88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AF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01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EC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A4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DF322F" w14:paraId="0B1974E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59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9F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E97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F0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1E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A7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55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AA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DF322F" w14:paraId="3D7872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BA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BE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A9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C49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73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C7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9D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C4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DF322F" w14:paraId="5F5FAE3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0D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DF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58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D7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1B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39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F1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6A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DF322F" w14:paraId="150E9F5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DC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CC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E8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353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63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69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99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53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DF322F" w14:paraId="3F71FA3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3B5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1B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20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F4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25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AA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96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0B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DF322F" w14:paraId="257C912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3A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5D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18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62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A4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03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E4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BA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DF322F" w14:paraId="518C7A7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60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BE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22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DB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06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64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F2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F3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F322F" w14:paraId="1AC850C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F6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AD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23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FF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72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BF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7D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85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DF322F" w14:paraId="5A8D05F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C5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C0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6F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2C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8B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EF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CCA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64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ХЛЛ</w:t>
            </w:r>
          </w:p>
        </w:tc>
      </w:tr>
      <w:tr w:rsidR="00DF322F" w14:paraId="563F843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8E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F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06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9E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B1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9A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21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AB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2922939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3B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95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D6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F9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65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2B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73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49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3160CB8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3F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72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4D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AD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2A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B5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0E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638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DF322F" w14:paraId="5D32E5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D6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8C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5D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80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F2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9E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5C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AC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ДВЗ</w:t>
            </w:r>
          </w:p>
        </w:tc>
      </w:tr>
      <w:tr w:rsidR="00DF322F" w14:paraId="0CC54D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06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4E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18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2C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09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BB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38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2B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DF322F" w14:paraId="116E6E5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F84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4C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A4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83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F6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BF8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AB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82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DF322F" w14:paraId="171612E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E0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F5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21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D2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4A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DA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02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3B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F322F" w14:paraId="08CE6C2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EF7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6C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AE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13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07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F1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6F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DA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DF322F" w14:paraId="076A4A4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E2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28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5F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51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02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5F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50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17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 и др.</w:t>
            </w:r>
          </w:p>
        </w:tc>
      </w:tr>
      <w:tr w:rsidR="00DF322F" w14:paraId="6AA8142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01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DE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A4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49A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B3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E4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37C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1B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44E811F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53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94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6B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62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0C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8F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5F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88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ВПО</w:t>
            </w:r>
          </w:p>
        </w:tc>
      </w:tr>
      <w:tr w:rsidR="00DF322F" w14:paraId="19707E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FC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52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BF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00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3C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70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2E4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47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DF322F" w14:paraId="4F2A6F6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13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F5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65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BD3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4D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3A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41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E0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6C6036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6D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F2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07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BA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A9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C4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A3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14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</w:t>
            </w:r>
          </w:p>
        </w:tc>
      </w:tr>
      <w:tr w:rsidR="00DF322F" w14:paraId="18BF4BA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A9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12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09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1C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C7A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68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5B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37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DF322F" w14:paraId="1B53696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45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87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6A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1B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B4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34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A9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1A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DF322F" w14:paraId="507735B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F8A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5A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8C9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0F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0A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07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66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3E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DF322F" w14:paraId="3705129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7A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3D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89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CC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B5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74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C4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B2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63DBA57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84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70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70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76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45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47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54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B1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DF322F" w14:paraId="7C00139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E3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36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F1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F6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89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D8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64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DE3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F322F" w14:paraId="39931A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E8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EC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FE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FB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A4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FD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F8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84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0BD4F2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92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6D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03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0B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2E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C5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9B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C42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 и др.</w:t>
            </w:r>
          </w:p>
        </w:tc>
      </w:tr>
      <w:tr w:rsidR="00DF322F" w14:paraId="235472F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EF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E3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6C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39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D3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E0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7A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11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DF322F" w14:paraId="473019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15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554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39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A29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34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E3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3D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3E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F322F" w14:paraId="253600E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83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33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04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1A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C7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7E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7F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41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5A3223C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D6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D5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E7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DE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36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A5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4E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22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F322F" w14:paraId="2102F41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3D4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3C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9CC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9F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D4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B2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40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AF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DF322F" w14:paraId="05DBAD7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E1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DF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4E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88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18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8E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0E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67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704313D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A6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17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32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D6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5B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FE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F0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776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DF322F" w14:paraId="6DF8F99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F2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FF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79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F4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A9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B9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3C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53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DF322F" w14:paraId="7FB3A0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54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02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28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9B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81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25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A0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FE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DF322F" w14:paraId="1810921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8B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96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2E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BC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4C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12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1E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82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DF322F" w14:paraId="554FC01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4E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B5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E7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40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F2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6B9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B2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F5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DF322F" w14:paraId="3DF7B8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2C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3A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0D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93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1B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A53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18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35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DF322F" w14:paraId="036F702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27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DF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6C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7D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33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88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B5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17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РГИ</w:t>
            </w:r>
          </w:p>
        </w:tc>
      </w:tr>
      <w:tr w:rsidR="00DF322F" w14:paraId="210B5A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39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B7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4A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94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5E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4A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EF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9F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DF322F" w14:paraId="11F3BEF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E0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EBE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7F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85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AD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57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5A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78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DF322F" w14:paraId="6291299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80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75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F3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A0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22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90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54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FA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 и др.</w:t>
            </w:r>
          </w:p>
        </w:tc>
      </w:tr>
      <w:tr w:rsidR="00DF322F" w14:paraId="20BB656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8D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8C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32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00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4B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70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66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CA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ГКР</w:t>
            </w:r>
          </w:p>
        </w:tc>
      </w:tr>
      <w:tr w:rsidR="00DF322F" w14:paraId="11E4AE9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C8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C4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06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D4B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2F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0C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00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9E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DF322F" w14:paraId="774C104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9D4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A9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917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8C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D9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332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78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5E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DF322F" w14:paraId="046D5A1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6D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9A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30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30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91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F9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41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30B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5EA68E9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95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D1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1B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3A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4C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5E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32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E0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ХИИ</w:t>
            </w:r>
          </w:p>
        </w:tc>
      </w:tr>
      <w:tr w:rsidR="00DF322F" w14:paraId="1618080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32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8D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3A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65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4D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F5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FF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00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0C5AE65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21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AE1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B0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0F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22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E0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1CB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B2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0BCF047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FD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A1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5A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EF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233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BD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DD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04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1CABFD1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B7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74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65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17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18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57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37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9E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ИМЛ</w:t>
            </w:r>
          </w:p>
        </w:tc>
      </w:tr>
      <w:tr w:rsidR="00DF322F" w14:paraId="3F38691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29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7E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F7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31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4E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32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9F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C0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DF322F" w14:paraId="4E29E41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DC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7D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46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7E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4C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FF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9B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12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 и др.</w:t>
            </w:r>
          </w:p>
        </w:tc>
      </w:tr>
      <w:tr w:rsidR="00DF322F" w14:paraId="0EFC9B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1B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9D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51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A5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E7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D8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93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D6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СВЛ и др.</w:t>
            </w:r>
          </w:p>
        </w:tc>
      </w:tr>
      <w:tr w:rsidR="00DF322F" w14:paraId="2E37562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15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1E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A6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FB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13A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2F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DA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C3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DF322F" w14:paraId="5AB7D6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41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22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43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67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D9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30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8B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9D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757F0DB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6C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70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C1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CA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B8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74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7D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4E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ИДЧ</w:t>
            </w:r>
          </w:p>
        </w:tc>
      </w:tr>
      <w:tr w:rsidR="00DF322F" w14:paraId="00DC7BA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7C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C0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82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6A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54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2A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4F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36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АГЛ</w:t>
            </w:r>
          </w:p>
        </w:tc>
      </w:tr>
      <w:tr w:rsidR="00DF322F" w14:paraId="36AC77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B1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BE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E3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7D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0F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54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D0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9A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DF322F" w14:paraId="692E726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66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D4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20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2A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F28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6A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E2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E3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DF322F" w14:paraId="34A323E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04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96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9F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0C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84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20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8B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40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DF322F" w14:paraId="3C415B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FF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D1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4A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BA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9C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6B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FF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B4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 и др.</w:t>
            </w:r>
          </w:p>
        </w:tc>
      </w:tr>
      <w:tr w:rsidR="00DF322F" w14:paraId="374D4B0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17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80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AF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F5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2C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24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23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7D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DF322F" w14:paraId="39EDA5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50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61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87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C6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01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4A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98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1E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752DDCE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5F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3C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43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31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19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84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4E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E5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DF322F" w14:paraId="55AC04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29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65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83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05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0D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13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469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CF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ГНЧ</w:t>
            </w:r>
          </w:p>
        </w:tc>
      </w:tr>
      <w:tr w:rsidR="00DF322F" w14:paraId="71F7C20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EA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AF9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2E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36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34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03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25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83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DF322F" w14:paraId="69B5BA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F3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3C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F7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8B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07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23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F7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0E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1D945EE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03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A8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14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C0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76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85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1E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0A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ВГЛ</w:t>
            </w:r>
          </w:p>
        </w:tc>
      </w:tr>
      <w:tr w:rsidR="00DF322F" w14:paraId="14B77E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28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1E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A0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86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0E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BD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8A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3F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ББП</w:t>
            </w:r>
          </w:p>
        </w:tc>
      </w:tr>
      <w:tr w:rsidR="00DF322F" w14:paraId="58C5D28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4D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D5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50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993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96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20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E4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A8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ВГЛ</w:t>
            </w:r>
          </w:p>
        </w:tc>
      </w:tr>
      <w:tr w:rsidR="00DF322F" w14:paraId="62C8DA9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5F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68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92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A8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55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05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66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DF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24DA58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DB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0E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8A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8F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98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40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36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F1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24553B7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CF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25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22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98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10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CC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1F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46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199314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60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31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1F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60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CB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A4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93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07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F322F" w14:paraId="2468B21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99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FE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E4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2B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23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C2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EA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91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DF322F" w14:paraId="04F16F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4B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FF3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92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FD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2D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8A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394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6F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DF322F" w14:paraId="10E08B0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96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DE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0C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57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24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2F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B7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FD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 и др.</w:t>
            </w:r>
          </w:p>
        </w:tc>
      </w:tr>
      <w:tr w:rsidR="00DF322F" w14:paraId="17CDDF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FB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09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61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D7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67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72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B3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68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КПЧ</w:t>
            </w:r>
          </w:p>
        </w:tc>
      </w:tr>
      <w:tr w:rsidR="00DF322F" w14:paraId="790A5CC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4E6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C2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C6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8A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DC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34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73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C89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504B080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41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3A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57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84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EB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CB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18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30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DF322F" w14:paraId="58463C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00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BB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9E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A5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03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BF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06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D6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ИБТ</w:t>
            </w:r>
          </w:p>
        </w:tc>
      </w:tr>
      <w:tr w:rsidR="00DF322F" w14:paraId="524F908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1C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E1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60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54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56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12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98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D8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DF322F" w14:paraId="448DED3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62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8D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D5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D3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98E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D4F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0D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13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DF322F" w14:paraId="51E5515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7A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D4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5F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A2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7E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E5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1F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34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DF322F" w14:paraId="74408EE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66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31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12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A9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58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BA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70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DF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DF322F" w14:paraId="46F6C6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53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5E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FB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22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891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1D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9A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4A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DF322F" w14:paraId="1B99BDE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C2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24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33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2C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BC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92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99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04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DF322F" w14:paraId="04A49C9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18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12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D3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59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13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27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79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4D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DF322F" w14:paraId="7631E60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99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1F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20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60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BD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6A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0D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0ED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АИЛ</w:t>
            </w:r>
          </w:p>
        </w:tc>
      </w:tr>
      <w:tr w:rsidR="00DF322F" w14:paraId="117C27D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D2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BC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B3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0A5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4D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4D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D2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F0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DF322F" w14:paraId="0DD83F9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A8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C2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D3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3A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29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D5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29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60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2FBAE2A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C3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F6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24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BC4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C5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09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CB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23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</w:t>
            </w:r>
          </w:p>
        </w:tc>
      </w:tr>
      <w:tr w:rsidR="00DF322F" w14:paraId="25269C7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B6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54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CE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97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8F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82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12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3F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360BB4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F9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3A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45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60C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98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3C5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C4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87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ТЛЧ</w:t>
            </w:r>
          </w:p>
        </w:tc>
      </w:tr>
      <w:tr w:rsidR="00DF322F" w14:paraId="658D0AA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F4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ED1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0D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E7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FC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D2A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0D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AA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 и др.</w:t>
            </w:r>
          </w:p>
        </w:tc>
      </w:tr>
      <w:tr w:rsidR="00DF322F" w14:paraId="36F3DC1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45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D6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B0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B7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70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DD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10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89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ТКЛ</w:t>
            </w:r>
          </w:p>
        </w:tc>
      </w:tr>
      <w:tr w:rsidR="00DF322F" w14:paraId="40A2D1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04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20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97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88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A8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A0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FA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CF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DF322F" w14:paraId="56A4DA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01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89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27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CF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8C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CEB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29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19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НГЧ</w:t>
            </w:r>
          </w:p>
        </w:tc>
      </w:tr>
      <w:tr w:rsidR="00DF322F" w14:paraId="6FCAFD6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B2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12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8D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D8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5D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B4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34F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DA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48B02F2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3D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25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9E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F5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16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5C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5E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6C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DF322F" w14:paraId="664388E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10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C7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C7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0A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3F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A4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30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AB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ЦКТ</w:t>
            </w:r>
          </w:p>
        </w:tc>
      </w:tr>
      <w:tr w:rsidR="00DF322F" w14:paraId="31C8EE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C6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58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75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1A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32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8B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5D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E1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DF322F" w14:paraId="7ACCC69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DE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12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C9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FA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06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43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4A2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6B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DF322F" w14:paraId="74111F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0E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A1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81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6E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E5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23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14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91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DF322F" w14:paraId="53E6CD0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FB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93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53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D1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D9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22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E6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C9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DF322F" w14:paraId="607565B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88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77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D4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E2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6F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9F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3D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43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1A7795F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22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C6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E5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1F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99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DA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17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B3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DF322F" w14:paraId="35BCC3F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2F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DC4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25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59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56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5A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01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D0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РГП</w:t>
            </w:r>
          </w:p>
        </w:tc>
      </w:tr>
      <w:tr w:rsidR="00DF322F" w14:paraId="4525B8A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2A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EB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EF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01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20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EE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27D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39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 и др.</w:t>
            </w:r>
          </w:p>
        </w:tc>
      </w:tr>
      <w:tr w:rsidR="00DF322F" w14:paraId="7EEF1F2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FE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25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67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0F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8A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9B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DAE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96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DF322F" w14:paraId="476737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5A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BD0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63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36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08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D0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25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1D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DF322F" w14:paraId="211D5C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77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54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B2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D0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92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9B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E9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CB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СЦП</w:t>
            </w:r>
          </w:p>
        </w:tc>
      </w:tr>
      <w:tr w:rsidR="00DF322F" w14:paraId="3072070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52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A8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42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7C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0B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B8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83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E3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0351092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8B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BB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7A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84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66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AC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6A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65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10EAE27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8C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17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7F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60C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64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4B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22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69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DF322F" w14:paraId="337B679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6C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08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86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8F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15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98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4C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B5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АВЧ</w:t>
            </w:r>
          </w:p>
        </w:tc>
      </w:tr>
      <w:tr w:rsidR="00DF322F" w14:paraId="1D417C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F5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DA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53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26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444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77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46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E4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 и др.</w:t>
            </w:r>
          </w:p>
        </w:tc>
      </w:tr>
      <w:tr w:rsidR="00DF322F" w14:paraId="02C572F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C7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75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41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3F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04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469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8B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3E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DF322F" w14:paraId="5AFE652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AE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CC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7A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9F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A1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DF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E6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7F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DF322F" w14:paraId="174D5BC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6D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002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53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97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EA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658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18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AB5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DF322F" w14:paraId="781F562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A5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B9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2A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82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C9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70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01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27A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79D1DFF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BF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67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F1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C57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29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C2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A7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59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2356948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31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8D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11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48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CD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7C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CF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A2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DF322F" w14:paraId="6D87FF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EF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5A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063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7F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04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12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34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53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DF322F" w14:paraId="539F76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50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0F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B8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18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22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B0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72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97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DF322F" w14:paraId="59EC45D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07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5A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9F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29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2D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15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2A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2A4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ГЦВ</w:t>
            </w:r>
          </w:p>
        </w:tc>
      </w:tr>
      <w:tr w:rsidR="00DF322F" w14:paraId="6C25DD3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58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98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C9E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20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13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76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10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29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DF322F" w14:paraId="151E688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F1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10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82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86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AE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F5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06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ED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DF322F" w14:paraId="6B5F516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0C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03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44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E7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6D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CE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8C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80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DF322F" w14:paraId="1FEB375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B3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C78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D2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97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28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2B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34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00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DF322F" w14:paraId="2D9A5CC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6A0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2D7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F2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CC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B7E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FC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9E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DD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1324521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83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08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83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96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91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23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6A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FD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DF322F" w14:paraId="24E4035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63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01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70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D7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1D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1D4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D12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4E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6F6FCBF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39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2C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38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AA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29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54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5F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DA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DF322F" w14:paraId="3434AFF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5A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77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02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EC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99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F5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DA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C0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 и др.</w:t>
            </w:r>
          </w:p>
        </w:tc>
      </w:tr>
      <w:tr w:rsidR="00DF322F" w14:paraId="4EA636B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28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1F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CE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1B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A2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F8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91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A7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DF322F" w14:paraId="525286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9A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94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BB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FE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8C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6C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2C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A8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F322F" w14:paraId="40454BE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B1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718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2E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CC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DD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7C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DF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84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DF322F" w14:paraId="5A00AD4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AC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59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FE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F6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FB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DB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7B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9D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DF322F" w14:paraId="3D36ED2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98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CA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64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54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E6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AF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F6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2B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DF322F" w14:paraId="7CDCE4E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91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E46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8D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FB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41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F3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94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78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1F9DDD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48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CE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73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02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DD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1B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D7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A7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DF322F" w14:paraId="443B32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A1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3D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B7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E4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F0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5D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4F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83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ЕИВ</w:t>
            </w:r>
          </w:p>
        </w:tc>
      </w:tr>
      <w:tr w:rsidR="00DF322F" w14:paraId="0559C54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23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36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CD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DA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33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67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C3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FB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3984C87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CD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9F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F3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E3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D5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92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8F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59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F322F" w14:paraId="302636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95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43F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7D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B0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E6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BA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05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586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DF322F" w14:paraId="5A12A06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3C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B6C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A2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3D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83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6B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B3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0F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АЦЧ</w:t>
            </w:r>
          </w:p>
        </w:tc>
      </w:tr>
      <w:tr w:rsidR="00DF322F" w14:paraId="255D957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6A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5F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B0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71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67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50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81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14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5DB7DE5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90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A7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D6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34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AE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38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46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1C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1258E44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8E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E8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64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7D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9D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25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DD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3B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DF322F" w14:paraId="1D2CE85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75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61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92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7F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E2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1C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C2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9A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DF322F" w14:paraId="6F97375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0E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71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02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A2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C2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C1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9B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17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31550D9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0C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B23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22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99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FE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BA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00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FB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DF322F" w14:paraId="641C7FD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93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08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09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56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68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FB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57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E8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ЛГЧ</w:t>
            </w:r>
          </w:p>
        </w:tc>
      </w:tr>
      <w:tr w:rsidR="00DF322F" w14:paraId="567380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F8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F8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9A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12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63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1D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A8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BE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DF322F" w14:paraId="1351EE8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1C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43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2C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EE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DF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EA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E8A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CC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</w:t>
            </w:r>
          </w:p>
        </w:tc>
      </w:tr>
      <w:tr w:rsidR="00DF322F" w14:paraId="1AE656F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9A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7C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1D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21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CD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B0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68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F5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</w:t>
            </w:r>
          </w:p>
        </w:tc>
      </w:tr>
      <w:tr w:rsidR="00DF322F" w14:paraId="33351FB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28B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7A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CE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50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4A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E6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10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FB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DF322F" w14:paraId="61B682C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A1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50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B4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656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A1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6A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F3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02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DF322F" w14:paraId="2CF46BE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0E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70C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A8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B2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20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05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3BB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BD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DF322F" w14:paraId="4742E59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B7C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DFB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25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3E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98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BA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BF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D1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DF322F" w14:paraId="70352C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13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E3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BF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EB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A7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20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B3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AA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DF322F" w14:paraId="3C4FBF1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09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96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64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8E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36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39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BE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DF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DF322F" w14:paraId="3C7532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34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F7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D4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4A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10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B9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46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D6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DF322F" w14:paraId="0944E37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0B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B8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A8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A4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97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CD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06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D7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ЛБЗ</w:t>
            </w:r>
          </w:p>
        </w:tc>
      </w:tr>
      <w:tr w:rsidR="00DF322F" w14:paraId="786E11C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EF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36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C1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8A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52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D6A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7E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32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7F08E8E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58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43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4BA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F2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48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81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AA3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79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ПЛЗ</w:t>
            </w:r>
          </w:p>
        </w:tc>
      </w:tr>
      <w:tr w:rsidR="00DF322F" w14:paraId="79336DA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2E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07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0B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E1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BD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70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5D3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DF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DF322F" w14:paraId="0FB8F15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C4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00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9C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3F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BA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76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4D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34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ЦГШ и др.</w:t>
            </w:r>
          </w:p>
        </w:tc>
      </w:tr>
      <w:tr w:rsidR="00DF322F" w14:paraId="748D6C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2E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CE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A2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40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D7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9C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0B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97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1CC616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9B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89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28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6C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3E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B5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6DE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C5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МАУ</w:t>
            </w:r>
          </w:p>
        </w:tc>
      </w:tr>
      <w:tr w:rsidR="00DF322F" w14:paraId="7C1990A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C8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BC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A2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71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C0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BF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E0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61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ГЦШ</w:t>
            </w:r>
          </w:p>
        </w:tc>
      </w:tr>
      <w:tr w:rsidR="00DF322F" w14:paraId="307F927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EC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B8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4B6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64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71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C5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31C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5B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DF322F" w14:paraId="31363A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05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4E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7D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93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C3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291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09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23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DF322F" w14:paraId="00946BD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3F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37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F4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6D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F3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A9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59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C0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2BC90D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3E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20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11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82D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5A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5A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1A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4E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DF322F" w14:paraId="1F305D9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CEF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DB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19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9F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BB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0C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74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01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СЦШ</w:t>
            </w:r>
          </w:p>
        </w:tc>
      </w:tr>
      <w:tr w:rsidR="00DF322F" w14:paraId="487F654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BF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5B8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51E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39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87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5D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14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1A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DF322F" w14:paraId="253C0F4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75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34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A6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C4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92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13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88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53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DF322F" w14:paraId="501CD93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17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C0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E3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B1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D9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BA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67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0F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DF322F" w14:paraId="1B7DFC6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1F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C8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95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B0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46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E2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8B9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87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ЦФШ</w:t>
            </w:r>
          </w:p>
        </w:tc>
      </w:tr>
      <w:tr w:rsidR="00DF322F" w14:paraId="2E0D6EA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9A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3C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F2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75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5A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63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681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68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DF322F" w14:paraId="40062C2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A6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BE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FB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89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ECA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F6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F7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8E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5D2C4D1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AC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A1D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5B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22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2D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13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B2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00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DF322F" w14:paraId="6EAC4AA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6FA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48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B9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3F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9E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E7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1F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91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DF322F" w14:paraId="7A96DED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BE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C8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26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A1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19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745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BB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B1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ДВЗ</w:t>
            </w:r>
          </w:p>
        </w:tc>
      </w:tr>
      <w:tr w:rsidR="00DF322F" w14:paraId="2FE0A3B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DB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0D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C5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F8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6B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62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1B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14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DF322F" w14:paraId="430A54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44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AD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72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97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B3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4D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7E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23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DF322F" w14:paraId="477567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572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93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4B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E9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93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2F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32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62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5B683DE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4A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39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DF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52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4A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26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D3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8B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DF322F" w14:paraId="752F91D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53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C8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9B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B7F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72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1A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3C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30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ИЦЗ</w:t>
            </w:r>
          </w:p>
        </w:tc>
      </w:tr>
      <w:tr w:rsidR="00DF322F" w14:paraId="3CF7F0A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83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88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37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24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B17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9A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A6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15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НДЗ</w:t>
            </w:r>
          </w:p>
        </w:tc>
      </w:tr>
      <w:tr w:rsidR="00DF322F" w14:paraId="283A245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9F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20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3E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CB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6D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41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59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07F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DF322F" w14:paraId="7F279A6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92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B6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6A2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F4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B7D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04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52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093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DF322F" w14:paraId="1B7EB65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03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0A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64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5C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83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07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D2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F7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DF322F" w14:paraId="7264E03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AB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F9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ED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19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5A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AC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5A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A5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ЦГГ</w:t>
            </w:r>
          </w:p>
        </w:tc>
      </w:tr>
      <w:tr w:rsidR="00DF322F" w14:paraId="2E8BA07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C9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F8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93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E9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40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4B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46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7C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0E8F96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71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D9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68C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19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30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13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6F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DB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DF322F" w14:paraId="5684C2D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7DD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B0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2B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CE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E8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4E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27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6E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КВБ</w:t>
            </w:r>
          </w:p>
        </w:tc>
      </w:tr>
      <w:tr w:rsidR="00DF322F" w14:paraId="64F4D64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30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B2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75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CF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8F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F62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96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40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688690A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E5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3B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5C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3D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E6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E2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0A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82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DF322F" w14:paraId="4D492AC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66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45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A6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75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4B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F2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8E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66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DF322F" w14:paraId="29187B9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6A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62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B85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33E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A0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1B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84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66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DF322F" w14:paraId="2EA9C41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E0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81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3C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46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64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FA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64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48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DF322F" w14:paraId="08FAE8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36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0F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29E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A3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36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9D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14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65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DF322F" w14:paraId="71EFAD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DE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21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DF8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6B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F4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E0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B4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CC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DF322F" w14:paraId="27759F0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ED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F1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0D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D9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70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B7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32A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74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DF322F" w14:paraId="0A172F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F3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E3F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D3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5E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E7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2F4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FC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45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DF322F" w14:paraId="01CCE0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4C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AA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EA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30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05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9A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DB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EF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 и др.</w:t>
            </w:r>
          </w:p>
        </w:tc>
      </w:tr>
      <w:tr w:rsidR="00DF322F" w14:paraId="26EE057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6D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BD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95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82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39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29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58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13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ГЦШ</w:t>
            </w:r>
          </w:p>
        </w:tc>
      </w:tr>
      <w:tr w:rsidR="00DF322F" w14:paraId="6E9AE93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62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F7E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EB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AF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6C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FB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412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99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0C2C1FC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2C3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F10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93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0D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2D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2C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F9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28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DF322F" w14:paraId="2B75FD6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A9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3B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5C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590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04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14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03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3B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DF322F" w14:paraId="18094E7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20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576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B1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A2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A4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B8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67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F5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DF322F" w14:paraId="627C774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8B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47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A9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4B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99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2B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6C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7D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НЦШ</w:t>
            </w:r>
          </w:p>
        </w:tc>
      </w:tr>
      <w:tr w:rsidR="00DF322F" w14:paraId="30B9E98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8D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7A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58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D3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B0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E2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D8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4A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DF322F" w14:paraId="0BE3E46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64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49D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D9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0B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F6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28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EF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F0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DF322F" w14:paraId="1525870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30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1D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23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91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1E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6B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AB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DE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DF322F" w14:paraId="507224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B1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42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FC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CA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DB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80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A6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91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DF322F" w14:paraId="277E000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0B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72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5E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B5A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E0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E7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9F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1A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НРЧ</w:t>
            </w:r>
          </w:p>
        </w:tc>
      </w:tr>
      <w:tr w:rsidR="00DF322F" w14:paraId="1BF86BE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FD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0D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3C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8F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F9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CB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27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2F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DF322F" w14:paraId="0033750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04F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EF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B4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88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61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16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91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43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ДКТ</w:t>
            </w:r>
          </w:p>
        </w:tc>
      </w:tr>
      <w:tr w:rsidR="00DF322F" w14:paraId="769ECD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68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8F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CB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80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90D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0F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1A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B5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DF322F" w14:paraId="6A56AE4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EE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0B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25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BA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03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45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4A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BE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DF322F" w14:paraId="78C0C4E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AB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9E6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31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84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D1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43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F3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A0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DF322F" w14:paraId="5D5F133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5C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8B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B5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BA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80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29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77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E3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DF322F" w14:paraId="771D4EC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15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49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83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51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B2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B4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84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BC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F322F" w14:paraId="4C585E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11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29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0B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43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22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A3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C2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77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ЦНТ</w:t>
            </w:r>
          </w:p>
        </w:tc>
      </w:tr>
      <w:tr w:rsidR="00DF322F" w14:paraId="007065B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5F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E7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52F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B1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B84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32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91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64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МЦЧ</w:t>
            </w:r>
          </w:p>
        </w:tc>
      </w:tr>
      <w:tr w:rsidR="00DF322F" w14:paraId="1D9D31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BF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FC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35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2A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31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AC4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FB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9A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DF322F" w14:paraId="7AA4F4F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36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32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8E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C3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EE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08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1C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5D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DF322F" w14:paraId="6CBA550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79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23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14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3C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CC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0C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11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74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DF322F" w14:paraId="4D181B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DDC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0E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94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21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C7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5D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1D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81B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DF322F" w14:paraId="43983EA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4D8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7C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D5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BC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42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0C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8D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1A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DF322F" w14:paraId="6CF571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F1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CA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C9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D5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EE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B4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8A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C5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DF322F" w14:paraId="525B0A2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02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C4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6D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97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9D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12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F5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83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DF322F" w14:paraId="09F1321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16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93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4D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EDC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A0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1A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EC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2E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DF322F" w14:paraId="33CFB2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40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23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31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A5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EF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7E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75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97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DF322F" w14:paraId="2314736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5D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5A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D2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38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40D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8C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26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31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DF322F" w14:paraId="1288F34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B1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08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9E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6C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97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63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3B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BE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ЦИП</w:t>
            </w:r>
          </w:p>
        </w:tc>
      </w:tr>
      <w:tr w:rsidR="00DF322F" w14:paraId="5AD89A5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A8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7D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03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D6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B2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B2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A1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51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DF322F" w14:paraId="062253F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35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FFC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B5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B4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3D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B8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75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A9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DF322F" w14:paraId="18866F6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27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AA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AE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61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5B1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9C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F2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EEC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DF322F" w14:paraId="54FFD92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F4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A3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01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A2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86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B4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8A7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DF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DF322F" w14:paraId="25C13A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88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C6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E3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42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BB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B1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D1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61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ЦЛТ</w:t>
            </w:r>
          </w:p>
        </w:tc>
      </w:tr>
      <w:tr w:rsidR="00DF322F" w14:paraId="2E6CF11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F5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F4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D61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80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96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1F1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B5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00A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DF322F" w14:paraId="645BA3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00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70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30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CC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85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2D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9A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C15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DF322F" w14:paraId="020A6FE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C5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5D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E5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6F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D7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8F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88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F4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F322F" w14:paraId="2578F0C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59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4F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A0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BB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B0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EE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E1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E7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ИБТ</w:t>
            </w:r>
          </w:p>
        </w:tc>
      </w:tr>
      <w:tr w:rsidR="00DF322F" w14:paraId="629096F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FE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E1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16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29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29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AE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7D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30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DF322F" w14:paraId="3F80B11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B2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12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F6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24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52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98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B9B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5D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DF322F" w14:paraId="5D37493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7BC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AE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7A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7C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3C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7C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0D1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77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DF322F" w14:paraId="4F9D72F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21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F0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BF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14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CA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C8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CB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2D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DF322F" w14:paraId="5C5544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C3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67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57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21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54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C2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25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0C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DF322F" w14:paraId="2DD1F2A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43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AF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09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A8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31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AD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D7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F1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DF322F" w14:paraId="184B52B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51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3F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9EB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18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1B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14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D5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18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DF322F" w14:paraId="5BA28D9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016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DB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30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D8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6A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A2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90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B1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DF322F" w14:paraId="583BA7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57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A4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41B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15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87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17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76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5B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DF322F" w14:paraId="7A77FD9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01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79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CC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B0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19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A0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FC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EB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F322F" w14:paraId="0130FEA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A1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64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16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F4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DB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02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9A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F7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DF322F" w14:paraId="7DEC88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93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98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6D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0A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0D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B6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F3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CB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ППЮ</w:t>
            </w:r>
          </w:p>
        </w:tc>
      </w:tr>
      <w:tr w:rsidR="00DF322F" w14:paraId="66A5885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F5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FB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23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BA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97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A5A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32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32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ИНЮ</w:t>
            </w:r>
          </w:p>
        </w:tc>
      </w:tr>
      <w:tr w:rsidR="00DF322F" w14:paraId="55EAC9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62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FE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AB2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6C2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58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99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E4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6A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ИТЧ</w:t>
            </w:r>
          </w:p>
        </w:tc>
      </w:tr>
      <w:tr w:rsidR="00DF322F" w14:paraId="37EA48C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05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EF0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3A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A7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96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61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3A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EE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ДВЮ</w:t>
            </w:r>
          </w:p>
        </w:tc>
      </w:tr>
      <w:tr w:rsidR="00DF322F" w14:paraId="36D65F8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83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9E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2F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9B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BC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03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2A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C1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ВДЮ</w:t>
            </w:r>
          </w:p>
        </w:tc>
      </w:tr>
      <w:tr w:rsidR="00DF322F" w14:paraId="3A063C8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BA0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3C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CE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7A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24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6B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87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5E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ДНЮ</w:t>
            </w:r>
          </w:p>
        </w:tc>
      </w:tr>
      <w:tr w:rsidR="00DF322F" w14:paraId="3A4CD97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D6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5B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15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1E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39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BE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79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5B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ВВП</w:t>
            </w:r>
          </w:p>
        </w:tc>
      </w:tr>
      <w:tr w:rsidR="00DF322F" w14:paraId="43468E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08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B3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6D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76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F8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CD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FB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B3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ТКЛ</w:t>
            </w:r>
          </w:p>
        </w:tc>
      </w:tr>
      <w:tr w:rsidR="00DF322F" w14:paraId="3052AAA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60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49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A6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22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69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46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E8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C6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56A54B6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D7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E6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19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41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9B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9C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7A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F4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DF322F" w14:paraId="6C92AF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BC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1E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1A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BC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9A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62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51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DD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DF322F" w14:paraId="7A555C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10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55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45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56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D6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B0F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26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B0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DF322F" w14:paraId="5839C78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FC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CE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2E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9E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8C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3A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60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8C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DF322F" w14:paraId="039AFB0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B8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1A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C6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5A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3B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16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BB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DA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НПЗ</w:t>
            </w:r>
          </w:p>
        </w:tc>
      </w:tr>
      <w:tr w:rsidR="00DF322F" w14:paraId="10248C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D7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67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27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E8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CFC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8B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45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51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ММЮ</w:t>
            </w:r>
          </w:p>
        </w:tc>
      </w:tr>
      <w:tr w:rsidR="00DF322F" w14:paraId="6B302A9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D2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90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59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29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27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A4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22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ED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ГРВ</w:t>
            </w:r>
          </w:p>
        </w:tc>
      </w:tr>
      <w:tr w:rsidR="00DF322F" w14:paraId="3E29BC9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92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ED3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E0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512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1F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48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81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E3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DF322F" w14:paraId="4F18903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64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A0B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82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2C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84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CA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14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22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DF322F" w14:paraId="38C1A06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D0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21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78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0FC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33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25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B9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5A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DF322F" w14:paraId="066B5D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6C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0BB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AF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267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36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34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1D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ED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DF322F" w14:paraId="6EB8781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67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BA2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18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1F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FA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03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3C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30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DF322F" w14:paraId="32942E0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42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00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DB0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E9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0E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14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F6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2E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DF322F" w14:paraId="7A3DD12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BD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39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F9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128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F6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32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7F1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D4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DF322F" w14:paraId="1EE3E71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87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B0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8E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6B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C0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F6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38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D1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ЦИМ</w:t>
            </w:r>
          </w:p>
        </w:tc>
      </w:tr>
      <w:tr w:rsidR="00DF322F" w14:paraId="0AA2F5F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49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A50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C6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496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CB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A2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02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A5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DF322F" w14:paraId="59DA87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62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4F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B2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84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BF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2A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A4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37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 и др.</w:t>
            </w:r>
          </w:p>
        </w:tc>
      </w:tr>
      <w:tr w:rsidR="00DF322F" w14:paraId="5958EE7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32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0F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1D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B8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5C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08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BE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79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DF322F" w14:paraId="2DEA8A1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50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E3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E0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85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ED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34C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90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1B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4944472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EA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8F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8D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F2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B7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53B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AA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71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2C7D581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0A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33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0D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2A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4F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48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40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CFA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DF322F" w14:paraId="591559C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71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8F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1B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97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EE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AB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DF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C6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DF322F" w14:paraId="66ADFB9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AD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D6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94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6F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67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59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18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A0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DF322F" w14:paraId="530C6D1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E1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68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2A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D8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BC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AA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67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5E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DF322F" w14:paraId="3689E0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42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FF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38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72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9F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C4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0A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9B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НГЧ</w:t>
            </w:r>
          </w:p>
        </w:tc>
      </w:tr>
      <w:tr w:rsidR="00DF322F" w14:paraId="296C2A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43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08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11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155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90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8D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FA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A7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DF322F" w14:paraId="0EC6136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65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59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A1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B2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FF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54A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6B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78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DF322F" w14:paraId="6B2DB86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0F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5D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79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65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D3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32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27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5E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6973BB4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46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18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99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9C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6A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67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01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4F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DF322F" w14:paraId="5B4ED3E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A0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E1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3F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9B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55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ADF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FE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127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 и др.</w:t>
            </w:r>
          </w:p>
        </w:tc>
      </w:tr>
      <w:tr w:rsidR="00DF322F" w14:paraId="2A29B3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44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62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01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A6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39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E4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FE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27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DF322F" w14:paraId="2DC7F03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81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29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CA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A5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1C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17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62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0A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DF322F" w14:paraId="41EFEF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F2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AE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96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41F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84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07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16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07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DF322F" w14:paraId="6A1C083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AD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A2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26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B4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27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F5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61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39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DF322F" w14:paraId="6DECF4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B6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4B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27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D5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7D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A8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C9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8D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1CEDFDD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8C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76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5D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D0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91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33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4E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55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DF322F" w14:paraId="3111045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1B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75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91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BF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01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5B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2B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EA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3724D71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5D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D1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B9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AC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F9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DA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946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69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DF322F" w14:paraId="6282023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37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72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A2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33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F8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8E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A9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EF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DF322F" w14:paraId="3059843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47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AC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15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02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6C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1D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A7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AA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DF322F" w14:paraId="64C7EF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B7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5A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F1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22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AC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FB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D0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3B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DF322F" w14:paraId="5EEE7B7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5D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C5A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F8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C7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DD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F5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95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A1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ППЮ</w:t>
            </w:r>
          </w:p>
        </w:tc>
      </w:tr>
      <w:tr w:rsidR="00DF322F" w14:paraId="3067937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74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29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2E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83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D1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C6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81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30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DF322F" w14:paraId="5F0F25D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05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DE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FE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A6D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2A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A2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2E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49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ЦГШ</w:t>
            </w:r>
          </w:p>
        </w:tc>
      </w:tr>
      <w:tr w:rsidR="00DF322F" w14:paraId="049529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AB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82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E4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B4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F7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1B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F0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1F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DF322F" w14:paraId="1FF26F4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9B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4B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04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05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33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DC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A1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77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DF322F" w14:paraId="6E95ED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38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CE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59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74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36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D5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0F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6F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РКШ</w:t>
            </w:r>
          </w:p>
        </w:tc>
      </w:tr>
      <w:tr w:rsidR="00DF322F" w14:paraId="2B5C62A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F5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95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45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52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7D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A9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DF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43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DF322F" w14:paraId="16A64F4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8E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42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8C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5B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EC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AA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D7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D0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DF322F" w14:paraId="5EF96F5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B47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1A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1A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C7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1C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9E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87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10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ПАШ</w:t>
            </w:r>
          </w:p>
        </w:tc>
      </w:tr>
      <w:tr w:rsidR="00DF322F" w14:paraId="66E0FC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106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58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14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99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D6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C4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95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D0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DF322F" w14:paraId="79CDC53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82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87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08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EC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A0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CB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01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56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ГКР</w:t>
            </w:r>
          </w:p>
        </w:tc>
      </w:tr>
      <w:tr w:rsidR="00DF322F" w14:paraId="14BC565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84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B7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AD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39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BF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F8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DA9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50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DF322F" w14:paraId="25F1D34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EF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39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51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EC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EDD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19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85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94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DF322F" w14:paraId="0B7FCEF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47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16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3B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65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6C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26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6A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D3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F322F" w14:paraId="043DF59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0A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C4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14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A7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56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48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23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04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DF322F" w14:paraId="3DEA351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D6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8B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F3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B56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8B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03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37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48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DF322F" w14:paraId="6D1F2B5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F8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4A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30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9A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8A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4C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D5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73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F322F" w14:paraId="723AF8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7E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AE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FF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4A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05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E7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2E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12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ВВЗ</w:t>
            </w:r>
          </w:p>
        </w:tc>
      </w:tr>
      <w:tr w:rsidR="00DF322F" w14:paraId="5C9863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C0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10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37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4E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C6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B3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32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0A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7A8CDE2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82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15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CC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7F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78E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DE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27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52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DF322F" w14:paraId="66B2751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2C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A2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9C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56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48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97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A8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EE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ГРВ</w:t>
            </w:r>
          </w:p>
        </w:tc>
      </w:tr>
      <w:tr w:rsidR="00DF322F" w14:paraId="42EE2FC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55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18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1A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C8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66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BD8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0A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CF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DF322F" w14:paraId="489C37A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9F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89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A25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86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D6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5D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A1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BC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DF322F" w14:paraId="293D7A5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FFF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BD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01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26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CB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D4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A1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DB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DF322F" w14:paraId="4B1A4B4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4A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43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FA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F0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6A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E6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8C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ED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 и др.</w:t>
            </w:r>
          </w:p>
        </w:tc>
      </w:tr>
      <w:tr w:rsidR="00DF322F" w14:paraId="1F931CB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8D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DC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3B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FF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77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6D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99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53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DF322F" w14:paraId="2A2136D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62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8A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8F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DF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64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96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ED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D5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4DDBC3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2D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0F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70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6F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FE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1D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5A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BF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1BBA8C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9D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E3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71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AF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C9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06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BE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93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DF322F" w14:paraId="5B4FA4E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E0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0C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16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15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073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E7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7F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3D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 и др.</w:t>
            </w:r>
          </w:p>
        </w:tc>
      </w:tr>
      <w:tr w:rsidR="00DF322F" w14:paraId="6E9C32B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22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4D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C3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2A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03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8F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12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9B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DF322F" w14:paraId="0E91C5F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66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FC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AB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C6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83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70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29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52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 и др.</w:t>
            </w:r>
          </w:p>
        </w:tc>
      </w:tr>
      <w:tr w:rsidR="00DF322F" w14:paraId="341DB06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B5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E7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F4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80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64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190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F7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EA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0AE2228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EE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8B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D6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6F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42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2D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BD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0C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СВМ</w:t>
            </w:r>
          </w:p>
        </w:tc>
      </w:tr>
      <w:tr w:rsidR="00DF322F" w14:paraId="56164D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33A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FF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92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E8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3A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AD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10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E1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МРЛ</w:t>
            </w:r>
          </w:p>
        </w:tc>
      </w:tr>
      <w:tr w:rsidR="00DF322F" w14:paraId="56FAEA1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A28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9F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42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80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28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E5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94D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D14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DF322F" w14:paraId="1B9F915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2D5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95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52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9C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0C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DD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69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6F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DF322F" w14:paraId="6B839E6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B7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2E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95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591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5F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79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03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4F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DF322F" w14:paraId="1A07FB7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39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79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9D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B2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6C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14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A8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609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DF322F" w14:paraId="453973E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05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00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61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E7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E71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04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F9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B0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DF322F" w14:paraId="61291A8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21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82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20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5B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2B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A4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DC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CDF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DF322F" w14:paraId="4473A6D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CC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05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BE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E5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E6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C5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E2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B6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DF322F" w14:paraId="0110C9D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45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E0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BA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BE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44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C3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20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2B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DF322F" w14:paraId="6C54997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59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5A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9A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F69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56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76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EE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5F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DF322F" w14:paraId="40110F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56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71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E0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E1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14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B1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2A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3EB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DF322F" w14:paraId="2C6672F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F0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E6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49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DD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15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C9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90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8E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DF322F" w14:paraId="56BB0F7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0F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44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5A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5E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F7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D2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39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DC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ЦКЗ</w:t>
            </w:r>
          </w:p>
        </w:tc>
      </w:tr>
      <w:tr w:rsidR="00DF322F" w14:paraId="23C9CA6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35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EE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AB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F7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56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62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F0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69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DF322F" w14:paraId="0367D5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BC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96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1E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23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72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B2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E6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A9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DF322F" w14:paraId="3083F35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BE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8B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A68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51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93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CB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80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FB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7A3855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1C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E6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FA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40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11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F8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81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5E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ГИО</w:t>
            </w:r>
          </w:p>
        </w:tc>
      </w:tr>
      <w:tr w:rsidR="00DF322F" w14:paraId="629B1B8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3D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5A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A3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C0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8A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F3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DF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41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DF322F" w14:paraId="7BF1D2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E0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E6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D7E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C0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E5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31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81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45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ЛСЗ</w:t>
            </w:r>
          </w:p>
        </w:tc>
      </w:tr>
      <w:tr w:rsidR="00DF322F" w14:paraId="39988C6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55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0B6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AE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6D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B8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16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6C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9D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F322F" w14:paraId="191DBD9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E8B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B0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C0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A5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0F6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9F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0E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43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F322F" w14:paraId="42AE8C4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56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56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1C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73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FE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2E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EDE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AF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DF322F" w14:paraId="415BADD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99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65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2A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9D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ECA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25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3C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80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ГДЮ</w:t>
            </w:r>
          </w:p>
        </w:tc>
      </w:tr>
      <w:tr w:rsidR="00DF322F" w14:paraId="3AB1B67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AB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C5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17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95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64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08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96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F8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DF322F" w14:paraId="13EDE8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D0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D6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1E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A6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31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D5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76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A7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DF322F" w14:paraId="0183B13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49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86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17D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61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63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7E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2F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BE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DF322F" w14:paraId="324506D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14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AF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87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3A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E4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B1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FD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8D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DF322F" w14:paraId="77F8034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7C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2A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C3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49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AB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23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1D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77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F322F" w14:paraId="3D7E9A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F2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B4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CA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90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B8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90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6F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F26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DF322F" w14:paraId="5BCD255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9E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5C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1F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69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49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87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53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66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ИРО</w:t>
            </w:r>
          </w:p>
        </w:tc>
      </w:tr>
      <w:tr w:rsidR="00DF322F" w14:paraId="66DB7B9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BF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0C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4B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CE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CC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E5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5E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10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DF322F" w14:paraId="20C6476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D5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5A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FE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1D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B6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15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5D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C1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DF322F" w14:paraId="1A52B89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77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07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83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4C9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9F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19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EE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BD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</w:t>
            </w:r>
          </w:p>
        </w:tc>
      </w:tr>
      <w:tr w:rsidR="00DF322F" w14:paraId="1728F8E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E4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E25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EA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CF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5E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AA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D0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FC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DF322F" w14:paraId="227974A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C5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FA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CF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EB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C16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A4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20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7B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 и др.</w:t>
            </w:r>
          </w:p>
        </w:tc>
      </w:tr>
      <w:tr w:rsidR="00DF322F" w14:paraId="10EBFF4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E4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F1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E1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37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13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7A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47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48E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DF322F" w14:paraId="0CD2939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D9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58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B1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34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A0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56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7F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9F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НРО</w:t>
            </w:r>
          </w:p>
        </w:tc>
      </w:tr>
      <w:tr w:rsidR="00DF322F" w14:paraId="33D8B4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64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753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BE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40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EDF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1D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30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F4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DF322F" w14:paraId="1DC1F7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01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66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E1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05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30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AA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72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95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DF322F" w14:paraId="2C48846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96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CE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E24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65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60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9D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F2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38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РКШ</w:t>
            </w:r>
          </w:p>
        </w:tc>
      </w:tr>
      <w:tr w:rsidR="00DF322F" w14:paraId="4037BF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60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FA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DF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79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11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CF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F4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3D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F322F" w14:paraId="5A27CFD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17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56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39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A89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AC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99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9D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307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415F4A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90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A1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3E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AB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F0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DB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2F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93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59B2E3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57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14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2B9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85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12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6E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0B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16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ЦКТ</w:t>
            </w:r>
          </w:p>
        </w:tc>
      </w:tr>
      <w:tr w:rsidR="00DF322F" w14:paraId="1D47EF9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F9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0C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EB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C9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5C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6F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E2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20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DF322F" w14:paraId="063EC0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01A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15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AC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BA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FF0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4B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93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35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НКБ</w:t>
            </w:r>
          </w:p>
        </w:tc>
      </w:tr>
      <w:tr w:rsidR="00DF322F" w14:paraId="3271C57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9F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59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17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DD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BB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68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C1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27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DF322F" w14:paraId="61C91C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C8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78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8C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6C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B27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E4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02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163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МТО</w:t>
            </w:r>
          </w:p>
        </w:tc>
      </w:tr>
      <w:tr w:rsidR="00DF322F" w14:paraId="147EBBB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31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73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49B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BA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46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11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E7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4A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1EE465D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ED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7E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E9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59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3B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BA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19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42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DF322F" w14:paraId="672B407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C4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66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CF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01A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59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61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E5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7D1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DF322F" w14:paraId="2378AC6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6B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1F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13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044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F2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76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31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16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ИТЧ</w:t>
            </w:r>
          </w:p>
        </w:tc>
      </w:tr>
      <w:tr w:rsidR="00DF322F" w14:paraId="72ED1ED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14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5D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31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6C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D3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D1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CF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0F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DF322F" w14:paraId="5DA5C30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B1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CA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F2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10E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9A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63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A7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76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DF322F" w14:paraId="62C55C6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75B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F4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7E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24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BE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18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9C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EC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DF322F" w14:paraId="4D1D1CB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91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54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49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E5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8C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70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BB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85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DF322F" w14:paraId="769F7CE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4A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31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B4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5E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26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6E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59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13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DF322F" w14:paraId="222A6E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4F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86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0E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CA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AD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26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2A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21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DF322F" w14:paraId="41DB679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A2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AA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58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A5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A3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66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90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71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48C39F9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F3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D1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C9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F7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0C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95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22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17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DF322F" w14:paraId="296732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E7A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5E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35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53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35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B4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2B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FB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F322F" w14:paraId="6A4C42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B7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5F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18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F7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D9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17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34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75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DF322F" w14:paraId="2A85BDD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84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4E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1F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3A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B4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3F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F5B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C8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АВЧ</w:t>
            </w:r>
          </w:p>
        </w:tc>
      </w:tr>
      <w:tr w:rsidR="00DF322F" w14:paraId="6D0E141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9D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53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B3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8E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5D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09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1E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4F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45D35DB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61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98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A1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1F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92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E0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C1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55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ВДЮ</w:t>
            </w:r>
          </w:p>
        </w:tc>
      </w:tr>
      <w:tr w:rsidR="00DF322F" w14:paraId="5DC565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2E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97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AC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CD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D4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A6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CE8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CA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DF322F" w14:paraId="76D31E5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90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22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8C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04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E7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99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53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4D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DF322F" w14:paraId="05E7E2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3C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45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8F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F5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A2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07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07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3F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DF322F" w14:paraId="393F70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3A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69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4E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A9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50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90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2D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B2E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DF322F" w14:paraId="0406FA5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FB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4C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A2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68A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FB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82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11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D7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</w:t>
            </w:r>
          </w:p>
        </w:tc>
      </w:tr>
      <w:tr w:rsidR="00DF322F" w14:paraId="2FE9980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57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39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83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C1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70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92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8F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2B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392C5D8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8C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28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48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CE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47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CF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83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5EC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DF322F" w14:paraId="6B2845E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CB2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44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0D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EA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E6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56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A7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29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7992CB0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C0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72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EC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A3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DB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91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76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F0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F322F" w14:paraId="0832EC4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C1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5B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0F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AD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B9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BC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B8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7F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3F2BDB8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BA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328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88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D4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F5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5C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FD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23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F322F" w14:paraId="5725006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A1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2B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03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58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6D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C2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24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65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DF322F" w14:paraId="752BADE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78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FAE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D8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AF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8E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4B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7D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A8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DF322F" w14:paraId="15C8C9C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BB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7C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3F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49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E9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AC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29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D3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F322F" w14:paraId="4CBCF2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F5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9A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92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75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39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74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2F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35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DF322F" w14:paraId="6889560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18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36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0D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14D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8E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AC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E6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24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DF322F" w14:paraId="6AAC5F7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541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BC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91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6B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79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B2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C9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79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DF322F" w14:paraId="7C4044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59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B0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87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A5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48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EF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19B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75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DF322F" w14:paraId="120CFA7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04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D5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F3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5F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E0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FF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E2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D6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DF322F" w14:paraId="31FE11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B4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42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20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E6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88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A6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7C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51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DF322F" w14:paraId="7B2E87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9BF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B7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A2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17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53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2E5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E4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93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DF322F" w14:paraId="5DE5341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73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D7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B4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75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01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AC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14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33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DF322F" w14:paraId="10D5EE6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CF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2D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FDD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AB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A9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68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85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B2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F322F" w14:paraId="43D832F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BA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A1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51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F9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EA0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57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F9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D2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DF322F" w14:paraId="7C15AEB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F1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69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A7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8A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B9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E0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9B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14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DF322F" w14:paraId="65859CB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41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73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11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91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7A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86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27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AB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9D1CE2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C9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12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A7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8C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EF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12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0D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A3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295A74E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1A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AA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D1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4AF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7F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81D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A7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38A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DF322F" w14:paraId="1B6623A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3B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7B9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B8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A1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CA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43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D7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7A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DF322F" w14:paraId="07794A7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9A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DC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0D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14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FF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C6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BA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024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DF322F" w14:paraId="77F43E1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6D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C7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C4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FD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97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1F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BB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43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DF322F" w14:paraId="59712EC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17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FB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B6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C51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33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DE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226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67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C4E763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E6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19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8C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86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9E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7F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BE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79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DF322F" w14:paraId="407AD35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54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C0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85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75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FF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74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BE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92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ВТЧ</w:t>
            </w:r>
          </w:p>
        </w:tc>
      </w:tr>
      <w:tr w:rsidR="00DF322F" w14:paraId="264D68C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AB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115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DB3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8F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ED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B7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82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C5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АВЧ</w:t>
            </w:r>
          </w:p>
        </w:tc>
      </w:tr>
      <w:tr w:rsidR="00DF322F" w14:paraId="513642C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55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09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65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48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7D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87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FD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9D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DF322F" w14:paraId="7929597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0C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00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CB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40B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59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FF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25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43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DF322F" w14:paraId="6FCADB4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6E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5A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D5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5B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41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5F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FA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FD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ЛЦЗ</w:t>
            </w:r>
          </w:p>
        </w:tc>
      </w:tr>
      <w:tr w:rsidR="00DF322F" w14:paraId="4EA0D45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BB8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4C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57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44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B9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44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28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03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НЛЮ</w:t>
            </w:r>
          </w:p>
        </w:tc>
      </w:tr>
      <w:tr w:rsidR="00DF322F" w14:paraId="39A552D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E5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BB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BA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71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4A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548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CA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87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DF322F" w14:paraId="766D100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04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18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F1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D0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11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B0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67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AA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DF322F" w14:paraId="79629CE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14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5C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B1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6B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3E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2A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9A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D8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DF322F" w14:paraId="1B1252B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46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E5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CE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DA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5F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E6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FF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12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ИНЮ</w:t>
            </w:r>
          </w:p>
        </w:tc>
      </w:tr>
      <w:tr w:rsidR="00DF322F" w14:paraId="58DE5CB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D0A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BB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72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02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84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34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44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ED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DF322F" w14:paraId="08F6A21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C0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12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14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D2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65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D6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E9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E2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DF322F" w14:paraId="00171E9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4AA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D3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E3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6A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B1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CF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FA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14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DF322F" w14:paraId="21189E5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71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E7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54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C80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C9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3A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4A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AF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27BED5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4D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6A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59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1B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A2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06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BD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D7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0463DFD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4C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8E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7FD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75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CF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B6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64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F7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DF322F" w14:paraId="65F3EFE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BD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16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EC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4C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D3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D9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CF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BB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DF322F" w14:paraId="257F35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98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86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52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C7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6E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922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A4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B7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DF322F" w14:paraId="3737B5C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C8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95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CA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3B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E47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6C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5A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FE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DF322F" w14:paraId="7D60FD3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48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28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0C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CE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2D0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AA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8A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38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DF322F" w14:paraId="34D4BB6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C5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30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DA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58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1E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BD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90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A9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</w:t>
            </w:r>
          </w:p>
        </w:tc>
      </w:tr>
      <w:tr w:rsidR="00DF322F" w14:paraId="3B4873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16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68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6A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B8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53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F1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89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C7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ЦДЗ</w:t>
            </w:r>
          </w:p>
        </w:tc>
      </w:tr>
      <w:tr w:rsidR="00DF322F" w14:paraId="51153F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3A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1E0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FD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43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A3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52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82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A72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DF322F" w14:paraId="7199738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B0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91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EC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C72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33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9B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17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0F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ЛНМ</w:t>
            </w:r>
          </w:p>
        </w:tc>
      </w:tr>
      <w:tr w:rsidR="00DF322F" w14:paraId="5FE457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E1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2E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34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DBC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F1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67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DD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22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DF322F" w14:paraId="1A6328D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98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81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CC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C7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12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22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73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02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ВТК</w:t>
            </w:r>
          </w:p>
        </w:tc>
      </w:tr>
      <w:tr w:rsidR="00DF322F" w14:paraId="6A2114F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32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62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BA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0B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42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E1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4C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3B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DF322F" w14:paraId="58CB921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0A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5E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CB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7C8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1F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F8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4E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53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DF322F" w14:paraId="786D866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13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26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39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4B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67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4F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A3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BD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F322F" w14:paraId="41737C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11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24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1D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B5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F7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95F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2C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2E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76833C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D2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E1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79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BD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1D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C7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EA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8A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DF322F" w14:paraId="2CEA95F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60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19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B9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0E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FE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7A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85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24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DF322F" w14:paraId="5625E68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78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05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AE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8DF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B3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A4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57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A5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ИЦМ</w:t>
            </w:r>
          </w:p>
        </w:tc>
      </w:tr>
      <w:tr w:rsidR="00DF322F" w14:paraId="089BC21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D4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33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6F1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00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D4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42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F7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8C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DF322F" w14:paraId="2E889D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09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2A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74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EF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80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8C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4D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F1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DF322F" w14:paraId="568584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5F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5D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39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6A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1D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5B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1E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C0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 и др.</w:t>
            </w:r>
          </w:p>
        </w:tc>
      </w:tr>
      <w:tr w:rsidR="00DF322F" w14:paraId="7FB8B41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A6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E7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BB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B3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82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2B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2C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EB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ЦНТ</w:t>
            </w:r>
          </w:p>
        </w:tc>
      </w:tr>
      <w:tr w:rsidR="00DF322F" w14:paraId="59E772F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C1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7B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C7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DB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2F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6C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8E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1E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DF322F" w14:paraId="534240D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C1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97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7D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14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60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43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AD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71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DF322F" w14:paraId="49D0776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FE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F18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65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58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94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38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8D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3C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ТЯК</w:t>
            </w:r>
          </w:p>
        </w:tc>
      </w:tr>
      <w:tr w:rsidR="00DF322F" w14:paraId="47079C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E8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5D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7E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FF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45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40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20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AF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DF322F" w14:paraId="2EA5C2F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1E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7C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A5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38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E0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E5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00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47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DF322F" w14:paraId="35A0E7F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27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41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4D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EE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E9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AC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28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33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DF322F" w14:paraId="062EDEA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30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21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23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3A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FC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50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284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75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F322F" w14:paraId="1DFF892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86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5A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A34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FD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A1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41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8B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B4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F322F" w14:paraId="03B80F2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30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899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A0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94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1E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216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48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32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DF322F" w14:paraId="2888DFF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29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27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7C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00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F6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1B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A5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CB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F322F" w14:paraId="4A849CB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5A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F9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BC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C4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89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D3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83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58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DF322F" w14:paraId="12BC5D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5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68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D6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81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09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05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DC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15F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DF322F" w14:paraId="765F4A9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5A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66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8A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F2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E7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EA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99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E6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</w:t>
            </w:r>
          </w:p>
        </w:tc>
      </w:tr>
      <w:tr w:rsidR="00DF322F" w14:paraId="6A369AF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60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29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C2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744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DB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C0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10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BB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7AB584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EC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34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7E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66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4A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C3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B3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D2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DF322F" w14:paraId="1119AA8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9A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2D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61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38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8B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7D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FA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72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DF322F" w14:paraId="086E99C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B9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26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1F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C2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08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AB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D6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43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F322F" w14:paraId="53459C1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0D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A6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88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279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D2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26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A9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05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DF322F" w14:paraId="53DC8E5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211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5C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E7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118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E2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00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58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4C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DF322F" w14:paraId="436F263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11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F5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29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F6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E04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0F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5F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C4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4DF71EB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F3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1C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2A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39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64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3E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26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6D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DF322F" w14:paraId="7B3D43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5C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DE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65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385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8D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E7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0F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F4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DF322F" w14:paraId="02A0E9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DB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64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4E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61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E7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6C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A4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31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3FD82EF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53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29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36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96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99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D5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62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C8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DF322F" w14:paraId="7F25D85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40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4F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4A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91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0D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42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36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E5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F322F" w14:paraId="3EDE1E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A8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0A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D1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81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0C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087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E6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30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DF322F" w14:paraId="60BC0E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1E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1D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5C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704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26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33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30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72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ИТЧ</w:t>
            </w:r>
          </w:p>
        </w:tc>
      </w:tr>
      <w:tr w:rsidR="00DF322F" w14:paraId="2E42DD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E8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88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8F2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36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52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30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E3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37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DF322F" w14:paraId="26CD0AB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E9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E1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64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56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BB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01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24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4D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DF322F" w14:paraId="381566A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1F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C4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C2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0A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D5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21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4A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0B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DF322F" w14:paraId="0065229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55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51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720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EA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041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54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27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62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343EE9D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46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3D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B66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CF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1B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0A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BF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94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DF322F" w14:paraId="297268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80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97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88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9F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16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15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85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32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DF322F" w14:paraId="43139DE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17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66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14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58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72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46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BF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65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DF322F" w14:paraId="7F56090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D8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A7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9B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B7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46E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D8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1F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53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DF322F" w14:paraId="1FE9F6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5A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29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15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B2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6F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DB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FB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70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F322F" w14:paraId="6C4DCE1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825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DE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09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F0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3A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0D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26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A65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ДПЮ</w:t>
            </w:r>
          </w:p>
        </w:tc>
      </w:tr>
      <w:tr w:rsidR="00DF322F" w14:paraId="13AA02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23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C0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05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36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97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5A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69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D4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5D461E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89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90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BF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58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99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89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CF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59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DF322F" w14:paraId="3526EB3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D6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3F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51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07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8D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64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2B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A2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ЦПТ</w:t>
            </w:r>
          </w:p>
        </w:tc>
      </w:tr>
      <w:tr w:rsidR="00DF322F" w14:paraId="5523E73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BB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AC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4F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81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8B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39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1F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43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DF322F" w14:paraId="23A9F3C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91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2D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F3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8B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11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24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54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A7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DF322F" w14:paraId="5755FB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61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6B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EC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62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F2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EC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0B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5F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DF322F" w14:paraId="1FFCBAC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0B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28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2A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A5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F6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AA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54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79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DF322F" w14:paraId="375D155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39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C1D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02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BB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A7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8A3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E0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DD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DF322F" w14:paraId="4051CC2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62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16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16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805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AD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1D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50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33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ГРВ</w:t>
            </w:r>
          </w:p>
        </w:tc>
      </w:tr>
      <w:tr w:rsidR="00DF322F" w14:paraId="3720C7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E1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98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4C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7B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BC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4A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4E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9A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DF322F" w14:paraId="0E4D3C2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B3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79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2E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A2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E8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E2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0B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4CA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ГЦЛ</w:t>
            </w:r>
          </w:p>
        </w:tc>
      </w:tr>
      <w:tr w:rsidR="00DF322F" w14:paraId="5189167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63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4C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BA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84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A8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41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8F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A1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DF322F" w14:paraId="7A091CE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11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AF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A7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CBD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88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A8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5E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C6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DF322F" w14:paraId="2BE5EA1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6F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F5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AE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1A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37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C0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DD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E6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DF322F" w14:paraId="4ECC980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72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E7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0F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74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72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90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95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F4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АХАТ АГРО ЕООД</w:t>
            </w:r>
          </w:p>
        </w:tc>
      </w:tr>
      <w:tr w:rsidR="00DF322F" w14:paraId="69CAEFE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C9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1A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74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52C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00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E5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30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E3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0F3B9C8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31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77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F3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13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99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82B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51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B6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DF322F" w14:paraId="63D33DA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0E8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0B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A8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C2B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29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D0F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67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55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6C29A37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51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CF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1A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89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2D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58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1A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D7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DF322F" w14:paraId="23EDA7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1A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3E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65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D5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60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2C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5D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94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07256B1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0B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F81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A8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9D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3A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8B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B1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7A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187420D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DF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637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C2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4B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23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F5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333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6B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230BD93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CE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98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05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76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43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34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92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33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DF322F" w14:paraId="08C7BD5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E6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0B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53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84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98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1D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72B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2C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DF322F" w14:paraId="403970A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4C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CB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59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D7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FE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2F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B3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0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АЦЧ</w:t>
            </w:r>
          </w:p>
        </w:tc>
      </w:tr>
      <w:tr w:rsidR="00DF322F" w14:paraId="39B36B5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A2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BD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BE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B0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6B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EEA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BB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28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DF322F" w14:paraId="6B0D6BA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51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2A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C5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3A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48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3E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9B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9D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DF322F" w14:paraId="5E2B89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18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9C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F8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D8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A5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C1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DA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43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DF322F" w14:paraId="0FCB66F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6D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54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81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36D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D12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33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99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BF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НЛЮ</w:t>
            </w:r>
          </w:p>
        </w:tc>
      </w:tr>
      <w:tr w:rsidR="00DF322F" w14:paraId="45B497B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04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CD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30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CD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AA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8D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2C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95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DF322F" w14:paraId="66AC196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E4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41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8D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ED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B2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F48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EB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5F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19F17EF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9F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90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5D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38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80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F2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0A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AC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DF322F" w14:paraId="2798ACB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FA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B3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A7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79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DAF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D15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15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95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DF322F" w14:paraId="494D82C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E1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00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AA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DA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B6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7D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21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EB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DF322F" w14:paraId="1841B91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7E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91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6F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96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84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C9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9B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52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170BE60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6D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CF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0C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DB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4F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A7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6C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04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DF322F" w14:paraId="4795B7C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AA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A7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2A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34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C6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9F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32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DE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DF322F" w14:paraId="4B09DC0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A9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8D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B5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2B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30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55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B3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47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DF322F" w14:paraId="04665C6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CD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70D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FA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65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75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623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19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4D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 и др.</w:t>
            </w:r>
          </w:p>
        </w:tc>
      </w:tr>
      <w:tr w:rsidR="00DF322F" w14:paraId="3D9CE46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76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49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4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10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26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37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29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C6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ЕИВ</w:t>
            </w:r>
          </w:p>
        </w:tc>
      </w:tr>
      <w:tr w:rsidR="00DF322F" w14:paraId="623B96E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A1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F9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CCC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D34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6AA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5E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D5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38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DF322F" w14:paraId="3BDBEB7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5B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AE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20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17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E0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89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3B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7B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DF322F" w14:paraId="16E82D3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FC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9F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D5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66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E5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5B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0A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80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F322F" w14:paraId="3302EB8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BB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052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6A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45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85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EE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37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6D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9229C9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40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14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18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39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299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45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7F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F4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4EBAB9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46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D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0D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96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3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6D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42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293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DF322F" w14:paraId="3CB1D4E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22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6F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C8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D2D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BF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23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AA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5A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DF322F" w14:paraId="55A1307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BB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44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9A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13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B2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74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82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9B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DF322F" w14:paraId="5201324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D2D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4F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95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7C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3C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B0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77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E8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DF322F" w14:paraId="46AF82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D0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E3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A5A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64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FD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B0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14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76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DF322F" w14:paraId="0F824B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5CF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09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EF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93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24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58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09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49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2A93EB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7C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86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E0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EF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E3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8C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49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30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DF322F" w14:paraId="0ACAD9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24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40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D73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16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09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5A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88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347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DF322F" w14:paraId="7B60FB3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54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952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79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30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5C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ED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AF7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44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20EC481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DD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6E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AB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FA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66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98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FC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77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АГЛ</w:t>
            </w:r>
          </w:p>
        </w:tc>
      </w:tr>
      <w:tr w:rsidR="00DF322F" w14:paraId="12968B8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E1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F0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9F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C3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BBB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0A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B2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4F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РКШ</w:t>
            </w:r>
          </w:p>
        </w:tc>
      </w:tr>
      <w:tr w:rsidR="00DF322F" w14:paraId="009516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46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9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A4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5D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C3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1D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79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F4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DF322F" w14:paraId="707417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6F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AA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15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72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53B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38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6CC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14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DF322F" w14:paraId="28DD357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94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FE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C1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A2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71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F6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B1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A5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DF322F" w14:paraId="659962F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CD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D0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D1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EE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C7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3F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41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E7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DF322F" w14:paraId="4FFEDBD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22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06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CA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D0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D8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13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0A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D1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DF322F" w14:paraId="428E78E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D3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38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CE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94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85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49E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CF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BD3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ВТК</w:t>
            </w:r>
          </w:p>
        </w:tc>
      </w:tr>
      <w:tr w:rsidR="00DF322F" w14:paraId="2AE26DF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F4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EC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CE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15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C4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C2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21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A31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DF322F" w14:paraId="0C2100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03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D6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BF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A5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E0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F7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A0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AD6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DF322F" w14:paraId="0280D7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51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61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33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44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73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E0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7D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2F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DF322F" w14:paraId="791273B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B1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F3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5E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3F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EA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49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DF2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CE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DF322F" w14:paraId="0C3F87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A7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E9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A0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8B4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95F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5C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F9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F97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DF322F" w14:paraId="6173B5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F9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DD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C6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6D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D6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BB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CB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0B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264DAC5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D1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68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8D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8F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0F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4A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76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527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5E6D7AE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88A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DA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9E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E7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1D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B4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A42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6A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ГНЙ</w:t>
            </w:r>
          </w:p>
        </w:tc>
      </w:tr>
      <w:tr w:rsidR="00DF322F" w14:paraId="4E867A1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D5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75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4D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4B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7A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B8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B4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4B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DF322F" w14:paraId="3907C5C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6D6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15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03E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19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52C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9D9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E2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1E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DF322F" w14:paraId="1763906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BA3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82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17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22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58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1A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8B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13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DF322F" w14:paraId="542401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89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7F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5A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7A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A4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6C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FB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6E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F322F" w14:paraId="263204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11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C0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BD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CA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40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3F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12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F1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4AEF1A0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56A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74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B6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E6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F3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76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1D2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EE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ИГЙ</w:t>
            </w:r>
          </w:p>
        </w:tc>
      </w:tr>
      <w:tr w:rsidR="00DF322F" w14:paraId="74CA721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66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46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EF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D1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C6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7E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B7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D4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DF322F" w14:paraId="39C495B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C5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54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1E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ED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BD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55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3E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B6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 и др.</w:t>
            </w:r>
          </w:p>
        </w:tc>
      </w:tr>
      <w:tr w:rsidR="00DF322F" w14:paraId="4F55918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0E2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91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4B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EE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EE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CC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7E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B3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00FAF26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E3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AB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07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4C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CB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07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8D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3F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ЦГШ</w:t>
            </w:r>
          </w:p>
        </w:tc>
      </w:tr>
      <w:tr w:rsidR="00DF322F" w14:paraId="3AADD55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25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BA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05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D7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30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3E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F94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37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1F3F9D9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99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7A8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46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F7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8C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A1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05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C4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DF322F" w14:paraId="620031F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50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F3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3E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68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63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8C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12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FC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DF322F" w14:paraId="21BDD8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FC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A6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6F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9F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09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0D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7A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E6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ИЦЧ</w:t>
            </w:r>
          </w:p>
        </w:tc>
      </w:tr>
      <w:tr w:rsidR="00DF322F" w14:paraId="2B6213A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4F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97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76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E7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F1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359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79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24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DF322F" w14:paraId="5F2068F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B8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D7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D6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6D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51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736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AC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F1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DF322F" w14:paraId="2D0147D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21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E7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19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11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73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01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5A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33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АЦЗ</w:t>
            </w:r>
          </w:p>
        </w:tc>
      </w:tr>
      <w:tr w:rsidR="00DF322F" w14:paraId="299647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6B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85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CA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08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DFC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7D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D1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99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DF322F" w14:paraId="29FFF51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26D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D8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E8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84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02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0F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58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1F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DF322F" w14:paraId="0F56E8E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FA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58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C4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AC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4D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8F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86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81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 и др.</w:t>
            </w:r>
          </w:p>
        </w:tc>
      </w:tr>
      <w:tr w:rsidR="00DF322F" w14:paraId="6AF640E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B7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2F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9E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EE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04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A2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81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00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DF322F" w14:paraId="5AB7F83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6C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20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77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E1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EBA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62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2C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59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DF322F" w14:paraId="0FBC4A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5C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B5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0D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78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EA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41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7F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9C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ИЦЦ</w:t>
            </w:r>
          </w:p>
        </w:tc>
      </w:tr>
      <w:tr w:rsidR="00DF322F" w14:paraId="02D98B9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AE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7B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28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EA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6B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98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B2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49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КНД</w:t>
            </w:r>
          </w:p>
        </w:tc>
      </w:tr>
      <w:tr w:rsidR="00DF322F" w14:paraId="55DF13B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F7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3D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D8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B2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F5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2A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83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C1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DF322F" w14:paraId="405382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A5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5E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D1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BF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41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9B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FE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EE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DF322F" w14:paraId="236F8E4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0A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A33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80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08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3B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FB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9B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40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DF322F" w14:paraId="36CC0B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ED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3B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FA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F0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243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FB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B4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623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DF322F" w14:paraId="2B5023D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16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BBC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B6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7F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EC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71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1B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8E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DF322F" w14:paraId="05D561C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99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55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8C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6C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DD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50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F5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E1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DF322F" w14:paraId="772B9CF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CE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5D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07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80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FA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D73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75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A5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ГВТ</w:t>
            </w:r>
          </w:p>
        </w:tc>
      </w:tr>
      <w:tr w:rsidR="00DF322F" w14:paraId="17C8354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34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710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24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54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7D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C9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FA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8A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DF322F" w14:paraId="3D26828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5A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71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F3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19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E2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8D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1E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0A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DF322F" w14:paraId="4681C6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3E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48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613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AD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9C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48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A9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E2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DF322F" w14:paraId="473C937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E3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A9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C29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9D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42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89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BF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72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2BF1B1F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1CF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FB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01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3B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F3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5B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C1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71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F322F" w14:paraId="30D78E1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57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A06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03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8A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32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04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C5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A6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32F7E1B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B6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95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E9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10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9F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B6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25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5B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DF322F" w14:paraId="77788B3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CD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D4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2A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80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B8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5C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ED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18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DF322F" w14:paraId="0AAF07B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29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4B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F3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74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CC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D9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D3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58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3435B23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B4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F9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6E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B4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D1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1F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5E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9E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РДТ</w:t>
            </w:r>
          </w:p>
        </w:tc>
      </w:tr>
      <w:tr w:rsidR="00DF322F" w14:paraId="2B9D439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1C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2B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33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99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C8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8A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0F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D6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DF322F" w14:paraId="75F01F7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F5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74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D2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78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09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F3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7B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9F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DF322F" w14:paraId="51AF112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5F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91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91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7D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EE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12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7ED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C3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DF322F" w14:paraId="0531F1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F8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3C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15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9F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8D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E4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03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55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DF322F" w14:paraId="3CAF805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00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D4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C8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4A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EA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2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EF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E7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DF322F" w14:paraId="396A98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82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EE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D8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C5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2A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3F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8E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5E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62E8B3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28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DD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80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A47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2F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5E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5E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76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DF322F" w14:paraId="1F7E64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A1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C6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F9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21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B9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06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41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B6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ИВЧ и др.</w:t>
            </w:r>
          </w:p>
        </w:tc>
      </w:tr>
      <w:tr w:rsidR="00DF322F" w14:paraId="0F8AEE7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82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23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C8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10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44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95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DA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19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DF322F" w14:paraId="105BF6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F3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03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9F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4B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19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43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1D2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F6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DF322F" w14:paraId="7B7F49C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9A7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E9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F5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60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D8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A1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D3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DD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ПАШ</w:t>
            </w:r>
          </w:p>
        </w:tc>
      </w:tr>
      <w:tr w:rsidR="00DF322F" w14:paraId="6B48A6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1B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42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6A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3F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6C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58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1D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6E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 и др.</w:t>
            </w:r>
          </w:p>
        </w:tc>
      </w:tr>
      <w:tr w:rsidR="00DF322F" w14:paraId="6071FBA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F0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83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EC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04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22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65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87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C2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F322F" w14:paraId="3E3ABB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4C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90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98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49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90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37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99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9D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DF322F" w14:paraId="3081FA8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31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B1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71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BC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CD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9B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BC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49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DF322F" w14:paraId="6C15A4C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CB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0C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B4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F4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A9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47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FB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22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DF322F" w14:paraId="32B3DA6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66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22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07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168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33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1F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6D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62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563CCCA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D8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3D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CF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1B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89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5A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C1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92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ВВП и др.</w:t>
            </w:r>
          </w:p>
        </w:tc>
      </w:tr>
      <w:tr w:rsidR="00DF322F" w14:paraId="3D269F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19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A6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EE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49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5F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45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53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FCA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DF322F" w14:paraId="2BC1626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72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9E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31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ED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69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2D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4A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BC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DF322F" w14:paraId="5613A3E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0D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BE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F4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28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D8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01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CA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A6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F322F" w14:paraId="575A939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C4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94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5B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60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D9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44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26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F1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DF322F" w14:paraId="79302AC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47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4B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8A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68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E3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FF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55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57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56E0AE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28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E1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92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88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37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51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A1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A9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DF322F" w14:paraId="3E60697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88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1A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49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C7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5A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12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70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D2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DF322F" w14:paraId="6E71F2E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20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7D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C2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AB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03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DF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6C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BA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АХАТ АГРО ЕООД</w:t>
            </w:r>
          </w:p>
        </w:tc>
      </w:tr>
      <w:tr w:rsidR="00DF322F" w14:paraId="3A7BDE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99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67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03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0F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64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5F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76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E9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2E0D60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E4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AF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31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96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DE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6F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7B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7A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DF322F" w14:paraId="55933F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4F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1B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5A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66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B3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12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7C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3D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DF322F" w14:paraId="499E0AF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82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75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9E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C4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CA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16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6A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BF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DF322F" w14:paraId="59A3B4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8B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A0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18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3A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A5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5B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F6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73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DF322F" w14:paraId="25F25E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E7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2D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5D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CF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D6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B6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73B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5A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3E98AB1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5A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50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79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B3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27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B0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47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402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МНЗ</w:t>
            </w:r>
          </w:p>
        </w:tc>
      </w:tr>
      <w:tr w:rsidR="00DF322F" w14:paraId="7BA7C3A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A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3E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AA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6A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1A5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7C1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D4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FE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</w:t>
            </w:r>
          </w:p>
        </w:tc>
      </w:tr>
      <w:tr w:rsidR="00DF322F" w14:paraId="591578A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2F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59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2F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94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60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602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01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C4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DF322F" w14:paraId="61F044A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36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B1C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C7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E9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DC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D3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6F5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E6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ПХИ</w:t>
            </w:r>
          </w:p>
        </w:tc>
      </w:tr>
      <w:tr w:rsidR="00DF322F" w14:paraId="1E0227A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23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19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FF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B5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64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9E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50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1FF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 и др.</w:t>
            </w:r>
          </w:p>
        </w:tc>
      </w:tr>
      <w:tr w:rsidR="00DF322F" w14:paraId="5D16261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35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5D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26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B1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17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59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0D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83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DF322F" w14:paraId="43BF64C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85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A2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CA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8C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8A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A9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C4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46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DF322F" w14:paraId="5EF68F2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EC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0C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8E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16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FF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0D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C82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5A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DF322F" w14:paraId="7EABE7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B7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D5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62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DC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D1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91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3B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951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ЦДТ</w:t>
            </w:r>
          </w:p>
        </w:tc>
      </w:tr>
      <w:tr w:rsidR="00DF322F" w14:paraId="6ABCB8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E9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3A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51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8B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C1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F6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EF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74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DF322F" w14:paraId="13BC42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00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91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6F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5E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E2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4F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74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E1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DF322F" w14:paraId="1E4CD5A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C7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04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8E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04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16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EE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EB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8C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F322F" w14:paraId="527DC79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C1E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DF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0E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80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E8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05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1B6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CD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ВЕЗ</w:t>
            </w:r>
          </w:p>
        </w:tc>
      </w:tr>
      <w:tr w:rsidR="00DF322F" w14:paraId="5778592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6C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8F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5A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DB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DD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BB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8E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9E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ИКЛ</w:t>
            </w:r>
          </w:p>
        </w:tc>
      </w:tr>
      <w:tr w:rsidR="00DF322F" w14:paraId="631B4D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53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9F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9A1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A8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6E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30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65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90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DF322F" w14:paraId="5452F7C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54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27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46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252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039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3D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7D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1E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DF322F" w14:paraId="627663A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A3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B3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2B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E6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68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350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46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A8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DF322F" w14:paraId="16A0CB7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86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1F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64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5E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E2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0C2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D8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8E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54A26DD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AD9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80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6A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B4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E7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53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DC1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95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DF322F" w14:paraId="40F7C85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35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28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01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9F8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1F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CE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47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A8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F322F" w14:paraId="376BDC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B2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9C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23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5A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56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6A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07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F4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DF322F" w14:paraId="045D5D1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93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62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F6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0E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0AC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F4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74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0D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DF322F" w14:paraId="6FBE636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8E7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DF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DB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2A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C0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544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14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AA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DF322F" w14:paraId="485CB65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68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55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7C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9F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93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B0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A3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1C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DF322F" w14:paraId="29D7A6B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2A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64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6E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A5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00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B6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D6F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B4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DF322F" w14:paraId="1BDE9F9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E7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8F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AD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F2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37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97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4F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6E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DF322F" w14:paraId="59DC871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08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E3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4F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BF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23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F8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00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E6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ЦПТ</w:t>
            </w:r>
          </w:p>
        </w:tc>
      </w:tr>
      <w:tr w:rsidR="00DF322F" w14:paraId="041839E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3E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5B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3B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31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53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1D5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C6B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35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DF322F" w14:paraId="7B2F304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1AB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20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EA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5C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A3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75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BB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55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ММЮ</w:t>
            </w:r>
          </w:p>
        </w:tc>
      </w:tr>
      <w:tr w:rsidR="00DF322F" w14:paraId="482A26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14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AE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785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63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F4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30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F0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03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DF322F" w14:paraId="7FB992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62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D1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BA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30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EA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FE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06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519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ИБТ</w:t>
            </w:r>
          </w:p>
        </w:tc>
      </w:tr>
      <w:tr w:rsidR="00DF322F" w14:paraId="5A02A02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B2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22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2C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13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DD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2B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74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AE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DF322F" w14:paraId="722F18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4F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CF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FE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99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3D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65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8D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E4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DF322F" w14:paraId="603EA3B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2C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FE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56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AC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AA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A1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71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16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6F8BDEC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9E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EB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6B9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88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4D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D9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B3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9A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DF322F" w14:paraId="2BFA28B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E0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B7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C4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7D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A5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1D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86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5A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DF322F" w14:paraId="45373ED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8D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81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49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53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07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1C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88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1D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DF322F" w14:paraId="495E8E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DB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02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97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0E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64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DE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99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0C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СЦТ</w:t>
            </w:r>
          </w:p>
        </w:tc>
      </w:tr>
      <w:tr w:rsidR="00DF322F" w14:paraId="6D474A1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22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7B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21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D9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CE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F1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0E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D4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DF322F" w14:paraId="5D96763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E7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5F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AD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C3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8E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5D0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F9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F9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DF322F" w14:paraId="68E7A05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2F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07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DA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44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2B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85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37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840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DF322F" w14:paraId="34EE135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FA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B4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85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08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56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80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BB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FF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DF322F" w14:paraId="23F2A8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EC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D3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AEA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91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25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63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7E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48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DF322F" w14:paraId="07BD5AA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C4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C92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30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0B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3E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A5B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20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32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ДКТ</w:t>
            </w:r>
          </w:p>
        </w:tc>
      </w:tr>
      <w:tr w:rsidR="00DF322F" w14:paraId="396958D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EA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38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D7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82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84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9F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19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A4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2649564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0A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F3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C4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1A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89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73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52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2F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ГБТ</w:t>
            </w:r>
          </w:p>
        </w:tc>
      </w:tr>
      <w:tr w:rsidR="00DF322F" w14:paraId="03AE20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E8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60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64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B3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2142.581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07F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25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137.797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31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826.78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43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22F" w14:paraId="2BF9EB5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02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A7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35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77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C6F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3B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30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99F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ЦДТ</w:t>
            </w:r>
          </w:p>
        </w:tc>
      </w:tr>
      <w:tr w:rsidR="00DF322F" w14:paraId="76AE49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56B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D3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93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12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9D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A0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6A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787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F322F" w14:paraId="0DB850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B2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9C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81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60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56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3D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A4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D1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DF322F" w14:paraId="6A22B3B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CA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02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A9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EF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AA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0E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82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C5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</w:tr>
      <w:tr w:rsidR="00DF322F" w14:paraId="25BB04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40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0B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69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FA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F2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D9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D7A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4C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DF322F" w14:paraId="745C557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7E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ВЕНЖОР-ПЕНЧЕВ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59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6B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4E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BC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5C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A5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79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DF322F" w14:paraId="4C290B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97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81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8F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D64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6A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B3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FC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B4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22F" w14:paraId="0E83E9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78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F8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9F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AE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0A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E7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135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41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DF322F" w14:paraId="4CF833D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66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A35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14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93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4E7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86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EC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67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</w:t>
            </w:r>
          </w:p>
        </w:tc>
      </w:tr>
      <w:tr w:rsidR="00DF322F" w14:paraId="026C812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9F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9B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F6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96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44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45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96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21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ИЦЦ</w:t>
            </w:r>
          </w:p>
        </w:tc>
      </w:tr>
      <w:tr w:rsidR="00DF322F" w14:paraId="105D89E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E9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0F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32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1D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67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1A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4F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92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МКИ</w:t>
            </w:r>
          </w:p>
        </w:tc>
      </w:tr>
      <w:tr w:rsidR="00DF322F" w14:paraId="265924B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87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2F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CE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84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59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4F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B3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00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ЛЦЗ</w:t>
            </w:r>
          </w:p>
        </w:tc>
      </w:tr>
      <w:tr w:rsidR="00DF322F" w14:paraId="2CC15A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07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1D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DE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4E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36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B0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65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93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РЦЗ</w:t>
            </w:r>
          </w:p>
        </w:tc>
      </w:tr>
      <w:tr w:rsidR="00DF322F" w14:paraId="76623F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B5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85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FD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B7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C0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DA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7AC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89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715E32B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24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3A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78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5B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4E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F1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52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18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6DA1128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3E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21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7F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E0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B2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56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E6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3D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DF322F" w14:paraId="44FD89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A9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E3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20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53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EF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E9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02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E5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НПЗ</w:t>
            </w:r>
          </w:p>
        </w:tc>
      </w:tr>
      <w:tr w:rsidR="00DF322F" w14:paraId="0893021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6E9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65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BF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F4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F9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63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63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2C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DF322F" w14:paraId="0BFAA91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383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BF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B5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18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C1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D3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F5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0C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514D372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A8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E5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FA1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35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AB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9E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B4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C1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</w:t>
            </w:r>
          </w:p>
        </w:tc>
      </w:tr>
      <w:tr w:rsidR="00DF322F" w14:paraId="7F4E029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942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AF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D9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0B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5D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6D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B1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1A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НРО</w:t>
            </w:r>
          </w:p>
        </w:tc>
      </w:tr>
      <w:tr w:rsidR="00DF322F" w14:paraId="5F70F6A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99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0E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46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D3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5D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B7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2B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9F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ИРО</w:t>
            </w:r>
          </w:p>
        </w:tc>
      </w:tr>
      <w:tr w:rsidR="00DF322F" w14:paraId="0596770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A4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02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90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68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A2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FF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55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C0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МТО</w:t>
            </w:r>
          </w:p>
        </w:tc>
      </w:tr>
      <w:tr w:rsidR="00DF322F" w14:paraId="23C768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1D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85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F3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A6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B4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D2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70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24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F322F" w14:paraId="4A7AF5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98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6F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9E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262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23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AC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8A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82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DF322F" w14:paraId="4D96DC2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6D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47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B5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21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C4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B4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62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E6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DF322F" w14:paraId="453411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8CF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6E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3EA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47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0A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CB8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FC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EC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0342D10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6E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29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77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B6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02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B3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A6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46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 и др.</w:t>
            </w:r>
          </w:p>
        </w:tc>
      </w:tr>
      <w:tr w:rsidR="00DF322F" w14:paraId="26C4EE6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DE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C0F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B7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AC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EE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21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19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78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F322F" w14:paraId="0A380D4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0E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49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43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E9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46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BC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E8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276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DF322F" w14:paraId="5CFC8D3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FF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54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B17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28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FF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F3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DB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22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ТЛЧ</w:t>
            </w:r>
          </w:p>
        </w:tc>
      </w:tr>
      <w:tr w:rsidR="00DF322F" w14:paraId="52FBE30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D0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1E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CF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B28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220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09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D3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40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НДЗ</w:t>
            </w:r>
          </w:p>
        </w:tc>
      </w:tr>
      <w:tr w:rsidR="00DF322F" w14:paraId="58721DD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086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7C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265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FA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37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62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8C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DA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DF322F" w14:paraId="7CB56C8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E4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62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7E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15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53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3F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92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1F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DF322F" w14:paraId="42A347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5C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A6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1D9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93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F2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11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58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2F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РГГ</w:t>
            </w:r>
          </w:p>
        </w:tc>
      </w:tr>
      <w:tr w:rsidR="00DF322F" w14:paraId="76BB0FC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40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43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94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32A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BE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21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2C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44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DF322F" w14:paraId="2A8781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5B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30B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DB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B3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B8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7A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EB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E60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ТММ</w:t>
            </w:r>
          </w:p>
        </w:tc>
      </w:tr>
      <w:tr w:rsidR="00DF322F" w14:paraId="37EDCB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50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918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8CE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C6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676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40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0B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D45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DF322F" w14:paraId="4A0CCB0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96A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E2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35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09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E3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7C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B0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EF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НМГ</w:t>
            </w:r>
          </w:p>
        </w:tc>
      </w:tr>
      <w:tr w:rsidR="00DF322F" w14:paraId="39D61BD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7E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FA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BF3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D3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D9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01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8F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195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38B4A7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34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20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29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9C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A2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B8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3B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4C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DF322F" w14:paraId="0852388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61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D1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0C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F7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89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58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F5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22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DF322F" w14:paraId="51520B6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57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CA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C9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7C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F02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AC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0E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DE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DF322F" w14:paraId="54E5844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2E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8A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10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2E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16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E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080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67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3F033C7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D7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95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80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C7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90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4D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D3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58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34EE94F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CB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E2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740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D6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83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14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D0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BC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00E7165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59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8B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85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01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E9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D1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A5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B2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17B24A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B0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D2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08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75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F6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5D4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2E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5A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DF322F" w14:paraId="2E4B8F9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96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B8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14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31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49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13C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59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69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 и др.</w:t>
            </w:r>
          </w:p>
        </w:tc>
      </w:tr>
      <w:tr w:rsidR="00DF322F" w14:paraId="12C0C98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3F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26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1E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13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EE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C2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7F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5C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F322F" w14:paraId="3F47486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28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A4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A5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20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1C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F1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36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54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DF322F" w14:paraId="645C8BC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1C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D5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F7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5C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FD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6D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08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30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71C1416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A7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D1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64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A4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42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5C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89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D8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ХГМ</w:t>
            </w:r>
          </w:p>
        </w:tc>
      </w:tr>
      <w:tr w:rsidR="00DF322F" w14:paraId="63C327A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EE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7C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EF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7E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7B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7D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DF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46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F322F" w14:paraId="7A6C279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7F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83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86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3F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AE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B3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97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FF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ГЦШ</w:t>
            </w:r>
          </w:p>
        </w:tc>
      </w:tr>
      <w:tr w:rsidR="00DF322F" w14:paraId="195F15B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9C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45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9F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4D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C5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FD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20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E0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DF322F" w14:paraId="621F60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A3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3C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4D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B7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94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7F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3E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601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DF322F" w14:paraId="25B432B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D5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F9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DE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34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7D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0C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6B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AD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DF322F" w14:paraId="5100DD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73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0C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CD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39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7A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65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6B6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28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DF322F" w14:paraId="64A9BD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47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C7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CD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7A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2F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00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C2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A1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DF322F" w14:paraId="2365DC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71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73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49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08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EE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BD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02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13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 и др.</w:t>
            </w:r>
          </w:p>
        </w:tc>
      </w:tr>
      <w:tr w:rsidR="00DF322F" w14:paraId="5E2684F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60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3E1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6C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3E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7A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A0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D1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F8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DF322F" w14:paraId="4088AC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5D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A7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67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09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84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1E3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84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C1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DF322F" w14:paraId="11B3DD4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07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ДИНКОВ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B2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02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22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7B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15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C3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37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DF322F" w14:paraId="06E4DDA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46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0A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5B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D6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0B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6C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D5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58.02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28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22F" w14:paraId="188BC2B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38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EBE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94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87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10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1F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A3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36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F322F" w14:paraId="2DCD727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9A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E2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540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9C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7F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54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32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F5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3ADC63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07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D8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D6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48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44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66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35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FF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DF322F" w14:paraId="6521A94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C3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DE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DB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3A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F6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F0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9D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32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DF322F" w14:paraId="0DB55B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00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DE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F6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2DA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DD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8A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C8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80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6B003DD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C8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27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C7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5C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E6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7A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18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38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ДЛШ</w:t>
            </w:r>
          </w:p>
        </w:tc>
      </w:tr>
      <w:tr w:rsidR="00DF322F" w14:paraId="61D8C87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73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E0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54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FC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8F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34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99C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EB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DF322F" w14:paraId="6DCF7F9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59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34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87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61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AE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7F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7F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FB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DF322F" w14:paraId="655ADC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6E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78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C5A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24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20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F5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B73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AA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DF322F" w14:paraId="0838F82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49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40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A9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44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F1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8E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E3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5AC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3687C71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52F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F0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4C3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81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56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9E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34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2B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DF322F" w14:paraId="7E7BD89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24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70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7C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48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03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41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7F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2C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16E0420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12F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1F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61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11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C0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5B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8D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C3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ККА</w:t>
            </w:r>
          </w:p>
        </w:tc>
      </w:tr>
      <w:tr w:rsidR="00DF322F" w14:paraId="78443C9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23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EC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059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24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14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DF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FC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43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DF322F" w14:paraId="588A966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C4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B3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50F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24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D5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A2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03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79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DF322F" w14:paraId="395BDC4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C8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1E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EE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62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28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D0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1F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DD9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DF322F" w14:paraId="3EEC34F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79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67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69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BC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46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F4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09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98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DF322F" w14:paraId="5D45918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C2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24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95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72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CA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23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EE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8F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ГБТ</w:t>
            </w:r>
          </w:p>
        </w:tc>
      </w:tr>
      <w:tr w:rsidR="00DF322F" w14:paraId="47AE9C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1C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8A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41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44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C2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EB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EB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4C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DF322F" w14:paraId="754C2AA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44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FC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D0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C6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D9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35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C1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85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DF322F" w14:paraId="261083B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F8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35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D6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FA5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CE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A3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02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0C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ИНЮ</w:t>
            </w:r>
          </w:p>
        </w:tc>
      </w:tr>
      <w:tr w:rsidR="00DF322F" w14:paraId="733146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71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9E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E1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BB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E6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2D2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4E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10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4A3CBEF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A1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D0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80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6D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FD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794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05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23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DF322F" w14:paraId="5D73BC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71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3B5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9D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7D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8D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56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EE5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52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РГП</w:t>
            </w:r>
          </w:p>
        </w:tc>
      </w:tr>
      <w:tr w:rsidR="00DF322F" w14:paraId="7398AF4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2D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4A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29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72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45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8E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7C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50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НЛЮ</w:t>
            </w:r>
          </w:p>
        </w:tc>
      </w:tr>
      <w:tr w:rsidR="00DF322F" w14:paraId="7522A9C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1E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56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A7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43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0D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7A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D81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CB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5AB3531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DE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6F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B4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81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F6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C7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0B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1C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DF322F" w14:paraId="35044A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70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DB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31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A3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80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63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62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63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DF322F" w14:paraId="6000FFE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A9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9D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1D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FA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C15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5D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C2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5E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DF322F" w14:paraId="5FC2739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1D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77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B9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5E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87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B2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1B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60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ПГЮ</w:t>
            </w:r>
          </w:p>
        </w:tc>
      </w:tr>
      <w:tr w:rsidR="00DF322F" w14:paraId="112CD9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AC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C2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A1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45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C1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D7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19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12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DF322F" w14:paraId="6F585A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BE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C8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3F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3D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5E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496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06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2F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ДПН</w:t>
            </w:r>
          </w:p>
        </w:tc>
      </w:tr>
      <w:tr w:rsidR="00DF322F" w14:paraId="7D7DA50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67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DE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ED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6E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59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53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7E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284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DF322F" w14:paraId="4C6A6A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07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A8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CE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13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F4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B9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74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74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ДПЮ</w:t>
            </w:r>
          </w:p>
        </w:tc>
      </w:tr>
      <w:tr w:rsidR="00DF322F" w14:paraId="2420AA1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5E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42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07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1B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6E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FB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50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19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ППЮ</w:t>
            </w:r>
          </w:p>
        </w:tc>
      </w:tr>
      <w:tr w:rsidR="00DF322F" w14:paraId="0C638A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83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FB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F3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DF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A0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B5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26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36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DF322F" w14:paraId="79F53B0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3A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51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EA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FF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11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32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47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B81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СВЛ и др.</w:t>
            </w:r>
          </w:p>
        </w:tc>
      </w:tr>
      <w:tr w:rsidR="00DF322F" w14:paraId="2E55ACD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6E0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D1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4B7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7F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13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59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DE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7E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DF322F" w14:paraId="036F6D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A6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5E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B3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5E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2E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65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F7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D8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F322F" w14:paraId="57E6F78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62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0D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30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21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CE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54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3F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FD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DF322F" w14:paraId="2AA4E8C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D2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BE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545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31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B7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18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04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407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АВЧ</w:t>
            </w:r>
          </w:p>
        </w:tc>
      </w:tr>
      <w:tr w:rsidR="00DF322F" w14:paraId="22B8D8B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DC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D7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68E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FF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3F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0B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8D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DD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F322F" w14:paraId="2B0DF70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54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17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4B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45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77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DC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E4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AA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076331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BC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F5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E9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40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06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56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F3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BB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53FA2DA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92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B8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35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8D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DB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F17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76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9B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DF322F" w14:paraId="30027DB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14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62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1A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36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71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C5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39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4C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DF322F" w14:paraId="6D7EC46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80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E4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DA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5E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D2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F7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76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BA8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DF322F" w14:paraId="688A1D8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A3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9D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CC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2E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20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679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F4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5D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ЦГШ и др.</w:t>
            </w:r>
          </w:p>
        </w:tc>
      </w:tr>
      <w:tr w:rsidR="00DF322F" w14:paraId="4EA08ED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BC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0A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47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47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86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FB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E1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8F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5DBB994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5D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47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3F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29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8F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38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93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58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DF322F" w14:paraId="6B72883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B3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47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A3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B2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D1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CA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97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8E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ЕИВ</w:t>
            </w:r>
          </w:p>
        </w:tc>
      </w:tr>
      <w:tr w:rsidR="00DF322F" w14:paraId="4C5CEF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B3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73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98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E7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E9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74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EF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42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DF322F" w14:paraId="15B8F62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73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59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EF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00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3B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CF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D5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F8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DF322F" w14:paraId="0030602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20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B2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85A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F7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27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45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D1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5C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1B0986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2D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5C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F2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10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31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C0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531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32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DF322F" w14:paraId="4454E5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E0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1F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55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034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22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55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75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7C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DF322F" w14:paraId="7B8530F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BE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28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34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F3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49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D6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B3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26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DF322F" w14:paraId="2B9C00A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26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35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01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84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0D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B5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3D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89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DF322F" w14:paraId="59F7DDA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EB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5F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FF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C0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3D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BB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BB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20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DF322F" w14:paraId="252D33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D2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E8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E2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DF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C4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6C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02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59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DF322F" w14:paraId="131DB92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0B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D7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B8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20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58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9C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77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0E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6FDA435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79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C5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26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E7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9F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62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05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5C4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DF322F" w14:paraId="580F85E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B6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83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57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4F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88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CC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21C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B8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 и др.</w:t>
            </w:r>
          </w:p>
        </w:tc>
      </w:tr>
      <w:tr w:rsidR="00DF322F" w14:paraId="3BAED6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DC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47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65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5D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01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4A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B7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04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ПНЛ</w:t>
            </w:r>
          </w:p>
        </w:tc>
      </w:tr>
      <w:tr w:rsidR="00DF322F" w14:paraId="1B7A373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D42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10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84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0C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F7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CB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E6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DC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DF322F" w14:paraId="35403C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DD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B6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02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2D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51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C6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A0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AC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DF322F" w14:paraId="273A79C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61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C7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C9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43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68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BC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282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75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302B3BD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B7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FA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9F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78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9A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F7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3C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8A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DF322F" w14:paraId="5BD30A5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42A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51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08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E9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BA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EC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5C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FE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DF322F" w14:paraId="2019BBE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B7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9A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79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3A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A2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10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08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C8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ППЮ</w:t>
            </w:r>
          </w:p>
        </w:tc>
      </w:tr>
      <w:tr w:rsidR="00DF322F" w14:paraId="253C933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74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33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D4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2E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BE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A5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FE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58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DF322F" w14:paraId="36139F2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96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ED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205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5A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54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2E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09E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8E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DF322F" w14:paraId="721BF6E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BC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DE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B2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21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B6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C6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78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4B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DF322F" w14:paraId="6F7B697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BA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79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61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6E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D6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40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E8D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43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ЦКТ</w:t>
            </w:r>
          </w:p>
        </w:tc>
      </w:tr>
      <w:tr w:rsidR="00DF322F" w14:paraId="5CAD0D1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92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DE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A0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18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7A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2B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564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C1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DF322F" w14:paraId="33893A7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20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12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09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BE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19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9F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78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CA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DF322F" w14:paraId="5020BCB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F9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99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BE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65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83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74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27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1D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 и др.</w:t>
            </w:r>
          </w:p>
        </w:tc>
      </w:tr>
      <w:tr w:rsidR="00DF322F" w14:paraId="5D6D6B6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4DD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63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A6F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12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B9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83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0D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51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 и др.</w:t>
            </w:r>
          </w:p>
        </w:tc>
      </w:tr>
      <w:tr w:rsidR="00DF322F" w14:paraId="0C41C51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CB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64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20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EAD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AE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A0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3A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B7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DF322F" w14:paraId="1C3605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84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52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FA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5D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16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A0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35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5E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DF322F" w14:paraId="60279A3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29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9C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F5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A7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CE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5D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25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5B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ТПЛ</w:t>
            </w:r>
          </w:p>
        </w:tc>
      </w:tr>
      <w:tr w:rsidR="00DF322F" w14:paraId="4158FAE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01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D4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10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4C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52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71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DA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56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DF322F" w14:paraId="7C212C2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ED4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9A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AC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E2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6E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6D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F9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89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РКГ</w:t>
            </w:r>
          </w:p>
        </w:tc>
      </w:tr>
      <w:tr w:rsidR="00DF322F" w14:paraId="51BC36F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84D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02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42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69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B1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D3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1A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80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DF322F" w14:paraId="29599DB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8D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E3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90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55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A2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FE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1D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1B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5548BED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50E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44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CB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FE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B3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1B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51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94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DF322F" w14:paraId="1F43BB2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E8D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E6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C4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60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AD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71F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70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9F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НЛЮ</w:t>
            </w:r>
          </w:p>
        </w:tc>
      </w:tr>
      <w:tr w:rsidR="00DF322F" w14:paraId="5F95211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46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FE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18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6F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C0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81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B5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C3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DF322F" w14:paraId="023E63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8A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84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35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7A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5A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64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6C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42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ККР</w:t>
            </w:r>
          </w:p>
        </w:tc>
      </w:tr>
      <w:tr w:rsidR="00DF322F" w14:paraId="7EF6ED5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6A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6F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03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A7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C3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AB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66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2D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DF322F" w14:paraId="3DAB152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F2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A9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5E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A4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42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F9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0B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B8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DF322F" w14:paraId="7CC81E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4F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90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A2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17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0F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9A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CC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06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DF322F" w14:paraId="31CB53A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91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E1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C81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DC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DB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0A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B6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46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DF322F" w14:paraId="77C4BDA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6B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8B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CC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8F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62C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C2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F1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53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DF322F" w14:paraId="6FC6F23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E4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3A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FA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51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62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13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8E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2A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 и др.</w:t>
            </w:r>
          </w:p>
        </w:tc>
      </w:tr>
      <w:tr w:rsidR="00DF322F" w14:paraId="06C8482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CC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63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44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53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C4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FE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27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29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DF322F" w14:paraId="7493EF2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B0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32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FF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B7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BC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33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EC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52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DF322F" w14:paraId="6939198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82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AAD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76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52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E5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36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D3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B2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DF322F" w14:paraId="07C643C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23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59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E8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D6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91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EB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A2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38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ТПЛ</w:t>
            </w:r>
          </w:p>
        </w:tc>
      </w:tr>
      <w:tr w:rsidR="00DF322F" w14:paraId="6801F5B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D6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67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05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3D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26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89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4B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92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DF322F" w14:paraId="7BDB90F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55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4E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D9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96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B0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56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BC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52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DF322F" w14:paraId="05A170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01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BE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8F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6F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D3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D8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95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3A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ИБТ</w:t>
            </w:r>
          </w:p>
        </w:tc>
      </w:tr>
      <w:tr w:rsidR="00DF322F" w14:paraId="09B33FC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32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82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8B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19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B5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3F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78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C2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DF322F" w14:paraId="38DE5D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F2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32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08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22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56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6B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76E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0B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ГБТ</w:t>
            </w:r>
          </w:p>
        </w:tc>
      </w:tr>
      <w:tr w:rsidR="00DF322F" w14:paraId="3998020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BB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35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34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01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4A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90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08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71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F322F" w14:paraId="142078F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9B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770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AD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D4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4C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6A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57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D5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DF322F" w14:paraId="294691F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9C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D0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27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D1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58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2F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33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CD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DF322F" w14:paraId="6B5DBB9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70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A7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95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7E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15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8E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CA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CA6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3754D9C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B0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C9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69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DF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89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DB5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52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F5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DF322F" w14:paraId="04F85A4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D2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74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71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B8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88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FF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DC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0A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DF322F" w14:paraId="7E24956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BED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BD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23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B7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33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C5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06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FA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АБТ</w:t>
            </w:r>
          </w:p>
        </w:tc>
      </w:tr>
      <w:tr w:rsidR="00DF322F" w14:paraId="2A23B4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17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4B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63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7E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06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74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31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C6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DF322F" w14:paraId="0202006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C2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3E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E1B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16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BE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0B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D1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24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DF322F" w14:paraId="42168D8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D3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25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E4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24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AE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5D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63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F5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DF322F" w14:paraId="4D82F4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73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0E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C3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5B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8C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CF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0B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0E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DF322F" w14:paraId="13CC271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60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05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59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1E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2D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4D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50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30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DF322F" w14:paraId="2D60A75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59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7E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6C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EE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E7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01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28E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8B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DF322F" w14:paraId="0019F93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52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43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B7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E2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0F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16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8D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B5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DF322F" w14:paraId="586626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18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AE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13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59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DE2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17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C5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9A0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DF322F" w14:paraId="27E68DE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72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F6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98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05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23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11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5F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48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DF322F" w14:paraId="1371330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64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D7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F5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32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49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93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4E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F5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ДПЮ</w:t>
            </w:r>
          </w:p>
        </w:tc>
      </w:tr>
      <w:tr w:rsidR="00DF322F" w14:paraId="2CAB449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82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16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30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36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02B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6B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99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DC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DF322F" w14:paraId="15D5FF9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13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C3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7A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7B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68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DC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5F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6B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ППЮ</w:t>
            </w:r>
          </w:p>
        </w:tc>
      </w:tr>
      <w:tr w:rsidR="00DF322F" w14:paraId="454237E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61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8C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66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42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44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98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86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90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СЦС</w:t>
            </w:r>
          </w:p>
        </w:tc>
      </w:tr>
      <w:tr w:rsidR="00DF322F" w14:paraId="7AD0F9E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BD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CC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83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54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56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05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77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B0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DF322F" w14:paraId="2EC002C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53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EF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65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6A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D8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FB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DD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46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DF322F" w14:paraId="2CCCB1E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AF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F9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34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5D0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D4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9A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18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6E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DF322F" w14:paraId="2ECEAE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FC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571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07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85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15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3E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42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4C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 и др.</w:t>
            </w:r>
          </w:p>
        </w:tc>
      </w:tr>
      <w:tr w:rsidR="00DF322F" w14:paraId="672E67B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61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24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C9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C1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3C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86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A4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CD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ИМЮ</w:t>
            </w:r>
          </w:p>
        </w:tc>
      </w:tr>
      <w:tr w:rsidR="00DF322F" w14:paraId="6B643E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A7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9A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A5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B6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38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D7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FB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BF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ЦДТ</w:t>
            </w:r>
          </w:p>
        </w:tc>
      </w:tr>
      <w:tr w:rsidR="00DF322F" w14:paraId="1A699D6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D9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1F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32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18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E3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C5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76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C1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DF322F" w14:paraId="3F1A11F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61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44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4F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E1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7EF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AB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8D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A6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DF322F" w14:paraId="155335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DA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C7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7F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AE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6A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6F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8D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1D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1FC27DC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31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59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34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EF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1D0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DB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DC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1B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DF322F" w14:paraId="61C0211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EE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D4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F5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20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48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E4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F8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F2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КХЮ</w:t>
            </w:r>
          </w:p>
        </w:tc>
      </w:tr>
      <w:tr w:rsidR="00DF322F" w14:paraId="34895A3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4F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BA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69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C3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99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314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698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236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DF322F" w14:paraId="2EDAF3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1B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3B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EF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85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BC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1C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76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5E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DF322F" w14:paraId="473A016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B6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B3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1C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42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F5E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45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99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5B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ИНЮ</w:t>
            </w:r>
          </w:p>
        </w:tc>
      </w:tr>
      <w:tr w:rsidR="00DF322F" w14:paraId="62A6B3C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FE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A4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ED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85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7B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F5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8B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8E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НЛЮ</w:t>
            </w:r>
          </w:p>
        </w:tc>
      </w:tr>
      <w:tr w:rsidR="00DF322F" w14:paraId="5D65A2E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5C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46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4F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D80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06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1D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F3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28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DF322F" w14:paraId="63B0D1E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0D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6C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C7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71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E4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D9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E7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88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 и др.</w:t>
            </w:r>
          </w:p>
        </w:tc>
      </w:tr>
      <w:tr w:rsidR="00DF322F" w14:paraId="7A29EE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48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EE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D2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0D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2D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C9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D5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D3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АВЧ</w:t>
            </w:r>
          </w:p>
        </w:tc>
      </w:tr>
      <w:tr w:rsidR="00DF322F" w14:paraId="139B99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F1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87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9D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CF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1D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3C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E0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A3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DF322F" w14:paraId="78C8411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76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54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4A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FBE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CE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41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96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D5A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DF322F" w14:paraId="60C6BA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10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96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ED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3D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FC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CE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95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5C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DF322F" w14:paraId="62E8F57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1A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DAA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D1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DC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09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4B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BCD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7F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DF322F" w14:paraId="272AF51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02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86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AA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0A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EC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C5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3C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2D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DF322F" w14:paraId="34CD9EA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2B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A8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28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F7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39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19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BC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71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DF322F" w14:paraId="48C92AE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25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AD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E8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1E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2D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EC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B42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18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DF322F" w14:paraId="6E038C7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48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83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F2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FD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4C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1A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1B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AF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ИТЧ</w:t>
            </w:r>
          </w:p>
        </w:tc>
      </w:tr>
      <w:tr w:rsidR="00DF322F" w14:paraId="63DAD4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DF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52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B7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36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42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5F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A6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89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3ADD784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F3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EA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AE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53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1E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D3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8A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CF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ЦАЧ</w:t>
            </w:r>
          </w:p>
        </w:tc>
      </w:tr>
      <w:tr w:rsidR="00DF322F" w14:paraId="60A3BEA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69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C8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A6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0B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E9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274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72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56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DF322F" w14:paraId="44FEE05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BD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E7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D1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D1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9B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63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E5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7B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F322F" w14:paraId="4869AB5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1D5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61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AC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E3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61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4D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9A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78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ВТЧ</w:t>
            </w:r>
          </w:p>
        </w:tc>
      </w:tr>
      <w:tr w:rsidR="00DF322F" w14:paraId="2BAC79B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1E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D6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B9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08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7B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BA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6E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4E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DF322F" w14:paraId="6404FB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34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8F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75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0D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2E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C9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D5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1C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DF322F" w14:paraId="470DEB1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0A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CE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09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E1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F1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5C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B1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21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СВЗ</w:t>
            </w:r>
          </w:p>
        </w:tc>
      </w:tr>
      <w:tr w:rsidR="00DF322F" w14:paraId="0D439E4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09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D2B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79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93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76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0B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9A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1B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ГРВ</w:t>
            </w:r>
          </w:p>
        </w:tc>
      </w:tr>
      <w:tr w:rsidR="00DF322F" w14:paraId="1F1E496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53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8D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81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8D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92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EB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FE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C0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DF322F" w14:paraId="4B0FF92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88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D04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0F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95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CF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BF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3C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36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ДЦЗ</w:t>
            </w:r>
          </w:p>
        </w:tc>
      </w:tr>
      <w:tr w:rsidR="00DF322F" w14:paraId="79398DD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9D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1C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17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C0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13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04E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AC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FB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DF322F" w14:paraId="1115B0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27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F5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37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96B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0A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F9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B72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E0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DF322F" w14:paraId="732A6F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B7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59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81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C4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D0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F0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36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B6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DF322F" w14:paraId="14A081E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87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C0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B0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34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BB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78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21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1F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ЦНБ</w:t>
            </w:r>
          </w:p>
        </w:tc>
      </w:tr>
      <w:tr w:rsidR="00DF322F" w14:paraId="64FBED4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78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DB0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05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68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85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9A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A8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9B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DF322F" w14:paraId="048EA2E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A52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2C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C5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B3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5F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C3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11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CF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ТЛЧ</w:t>
            </w:r>
          </w:p>
        </w:tc>
      </w:tr>
      <w:tr w:rsidR="00DF322F" w14:paraId="736CC19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D3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6A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3C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6F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11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85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00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E1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</w:t>
            </w:r>
          </w:p>
        </w:tc>
      </w:tr>
      <w:tr w:rsidR="00DF322F" w14:paraId="67CFFA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20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27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6F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E9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C1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E1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C5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EF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ППЛ</w:t>
            </w:r>
          </w:p>
        </w:tc>
      </w:tr>
      <w:tr w:rsidR="00DF322F" w14:paraId="1CC85E8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67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C3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7D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52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32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52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51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F0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НАЮ</w:t>
            </w:r>
          </w:p>
        </w:tc>
      </w:tr>
      <w:tr w:rsidR="00DF322F" w14:paraId="59ADB2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75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17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CA2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DA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51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77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D0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7A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DF322F" w14:paraId="2F1BC73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9D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17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66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21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85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05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E2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61B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НПЛ</w:t>
            </w:r>
          </w:p>
        </w:tc>
      </w:tr>
      <w:tr w:rsidR="00DF322F" w14:paraId="26B9246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5E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4B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C6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0BD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D7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3D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05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3C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НДЗ</w:t>
            </w:r>
          </w:p>
        </w:tc>
      </w:tr>
      <w:tr w:rsidR="00DF322F" w14:paraId="7514DB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25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A5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13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27A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8C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0D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5F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20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ИМВ</w:t>
            </w:r>
          </w:p>
        </w:tc>
      </w:tr>
      <w:tr w:rsidR="00DF322F" w14:paraId="43F183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72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4F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74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53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E8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E1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53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CC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DF322F" w14:paraId="73BCDD5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1C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86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01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42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FA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C6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C9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72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1E47D0F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7A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76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92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D7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0A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10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50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5E8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 и др.</w:t>
            </w:r>
          </w:p>
        </w:tc>
      </w:tr>
      <w:tr w:rsidR="00DF322F" w14:paraId="3B4C6FE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8D9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151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D4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33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82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C6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54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D5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DF322F" w14:paraId="08E8C4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F8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7C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EC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52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5D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DB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D60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0B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DF322F" w14:paraId="1AD3C9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85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D9A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B3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01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E79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D3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D8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D8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DF322F" w14:paraId="3D60659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A9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62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44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29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C9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56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C5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83D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DF322F" w14:paraId="21ABDDE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C4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2F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DE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1E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77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B8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D7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13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DF322F" w14:paraId="5DFD3D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DA1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E0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8B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8E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89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5E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C9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C3F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ЦВЛ</w:t>
            </w:r>
          </w:p>
        </w:tc>
      </w:tr>
      <w:tr w:rsidR="00DF322F" w14:paraId="4AD439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CA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A48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1D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1D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80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61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78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64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056C6A7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59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5D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05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B1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1D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51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8C7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06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5D01C15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8A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D7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01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62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94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C0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D4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91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F322F" w14:paraId="48593A0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87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37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48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46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62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C9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BA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84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ЦГЗ</w:t>
            </w:r>
          </w:p>
        </w:tc>
      </w:tr>
      <w:tr w:rsidR="00DF322F" w14:paraId="2E266FA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B9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C5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4B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1B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85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DC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E8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BD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ИМВ</w:t>
            </w:r>
          </w:p>
        </w:tc>
      </w:tr>
      <w:tr w:rsidR="00DF322F" w14:paraId="152B355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35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89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39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9E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C1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B0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A5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B1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DF322F" w14:paraId="11B15BA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C2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44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E1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E8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AF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4E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AD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04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DF322F" w14:paraId="7313811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0E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EA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A6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CD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1F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E1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4C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F1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DF322F" w14:paraId="60D71CD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BC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8F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DA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38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06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D7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94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6A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F322F" w14:paraId="38BECE4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C2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D9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D0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A8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E0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8E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016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BB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ХЛЛ</w:t>
            </w:r>
          </w:p>
        </w:tc>
      </w:tr>
      <w:tr w:rsidR="00DF322F" w14:paraId="22DF503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5E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2C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61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8A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E9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FC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E9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4C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DF322F" w14:paraId="3E99BED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5F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6F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8D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43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9A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EB6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05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3F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DF322F" w14:paraId="00BF64B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EE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1E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40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B7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DD2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19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F9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98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DF322F" w14:paraId="1712DAA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CB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13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99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DA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6B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55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06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6C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 и др.</w:t>
            </w:r>
          </w:p>
        </w:tc>
      </w:tr>
      <w:tr w:rsidR="00DF322F" w14:paraId="687AFC0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39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6D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C1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8C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84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6B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EB7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C5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657660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23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F3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90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72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16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DE0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011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9C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324B95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F1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BB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17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D8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65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35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D7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51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DF322F" w14:paraId="2DFEF9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7B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A8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FD5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B3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7FC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65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87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5E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</w:t>
            </w:r>
          </w:p>
        </w:tc>
      </w:tr>
      <w:tr w:rsidR="00DF322F" w14:paraId="311F247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EE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2C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49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69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07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77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1D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CC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DF322F" w14:paraId="7EFF53D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1A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A5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3B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D6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49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06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C8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A6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DF322F" w14:paraId="63A2747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018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65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EF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1B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B9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DA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2B8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D2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367625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44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A7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26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7D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D35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D39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FAE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05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DF322F" w14:paraId="04C3DA3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2A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F2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B0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B7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66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FC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76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2A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НЛЮ</w:t>
            </w:r>
          </w:p>
        </w:tc>
      </w:tr>
      <w:tr w:rsidR="00DF322F" w14:paraId="053AE4F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C7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0F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3C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E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D2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D9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31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0F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74B3EF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71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0E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ED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86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67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A1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BB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9C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DF322F" w14:paraId="128E89F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67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23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DF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72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12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01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75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B7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DF322F" w14:paraId="35E13FE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F6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6C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FC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1F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AF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F5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91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D7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DF322F" w14:paraId="322A49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53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A2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53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7D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B1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5B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81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E0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DF322F" w14:paraId="6187AAE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573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95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42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CB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DB0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95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BB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CB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ЦНТ</w:t>
            </w:r>
          </w:p>
        </w:tc>
      </w:tr>
      <w:tr w:rsidR="00DF322F" w14:paraId="589C8EC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1F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4C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FC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BA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42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240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A6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782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DF322F" w14:paraId="4FE49B3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D3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82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1E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3B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72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B3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FA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76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ДМЗ</w:t>
            </w:r>
          </w:p>
        </w:tc>
      </w:tr>
      <w:tr w:rsidR="00DF322F" w14:paraId="52E4BA4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2DF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40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C6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60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6D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ED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9C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8D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DF322F" w14:paraId="4D579F7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EB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4A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39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77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F11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E7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E4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90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 и др.</w:t>
            </w:r>
          </w:p>
        </w:tc>
      </w:tr>
      <w:tr w:rsidR="00DF322F" w14:paraId="2D9160F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B9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6C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AF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73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AC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A9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8A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E9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028B13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171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FE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D2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E2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F5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F8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8F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0C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DF322F" w14:paraId="2197A98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58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58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C5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FB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A5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69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84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C7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54E1998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AB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09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77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7D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CB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6D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E5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97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F322F" w14:paraId="4C4F14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87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64C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DB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62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D6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9D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59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5D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DF322F" w14:paraId="12B3F3D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36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61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0C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62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7C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B0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9D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BA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670C4F5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3D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1C2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4A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CD3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93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31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AF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12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DF322F" w14:paraId="317C5F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86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20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BB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80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CE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49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78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D2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ЛСЗ</w:t>
            </w:r>
          </w:p>
        </w:tc>
      </w:tr>
      <w:tr w:rsidR="00DF322F" w14:paraId="71BC158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59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27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FF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0B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97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2AB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FF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02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DF322F" w14:paraId="4879C5C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9B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DD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F7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B5C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F4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98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62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B2F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F322F" w14:paraId="4140CE1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20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8A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CB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FB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24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EE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3A3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04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DF322F" w14:paraId="5CCE52A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8F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2D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BD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7D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92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17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33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30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DF322F" w14:paraId="0B7DC6C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98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CE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0F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3E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FD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F9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90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E4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ПМЗ</w:t>
            </w:r>
          </w:p>
        </w:tc>
      </w:tr>
      <w:tr w:rsidR="00DF322F" w14:paraId="0BDDB31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82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804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C9D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CE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2B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B4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634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16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669634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56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6A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D5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20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37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EF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3F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0F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ФИВ</w:t>
            </w:r>
          </w:p>
        </w:tc>
      </w:tr>
      <w:tr w:rsidR="00DF322F" w14:paraId="244C6C6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E9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31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78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21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7D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0F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CB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C1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АГЛ</w:t>
            </w:r>
          </w:p>
        </w:tc>
      </w:tr>
      <w:tr w:rsidR="00DF322F" w14:paraId="54D9B13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9C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24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F0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59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F7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1E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EB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AB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DF322F" w14:paraId="537ACE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42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9F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74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5B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F2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12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49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F9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DF322F" w14:paraId="1E40A14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4C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98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3B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18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8D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72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2E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2C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DF322F" w14:paraId="74578B2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3C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18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2D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53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F5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9B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54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7E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DF322F" w14:paraId="203F752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70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9E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9A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F0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11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AC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5A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21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DF322F" w14:paraId="0B9CD5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25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23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88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09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F2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14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D6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75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ЯАП</w:t>
            </w:r>
          </w:p>
        </w:tc>
      </w:tr>
      <w:tr w:rsidR="00DF322F" w14:paraId="3CEB56D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20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77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48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28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96F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12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DC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01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ЦВЗ</w:t>
            </w:r>
          </w:p>
        </w:tc>
      </w:tr>
      <w:tr w:rsidR="00DF322F" w14:paraId="13EE87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2F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27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60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86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72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BC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02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52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ИНЮ</w:t>
            </w:r>
          </w:p>
        </w:tc>
      </w:tr>
      <w:tr w:rsidR="00DF322F" w14:paraId="1A78426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E1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D6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C18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19C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C9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0A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B1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EE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DF322F" w14:paraId="6EDEB58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99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F7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3F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46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63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49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E8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19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DF322F" w14:paraId="0FE9468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ED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A1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97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4F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F5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F0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C7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30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DF322F" w14:paraId="19ABC89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A6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B1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84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A7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E3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DD5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78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F4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DF322F" w14:paraId="6C4D661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05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0B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0F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E9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4B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F8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F7D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AF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DF322F" w14:paraId="371DFD8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F4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D0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61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DF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D7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8F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23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21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СЦБ</w:t>
            </w:r>
          </w:p>
        </w:tc>
      </w:tr>
      <w:tr w:rsidR="00DF322F" w14:paraId="5917FEB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FF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1EF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ED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01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64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3D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4A7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8A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НТЧ</w:t>
            </w:r>
          </w:p>
        </w:tc>
      </w:tr>
      <w:tr w:rsidR="00DF322F" w14:paraId="611B891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94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A8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6A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C0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EC3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E0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ED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FF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ЛБЗ</w:t>
            </w:r>
          </w:p>
        </w:tc>
      </w:tr>
      <w:tr w:rsidR="00DF322F" w14:paraId="5939A3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56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24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67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ED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BF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2E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AFC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C73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DF322F" w14:paraId="70D7D0C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83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00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E7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EC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1E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C1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F3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0E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0A189C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81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19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C4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81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04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AD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CB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4D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DF322F" w14:paraId="0F74906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4D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36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80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18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52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AE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3F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B9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ПБТ и др.</w:t>
            </w:r>
          </w:p>
        </w:tc>
      </w:tr>
      <w:tr w:rsidR="00DF322F" w14:paraId="3C6377B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AA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EAC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39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FB9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86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FD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A4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08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ДПО</w:t>
            </w:r>
          </w:p>
        </w:tc>
      </w:tr>
      <w:tr w:rsidR="00DF322F" w14:paraId="6CF21A1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AD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4B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BD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3A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71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67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A4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D4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DF322F" w14:paraId="62FDD8B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8F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8C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A8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7D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B8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EB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B0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AD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DF322F" w14:paraId="5E6BC1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03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A1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F2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8A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AE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5A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C8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A5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F322F" w14:paraId="0D63D5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34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29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5F2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FD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AD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AD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3F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1E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DF322F" w14:paraId="178BA58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68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2C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DC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BDC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080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23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23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41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3D24CD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1A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96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34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2C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47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22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A6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3B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DF322F" w14:paraId="7ACB95F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1F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30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D0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0B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7F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6E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C12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9C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DF322F" w14:paraId="50A775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57E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5B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68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48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34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EB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26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32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F322F" w14:paraId="7AE6C8D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B9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85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26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68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11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38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04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19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ГЦС</w:t>
            </w:r>
          </w:p>
        </w:tc>
      </w:tr>
      <w:tr w:rsidR="00DF322F" w14:paraId="20A390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4B3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DB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25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F2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1B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FF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C4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D30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DF322F" w14:paraId="5097E78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1E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9B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FE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A4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EE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C8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F9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0B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DF322F" w14:paraId="793020B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E3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24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B7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4D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06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8E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81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D0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DF322F" w14:paraId="305E766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D1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33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BB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4C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1E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84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D1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E9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ВТК</w:t>
            </w:r>
          </w:p>
        </w:tc>
      </w:tr>
      <w:tr w:rsidR="00DF322F" w14:paraId="35F8E5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B0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F3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E1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83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05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FB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E8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16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DF322F" w14:paraId="4CFDF0A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B7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AB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18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FC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55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AE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EF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1A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3F5DED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25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7E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C4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EC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86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3C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00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47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DF322F" w14:paraId="3E1ADC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7C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92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28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FA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D8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D3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02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CD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 и др.</w:t>
            </w:r>
          </w:p>
        </w:tc>
      </w:tr>
      <w:tr w:rsidR="00DF322F" w14:paraId="5D7AAE8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8A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C1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2F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45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EC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A2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DA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E0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DF322F" w14:paraId="7631738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9D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E8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11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47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81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C39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5C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93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DF322F" w14:paraId="6B6A6CC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02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D6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2E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CD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71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F0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26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2F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ДПЮ</w:t>
            </w:r>
          </w:p>
        </w:tc>
      </w:tr>
      <w:tr w:rsidR="00DF322F" w14:paraId="4D590C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3C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00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C40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A8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B5C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2A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98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E3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DF322F" w14:paraId="0EE9D23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1D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D0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2C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4C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69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58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C8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FC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ВГЛ</w:t>
            </w:r>
          </w:p>
        </w:tc>
      </w:tr>
      <w:tr w:rsidR="00DF322F" w14:paraId="6442D8E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48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DC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A3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54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89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40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5E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40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DF322F" w14:paraId="33B18FB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0D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24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569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1A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D2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EF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66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C9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DF322F" w14:paraId="7127C73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C3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02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C5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8F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38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DE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09D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64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DF322F" w14:paraId="45767C6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DF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05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D8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A1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E8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2E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03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C73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DF322F" w14:paraId="4B84131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94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E8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CE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C2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8F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81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FE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B2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 ООД</w:t>
            </w:r>
          </w:p>
        </w:tc>
      </w:tr>
      <w:tr w:rsidR="00DF322F" w14:paraId="0A5A442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12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4F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D5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D1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5F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8D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E3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3E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DF322F" w14:paraId="07E7BF8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43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CD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10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2D1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C1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35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A7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E9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СВМ</w:t>
            </w:r>
          </w:p>
        </w:tc>
      </w:tr>
      <w:tr w:rsidR="00DF322F" w14:paraId="5B397E6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A6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3A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91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10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DD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B0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FFC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E0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DF322F" w14:paraId="607D3C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78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33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2C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D54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CD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1B7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52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72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DF322F" w14:paraId="3A4737F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50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25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FE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414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22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44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07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17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DF322F" w14:paraId="2EFE497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A7E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26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C7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A2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DCA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43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D4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64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1BAE32B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E4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72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F5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277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65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A1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9B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BD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DF322F" w14:paraId="74A715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45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B5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43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F9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F1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47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F1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F5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ЦКЗ</w:t>
            </w:r>
          </w:p>
        </w:tc>
      </w:tr>
      <w:tr w:rsidR="00DF322F" w14:paraId="7D19778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73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BA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2F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AF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C2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09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54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6F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DF322F" w14:paraId="300435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4C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C9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06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60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8C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98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69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F4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DF322F" w14:paraId="0394EAB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15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63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6A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95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7E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3D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81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D5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09B3F69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3D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3C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38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52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2A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5E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6F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33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ББП</w:t>
            </w:r>
          </w:p>
        </w:tc>
      </w:tr>
      <w:tr w:rsidR="00DF322F" w14:paraId="3C7073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49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6D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E3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C4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A9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AB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E7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1F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СЦС</w:t>
            </w:r>
          </w:p>
        </w:tc>
      </w:tr>
      <w:tr w:rsidR="00DF322F" w14:paraId="7B6F99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9F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BD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2F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3F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B7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3C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72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95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НЦТ</w:t>
            </w:r>
          </w:p>
        </w:tc>
      </w:tr>
      <w:tr w:rsidR="00DF322F" w14:paraId="40E23DD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83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BB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3C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5D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6E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56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75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49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DF322F" w14:paraId="412CA7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A5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A8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30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9F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52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BB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1D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41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DF322F" w14:paraId="654C076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72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0B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3B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ED0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06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48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A6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AD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DF322F" w14:paraId="418831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FB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5C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13E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FF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F9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66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03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8C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F322F" w14:paraId="4217C01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AD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5A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7E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6E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9D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50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2C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94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DF322F" w14:paraId="533EDF5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D7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4D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D1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2E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F2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C1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37C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42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DF322F" w14:paraId="527A47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C2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58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26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30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87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A8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DAF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B9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DF322F" w14:paraId="6BD07FE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EC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64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2C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4A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DF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3A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20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AB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DF322F" w14:paraId="76184E0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D2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1C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C4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2C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ED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524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07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B6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НГЧ</w:t>
            </w:r>
          </w:p>
        </w:tc>
      </w:tr>
      <w:tr w:rsidR="00DF322F" w14:paraId="49AFC2D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69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39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0B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69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A7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9E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88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FC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DF322F" w14:paraId="459DF54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320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F4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81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88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ED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49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1C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B9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DF322F" w14:paraId="72351D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50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ED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9B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E8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32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1A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37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5B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ВИЗ</w:t>
            </w:r>
          </w:p>
        </w:tc>
      </w:tr>
      <w:tr w:rsidR="00DF322F" w14:paraId="1FB7ED2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16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E1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DE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9D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DD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49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77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14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DF322F" w14:paraId="09DE1B3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B5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02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4B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47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62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B9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4FD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6E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DF322F" w14:paraId="5177C4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6F5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1E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4E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385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B9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2D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B1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8B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DF322F" w14:paraId="3D4A752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4D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4C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5F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FF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2E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01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D1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AD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DF322F" w14:paraId="1414EA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D5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26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45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FD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16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0D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7A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EA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DF322F" w14:paraId="132E50A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614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73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2A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A0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73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29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22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43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DF322F" w14:paraId="1427BD2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F7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90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A8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21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4C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39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4A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74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ЦГГ</w:t>
            </w:r>
          </w:p>
        </w:tc>
      </w:tr>
      <w:tr w:rsidR="00DF322F" w14:paraId="70DBB15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F82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23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3F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88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6A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D8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CC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C4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ДМШ</w:t>
            </w:r>
          </w:p>
        </w:tc>
      </w:tr>
      <w:tr w:rsidR="00DF322F" w14:paraId="2079606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05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07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1E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02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7D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47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6E0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ED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ИЦМ</w:t>
            </w:r>
          </w:p>
        </w:tc>
      </w:tr>
      <w:tr w:rsidR="00DF322F" w14:paraId="6A198C7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75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D1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F2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72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49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00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EB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4C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DF322F" w14:paraId="6A0E419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0E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39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CF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22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CF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A7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DF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93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ПКЧ</w:t>
            </w:r>
          </w:p>
        </w:tc>
      </w:tr>
      <w:tr w:rsidR="00DF322F" w14:paraId="5A22979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6F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3B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732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5B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FB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12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6E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76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DF322F" w14:paraId="7F995CD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74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8F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E2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10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43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91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C6D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2A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DF322F" w14:paraId="6D814C5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E4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93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76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36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0A1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4D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BB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D2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385A9B3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3E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80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C4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4D6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72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E8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66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36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DF322F" w14:paraId="6EE9BD3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07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9C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6A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BC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26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B5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E2E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446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ГЦЗ</w:t>
            </w:r>
          </w:p>
        </w:tc>
      </w:tr>
      <w:tr w:rsidR="00DF322F" w14:paraId="3B811E0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20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3F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7C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7E0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4A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C3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F7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64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DF322F" w14:paraId="4190CFD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AF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89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40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C5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BFB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EE8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31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5E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ЛИШ</w:t>
            </w:r>
          </w:p>
        </w:tc>
      </w:tr>
      <w:tr w:rsidR="00DF322F" w14:paraId="3A231B8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69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D0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2E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7B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2A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74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6D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1C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DF322F" w14:paraId="02CBD65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B2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BB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27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19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B7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AC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E2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92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DF322F" w14:paraId="39341DD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A81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5A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02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B5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F1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07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F1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C8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АГЛ</w:t>
            </w:r>
          </w:p>
        </w:tc>
      </w:tr>
      <w:tr w:rsidR="00DF322F" w14:paraId="41FE91B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28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93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28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90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27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82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EC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2C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ВВЗ</w:t>
            </w:r>
          </w:p>
        </w:tc>
      </w:tr>
      <w:tr w:rsidR="00DF322F" w14:paraId="790A92D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7C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95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80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AF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57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F9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C6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3F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351943B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4E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87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2F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F4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A2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B6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7D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07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ВГЛ</w:t>
            </w:r>
          </w:p>
        </w:tc>
      </w:tr>
      <w:tr w:rsidR="00DF322F" w14:paraId="11311D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3E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88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4B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7C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4E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E6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C1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892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ГЦЗ</w:t>
            </w:r>
          </w:p>
        </w:tc>
      </w:tr>
      <w:tr w:rsidR="00DF322F" w14:paraId="177FE64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60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45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52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26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9B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DF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0F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1C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DF322F" w14:paraId="00BF7D7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F1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5F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77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99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7F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21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44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E2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РЦЗ</w:t>
            </w:r>
          </w:p>
        </w:tc>
      </w:tr>
      <w:tr w:rsidR="00DF322F" w14:paraId="35B112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01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5C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8A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FF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F4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BA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FB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3F5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DF322F" w14:paraId="26579F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A1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4E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7C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87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54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E7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D7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51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DF322F" w14:paraId="0377A01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A9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961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F2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42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F68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E0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DF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9C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DF322F" w14:paraId="1C55562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6C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45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6F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33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ED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0E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929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CA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1C1E8F8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6B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73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55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F4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FB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B06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87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E1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DF322F" w14:paraId="456D54C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F4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3C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CE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8D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6A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7C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04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EA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ВИЗ</w:t>
            </w:r>
          </w:p>
        </w:tc>
      </w:tr>
      <w:tr w:rsidR="00DF322F" w14:paraId="7F91438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2C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E5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0C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9C8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9C7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4A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E4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B0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DF322F" w14:paraId="477C4D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5B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B1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21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0F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A29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64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0F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47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73AE61A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AD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99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77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C2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2D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E76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66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33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DF322F" w14:paraId="407E94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5A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546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94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53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D25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A5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BE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4A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ПВЧ</w:t>
            </w:r>
          </w:p>
        </w:tc>
      </w:tr>
      <w:tr w:rsidR="00DF322F" w14:paraId="0D0E75A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38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13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DC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B8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EF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6B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67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914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5B5258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34D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E6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40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47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C0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7F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A3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58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DF322F" w14:paraId="730DB4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F3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A0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D5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C8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F5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AA7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FF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E0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DF322F" w14:paraId="27EEABB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FF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5F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BB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25E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F7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6D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A6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B6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 и др.</w:t>
            </w:r>
          </w:p>
        </w:tc>
      </w:tr>
      <w:tr w:rsidR="00DF322F" w14:paraId="4C6E701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D5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CA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544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95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43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D3B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A8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B4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F322F" w14:paraId="64A7EA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D3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22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75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CA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88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64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45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8C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СЛЧ</w:t>
            </w:r>
          </w:p>
        </w:tc>
      </w:tr>
      <w:tr w:rsidR="00DF322F" w14:paraId="1B20FD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B6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92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38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91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10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BC0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2C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F1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4D36D49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C5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BC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69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03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59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E42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BA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1E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ПКЧ</w:t>
            </w:r>
          </w:p>
        </w:tc>
      </w:tr>
      <w:tr w:rsidR="00DF322F" w14:paraId="5496E06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A5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E1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A2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7D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F0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0A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516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05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DF322F" w14:paraId="4722BB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75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34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1B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AD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31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BE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44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B0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DF322F" w14:paraId="51BCC5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21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01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D5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70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E4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83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A6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04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DF322F" w14:paraId="219C21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F2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2C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95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3C5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4B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58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45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6C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DF322F" w14:paraId="7C8B39C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55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BC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84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A1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39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A9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49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15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2E49155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4A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D3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81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F3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BA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97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C9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89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DF322F" w14:paraId="45C2B5E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4A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45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87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99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FA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C9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AF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D7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DF322F" w14:paraId="424B9C4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3A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1F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2D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0F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83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B8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45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AD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DF322F" w14:paraId="7478A59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F6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D5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E9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751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09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B3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4F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8E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6E8562C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83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54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38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2A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D8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6E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23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EB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DF322F" w14:paraId="5A7CC24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11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58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90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61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04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CF3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E5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94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DF322F" w14:paraId="50A54C4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A5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22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C1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62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8F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2B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8C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84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DF322F" w14:paraId="3391F7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12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C0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B8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CC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CC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93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5D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8E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ЦДЗ</w:t>
            </w:r>
          </w:p>
        </w:tc>
      </w:tr>
      <w:tr w:rsidR="00DF322F" w14:paraId="7EA192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77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5B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4A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52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2E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12F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0C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91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DF322F" w14:paraId="74AED3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3A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09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E1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46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AF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80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0C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3A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DF322F" w14:paraId="7D3FD8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65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30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36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12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54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3C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BC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EA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DF322F" w14:paraId="395BD2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9D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D1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82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EF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06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5A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CB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05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ЦИП</w:t>
            </w:r>
          </w:p>
        </w:tc>
      </w:tr>
      <w:tr w:rsidR="00DF322F" w14:paraId="1F108CE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03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DF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1D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DF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24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65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9D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B7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DF322F" w14:paraId="46376FD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AD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2A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9D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DAB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99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21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CE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5C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DF322F" w14:paraId="1871B6F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19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12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EB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FC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8BE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9A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21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AF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02A8D24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B7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B8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A62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8B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A8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EF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6C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CD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 и др.</w:t>
            </w:r>
          </w:p>
        </w:tc>
      </w:tr>
      <w:tr w:rsidR="00DF322F" w14:paraId="485B40D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8E3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38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51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CB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55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BB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B5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A5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DF322F" w14:paraId="7865642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4F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0C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C7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F4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88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286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34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75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МТО</w:t>
            </w:r>
          </w:p>
        </w:tc>
      </w:tr>
      <w:tr w:rsidR="00DF322F" w14:paraId="50764E0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25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4F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5D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0B4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D7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D0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B2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4C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ТЛЧ</w:t>
            </w:r>
          </w:p>
        </w:tc>
      </w:tr>
      <w:tr w:rsidR="00DF322F" w14:paraId="012AE11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2C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6E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14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A4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8F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C5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FD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AA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1710A77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EE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02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4D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5E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67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7A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F8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8A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ЦАЧ</w:t>
            </w:r>
          </w:p>
        </w:tc>
      </w:tr>
      <w:tr w:rsidR="00DF322F" w14:paraId="7C34E8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74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01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A9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01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6F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57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FB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E9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DF322F" w14:paraId="5B9ACB1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C51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60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D1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57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EF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31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98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67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DF322F" w14:paraId="2F16620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15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36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03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CB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32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5E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51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CC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ИГЮ</w:t>
            </w:r>
          </w:p>
        </w:tc>
      </w:tr>
      <w:tr w:rsidR="00DF322F" w14:paraId="4E7820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5E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C1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8B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86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CD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B3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4F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BCD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DF322F" w14:paraId="58B5A6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64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40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74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27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1C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65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C08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98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DF322F" w14:paraId="639577E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1F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3B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09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DB3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08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0F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32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4B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DF322F" w14:paraId="4C04757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7C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D2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39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3A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7C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F1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24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F87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319CFA6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9D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F0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2A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B0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9B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84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2C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22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DF322F" w14:paraId="66939B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5D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6C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F0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A2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8D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F7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E1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0C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46BC47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50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58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7D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0C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0D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F5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74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2E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ИДЧ</w:t>
            </w:r>
          </w:p>
        </w:tc>
      </w:tr>
      <w:tr w:rsidR="00DF322F" w14:paraId="4987B0E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16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CC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4B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A2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FF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E5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F5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2E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DF322F" w14:paraId="7D0F683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2E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31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39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37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27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56F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302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02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DF322F" w14:paraId="37CD398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4D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2A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02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ED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573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464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15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13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34F1425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96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52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9E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E7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CF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E3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05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98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DF322F" w14:paraId="5ABF8C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B6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99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E2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23A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2A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B3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31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B4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F322F" w14:paraId="71151B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F15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23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F0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EA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68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1C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A3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D7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DF322F" w14:paraId="35A8158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DA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C0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23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33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CB5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25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8A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083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6FB265C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ED7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B7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DC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73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42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59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AF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C0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DF322F" w14:paraId="7D28441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F7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A9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15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28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04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54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41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D9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51B628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82C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BD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62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FA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DB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56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46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CF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DF322F" w14:paraId="0968AB5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C27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E2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3A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26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E3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DA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9E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04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ГИО</w:t>
            </w:r>
          </w:p>
        </w:tc>
      </w:tr>
      <w:tr w:rsidR="00DF322F" w14:paraId="1D63F8A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33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06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00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A8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39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9A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52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B3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DF322F" w14:paraId="4A647D6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C4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78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C6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64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21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CE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71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1A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ППЛ</w:t>
            </w:r>
          </w:p>
        </w:tc>
      </w:tr>
      <w:tr w:rsidR="00DF322F" w14:paraId="5FE156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AE3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45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F2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56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14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12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65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23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ЦГШ</w:t>
            </w:r>
          </w:p>
        </w:tc>
      </w:tr>
      <w:tr w:rsidR="00DF322F" w14:paraId="62E2ECE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46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61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3B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E7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C9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30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D6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F8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DF322F" w14:paraId="68511AA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02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85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B3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BE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ED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B9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961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51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DF322F" w14:paraId="11C5C3C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7C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A8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8D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54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6B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1F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3D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36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DF322F" w14:paraId="4C7796D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D3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35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82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15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F3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10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9D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98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DF322F" w14:paraId="284E31D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94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26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19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AD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B4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B5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90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03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ПЛД</w:t>
            </w:r>
          </w:p>
        </w:tc>
      </w:tr>
      <w:tr w:rsidR="00DF322F" w14:paraId="060094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B0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51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70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3DE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49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DD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1E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7D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DF322F" w14:paraId="59191B7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53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F3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4A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C5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93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E9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5D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35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ВТЧ</w:t>
            </w:r>
          </w:p>
        </w:tc>
      </w:tr>
      <w:tr w:rsidR="00DF322F" w14:paraId="16E71E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0C3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D9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2C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D1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F8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AF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52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45D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ИТЧ</w:t>
            </w:r>
          </w:p>
        </w:tc>
      </w:tr>
      <w:tr w:rsidR="00DF322F" w14:paraId="36D0E52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974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05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CA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1E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05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B8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FF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C8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DF322F" w14:paraId="30D7EF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44E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FB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7C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0E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0D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AC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F1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6E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DF322F" w14:paraId="62B0B4D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BC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5C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53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A39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2B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31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82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40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DF322F" w14:paraId="0D3DE9D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48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585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42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8D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B42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A8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CE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2A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DF322F" w14:paraId="778B900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FB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9D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81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E7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20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A8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D2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94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F322F" w14:paraId="6D56809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96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678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3C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CA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06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BC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801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A6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DF322F" w14:paraId="629DCA6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BC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3B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2F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133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52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34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E6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1F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НПЛ</w:t>
            </w:r>
          </w:p>
        </w:tc>
      </w:tr>
      <w:tr w:rsidR="00DF322F" w14:paraId="49C5E8A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CD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9F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2A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D5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B0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DE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88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3F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DF322F" w14:paraId="52AB66A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2D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C5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4E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4F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BE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70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18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75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 и др.</w:t>
            </w:r>
          </w:p>
        </w:tc>
      </w:tr>
      <w:tr w:rsidR="00DF322F" w14:paraId="700D8A1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DBD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F7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DC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3F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4A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0B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4D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6B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DF322F" w14:paraId="027156B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0A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D7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A5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5E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24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DD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73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94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DF322F" w14:paraId="5879F8D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98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2C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C0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F0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75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6B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84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F3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 и др.</w:t>
            </w:r>
          </w:p>
        </w:tc>
      </w:tr>
      <w:tr w:rsidR="00DF322F" w14:paraId="6B6832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A8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DA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62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BE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2D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E3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B5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11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DF322F" w14:paraId="3F8505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4A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6A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94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6A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30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8F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15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B7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DF322F" w14:paraId="687B4C6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5D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3C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65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68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B7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65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E3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10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25FB4B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7E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DD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67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AE5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12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63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44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EA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DF322F" w14:paraId="1FE0DA1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5F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DE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F5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7A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9F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6F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84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04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DF322F" w14:paraId="07A268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09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86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003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4A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5A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CA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D9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A0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DF322F" w14:paraId="77C56FC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83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64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2E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C0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984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DD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9B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8F1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НАЮ</w:t>
            </w:r>
          </w:p>
        </w:tc>
      </w:tr>
      <w:tr w:rsidR="00DF322F" w14:paraId="16FADD8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DD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E4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A1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9C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EC2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D6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EF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11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 ООД</w:t>
            </w:r>
          </w:p>
        </w:tc>
      </w:tr>
      <w:tr w:rsidR="00DF322F" w14:paraId="63A1EBA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31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25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00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38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11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29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D7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64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4868B68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9D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8D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EA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87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1D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7A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9E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A8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DF322F" w14:paraId="08FFCE4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28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64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F2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9A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37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3A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FB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22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ЦАЧ</w:t>
            </w:r>
          </w:p>
        </w:tc>
      </w:tr>
      <w:tr w:rsidR="00DF322F" w14:paraId="08CB07B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DD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6B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AF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BD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20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60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A9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71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НТЧ</w:t>
            </w:r>
          </w:p>
        </w:tc>
      </w:tr>
      <w:tr w:rsidR="00DF322F" w14:paraId="1287EF4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EB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77B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F8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F8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67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40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20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75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DF322F" w14:paraId="1697396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12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F3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62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47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92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6F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C8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09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DF322F" w14:paraId="36AEF40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A6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72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32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26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BF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048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84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4B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DF322F" w14:paraId="4B3608D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32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93B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1E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D0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630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0F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F8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8E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DF322F" w14:paraId="277E5C8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A7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7F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5F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11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5A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5F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8D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A8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DF322F" w14:paraId="2BC98A3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9B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E8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6A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BC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F1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CE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BC4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BA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 и др.</w:t>
            </w:r>
          </w:p>
        </w:tc>
      </w:tr>
      <w:tr w:rsidR="00DF322F" w14:paraId="7D3B985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57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31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01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82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EB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714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1B2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F2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1CE1EC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16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A4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C2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A0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B22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EB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F9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9B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РКШ</w:t>
            </w:r>
          </w:p>
        </w:tc>
      </w:tr>
      <w:tr w:rsidR="00DF322F" w14:paraId="48122B3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A2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B8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12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2C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12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EE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95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A9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DF322F" w14:paraId="420094C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91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2E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1E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0D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EC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0E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A5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72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 и др.</w:t>
            </w:r>
          </w:p>
        </w:tc>
      </w:tr>
      <w:tr w:rsidR="00DF322F" w14:paraId="641F7B8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D3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67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D9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275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9C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8D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D9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D0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DF322F" w14:paraId="0FCF21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1D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4B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52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A1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2C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1C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42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89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ИГЙ</w:t>
            </w:r>
          </w:p>
        </w:tc>
      </w:tr>
      <w:tr w:rsidR="00DF322F" w14:paraId="61C2C4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3F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54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41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94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DB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AA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CD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3B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DF322F" w14:paraId="31B344D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72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10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5E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4F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6C3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AB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A5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7B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DF322F" w14:paraId="1088889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F0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96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40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28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A9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A4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45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06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DF322F" w14:paraId="23EAF9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13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43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4C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3E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F9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1A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0C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EC1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F322F" w14:paraId="6BD179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CF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0B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DC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F3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31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53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B1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2F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DF322F" w14:paraId="6AE5A4B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B8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EA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6C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15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4A0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F0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A1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4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DF322F" w14:paraId="1A54677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C9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50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D1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5A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D1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5D3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04E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9C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DF322F" w14:paraId="478B7B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97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9D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8F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E1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B3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C0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87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B1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DF322F" w14:paraId="6F1C067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7C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2C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C0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AF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1C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82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24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14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DF322F" w14:paraId="2A4CCCD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D8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FB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55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14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DC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27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04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AC1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ПАШ</w:t>
            </w:r>
          </w:p>
        </w:tc>
      </w:tr>
      <w:tr w:rsidR="00DF322F" w14:paraId="69D274F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1C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D2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4D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B7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B6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C6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60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03E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ТНД и др.</w:t>
            </w:r>
          </w:p>
        </w:tc>
      </w:tr>
      <w:tr w:rsidR="00DF322F" w14:paraId="00EDB64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DB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A0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28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1A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BE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B8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C3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CE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 и др.</w:t>
            </w:r>
          </w:p>
        </w:tc>
      </w:tr>
      <w:tr w:rsidR="00DF322F" w14:paraId="05412BA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5E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336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BD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62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10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4A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65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A6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DF322F" w14:paraId="721AAFA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C7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53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CC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9C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4C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80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11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326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ГРВ</w:t>
            </w:r>
          </w:p>
        </w:tc>
      </w:tr>
      <w:tr w:rsidR="00DF322F" w14:paraId="2C106F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1C8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01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54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11C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4F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0E1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82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D8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DF322F" w14:paraId="18B16E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5B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34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13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49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B0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18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07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3D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DF322F" w14:paraId="4099A77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D5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BF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DB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70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AA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D5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FA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40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DF322F" w14:paraId="0807AF1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55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D8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85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1C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640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50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1A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E1F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DF322F" w14:paraId="585616C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35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2BD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37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91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AD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CC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76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C9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ТПШ</w:t>
            </w:r>
          </w:p>
        </w:tc>
      </w:tr>
      <w:tr w:rsidR="00DF322F" w14:paraId="50D5171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34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57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C1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8E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46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DC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BD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A1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DF322F" w14:paraId="6502BDA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C9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26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EB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50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89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09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FB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6C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DF322F" w14:paraId="1548479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CF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AF3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9B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F3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47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43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D6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01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DF322F" w14:paraId="7508E39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ECF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1A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59F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88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A4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D4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03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9E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F322F" w14:paraId="2D5EFA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D8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C77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CC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69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9E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3F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A8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A2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DF322F" w14:paraId="24118F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A2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91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20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D5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AB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FA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44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CD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DF322F" w14:paraId="0B9BC3E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C5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24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66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41A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CF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47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72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20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DF322F" w14:paraId="3B8C843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B3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0B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31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66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8A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44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D8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E93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DF322F" w14:paraId="42A5F64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04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41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10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8B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BB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AA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50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D8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DF322F" w14:paraId="0DFCEC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62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5F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12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51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51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B3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27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59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DF322F" w14:paraId="249DC34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E0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CE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41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13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AC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11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6B5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3D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КГЧ</w:t>
            </w:r>
          </w:p>
        </w:tc>
      </w:tr>
      <w:tr w:rsidR="00DF322F" w14:paraId="558C005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07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C1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F8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212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E6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58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8D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0A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DF322F" w14:paraId="508652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F2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03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D9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905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CD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08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7D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76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DF322F" w14:paraId="192286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6B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05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7B2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A2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43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C8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1A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90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МНЗ</w:t>
            </w:r>
          </w:p>
        </w:tc>
      </w:tr>
      <w:tr w:rsidR="00DF322F" w14:paraId="366F27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C0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EA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EE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6F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1D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37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CE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35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DF322F" w14:paraId="1DC0E6A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EB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C7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1E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D1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C0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71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2A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36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DF322F" w14:paraId="078C0CC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9F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CE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BD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47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93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2D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37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6D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СЦШ</w:t>
            </w:r>
          </w:p>
        </w:tc>
      </w:tr>
      <w:tr w:rsidR="00DF322F" w14:paraId="1A16AE6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5B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02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84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74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16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83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7E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D5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DF322F" w14:paraId="2BA6A13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BA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B2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F7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C8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5F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B5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0F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9D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14CD16D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A7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CD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6E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36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86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DA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B7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F1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ДВЮ</w:t>
            </w:r>
          </w:p>
        </w:tc>
      </w:tr>
      <w:tr w:rsidR="00DF322F" w14:paraId="63C4B04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DA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6B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60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1F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B8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07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A8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27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1B32892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BA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A6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A4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2B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A52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089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3F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23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DF322F" w14:paraId="24323FC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FA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B16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65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D2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23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96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6E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09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DF322F" w14:paraId="196FC3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B4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C2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96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80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D8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04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DA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36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DF322F" w14:paraId="3EC77C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FEF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DB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65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CE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83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3D2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96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8B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F322F" w14:paraId="2D34CDA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8A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C7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AE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EF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1F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01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88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5D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ГДЮ</w:t>
            </w:r>
          </w:p>
        </w:tc>
      </w:tr>
      <w:tr w:rsidR="00DF322F" w14:paraId="23CBB7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132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1F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14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2C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05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8E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05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FD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DF322F" w14:paraId="557D3C5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42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889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20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61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4C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EE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46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5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DF322F" w14:paraId="0634414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1C2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DF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82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80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EC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5B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F9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F9F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ГНЙ</w:t>
            </w:r>
          </w:p>
        </w:tc>
      </w:tr>
      <w:tr w:rsidR="00DF322F" w14:paraId="5CB8335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9E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86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79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05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7B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86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1C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DF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DF322F" w14:paraId="10969D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44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AB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82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F8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56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68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9E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A8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</w:t>
            </w:r>
          </w:p>
        </w:tc>
      </w:tr>
      <w:tr w:rsidR="00DF322F" w14:paraId="69A50A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E2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69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A9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B8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5C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14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D4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C4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DF322F" w14:paraId="7D77FF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76F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AAD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E9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F9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E2D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EF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89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06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DF322F" w14:paraId="4159C1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D8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02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6D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30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D6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94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B1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71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DF322F" w14:paraId="7CB1BEE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BD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68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EEC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4A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F19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D4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BA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82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5E89C15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F6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7C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D3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F2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9C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DD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CD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3E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РНМ</w:t>
            </w:r>
          </w:p>
        </w:tc>
      </w:tr>
      <w:tr w:rsidR="00DF322F" w14:paraId="4AD25D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B63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3BC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68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98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AB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07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7E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13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DF322F" w14:paraId="4A3D3C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FE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EA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C5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2C2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59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FD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12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51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АБТ</w:t>
            </w:r>
          </w:p>
        </w:tc>
      </w:tr>
      <w:tr w:rsidR="00DF322F" w14:paraId="269EDAF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B9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42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CD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A7B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09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65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68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7D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DF322F" w14:paraId="352BAE1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2CF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34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BB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55C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25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A8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A9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26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МГЗ</w:t>
            </w:r>
          </w:p>
        </w:tc>
      </w:tr>
      <w:tr w:rsidR="00DF322F" w14:paraId="11BC046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FC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42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52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EE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36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AC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0D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00E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ЦКЗ</w:t>
            </w:r>
          </w:p>
        </w:tc>
      </w:tr>
      <w:tr w:rsidR="00DF322F" w14:paraId="10C186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2C0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1F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0D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3B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0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4B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BC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61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23F4BE7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6A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D6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F4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11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89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6F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F2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49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DF322F" w14:paraId="6F3B957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BC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5D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6B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CE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F4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818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E2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97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DF322F" w14:paraId="151BC64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01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38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46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B6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77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ED5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12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93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5356580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9C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9D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9E3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14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FF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5E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D3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8B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DF322F" w14:paraId="00D0BFA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1B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83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AA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3E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F9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E5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EE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FF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F322F" w14:paraId="160201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88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4D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B4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D3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27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0A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A5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FF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DF322F" w14:paraId="4829383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B4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07F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BA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80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F2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FF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F94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13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 и др.</w:t>
            </w:r>
          </w:p>
        </w:tc>
      </w:tr>
      <w:tr w:rsidR="00DF322F" w14:paraId="5DBF605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94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C4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CE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21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0A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12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06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A91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DF322F" w14:paraId="7B602F0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5F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F1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DB4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22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ED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B5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37F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09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2CE83CB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837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25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FA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ED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90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A2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32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B4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F322F" w14:paraId="0D30011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D79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CD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3E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39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31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B7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36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27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ВВП</w:t>
            </w:r>
          </w:p>
        </w:tc>
      </w:tr>
      <w:tr w:rsidR="00DF322F" w14:paraId="2D7301A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4F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EF6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AF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EA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11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84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A4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D5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DF322F" w14:paraId="31C2BA7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69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570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5C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2A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F7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C8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13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43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ГНЧ</w:t>
            </w:r>
          </w:p>
        </w:tc>
      </w:tr>
      <w:tr w:rsidR="00DF322F" w14:paraId="4B3754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7A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A3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D2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51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22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B3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C9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4E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DF322F" w14:paraId="24DB384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15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CD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2C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73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0A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D5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3D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82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F322F" w14:paraId="6018D35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11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F1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35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EA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C4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0C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C0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CC1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DF322F" w14:paraId="20C42FC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9D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2E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48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68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66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88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64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14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НВЧ</w:t>
            </w:r>
          </w:p>
        </w:tc>
      </w:tr>
      <w:tr w:rsidR="00DF322F" w14:paraId="6024926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90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D8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FA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93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DF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F5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E1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B4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DF322F" w14:paraId="1932A56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C5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FC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16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A5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48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90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A1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6C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DF322F" w14:paraId="1D61BA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51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25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39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42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0D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29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18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2A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DF322F" w14:paraId="563CBD3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0A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2A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7A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8E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B5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27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80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C4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СЛЧ</w:t>
            </w:r>
          </w:p>
        </w:tc>
      </w:tr>
      <w:tr w:rsidR="00DF322F" w14:paraId="3F73F9C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331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61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DF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FB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92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81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EC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383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F322F" w14:paraId="6ECFAEC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45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CE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E9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D9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41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0F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69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7F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0067126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0F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7B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33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90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9C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D8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6E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4CE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ПКЧ</w:t>
            </w:r>
          </w:p>
        </w:tc>
      </w:tr>
      <w:tr w:rsidR="00DF322F" w14:paraId="5AA130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20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91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C9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12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84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0E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A6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34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DF322F" w14:paraId="464A0D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78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1C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36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4D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39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48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12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C3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0ADC162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4C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8E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70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06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C5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F7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91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9A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F322F" w14:paraId="53D3DF3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B2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0A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74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42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BA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BB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DD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D9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DF322F" w14:paraId="7895178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04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81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73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1D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AB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6A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87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8A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DF322F" w14:paraId="219B39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93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AF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F9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A3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18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27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D0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0B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6FEA9C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80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D1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66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55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1A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D5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24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50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DF322F" w14:paraId="4C0ABD5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D8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C3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5A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35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01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18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AE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FC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ИТК</w:t>
            </w:r>
          </w:p>
        </w:tc>
      </w:tr>
      <w:tr w:rsidR="00DF322F" w14:paraId="2C1362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B6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21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5B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BF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542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0D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85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90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DF322F" w14:paraId="731C137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C8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811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66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AF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C8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6F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B0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74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ТЛЧ</w:t>
            </w:r>
          </w:p>
        </w:tc>
      </w:tr>
      <w:tr w:rsidR="00DF322F" w14:paraId="59F1BF2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17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C3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F1C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FDB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3A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1A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20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45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DF322F" w14:paraId="1EB1B0C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9E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6C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BC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43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82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26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80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A3B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СВЛ и др.</w:t>
            </w:r>
          </w:p>
        </w:tc>
      </w:tr>
      <w:tr w:rsidR="00DF322F" w14:paraId="344270E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842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9B7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07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79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1D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02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28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24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DF322F" w14:paraId="125E971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BD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C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17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C8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12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36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F3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A8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DF322F" w14:paraId="2FFBFDA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27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BA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B8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FF0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78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87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FD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E0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088055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F2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AEA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7B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DB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C4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D1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42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A0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0898983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08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55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CE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B8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7C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E6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70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DE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DF322F" w14:paraId="2B35A26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61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18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E6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95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AD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F7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88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80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МРЛ</w:t>
            </w:r>
          </w:p>
        </w:tc>
      </w:tr>
      <w:tr w:rsidR="00DF322F" w14:paraId="124108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06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BE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B5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DD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C0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72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1E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60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134F148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18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F5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676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F0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7F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7C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690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CFB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ПМЗ</w:t>
            </w:r>
          </w:p>
        </w:tc>
      </w:tr>
      <w:tr w:rsidR="00DF322F" w14:paraId="2D8A9B0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57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6A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16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5A3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4B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76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D2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59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DF322F" w14:paraId="0CD012C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58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9F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D5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B90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0D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23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D7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07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НДЗ</w:t>
            </w:r>
          </w:p>
        </w:tc>
      </w:tr>
      <w:tr w:rsidR="00DF322F" w14:paraId="37FA1A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08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70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19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7A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B1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7D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AE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F6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СВЗ</w:t>
            </w:r>
          </w:p>
        </w:tc>
      </w:tr>
      <w:tr w:rsidR="00DF322F" w14:paraId="2EC0AF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00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45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12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02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C5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73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D6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FE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 и др.</w:t>
            </w:r>
          </w:p>
        </w:tc>
      </w:tr>
      <w:tr w:rsidR="00DF322F" w14:paraId="1D5ED5F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3B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E5E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FB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B2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79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B5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70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66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DF322F" w14:paraId="430290D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AA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BD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95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89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81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6E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74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F3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</w:t>
            </w:r>
          </w:p>
        </w:tc>
      </w:tr>
      <w:tr w:rsidR="00DF322F" w14:paraId="2FE8D10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A49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4F6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4B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DE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6C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C8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C7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15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DF322F" w14:paraId="6A340E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BD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94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69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65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1E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0A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2E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42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DF322F" w14:paraId="72B7654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C6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C7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94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A8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9C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41B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BC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A2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ДМЗ</w:t>
            </w:r>
          </w:p>
        </w:tc>
      </w:tr>
      <w:tr w:rsidR="00DF322F" w14:paraId="693F2C9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03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5F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B5D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E9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EB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37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D2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BE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DF322F" w14:paraId="301B07C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1A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5B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A0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34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92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C1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AC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57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ЗСЮ</w:t>
            </w:r>
          </w:p>
        </w:tc>
      </w:tr>
      <w:tr w:rsidR="00DF322F" w14:paraId="2439942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31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15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3D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53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5D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41A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CD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45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DF322F" w14:paraId="45547C5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CE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63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6C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309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89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51E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E5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3E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2F92ACF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D6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03E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FF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70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AE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89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07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57E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ИДЧ</w:t>
            </w:r>
          </w:p>
        </w:tc>
      </w:tr>
      <w:tr w:rsidR="00DF322F" w14:paraId="049DFA8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CD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19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ED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3F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72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95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9D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DF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567DB64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A8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63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8E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70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2D3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DB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2F4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41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ДЦЗ</w:t>
            </w:r>
          </w:p>
        </w:tc>
      </w:tr>
      <w:tr w:rsidR="00DF322F" w14:paraId="4507D44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FD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55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DA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9B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20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21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E1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E6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DF322F" w14:paraId="2EB478D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D4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A0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43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3F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82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25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3C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A2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DF322F" w14:paraId="70AFA0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17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77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3B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11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3A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D8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13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42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3D5A618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DF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09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ED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21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D4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9F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C3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98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АВЧ</w:t>
            </w:r>
          </w:p>
        </w:tc>
      </w:tr>
      <w:tr w:rsidR="00DF322F" w14:paraId="5EC27E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5E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E0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CA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82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C0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98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F1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FF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DF322F" w14:paraId="0DBF9FE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4B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33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57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48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5C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A4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7A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98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DF322F" w14:paraId="08F5029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A4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D8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0D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AC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9A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60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F0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94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КГЧ</w:t>
            </w:r>
          </w:p>
        </w:tc>
      </w:tr>
      <w:tr w:rsidR="00DF322F" w14:paraId="1E04D21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8B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87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DE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08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46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C1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6F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24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ТГЧ</w:t>
            </w:r>
          </w:p>
        </w:tc>
      </w:tr>
      <w:tr w:rsidR="00DF322F" w14:paraId="42130FC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6B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B7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60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9B6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FD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F7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3A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E0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DF322F" w14:paraId="72D596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18E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8C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2C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24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CF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B1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AF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EC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DF322F" w14:paraId="1C4D1B7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51C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3B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5C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3B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2A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B1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CD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58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 и др.</w:t>
            </w:r>
          </w:p>
        </w:tc>
      </w:tr>
      <w:tr w:rsidR="00DF322F" w14:paraId="3731D25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93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0A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2B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021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1E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B9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74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14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15F169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59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D59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D5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8B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C4E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FD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C3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BC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F322F" w14:paraId="6B67F5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BA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4C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49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09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C2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AE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7D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C5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DF322F" w14:paraId="78D670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4A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7F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E1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8A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B0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DA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C21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AE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DF322F" w14:paraId="2F72F2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616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4D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5D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66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6D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05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2C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4B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DF322F" w14:paraId="7989A99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59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7D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E61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03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BB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40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DA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6A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КПЧ</w:t>
            </w:r>
          </w:p>
        </w:tc>
      </w:tr>
      <w:tr w:rsidR="00DF322F" w14:paraId="2C6BEA2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D2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BE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31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50B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27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D0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35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B0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ДМЗ</w:t>
            </w:r>
          </w:p>
        </w:tc>
      </w:tr>
      <w:tr w:rsidR="00DF322F" w14:paraId="7F8B72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EF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EC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73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D38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AB8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6E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4D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D8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0B6C414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61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AB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86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85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78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6EE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90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26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ГЦЗ</w:t>
            </w:r>
          </w:p>
        </w:tc>
      </w:tr>
      <w:tr w:rsidR="00DF322F" w14:paraId="2A54B1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EF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6E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3E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0F7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4A9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85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99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82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CA27E8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C8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7C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91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E4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DB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4C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6A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B7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DF322F" w14:paraId="22E1DD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EA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66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48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00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12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64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EE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EE7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42148B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B8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8C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93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7D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E4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F4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0C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3F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МГЗ</w:t>
            </w:r>
          </w:p>
        </w:tc>
      </w:tr>
      <w:tr w:rsidR="00DF322F" w14:paraId="5A97AA3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90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E5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30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55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96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78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28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2A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F322F" w14:paraId="009AE1F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13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00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92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DE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4B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6C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75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77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DF322F" w14:paraId="331869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A9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71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62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68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68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F4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E5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0F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DF322F" w14:paraId="2BC68F8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0F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F6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43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74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10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A3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B5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DC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DF322F" w14:paraId="00E796C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22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4D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5D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99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1F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B2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23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FC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F322F" w14:paraId="3371451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C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BC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55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EC8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1F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8D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CD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A2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ТКЛ</w:t>
            </w:r>
          </w:p>
        </w:tc>
      </w:tr>
      <w:tr w:rsidR="00DF322F" w14:paraId="6B0514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F7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C8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17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09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5C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83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CF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02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DF322F" w14:paraId="504E65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16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64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82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94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EA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0D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E6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05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39345E6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70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319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DC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F7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EB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01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5B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FF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DF322F" w14:paraId="699853B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E0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5F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D4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85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45C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E6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89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D7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DF322F" w14:paraId="6DD16C1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56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9C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9B2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4F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C0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5C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BC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5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ТЛЧ</w:t>
            </w:r>
          </w:p>
        </w:tc>
      </w:tr>
      <w:tr w:rsidR="00DF322F" w14:paraId="65BAC18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F8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75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B9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4E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DB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A2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1F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C0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DF322F" w14:paraId="72D5F6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84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EF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E9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23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02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8C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10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C0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ПНЛ</w:t>
            </w:r>
          </w:p>
        </w:tc>
      </w:tr>
      <w:tr w:rsidR="00DF322F" w14:paraId="4AFF758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20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98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72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A6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268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5E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AD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C8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СЛЧ</w:t>
            </w:r>
          </w:p>
        </w:tc>
      </w:tr>
      <w:tr w:rsidR="00DF322F" w14:paraId="5DA664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7B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63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5B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D7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30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4C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65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9D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F322F" w14:paraId="3036642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9C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04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60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FF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F7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02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2E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8F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435EEA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79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65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80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71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12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B0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EB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80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DF322F" w14:paraId="2449F35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1A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0A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30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13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4F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45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E6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B4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ВПО</w:t>
            </w:r>
          </w:p>
        </w:tc>
      </w:tr>
      <w:tr w:rsidR="00DF322F" w14:paraId="731FAEB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EB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7B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CE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1A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80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00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A9B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E7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610650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AC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54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F4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E5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E5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6C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72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50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DF322F" w14:paraId="72CB4C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50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AA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ED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A9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5B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3B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F6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71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DF322F" w14:paraId="286478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A5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81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0E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88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4C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37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9A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123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DF322F" w14:paraId="424D887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4E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9A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67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C1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77E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A9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D9C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B7A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DF322F" w14:paraId="4E9AF7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54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6E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FB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10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17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95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D8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6D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ЦНТ</w:t>
            </w:r>
          </w:p>
        </w:tc>
      </w:tr>
      <w:tr w:rsidR="00DF322F" w14:paraId="4A351B1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5F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F5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E5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CC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FB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4C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00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90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DF322F" w14:paraId="7F017B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0B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F3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CD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34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A3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55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ECF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6A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ПМЗ</w:t>
            </w:r>
          </w:p>
        </w:tc>
      </w:tr>
      <w:tr w:rsidR="00DF322F" w14:paraId="1F65B2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0B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B5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CA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C8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A4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17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B0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FF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DF322F" w14:paraId="5E9B495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5A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AD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93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F8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22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842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AC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9C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DF322F" w14:paraId="19EB10B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E4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13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11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B0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6A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C57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CA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60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ЦГЗ</w:t>
            </w:r>
          </w:p>
        </w:tc>
      </w:tr>
      <w:tr w:rsidR="00DF322F" w14:paraId="633AAEE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57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C2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15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C6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FC4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2C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0C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DC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DF322F" w14:paraId="697B2FF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58B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BD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38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C9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C9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F0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06A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2C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37F05D3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7C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D1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A7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48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73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50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06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BC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ХЛЛ</w:t>
            </w:r>
          </w:p>
        </w:tc>
      </w:tr>
      <w:tr w:rsidR="00DF322F" w14:paraId="15BAB4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1E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F9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F7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A2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BB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E1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EC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FD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МДЗ</w:t>
            </w:r>
          </w:p>
        </w:tc>
      </w:tr>
      <w:tr w:rsidR="00DF322F" w14:paraId="4A85F36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26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8A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E0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3E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CE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36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2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DE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ИЦЗ</w:t>
            </w:r>
          </w:p>
        </w:tc>
      </w:tr>
      <w:tr w:rsidR="00DF322F" w14:paraId="510060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35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82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F9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F6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79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4E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2C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FB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747469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C2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6D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26F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E7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4D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B5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4F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DB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НСЛ</w:t>
            </w:r>
          </w:p>
        </w:tc>
      </w:tr>
      <w:tr w:rsidR="00DF322F" w14:paraId="207A9F2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D8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BE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89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F3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EF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FE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31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FF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DF322F" w14:paraId="2A9D60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99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E0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18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B6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D1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3E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60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53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ВТЧ</w:t>
            </w:r>
          </w:p>
        </w:tc>
      </w:tr>
      <w:tr w:rsidR="00DF322F" w14:paraId="09DDF6C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3A6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C5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57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F1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DC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EE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0D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20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DF322F" w14:paraId="39CBAE2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0A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31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A7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C3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4B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65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E75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52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МНЗ</w:t>
            </w:r>
          </w:p>
        </w:tc>
      </w:tr>
      <w:tr w:rsidR="00DF322F" w14:paraId="074FA08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5ED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22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9A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357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2A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46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BC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52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 и др.</w:t>
            </w:r>
          </w:p>
        </w:tc>
      </w:tr>
      <w:tr w:rsidR="00DF322F" w14:paraId="521BCA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0A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F7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C2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5BB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35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DE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2A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1D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66F8714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BAB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B7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3A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39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21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FA3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D9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49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DF322F" w14:paraId="1D69AE5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DF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87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34D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B7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35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6D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5A1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70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DF322F" w14:paraId="6DA2B2C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AE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114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6F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99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D9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EA3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AB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14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5C4C9B7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20B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6F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26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0E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87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FB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CA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26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МГЗ</w:t>
            </w:r>
          </w:p>
        </w:tc>
      </w:tr>
      <w:tr w:rsidR="00DF322F" w14:paraId="78FE369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575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AFB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24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F9D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80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8A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9D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9E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СЛЧ</w:t>
            </w:r>
          </w:p>
        </w:tc>
      </w:tr>
      <w:tr w:rsidR="00DF322F" w14:paraId="7401018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5B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A9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7A1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F4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20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DE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70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EE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 и др.</w:t>
            </w:r>
          </w:p>
        </w:tc>
      </w:tr>
      <w:tr w:rsidR="00DF322F" w14:paraId="4062C0E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4E2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DA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856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86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64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7D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B9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CB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F322F" w14:paraId="6632266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F3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74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37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5A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85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85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CE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4E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F322F" w14:paraId="7497DF5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E4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A8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70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95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17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B6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1B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3E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DF322F" w14:paraId="12DB22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31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0C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5F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7E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C5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2E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6F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A0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ТЛЧ</w:t>
            </w:r>
          </w:p>
        </w:tc>
      </w:tr>
      <w:tr w:rsidR="00DF322F" w14:paraId="64DA59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BA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40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55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DD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91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BB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DD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58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СЦТ</w:t>
            </w:r>
          </w:p>
        </w:tc>
      </w:tr>
      <w:tr w:rsidR="00DF322F" w14:paraId="73269E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BB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D0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1A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94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D3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B3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4B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CA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 и др.</w:t>
            </w:r>
          </w:p>
        </w:tc>
      </w:tr>
      <w:tr w:rsidR="00DF322F" w14:paraId="609A20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F5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FE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03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74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B0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CD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F3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C5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DF322F" w14:paraId="71D1AE6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584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D2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9E4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01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EF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8D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5C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D8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DF322F" w14:paraId="5BA8F7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DBC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D4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57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27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97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CC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6A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D9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457E08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46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8C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EF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37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93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20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26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D8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7BAC339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72C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76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81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AF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19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2C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4D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9E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DF322F" w14:paraId="525B7B9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61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FB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B41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136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A9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52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655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11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DF322F" w14:paraId="2CEC32E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CB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6C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BD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81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64C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89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48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E3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DF322F" w14:paraId="017226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D6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FF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7C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2F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E7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F4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52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76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 и др.</w:t>
            </w:r>
          </w:p>
        </w:tc>
      </w:tr>
      <w:tr w:rsidR="00DF322F" w14:paraId="672C56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21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F6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79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BC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A6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83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5A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71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DF322F" w14:paraId="36A675C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E2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D9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FD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C9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F0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1D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A3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52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DF322F" w14:paraId="7F2D8B4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24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17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64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0C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CE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43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91A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A9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DF322F" w14:paraId="151179A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B1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EB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61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4F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F6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FF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56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08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F322F" w14:paraId="4FBF19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AE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4B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06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48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6A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18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61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BD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DF322F" w14:paraId="3B9F43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F7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0D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1D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81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C7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35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BD3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45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DF322F" w14:paraId="34608C9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1F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B4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A6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C10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8F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AC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95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B4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56825E5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B3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56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4F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C2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67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3A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CD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F08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F322F" w14:paraId="261D32B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37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56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78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61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1D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59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1D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E3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ТЯК</w:t>
            </w:r>
          </w:p>
        </w:tc>
      </w:tr>
      <w:tr w:rsidR="00DF322F" w14:paraId="2B33911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66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16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B3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ED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1E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E0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7C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D6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DF322F" w14:paraId="4A5BED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96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2F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F3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3E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EE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53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02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9B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1515026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2F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61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59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02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3B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47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451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78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DF322F" w14:paraId="5E8D358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22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17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40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1EF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21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1E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39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1C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DF322F" w14:paraId="01E8734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99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D5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C7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7B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20B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EA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87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28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F322F" w14:paraId="1D4A672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73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FB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E4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5A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D5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C6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C3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10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DF322F" w14:paraId="4D5344C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B0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A8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D6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EB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71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9F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AD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85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DF322F" w14:paraId="7EEF470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96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52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2B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63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8C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AA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2CA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5E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ТЛЧ</w:t>
            </w:r>
          </w:p>
        </w:tc>
      </w:tr>
      <w:tr w:rsidR="00DF322F" w14:paraId="50F320E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69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0B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7A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08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2F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64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72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CE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F322F" w14:paraId="387F268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9E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B0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ED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69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09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7A4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0A9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5A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3340D50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A2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58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0E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C7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48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46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91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D4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ДДЗ</w:t>
            </w:r>
          </w:p>
        </w:tc>
      </w:tr>
      <w:tr w:rsidR="00DF322F" w14:paraId="7614054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AF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F2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AE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85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50C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B9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A7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B9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5504A5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BE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26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69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B9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D3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9A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C8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0F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ВВП</w:t>
            </w:r>
          </w:p>
        </w:tc>
      </w:tr>
      <w:tr w:rsidR="00DF322F" w14:paraId="61D476D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84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29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7D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518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78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7C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54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4C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DF322F" w14:paraId="13E9CF5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9F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9A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46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25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566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6C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9F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2A6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6DAC242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FF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D2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39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F3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FF1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D5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BA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FF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7307AA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D3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F4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7A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98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4A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FB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35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56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ЦГЧ</w:t>
            </w:r>
          </w:p>
        </w:tc>
      </w:tr>
      <w:tr w:rsidR="00DF322F" w14:paraId="56C950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16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79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8D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8B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DF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D5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25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19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DF322F" w14:paraId="67623CA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12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D1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02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A88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33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FF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34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61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DF322F" w14:paraId="167CAB4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E5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E1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E0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2E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D2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D2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B5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28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ГРГ</w:t>
            </w:r>
          </w:p>
        </w:tc>
      </w:tr>
      <w:tr w:rsidR="00DF322F" w14:paraId="2F4200C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46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98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1B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D2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40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2C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76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F5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6CE7B2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B7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AB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F0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83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16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02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BF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0B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05B25DE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7C6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CB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52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74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9D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69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33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BB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DF322F" w14:paraId="520444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A5C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7A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94C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6F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4B3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E8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C4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6D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НПП</w:t>
            </w:r>
          </w:p>
        </w:tc>
      </w:tr>
      <w:tr w:rsidR="00DF322F" w14:paraId="526E298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55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B5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D5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55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72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25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5B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6A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DF322F" w14:paraId="4717D57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25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D9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29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A3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8D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E4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69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E6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</w:t>
            </w:r>
          </w:p>
        </w:tc>
      </w:tr>
      <w:tr w:rsidR="00DF322F" w14:paraId="399883B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FD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5A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18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EE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A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88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8B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21A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DF322F" w14:paraId="6F3A66D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12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09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0F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2C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40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10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91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96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DF322F" w14:paraId="3F6502B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3B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EE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05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15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DB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19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52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F3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DF322F" w14:paraId="2A29ABF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1C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EA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DE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719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E2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BD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EA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7D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ДГР</w:t>
            </w:r>
          </w:p>
        </w:tc>
      </w:tr>
      <w:tr w:rsidR="00DF322F" w14:paraId="7FF0FD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7F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FC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44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8C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F9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95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A0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04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EA32B2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BA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9E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6B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FF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FE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68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10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31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DF322F" w14:paraId="7D452D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B2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E3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93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D1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DD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F9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9C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9D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4A9A85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F4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36F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21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80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84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0D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BD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20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DF322F" w14:paraId="4922747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5C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77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6E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0D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4C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7D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8A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C5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ИЦЧ</w:t>
            </w:r>
          </w:p>
        </w:tc>
      </w:tr>
      <w:tr w:rsidR="00DF322F" w14:paraId="162F1B8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BE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D4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34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C8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2F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C0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AA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68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DF322F" w14:paraId="2C1B78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B2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5C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E15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88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82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7E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AC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15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DF322F" w14:paraId="1F9A271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7D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085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BC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BD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BC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81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F4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60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ЦКЗ</w:t>
            </w:r>
          </w:p>
        </w:tc>
      </w:tr>
      <w:tr w:rsidR="00DF322F" w14:paraId="13F879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CC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D6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AA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37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6B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96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94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12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МГЗ</w:t>
            </w:r>
          </w:p>
        </w:tc>
      </w:tr>
      <w:tr w:rsidR="00DF322F" w14:paraId="3058526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71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A2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64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A5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1E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1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34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91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ВДЮ</w:t>
            </w:r>
          </w:p>
        </w:tc>
      </w:tr>
      <w:tr w:rsidR="00DF322F" w14:paraId="050B86D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44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6D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22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35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23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9E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E28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AB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DF322F" w14:paraId="1D0E8B6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6B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B1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14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EA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B7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91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87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13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610D165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AB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CE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28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48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59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07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7C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A3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 и др.</w:t>
            </w:r>
          </w:p>
        </w:tc>
      </w:tr>
      <w:tr w:rsidR="00DF322F" w14:paraId="0F073A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61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A7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F8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DC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9E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FF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73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18B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F322F" w14:paraId="40CF180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EF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C4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94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26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79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6F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A4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99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52C0427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9A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6E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BF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98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4B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F6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17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49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DF322F" w14:paraId="52C489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BB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82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30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16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63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BB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41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AD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5D42DC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30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45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2B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ED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1C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E4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6E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FB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DF322F" w14:paraId="404C552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87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EB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59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D8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86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06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0F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78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DF322F" w14:paraId="3DED5A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B5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89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8C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68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AD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AE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1B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DB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DF322F" w14:paraId="2BBB4F2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0C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F8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85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91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DD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53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45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92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2F463FA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E8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6C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AD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E8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DF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DF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94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39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DF322F" w14:paraId="4CF9B35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69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25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3B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8E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AC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52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56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85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DF322F" w14:paraId="0B1668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2C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FD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F0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26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0E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B8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78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7A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DF322F" w14:paraId="4832B35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66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BA8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CD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3A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549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E8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C5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2B9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DF322F" w14:paraId="24A3875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54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B1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27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BF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33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D7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68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DC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DF322F" w14:paraId="68BCD1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AD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8C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60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1E5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87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8D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3C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5E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ТЛЧ</w:t>
            </w:r>
          </w:p>
        </w:tc>
      </w:tr>
      <w:tr w:rsidR="00DF322F" w14:paraId="50DE0BD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00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1E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79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94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51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00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48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22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DF322F" w14:paraId="7A25ADD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92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80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D2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E8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5F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61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9E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9B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DF322F" w14:paraId="18BBBB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C3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7C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9E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FA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D2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70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AE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FB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DF322F" w14:paraId="3EA1BA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81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64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D3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59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07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8A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AF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90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F322F" w14:paraId="507F1E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A1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A3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D1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AB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92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D8F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5E6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0A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DF322F" w14:paraId="57644D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9B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CF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B5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84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5E7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70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32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54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ДПЮ</w:t>
            </w:r>
          </w:p>
        </w:tc>
      </w:tr>
      <w:tr w:rsidR="00DF322F" w14:paraId="7759C3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2D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344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CA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E4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F5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D4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43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227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DF322F" w14:paraId="555972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D5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C6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2A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7E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53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01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7B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97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2368F8F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44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D7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4F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18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35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64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01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79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DF322F" w14:paraId="5E125E9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E3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53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E39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A5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42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BF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7D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8F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DF322F" w14:paraId="2157843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08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C4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86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1B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FC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30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8F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B7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DF322F" w14:paraId="149FFBC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3C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2F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45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14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68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A5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023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84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ГНЙ</w:t>
            </w:r>
          </w:p>
        </w:tc>
      </w:tr>
      <w:tr w:rsidR="00DF322F" w14:paraId="2740A9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1E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505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52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4C9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8E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41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53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07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ИГЙ</w:t>
            </w:r>
          </w:p>
        </w:tc>
      </w:tr>
      <w:tr w:rsidR="00DF322F" w14:paraId="4DFA29E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31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64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14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E4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2A5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F6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6C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E3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DF322F" w14:paraId="091159A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10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5A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81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E1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7D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06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A9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74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АХАТ АГРО ЕООД</w:t>
            </w:r>
          </w:p>
        </w:tc>
      </w:tr>
      <w:tr w:rsidR="00DF322F" w14:paraId="194A4F4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82B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39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B8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36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4E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C35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54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50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DF322F" w14:paraId="5451A4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05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1EC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2C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A6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BC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C2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60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B3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F322F" w14:paraId="33F011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38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29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58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9A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59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7F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6F2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BE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DF322F" w14:paraId="6AEDC0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BE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93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88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93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14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BA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24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9F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DF322F" w14:paraId="580CC7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B6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46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DC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14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FC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39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C5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27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739C06F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36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3C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EEB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2B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C4A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ED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95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B0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 ООД</w:t>
            </w:r>
          </w:p>
        </w:tc>
      </w:tr>
      <w:tr w:rsidR="00DF322F" w14:paraId="5AA7AD4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0D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0D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6B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9B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E4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77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8E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A5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DF322F" w14:paraId="48376FD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24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8C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EE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A6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BB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94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5E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5C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DF322F" w14:paraId="1A8517C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5E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2E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917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7D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19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C2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B6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18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DF322F" w14:paraId="59C2DA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00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D9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1D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F9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E2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D8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55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68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DF322F" w14:paraId="1D358BC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F1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B7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A9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9B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510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47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C3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9E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DF322F" w14:paraId="286007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12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9A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C1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84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E2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9C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FA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B7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DF322F" w14:paraId="10C8DC9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D11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27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82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8A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5F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F0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A0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AC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DF322F" w14:paraId="2E9A1A1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89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96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80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DF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D0A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45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03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73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DF322F" w14:paraId="3236BD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CA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86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44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D9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DD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71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64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21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DF322F" w14:paraId="758219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88B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B9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C1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1C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2D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88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EB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01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ЛЦЗ</w:t>
            </w:r>
          </w:p>
        </w:tc>
      </w:tr>
      <w:tr w:rsidR="00DF322F" w14:paraId="585807B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08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99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8C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84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EA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72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A8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EB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РДТ</w:t>
            </w:r>
          </w:p>
        </w:tc>
      </w:tr>
      <w:tr w:rsidR="00DF322F" w14:paraId="3E940B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6F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B8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8D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2D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EF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5E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DE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37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DF322F" w14:paraId="165DAE9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5A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32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0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86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28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DF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2F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BD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DF322F" w14:paraId="08C34C0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085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DE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D6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CF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45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C2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60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A4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DF322F" w14:paraId="36CCD1F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77E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27C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21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97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3D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36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4B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D8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DF322F" w14:paraId="51512A3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FB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85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5D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3A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81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FC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E6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1B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ДПЮ</w:t>
            </w:r>
          </w:p>
        </w:tc>
      </w:tr>
      <w:tr w:rsidR="00DF322F" w14:paraId="014A7CC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C8F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1B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89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19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2E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75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0D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94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DF322F" w14:paraId="7C798A6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B2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C6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5F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BB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FD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D4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F5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C7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718CFF7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10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A6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44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A1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3E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DD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78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5E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 ООД</w:t>
            </w:r>
          </w:p>
        </w:tc>
      </w:tr>
      <w:tr w:rsidR="00DF322F" w14:paraId="4A347DE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6F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E1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EE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94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D8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46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3B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05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МЦЧ</w:t>
            </w:r>
          </w:p>
        </w:tc>
      </w:tr>
      <w:tr w:rsidR="00DF322F" w14:paraId="469D5A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11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09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5F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8F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62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62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B0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20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DF322F" w14:paraId="6A613F7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031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5C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B0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2A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ECC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59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7E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81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DF322F" w14:paraId="3B5F96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A1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59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C8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75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24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55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5C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AE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DF322F" w14:paraId="7A1C73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57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53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FF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C0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E0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DF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F2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B0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DF322F" w14:paraId="4E02E4A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D4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62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21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A1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9B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E9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65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39F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DF322F" w14:paraId="0FCDD0A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9D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58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DA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D3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DD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0A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F9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77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DF322F" w14:paraId="1CBE54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A7D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E7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5A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1A0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CC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7D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9E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6B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 и др.</w:t>
            </w:r>
          </w:p>
        </w:tc>
      </w:tr>
      <w:tr w:rsidR="00DF322F" w14:paraId="4825DAC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7B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82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B9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E5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AC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F2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BF5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43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DF322F" w14:paraId="61B3148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D0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27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9B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7D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4BB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27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EEC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D3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354A5FC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8F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E3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C0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B7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44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F4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77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31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DF322F" w14:paraId="631FF0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B9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0E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0E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B9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37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D88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B3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C1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DF322F" w14:paraId="11EFF29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77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B1A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ED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5E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EA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10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BB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059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DF322F" w14:paraId="3410D99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97A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E7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85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08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93A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56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99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C2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DF322F" w14:paraId="7E0CBC2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8E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7E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03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CF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D6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35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E2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9B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DF322F" w14:paraId="4DF1861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66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30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76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04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80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39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CB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C1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F322F" w14:paraId="3C72B0A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70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F5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09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DE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13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FA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4B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B7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DF322F" w14:paraId="0E0C1FE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61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5C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E2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D2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4B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97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F0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4E1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DF322F" w14:paraId="109D8E0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8D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C3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3A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8E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87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7F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B6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59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DF322F" w14:paraId="64CCF39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E7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CE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14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06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7D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07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C1B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1E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DF322F" w14:paraId="070DCA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F8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D6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9B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43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86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BD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B3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AFA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ДВП</w:t>
            </w:r>
          </w:p>
        </w:tc>
      </w:tr>
      <w:tr w:rsidR="00DF322F" w14:paraId="5655EAF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67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7B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A4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91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CB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F8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32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E9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DF322F" w14:paraId="7AE43E7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AD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8C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91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62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98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91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F6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C3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DF322F" w14:paraId="210185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E78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96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49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2A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4A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E5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9F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52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ДВЗ</w:t>
            </w:r>
          </w:p>
        </w:tc>
      </w:tr>
      <w:tr w:rsidR="00DF322F" w14:paraId="568A53B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1F4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49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81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693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9C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3C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60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26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DF322F" w14:paraId="6AB2AEE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37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71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DD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EB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4C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6C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B3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9E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DF322F" w14:paraId="3CE768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54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FD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E3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602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B6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1C0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B7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8A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DF322F" w14:paraId="09D530C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38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51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44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F9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4C0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EA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A2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C2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DF322F" w14:paraId="69D2ED3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0D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96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E94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94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AAF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18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02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F6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DF322F" w14:paraId="3555311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70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A5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F2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A7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C2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00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20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60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DF322F" w14:paraId="0F1DC03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1B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99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28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DC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73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9A0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14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8C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DF322F" w14:paraId="465E7D0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9B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ED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69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0E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65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8B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7E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38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ИМВ</w:t>
            </w:r>
          </w:p>
        </w:tc>
      </w:tr>
      <w:tr w:rsidR="00DF322F" w14:paraId="1FC4EF9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39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E0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41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B2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67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28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9F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DC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 и др.</w:t>
            </w:r>
          </w:p>
        </w:tc>
      </w:tr>
      <w:tr w:rsidR="00DF322F" w14:paraId="234A39D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43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"ПОПИНЦИ"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E8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C7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2C5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25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5E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EA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2FE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DF322F" w14:paraId="216C31D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52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93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C7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A7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1954.384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B6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59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97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545.38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22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22F" w14:paraId="29C537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084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D8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EF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F0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0D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50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B2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76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DF322F" w14:paraId="16732FD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D0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0E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E5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A7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D5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9E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AB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AB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DF322F" w14:paraId="10BC665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25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0F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71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29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30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80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7B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C6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35DB0CB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73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0E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E5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CC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E2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4F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8B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ED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DF322F" w14:paraId="16D6AC2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C5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D8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05B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06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10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6B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74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43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DF322F" w14:paraId="0A8BA58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BD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236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48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71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E7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BA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3E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7F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DF322F" w14:paraId="3AD776B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C4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B7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F6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2D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82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96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7E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AE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DF322F" w14:paraId="0449EA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92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8B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A42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AE6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62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4D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DB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0D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4611031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6F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1B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7D8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D7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B9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2A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56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F3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ББП</w:t>
            </w:r>
          </w:p>
        </w:tc>
      </w:tr>
      <w:tr w:rsidR="00DF322F" w14:paraId="40CAEB3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E3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E3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08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80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CF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58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A3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4C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14F1D3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8E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B8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44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AA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0F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70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B4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48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ММЮ</w:t>
            </w:r>
          </w:p>
        </w:tc>
      </w:tr>
      <w:tr w:rsidR="00DF322F" w14:paraId="6A0D30A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E9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9E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ED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0C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1F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75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C1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31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DF322F" w14:paraId="20E28CD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A8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925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EE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DC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EA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5A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9A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EB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DF322F" w14:paraId="7E388C6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3E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E4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A0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2A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1C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AA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D1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F8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 и др.</w:t>
            </w:r>
          </w:p>
        </w:tc>
      </w:tr>
      <w:tr w:rsidR="00DF322F" w14:paraId="2EE6F9E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36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0E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2C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073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48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B2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42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DB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НЦТ</w:t>
            </w:r>
          </w:p>
        </w:tc>
      </w:tr>
      <w:tr w:rsidR="00DF322F" w14:paraId="0572915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FB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CD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10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86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D6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33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A3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1F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DF322F" w14:paraId="7329441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4C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C6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FB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C1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39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92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E7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1A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DF322F" w14:paraId="55C198F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A1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D1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93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3C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D8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84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35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FD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F322F" w14:paraId="69EFB3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5E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E7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47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F9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E2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78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BD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C3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DF322F" w14:paraId="79FFC8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CE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C1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57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0C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C4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8C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EC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C6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DF322F" w14:paraId="665C95D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44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9F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6E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4F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9D7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4A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5E1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8E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DF322F" w14:paraId="2E15C7E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DC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BB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9D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04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BA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3C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3E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0F2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ТКГ</w:t>
            </w:r>
          </w:p>
        </w:tc>
      </w:tr>
      <w:tr w:rsidR="00DF322F" w14:paraId="6582F8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3A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4E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56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7E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1A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6A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24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24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DF322F" w14:paraId="349B13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EE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01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A8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B5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94C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3A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A7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A0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DF322F" w14:paraId="4248511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E9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42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5C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7C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88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AE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EF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DD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016B6D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EB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C8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4F5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DEB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A8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34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B80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70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ГНЙ</w:t>
            </w:r>
          </w:p>
        </w:tc>
      </w:tr>
      <w:tr w:rsidR="00DF322F" w14:paraId="1754733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54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A4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C7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F8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36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41C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89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3B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F322F" w14:paraId="5CE3126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8E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A0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83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51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86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55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94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43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DF322F" w14:paraId="595FC3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D8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54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9E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F8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2D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BB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53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1A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DF322F" w14:paraId="4172B94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CA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4D7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76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32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1C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2E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86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E1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DF322F" w14:paraId="7097874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AA4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BA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B6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F3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5E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79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BD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35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DF322F" w14:paraId="248D544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92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B5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89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BF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C7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61E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14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D4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ДВЮ</w:t>
            </w:r>
          </w:p>
        </w:tc>
      </w:tr>
      <w:tr w:rsidR="00DF322F" w14:paraId="42932C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B8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B3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8D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AE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68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E1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BA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62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DF322F" w14:paraId="33E2D1A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59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5F8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7C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4C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3BD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60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5B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8C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СЦТ</w:t>
            </w:r>
          </w:p>
        </w:tc>
      </w:tr>
      <w:tr w:rsidR="00DF322F" w14:paraId="253060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F3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AA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BF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23A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11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572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D7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B6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DF322F" w14:paraId="5268428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B1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3C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CA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F3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FA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1CE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E7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7C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DF322F" w14:paraId="542CF3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19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9A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8F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D6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927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D0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81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79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DF322F" w14:paraId="6C8920A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47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EC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9A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78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10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D1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B3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663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DF322F" w14:paraId="314308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A3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76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52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A5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DD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9C9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BC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8A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DF322F" w14:paraId="38C1C90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8C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7D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80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8B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77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0C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71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CE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DF322F" w14:paraId="5EA5518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FF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B7C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0C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3C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86A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73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4F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CF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DF322F" w14:paraId="7666A66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B7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6F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5E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46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51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D2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46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91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DF322F" w14:paraId="789F5D6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6D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B8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D0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9E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12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13C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21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F5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DF322F" w14:paraId="5C3A141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4C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7B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95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08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81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6E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4F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6C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DF322F" w14:paraId="394860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F1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38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CEC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82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C5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73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7D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7E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DF322F" w14:paraId="19B80FB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42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07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38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F1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E7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9C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22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5C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DF322F" w14:paraId="6552F25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1B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C6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DE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8A4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85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F60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8B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11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5B55BED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53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78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41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BA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7C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37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CD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AB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39F5D0B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A9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CF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13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07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A5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D3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1A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F6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</w:t>
            </w:r>
          </w:p>
        </w:tc>
      </w:tr>
      <w:tr w:rsidR="00DF322F" w14:paraId="7669A13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8A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3C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86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7D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C5E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50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2B9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273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DF322F" w14:paraId="5BE714E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F4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23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7A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EA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E5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73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28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95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DF322F" w14:paraId="407062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29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B5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5FF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0F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D0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A7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20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60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F322F" w14:paraId="3ACAC3A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EF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7F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F8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7F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41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A5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5E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5C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DF322F" w14:paraId="187F241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0F0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C5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BB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D8A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07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FC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69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6A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 и др.</w:t>
            </w:r>
          </w:p>
        </w:tc>
      </w:tr>
      <w:tr w:rsidR="00DF322F" w14:paraId="2C7192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C1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97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83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DC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00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34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0A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A7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DF322F" w14:paraId="4D9574F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7A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7B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E2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B5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CB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45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BC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D2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045E063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D4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63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32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2E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12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DF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D6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3D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DF322F" w14:paraId="46947E2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82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4B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E3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88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40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FD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27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414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</w:t>
            </w:r>
          </w:p>
        </w:tc>
      </w:tr>
      <w:tr w:rsidR="00DF322F" w14:paraId="5E5680C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69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4E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7D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3D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EC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72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4B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D58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DF322F" w14:paraId="0C34CC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E8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E0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D6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86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5F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DE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DC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90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3893E52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1D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63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AF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F8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78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29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96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78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F322F" w14:paraId="360E0AA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EB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A6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27C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82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8E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AF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25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CC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DF322F" w14:paraId="2805C3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69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3AC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35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3E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F9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20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A3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3E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DF322F" w14:paraId="314E91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CD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E6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AF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AB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F9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86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01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22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DF322F" w14:paraId="2D220FE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A0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AE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19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C10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51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C06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05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8C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DF322F" w14:paraId="1E248C7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56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25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ED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B0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F5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CD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E3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33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</w:t>
            </w:r>
          </w:p>
        </w:tc>
      </w:tr>
      <w:tr w:rsidR="00DF322F" w14:paraId="52339BC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00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D8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DA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11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28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E9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63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B0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3B36A56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F5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A8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33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B8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96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DC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92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24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DF322F" w14:paraId="2FBBAAE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38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31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A7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4E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38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B2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1C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F4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АВЧ</w:t>
            </w:r>
          </w:p>
        </w:tc>
      </w:tr>
      <w:tr w:rsidR="00DF322F" w14:paraId="122DF8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B9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A3C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9D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06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4E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B3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6A4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58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DF322F" w14:paraId="0DC746B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D88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04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64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3E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72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76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B54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13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ИКЛ</w:t>
            </w:r>
          </w:p>
        </w:tc>
      </w:tr>
      <w:tr w:rsidR="00DF322F" w14:paraId="2F928AE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7E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41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8B9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A5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82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6C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8F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69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 и др.</w:t>
            </w:r>
          </w:p>
        </w:tc>
      </w:tr>
      <w:tr w:rsidR="00DF322F" w14:paraId="523BA22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4C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77E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48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BC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EC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83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5D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1A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DF322F" w14:paraId="47E8DC7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3F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C4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AE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6E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7F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64A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DC7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6F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ДПЛ</w:t>
            </w:r>
          </w:p>
        </w:tc>
      </w:tr>
      <w:tr w:rsidR="00DF322F" w14:paraId="67211C0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D6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0C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6F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64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F8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83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87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75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DF322F" w14:paraId="20022D6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BA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63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BA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59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13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1D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3E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E9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DF322F" w14:paraId="6ADFECE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C8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AD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37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6E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4B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7F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2F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05B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DF322F" w14:paraId="257F65B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AD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39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D6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FDA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48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27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76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65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F322F" w14:paraId="0EB009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8F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C9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F9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E7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F31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A7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4C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2E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DF322F" w14:paraId="30C1A08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42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2F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20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8A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AB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FE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7A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F0E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3AAC401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7C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D7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8D7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37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BA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4E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E6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11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DF322F" w14:paraId="5C4939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B8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F9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31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3B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FB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EE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3B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C8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DF322F" w14:paraId="2C0B7F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22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42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BD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BE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FB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A3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00B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7D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DF322F" w14:paraId="35A1F81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4C9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34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32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CC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41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E4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0E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FA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DF322F" w14:paraId="2C53DA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70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B5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B5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E5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80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4B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59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05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 и др.</w:t>
            </w:r>
          </w:p>
        </w:tc>
      </w:tr>
      <w:tr w:rsidR="00DF322F" w14:paraId="6BCCA01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01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80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05C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64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EF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95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73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64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DF322F" w14:paraId="51CBC1F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FD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11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BD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9B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729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95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1D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36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DF322F" w14:paraId="21F5A40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42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C9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AF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11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34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3A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E7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3C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DF322F" w14:paraId="3BFA04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8C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BA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11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35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12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41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50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5E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2D41981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09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33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85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8B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08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FC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0F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94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DF322F" w14:paraId="2620620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47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EC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36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1C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E8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1C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67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B0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DF322F" w14:paraId="181014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D28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D9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70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3E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84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E8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4DB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A5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НПЗ</w:t>
            </w:r>
          </w:p>
        </w:tc>
      </w:tr>
      <w:tr w:rsidR="00DF322F" w14:paraId="0EB933A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23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AA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97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45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0B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5EF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3A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B84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78A8667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34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8A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10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B1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2A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2E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CA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F6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СЛЧ</w:t>
            </w:r>
          </w:p>
        </w:tc>
      </w:tr>
      <w:tr w:rsidR="00DF322F" w14:paraId="70EA8E0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C0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6E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B0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03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1D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5A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02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C1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ТЛЧ</w:t>
            </w:r>
          </w:p>
        </w:tc>
      </w:tr>
      <w:tr w:rsidR="00DF322F" w14:paraId="2D97BC9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B1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F8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44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87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58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77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B5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3F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DF322F" w14:paraId="01BB37A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88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CE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B5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CD1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36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B6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8B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84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DF322F" w14:paraId="6717BA5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48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59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95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E3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14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59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69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0E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F322F" w14:paraId="46D048B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3DD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06D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BA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7C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2B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D6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37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DA8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DF322F" w14:paraId="702ED43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B7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23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A5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45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32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AD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C6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56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DF322F" w14:paraId="2F3F5B5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FF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F0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A4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4E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7E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A9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F4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B3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ЯАШ и др.</w:t>
            </w:r>
          </w:p>
        </w:tc>
      </w:tr>
      <w:tr w:rsidR="00DF322F" w14:paraId="24D18EB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0D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FB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3E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8C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AA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17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33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48C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DF322F" w14:paraId="43FF15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DD7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D5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3C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01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85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3F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12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E2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DF322F" w14:paraId="3AE732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CF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32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14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9F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97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4C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0F0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D2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DF322F" w14:paraId="1237890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AB0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30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53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DA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02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BEB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17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92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ЦГШ</w:t>
            </w:r>
          </w:p>
        </w:tc>
      </w:tr>
      <w:tr w:rsidR="00DF322F" w14:paraId="5BDCE18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BB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09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45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E6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40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64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16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E0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ТПШ</w:t>
            </w:r>
          </w:p>
        </w:tc>
      </w:tr>
      <w:tr w:rsidR="00DF322F" w14:paraId="747D820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FD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78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D6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DE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D6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D0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650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55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DF322F" w14:paraId="48F230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2A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D0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F9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91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DA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B8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A8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A3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DF322F" w14:paraId="6B66E72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F0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02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1B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D0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70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08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4C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35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ПЦК</w:t>
            </w:r>
          </w:p>
        </w:tc>
      </w:tr>
      <w:tr w:rsidR="00DF322F" w14:paraId="5EC2081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C9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60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82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D4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86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B1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2C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4CE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DF322F" w14:paraId="7829C01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30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F9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6B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E7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36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63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8A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A8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DF322F" w14:paraId="74DEF21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83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D8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9D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C0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EB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E3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59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30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DF322F" w14:paraId="711442C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0F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96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8C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BAA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8C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3D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79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79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DF322F" w14:paraId="302150A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FE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E5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FB0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99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97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9F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8B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F1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1604C9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F14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99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DC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19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BE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71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19E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6F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DF322F" w14:paraId="3B500E1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11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57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57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0D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C1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79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71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F7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ГИО</w:t>
            </w:r>
          </w:p>
        </w:tc>
      </w:tr>
      <w:tr w:rsidR="00DF322F" w14:paraId="01EF63D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48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D6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19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11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BF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9D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DA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5D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DF322F" w14:paraId="21DFEFB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DC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A3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B7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34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9D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F6B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A3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86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DF322F" w14:paraId="42CD079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D6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CA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BE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99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D9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94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DE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6E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ГНЙ</w:t>
            </w:r>
          </w:p>
        </w:tc>
      </w:tr>
      <w:tr w:rsidR="00DF322F" w14:paraId="295A016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42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40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8EA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47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06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FF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4E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42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DF322F" w14:paraId="3EF913E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5D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A2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B1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D4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512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50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45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E9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ИГЙ</w:t>
            </w:r>
          </w:p>
        </w:tc>
      </w:tr>
      <w:tr w:rsidR="00DF322F" w14:paraId="28B150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BA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05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E6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19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C1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40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7E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F1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59C470F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31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DC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9B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06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56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F3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7C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89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10A0B81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EAB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38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4B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1F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A6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26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08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2D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DF322F" w14:paraId="37ACB0F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31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4D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AE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2F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D6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78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3B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2D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DF322F" w14:paraId="753E53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1C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23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E3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A4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9C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079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5C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10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17A83A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0DA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E4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E4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ED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02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B01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EC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11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DF322F" w14:paraId="6A66E8A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CD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33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0A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6A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A8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9E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85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E6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ККА</w:t>
            </w:r>
          </w:p>
        </w:tc>
      </w:tr>
      <w:tr w:rsidR="00DF322F" w14:paraId="73E7B0C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69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8A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69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4B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F4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DF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F3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C1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ИКА</w:t>
            </w:r>
          </w:p>
        </w:tc>
      </w:tr>
      <w:tr w:rsidR="00DF322F" w14:paraId="1D83DC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E2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21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64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D6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74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55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4C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AC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DF322F" w14:paraId="3C8E31E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98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65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85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72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6C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456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23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3C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DF322F" w14:paraId="0046F2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66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D7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EB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EA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1E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A51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65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EC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ПХИ</w:t>
            </w:r>
          </w:p>
        </w:tc>
      </w:tr>
      <w:tr w:rsidR="00DF322F" w14:paraId="12D0B97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1D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F0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9D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9E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08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BA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5F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C9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ЯХИ</w:t>
            </w:r>
          </w:p>
        </w:tc>
      </w:tr>
      <w:tr w:rsidR="00DF322F" w14:paraId="0DFEEFD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6D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2B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84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53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8A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0D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D9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1D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 и др.</w:t>
            </w:r>
          </w:p>
        </w:tc>
      </w:tr>
      <w:tr w:rsidR="00DF322F" w14:paraId="72FF005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01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FE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C9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46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78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C5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4E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77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ВГЙ</w:t>
            </w:r>
          </w:p>
        </w:tc>
      </w:tr>
      <w:tr w:rsidR="00DF322F" w14:paraId="66E7787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FD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17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8D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7B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55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DD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E5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87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DF322F" w14:paraId="027DE8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BC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25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27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5B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80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77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CA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62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1318168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11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FF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BF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95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C7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5B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661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A7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ДПЛ</w:t>
            </w:r>
          </w:p>
        </w:tc>
      </w:tr>
      <w:tr w:rsidR="00DF322F" w14:paraId="1CEF13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B7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3E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80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96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E8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08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12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72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DF322F" w14:paraId="6F58F3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C2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53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EA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9A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24E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4F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7A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31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34BD71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47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38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90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0B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76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4C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C5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CA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DF322F" w14:paraId="47E8F3D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89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24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28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29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028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DD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CF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F9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DF322F" w14:paraId="6F4B07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01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24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94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5C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08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CD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7A4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E4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ТПШ</w:t>
            </w:r>
          </w:p>
        </w:tc>
      </w:tr>
      <w:tr w:rsidR="00DF322F" w14:paraId="5E418E5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B9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C9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686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00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F6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E2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3B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96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ЯАШ и др.</w:t>
            </w:r>
          </w:p>
        </w:tc>
      </w:tr>
      <w:tr w:rsidR="00DF322F" w14:paraId="17E45A5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F6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FD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DC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A8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70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C8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D6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57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НАШ</w:t>
            </w:r>
          </w:p>
        </w:tc>
      </w:tr>
      <w:tr w:rsidR="00DF322F" w14:paraId="4B22430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92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46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2E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BA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10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D6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2B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DB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ЦГШ</w:t>
            </w:r>
          </w:p>
        </w:tc>
      </w:tr>
      <w:tr w:rsidR="00DF322F" w14:paraId="630D501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C4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19B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3F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46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0E7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75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C4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76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DF322F" w14:paraId="5116BE5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9D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A30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C2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6E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A5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7E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7F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A8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DF322F" w14:paraId="7B88E38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65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76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80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5C9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E1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07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F3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0C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ДПЮ</w:t>
            </w:r>
          </w:p>
        </w:tc>
      </w:tr>
      <w:tr w:rsidR="00DF322F" w14:paraId="4EA2781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E9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EC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F84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15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91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E7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D2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A5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ППЮ</w:t>
            </w:r>
          </w:p>
        </w:tc>
      </w:tr>
      <w:tr w:rsidR="00DF322F" w14:paraId="22D0A8A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3B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46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C7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78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63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B3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50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FF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</w:t>
            </w:r>
          </w:p>
        </w:tc>
      </w:tr>
      <w:tr w:rsidR="00DF322F" w14:paraId="5812D9D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E7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30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E6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6E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9FB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F9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0B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CA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РГП</w:t>
            </w:r>
          </w:p>
        </w:tc>
      </w:tr>
      <w:tr w:rsidR="00DF322F" w14:paraId="28FBFE1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A7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11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C7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22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CF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DA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B2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FE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DF322F" w14:paraId="778E27E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75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E4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AD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94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6B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A9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A4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A0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ИМЮ</w:t>
            </w:r>
          </w:p>
        </w:tc>
      </w:tr>
      <w:tr w:rsidR="00DF322F" w14:paraId="0B0D1A9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4C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18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91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BEF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96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B1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2E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D23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ММЮ</w:t>
            </w:r>
          </w:p>
        </w:tc>
      </w:tr>
      <w:tr w:rsidR="00DF322F" w14:paraId="1106D61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3D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29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812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30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DF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B6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ABB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1F5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НМЮ</w:t>
            </w:r>
          </w:p>
        </w:tc>
      </w:tr>
      <w:tr w:rsidR="00DF322F" w14:paraId="22D3E83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CD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054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72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85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7A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A2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9A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DC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DF322F" w14:paraId="2ECBA42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8E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83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6D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FC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C5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2F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D2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25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1B2AD5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BB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BB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C4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92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E3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BB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E0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E5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ДМШ</w:t>
            </w:r>
          </w:p>
        </w:tc>
      </w:tr>
      <w:tr w:rsidR="00DF322F" w14:paraId="4EC9C0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0C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92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3C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0C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70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13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4B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A2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071CC1E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96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9D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31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783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20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2E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CA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0D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 и др.</w:t>
            </w:r>
          </w:p>
        </w:tc>
      </w:tr>
      <w:tr w:rsidR="00DF322F" w14:paraId="725F30F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D5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F9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79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81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A1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62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33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CF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DF322F" w14:paraId="4036BA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77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C3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A3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50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F9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90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51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D6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DF322F" w14:paraId="476FF77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C9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5A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5ED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7F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85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DE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27B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981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DF322F" w14:paraId="4B4E3DB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AF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AE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8F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C9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04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A5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D3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7A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DF322F" w14:paraId="5D1FA6C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C8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84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7D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3C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E93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F4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FD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E6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МНЗ</w:t>
            </w:r>
          </w:p>
        </w:tc>
      </w:tr>
      <w:tr w:rsidR="00DF322F" w14:paraId="393E86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9A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E7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0D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C0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3A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50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E0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11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ЦКЗ</w:t>
            </w:r>
          </w:p>
        </w:tc>
      </w:tr>
      <w:tr w:rsidR="00DF322F" w14:paraId="7626BC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89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ЦВЯТКОВ ЗАГОРСКИ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FE3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45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A9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46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05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87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33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DF322F" w14:paraId="14FA15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5B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FB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3C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96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298.122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FE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C38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DD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59.65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50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22F" w14:paraId="6DEB9A6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20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5D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9C1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01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05D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7D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2B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58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21FE908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FFC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57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DB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BF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8A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67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71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2B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ДМЗ</w:t>
            </w:r>
          </w:p>
        </w:tc>
      </w:tr>
      <w:tr w:rsidR="00DF322F" w14:paraId="1A9375D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83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6E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9D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87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5D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BC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C1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A5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2A6601F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BD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9C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DB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11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F4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E6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768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53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050E04F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B9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5EA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8A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46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6F4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90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65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3F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DF322F" w14:paraId="49F8E91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E0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CC9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30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56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F9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F7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6F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60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758B3B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4A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1C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80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CE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C4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0F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AF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DD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7614B9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4C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6A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BA1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E0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10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67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3A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0F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</w:t>
            </w:r>
          </w:p>
        </w:tc>
      </w:tr>
      <w:tr w:rsidR="00DF322F" w14:paraId="052EB55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FC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CC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2E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9E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242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2D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467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BB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41EED5B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4B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3A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7A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F6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4E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3E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F7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4C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22F" w14:paraId="59212E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4F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E5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2D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CD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52A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D8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388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FD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DF322F" w14:paraId="49C2DE4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08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B8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3F5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7D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7B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BC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F1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0B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ЦИМ</w:t>
            </w:r>
          </w:p>
        </w:tc>
      </w:tr>
      <w:tr w:rsidR="00DF322F" w14:paraId="31D5A76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55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FF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3E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9A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11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CD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1A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1B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DF322F" w14:paraId="4E8385D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49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21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E6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91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5A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AD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39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1E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DF322F" w14:paraId="393FD06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FB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21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91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C3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87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2D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FD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DC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DF322F" w14:paraId="48C099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DF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BF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6E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FB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195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A09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4C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DF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DF322F" w14:paraId="3E3E1BD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722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36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91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28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0A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FD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08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8C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DF322F" w14:paraId="62B4DF4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FB3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D2A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E8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F9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38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DB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68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A5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 и др.</w:t>
            </w:r>
          </w:p>
        </w:tc>
      </w:tr>
      <w:tr w:rsidR="00DF322F" w14:paraId="7680329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692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FA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C4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3E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0C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B0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45C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E22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DF322F" w14:paraId="357285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D4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C0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91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ED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63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2A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62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45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 и др.</w:t>
            </w:r>
          </w:p>
        </w:tc>
      </w:tr>
      <w:tr w:rsidR="00DF322F" w14:paraId="2D70570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21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56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D0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50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87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F0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0F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F0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 и др.</w:t>
            </w:r>
          </w:p>
        </w:tc>
      </w:tr>
      <w:tr w:rsidR="00DF322F" w14:paraId="0E3FA96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6E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39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9E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E9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2A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04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13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AA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DF322F" w14:paraId="6B1306F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BF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B3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47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07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A8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D3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8A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15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СЦП</w:t>
            </w:r>
          </w:p>
        </w:tc>
      </w:tr>
      <w:tr w:rsidR="00DF322F" w14:paraId="098D2B6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AA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1A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BE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07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74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72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C3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74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DF322F" w14:paraId="4A5842E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9D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BE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7B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EB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3D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A9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3D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2B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DF322F" w14:paraId="1E08623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FC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9B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ED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16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F0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733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92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7E5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DF322F" w14:paraId="3C614F1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73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48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0A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50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DA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22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94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02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DF322F" w14:paraId="2905B27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3C4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F7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C8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79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3A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98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3A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3A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DF322F" w14:paraId="1E56A8D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A9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CF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89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A1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C2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C2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FF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73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ИЦЦ</w:t>
            </w:r>
          </w:p>
        </w:tc>
      </w:tr>
      <w:tr w:rsidR="00DF322F" w14:paraId="120AC8B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8E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3B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27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63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45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95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28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79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DF322F" w14:paraId="3BBE800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24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6E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64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0F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65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27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2D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A5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DF322F" w14:paraId="787C986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A6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66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56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2D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4B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36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3B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78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DF322F" w14:paraId="5C27C2C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B1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99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80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63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A21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0EA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3CB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DA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143B73A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CE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2F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92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4B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05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73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43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5E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ННЮ</w:t>
            </w:r>
          </w:p>
        </w:tc>
      </w:tr>
      <w:tr w:rsidR="00DF322F" w14:paraId="109CEA6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0D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48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97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24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A83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9F1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B5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1A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 и др.</w:t>
            </w:r>
          </w:p>
        </w:tc>
      </w:tr>
      <w:tr w:rsidR="00DF322F" w14:paraId="433011F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6D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80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4E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D3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38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63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0D9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A0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DF322F" w14:paraId="249908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A2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CE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7D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DB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CE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4FC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E9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F9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2F19EE6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02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2F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A9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885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67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27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B8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06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DF322F" w14:paraId="3BECBC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BF5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5B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80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0A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41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72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05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9B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DF322F" w14:paraId="65C82AF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43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2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F6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89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966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64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DE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1E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ВВБ</w:t>
            </w:r>
          </w:p>
        </w:tc>
      </w:tr>
      <w:tr w:rsidR="00DF322F" w14:paraId="70242FE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F0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E4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54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79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75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C3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27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72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5294CD3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E9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A8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69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20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52C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DC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4B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4D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DF322F" w14:paraId="0D39E1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4C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F6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F8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0A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67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5E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4E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B7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DF322F" w14:paraId="4A79F04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72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67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43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69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52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7F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A2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4DC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DF322F" w14:paraId="1A959A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B7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DF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BC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CB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B3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E3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45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F0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НЦЯ</w:t>
            </w:r>
          </w:p>
        </w:tc>
      </w:tr>
      <w:tr w:rsidR="00DF322F" w14:paraId="26E0D15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04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6B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CB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40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F1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A5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3F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F46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DF322F" w14:paraId="285ABD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19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78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BD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64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FCF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3C6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9A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6D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DF322F" w14:paraId="303E40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8E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B9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94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65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65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55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A95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99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ПГЮ</w:t>
            </w:r>
          </w:p>
        </w:tc>
      </w:tr>
      <w:tr w:rsidR="00DF322F" w14:paraId="6FE3AE7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B9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4F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34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12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65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80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26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27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DF322F" w14:paraId="1B78ED5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F5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9E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07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31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D6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EF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FC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25F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</w:t>
            </w:r>
          </w:p>
        </w:tc>
      </w:tr>
      <w:tr w:rsidR="00DF322F" w14:paraId="594BFD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BF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62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DB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AA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A9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78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61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5E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009CB4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C7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19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EE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6D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DD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0A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25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D7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DF322F" w14:paraId="463062A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BA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A5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38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EF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61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90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13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963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</w:t>
            </w:r>
          </w:p>
        </w:tc>
      </w:tr>
      <w:tr w:rsidR="00DF322F" w14:paraId="3CAB093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5EF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15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A28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4C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59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07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0F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BE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 и др.</w:t>
            </w:r>
          </w:p>
        </w:tc>
      </w:tr>
      <w:tr w:rsidR="00DF322F" w14:paraId="24D313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C2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9F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72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4B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BC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06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3B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5B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АЦЗ</w:t>
            </w:r>
          </w:p>
        </w:tc>
      </w:tr>
      <w:tr w:rsidR="00DF322F" w14:paraId="599EF3A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42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0E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73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7F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37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68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B9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3D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ВИЗ</w:t>
            </w:r>
          </w:p>
        </w:tc>
      </w:tr>
      <w:tr w:rsidR="00DF322F" w14:paraId="51647C0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64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EF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2D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05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77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6F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D7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78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31C80C9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2A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71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85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82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086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29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80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F0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43E9EF3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0E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7B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84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84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A4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AA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53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2D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DF322F" w14:paraId="1EC6647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D0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DE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3B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0B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954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FD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67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00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DF322F" w14:paraId="587255A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93B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B9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F5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34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11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99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69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65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ИЦЦ</w:t>
            </w:r>
          </w:p>
        </w:tc>
      </w:tr>
      <w:tr w:rsidR="00DF322F" w14:paraId="758595C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FC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2A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24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B6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D4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84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D6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BC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 и др.</w:t>
            </w:r>
          </w:p>
        </w:tc>
      </w:tr>
      <w:tr w:rsidR="00DF322F" w14:paraId="68596E3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CA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81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41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A1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2F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5E7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5B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69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DF322F" w14:paraId="0C02924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15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7B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9C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BA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B9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69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A1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75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DF322F" w14:paraId="71EED1B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B4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4F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AC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D7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D7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0B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B4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7E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74ACDDC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59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C21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8E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1C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9D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16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93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7F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DF322F" w14:paraId="019AE8E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CE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CD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53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F1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87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64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79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C5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ИГЮ</w:t>
            </w:r>
          </w:p>
        </w:tc>
      </w:tr>
      <w:tr w:rsidR="00DF322F" w14:paraId="5BEFAF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B6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7C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23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B3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AF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84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1A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88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DF322F" w14:paraId="094296D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E78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D0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FB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DB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BD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D1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1F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CE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DF322F" w14:paraId="774F2A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84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96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E6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66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670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DC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0E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7F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DF322F" w14:paraId="0FF48EC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0C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7F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3E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E9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41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C1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B3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59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DF322F" w14:paraId="1CDD0A9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AB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68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57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BE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50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4E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C6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70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DF322F" w14:paraId="0600A62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4D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084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54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7A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8B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FF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F4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B7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DF322F" w14:paraId="6B1DE00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EE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EFC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E5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BD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9F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52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04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6F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 и др.</w:t>
            </w:r>
          </w:p>
        </w:tc>
      </w:tr>
      <w:tr w:rsidR="00DF322F" w14:paraId="083519E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3A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8A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01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E9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57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18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68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0F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DF322F" w14:paraId="36B613A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1C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88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FD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2F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7F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F7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0E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76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0E0D97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C5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75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8B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C3C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3E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FE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F17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C5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DF322F" w14:paraId="6ABFF93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65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6E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46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0BF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85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52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4A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C8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DF322F" w14:paraId="321E6C9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16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39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EF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FF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E0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A1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1D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95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DF322F" w14:paraId="64257B5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E8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5C5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7B7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24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0E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65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E6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50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DF322F" w14:paraId="4A0FA26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C7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4F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EA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81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2B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B76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552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77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DF322F" w14:paraId="1630B71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5D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A8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DF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08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47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91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D0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3B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DF322F" w14:paraId="63BD72B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8E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76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59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81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86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32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17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7D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ХЛЛ</w:t>
            </w:r>
          </w:p>
        </w:tc>
      </w:tr>
      <w:tr w:rsidR="00DF322F" w14:paraId="37FCFCD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5F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3C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D9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07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1C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8D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E1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82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DF322F" w14:paraId="65C37B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9E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43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ED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47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6F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58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BD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98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DF322F" w14:paraId="010B59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38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50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19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A1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0F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27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3DA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2D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DF322F" w14:paraId="587EDA4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73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D7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A2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30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FA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F0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5D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6C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DF322F" w14:paraId="691BD4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993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61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FC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83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6E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35A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F9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B7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DF322F" w14:paraId="0332E6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C8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DF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90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5C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9B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2A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D5D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B8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00F4CF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DC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9D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2B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69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82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C1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9A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80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DF322F" w14:paraId="7EB33DE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24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9A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F6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AA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C4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9E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16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C2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DF322F" w14:paraId="7F9C11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A8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BC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85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63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AA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01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29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87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ЦГШ и др.</w:t>
            </w:r>
          </w:p>
        </w:tc>
      </w:tr>
      <w:tr w:rsidR="00DF322F" w14:paraId="42C2542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D2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84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A1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AC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B4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00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02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58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ЦПЛ</w:t>
            </w:r>
          </w:p>
        </w:tc>
      </w:tr>
      <w:tr w:rsidR="00DF322F" w14:paraId="00E8E20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AE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26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EC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2A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CB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DA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ED6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40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DF322F" w14:paraId="338F21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96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58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20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03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F8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7B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40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4B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DF322F" w14:paraId="00FB384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C8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99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0A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B6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BB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A1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C6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6C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DF322F" w14:paraId="3A22142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2F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58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D5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A1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D9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5E8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465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C3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DF322F" w14:paraId="190661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65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7B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A7F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B67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83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63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5D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60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DF322F" w14:paraId="215DCB8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BC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FA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8B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88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1C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38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B3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D9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DF322F" w14:paraId="726C7D1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598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9E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44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9D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08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42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9D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97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DF322F" w14:paraId="17D2ED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7CA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EC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6C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F8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3A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71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C8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5B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DF322F" w14:paraId="0D77BEA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09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38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E3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25F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43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8C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0A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30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3823023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76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02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47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81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39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5C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93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73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 и др.</w:t>
            </w:r>
          </w:p>
        </w:tc>
      </w:tr>
      <w:tr w:rsidR="00DF322F" w14:paraId="5DDE3DC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D6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6E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F9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D1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21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0A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FF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CA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DF322F" w14:paraId="4E22293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0E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C2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F7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8A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B2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B2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88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B6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DF322F" w14:paraId="5CB482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07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42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04F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99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B6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E9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6F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71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F322F" w14:paraId="2148525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B7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C6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33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798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06D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E3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D7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1C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DF322F" w14:paraId="493F0B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AF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FD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FE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93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28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69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6B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49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DF322F" w14:paraId="55718E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E7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41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57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3F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4F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9D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8D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48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 и др.</w:t>
            </w:r>
          </w:p>
        </w:tc>
      </w:tr>
      <w:tr w:rsidR="00DF322F" w14:paraId="39ADD8F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1C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4D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3A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D0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17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5C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71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01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1DBC2C9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E0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14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F7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28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35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7D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7A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0F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ЦГШ</w:t>
            </w:r>
          </w:p>
        </w:tc>
      </w:tr>
      <w:tr w:rsidR="00DF322F" w14:paraId="42DF319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74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9F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67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77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F4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DB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33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44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DF322F" w14:paraId="7873F8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4F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C2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6C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DB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19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7D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B48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54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DF322F" w14:paraId="323857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04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F5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48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AB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8E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FA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91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53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5601357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E3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A33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21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BF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52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0C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FC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CB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ПЕК</w:t>
            </w:r>
          </w:p>
        </w:tc>
      </w:tr>
      <w:tr w:rsidR="00DF322F" w14:paraId="235B128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F0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0C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E7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39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F7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85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0B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3D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F322F" w14:paraId="7A364D1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33D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84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67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92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5EF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AA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21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CB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DF322F" w14:paraId="26BDD57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790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78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2C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8D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F1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A8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B6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66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DF322F" w14:paraId="3C0776E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41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C44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16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ED7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1C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5F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B0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03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DF322F" w14:paraId="6ED741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B1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81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5A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2A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12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A0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EF4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0C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38CEAC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93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C2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40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9C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6F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A6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D25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F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F322F" w14:paraId="2143382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0B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D9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EE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4D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4A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560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47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24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ДЛП</w:t>
            </w:r>
          </w:p>
        </w:tc>
      </w:tr>
      <w:tr w:rsidR="00DF322F" w14:paraId="6EBEEF3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7B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17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14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8A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F3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4A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3B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79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DF322F" w14:paraId="1475745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39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45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AB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5F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1F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43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7A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32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ГЛП</w:t>
            </w:r>
          </w:p>
        </w:tc>
      </w:tr>
      <w:tr w:rsidR="00DF322F" w14:paraId="68CFA02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D73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B7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32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54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87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8B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EF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2E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DF322F" w14:paraId="0A0E944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97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53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16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6A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0C6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B7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68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77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 и др.</w:t>
            </w:r>
          </w:p>
        </w:tc>
      </w:tr>
      <w:tr w:rsidR="00DF322F" w14:paraId="474A2C0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A5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83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D7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8C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06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EB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9F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363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428D04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DC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A5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8E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27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41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99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B7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F3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ЗСЮ</w:t>
            </w:r>
          </w:p>
        </w:tc>
      </w:tr>
      <w:tr w:rsidR="00DF322F" w14:paraId="38CC37F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28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66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14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67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A02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D3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CF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B9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DF322F" w14:paraId="3622E7D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C7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45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1B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F9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17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56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AC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7D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DF322F" w14:paraId="0849472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C4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C9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16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57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D3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AC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A5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E8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DF322F" w14:paraId="1E63FD5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81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60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C1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F8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89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5D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7D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D0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7F1A021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C2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2D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12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EA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75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FD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E6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15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НСЛ</w:t>
            </w:r>
          </w:p>
        </w:tc>
      </w:tr>
      <w:tr w:rsidR="00DF322F" w14:paraId="7B8CE2E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F0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89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82B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29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EB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38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4C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0E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DF322F" w14:paraId="54927FE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DA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5A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A78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87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DD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FA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CC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EF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РГО</w:t>
            </w:r>
          </w:p>
        </w:tc>
      </w:tr>
      <w:tr w:rsidR="00DF322F" w14:paraId="573BBB3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8A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18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55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AA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68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34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8C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9F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</w:t>
            </w:r>
          </w:p>
        </w:tc>
      </w:tr>
      <w:tr w:rsidR="00DF322F" w14:paraId="73AB10A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03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7D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66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E5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B7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09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2C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CF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051A37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8D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9F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94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64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07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9C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6D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77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ХИИ</w:t>
            </w:r>
          </w:p>
        </w:tc>
      </w:tr>
      <w:tr w:rsidR="00DF322F" w14:paraId="5A227A9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5C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C9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1E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06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C99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1D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D6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52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DF322F" w14:paraId="307C5C9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AC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797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A0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928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A0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BA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321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C2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DF322F" w14:paraId="574F1C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8ED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DF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38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30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DE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99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FE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8D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DF322F" w14:paraId="1F5ED8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F23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99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50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9C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9F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AD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4F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D7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DF322F" w14:paraId="5F54021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B4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FF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92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BA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4C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23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A4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3D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DF322F" w14:paraId="511F599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92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AB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3D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95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86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67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A4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F0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F322F" w14:paraId="72D8DFA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78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CD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5F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083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BE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C0B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CC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AD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DF322F" w14:paraId="5080EB9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C6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1C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67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F2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3D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A4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73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49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ПАШ</w:t>
            </w:r>
          </w:p>
        </w:tc>
      </w:tr>
      <w:tr w:rsidR="00DF322F" w14:paraId="034DA90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C5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BC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5C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B49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7A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89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7E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33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DF322F" w14:paraId="627CD5B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59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6E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EB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D7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41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CF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77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25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DF322F" w14:paraId="56AEC30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0A4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B1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22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2D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A5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56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9E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61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ПНЛ</w:t>
            </w:r>
          </w:p>
        </w:tc>
      </w:tr>
      <w:tr w:rsidR="00DF322F" w14:paraId="6D0E290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BD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F1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EB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72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D0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FD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35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71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 ООД</w:t>
            </w:r>
          </w:p>
        </w:tc>
      </w:tr>
      <w:tr w:rsidR="00DF322F" w14:paraId="004F434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E4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D5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8F6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91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B7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4D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7A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C3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DF322F" w14:paraId="012CEAA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4E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44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18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CE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3B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0F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5D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FA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МЦЧ</w:t>
            </w:r>
          </w:p>
        </w:tc>
      </w:tr>
      <w:tr w:rsidR="00DF322F" w14:paraId="652748F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1C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E3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80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60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89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FC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F8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04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 и др.</w:t>
            </w:r>
          </w:p>
        </w:tc>
      </w:tr>
      <w:tr w:rsidR="00DF322F" w14:paraId="15A073B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27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DE9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43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B2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04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13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02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0E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DF322F" w14:paraId="143B0D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F1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64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16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752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0E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8B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7B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F8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АВЧ</w:t>
            </w:r>
          </w:p>
        </w:tc>
      </w:tr>
      <w:tr w:rsidR="00DF322F" w14:paraId="5265B4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05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FA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A0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8D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E0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3C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B3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E8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ККА</w:t>
            </w:r>
          </w:p>
        </w:tc>
      </w:tr>
      <w:tr w:rsidR="00DF322F" w14:paraId="1E3FF42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0D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36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97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CD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E1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23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DD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88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5BAF8A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5A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55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B8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04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70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AF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F7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6F7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64C4DA2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65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0A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14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EE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A5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81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E9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A8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 и др.</w:t>
            </w:r>
          </w:p>
        </w:tc>
      </w:tr>
      <w:tr w:rsidR="00DF322F" w14:paraId="650AF71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42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28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7D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9A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62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21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B7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73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DF322F" w14:paraId="10A9D7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DB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ED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E0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2C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47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12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9F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64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4F7C8E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89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C00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119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21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DF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48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2A1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2C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DF322F" w14:paraId="3E03BA9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C9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E2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34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F0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CC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14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A3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B6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5E1EF4B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4A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55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FC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D7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DC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65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F1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24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DF322F" w14:paraId="070AE42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E67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9E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ED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06E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EC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16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7D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84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F322F" w14:paraId="7D7BD92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59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12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90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1C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F6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35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A6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BC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DF322F" w14:paraId="7B26EB5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8F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75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0E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93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E5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1A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3E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E3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DF322F" w14:paraId="1C2CB2B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BB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0A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3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74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BD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F2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3B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A7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DF322F" w14:paraId="70E5115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4E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C9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E4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0B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99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62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49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E6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7692BE9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842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47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3F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9D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31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B0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7F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32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333C5E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F0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D6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3E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79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FA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98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88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17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F322F" w14:paraId="2EC4E9F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9B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FF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BF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94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E9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13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E1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1A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DF322F" w14:paraId="07A450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2A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6B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55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0D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EB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2E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01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A4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 ЛАНД ИНВЕСТ ООД</w:t>
            </w:r>
          </w:p>
        </w:tc>
      </w:tr>
      <w:tr w:rsidR="00DF322F" w14:paraId="21DE7A1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D0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E9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68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65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1E0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370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B4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71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ККЛ</w:t>
            </w:r>
          </w:p>
        </w:tc>
      </w:tr>
      <w:tr w:rsidR="00DF322F" w14:paraId="2E0CE16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B2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59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81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4D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B2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95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02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94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F322F" w14:paraId="6D67BB3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24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49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14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257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7F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3D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33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7B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НМГ</w:t>
            </w:r>
          </w:p>
        </w:tc>
      </w:tr>
      <w:tr w:rsidR="00DF322F" w14:paraId="33BCEF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639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E0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C9B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00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B5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7B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7D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90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DF322F" w14:paraId="5A11597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77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F9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86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2D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54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8EB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CF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08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 и др.</w:t>
            </w:r>
          </w:p>
        </w:tc>
      </w:tr>
      <w:tr w:rsidR="00DF322F" w14:paraId="3EE8457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63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0D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233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AD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128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9A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A2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3F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61274C9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3D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2B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11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7F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8A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E9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FC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E9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ГКР</w:t>
            </w:r>
          </w:p>
        </w:tc>
      </w:tr>
      <w:tr w:rsidR="00DF322F" w14:paraId="5C5EFC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350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5F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A6F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8D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63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30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65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F2E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ДЛП</w:t>
            </w:r>
          </w:p>
        </w:tc>
      </w:tr>
      <w:tr w:rsidR="00DF322F" w14:paraId="3ACCDC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FE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41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38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74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5E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41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40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42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 и др.</w:t>
            </w:r>
          </w:p>
        </w:tc>
      </w:tr>
      <w:tr w:rsidR="00DF322F" w14:paraId="6617B84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59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66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B2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8E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1E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63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D1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0D0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6914516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5C3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BB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9A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61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47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48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38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A4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РГГ</w:t>
            </w:r>
          </w:p>
        </w:tc>
      </w:tr>
      <w:tr w:rsidR="00DF322F" w14:paraId="4EFF40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9E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42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4D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D0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01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65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54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30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DF322F" w14:paraId="5FC8ED1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30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4C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39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3E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81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75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62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19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ЯХИ</w:t>
            </w:r>
          </w:p>
        </w:tc>
      </w:tr>
      <w:tr w:rsidR="00DF322F" w14:paraId="26D9211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D61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6D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A1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20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A5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64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B9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AB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DF322F" w14:paraId="5FC43F8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49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14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6A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9A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3A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01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4F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AA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38960B4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F6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2C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3C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40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B4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2A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AB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A3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ДГР</w:t>
            </w:r>
          </w:p>
        </w:tc>
      </w:tr>
      <w:tr w:rsidR="00DF322F" w14:paraId="333C95C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1F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4B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40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C53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11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E7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3F4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BA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DF322F" w14:paraId="0A74D88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71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21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F02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04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E2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AD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33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08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DF322F" w14:paraId="35A148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1B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35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D1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FE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95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BC0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D0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7E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ЗСЮ</w:t>
            </w:r>
          </w:p>
        </w:tc>
      </w:tr>
      <w:tr w:rsidR="00DF322F" w14:paraId="460EFB1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CD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77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98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97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2E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0F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9E1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92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 и др.</w:t>
            </w:r>
          </w:p>
        </w:tc>
      </w:tr>
      <w:tr w:rsidR="00DF322F" w14:paraId="4A2F1B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BE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CA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4A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4A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D7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37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6F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809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ВВЗ</w:t>
            </w:r>
          </w:p>
        </w:tc>
      </w:tr>
      <w:tr w:rsidR="00DF322F" w14:paraId="798B0F0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FE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A7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55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A7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8F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7F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F0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5A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DF322F" w14:paraId="1BCCB00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57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1F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01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A4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69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DA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52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6A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DF322F" w14:paraId="39FD4C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DC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275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7D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6B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61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C8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23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B1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2D302BF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7F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3D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A6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FF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3E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69E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7B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46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DF322F" w14:paraId="556A00A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E8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1E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8F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B9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98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1C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C0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2F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F322F" w14:paraId="64B63FD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36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33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C7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70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FA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B1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F5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FE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4F52A81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DA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2D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E9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01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38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A4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BD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77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DF322F" w14:paraId="4C7C13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AF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D6F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3A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F3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8B3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FB0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6D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492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СЦП</w:t>
            </w:r>
          </w:p>
        </w:tc>
      </w:tr>
      <w:tr w:rsidR="00DF322F" w14:paraId="2994C26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6C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07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F6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2D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D3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D6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A9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654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DF322F" w14:paraId="54FDDD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F7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D2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B7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99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54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C0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AF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73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DF322F" w14:paraId="5F0CE1A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46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28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80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B0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10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4E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13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25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DF322F" w14:paraId="5D5ED16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3F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7D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21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76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6D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55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D8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4E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DF322F" w14:paraId="168215A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3A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32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42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8B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9F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F2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C5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47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DF322F" w14:paraId="1244D5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E1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9E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71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A31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6D5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49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EC3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10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DF322F" w14:paraId="1DA3D3F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24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88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2F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DD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E19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D2C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D8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56A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DF322F" w14:paraId="0E0960C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E0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61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FA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16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B5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ECD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88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7A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 и др.</w:t>
            </w:r>
          </w:p>
        </w:tc>
      </w:tr>
      <w:tr w:rsidR="00DF322F" w14:paraId="4A1782A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53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2E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1E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43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67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9F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2C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BF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 и др.</w:t>
            </w:r>
          </w:p>
        </w:tc>
      </w:tr>
      <w:tr w:rsidR="00DF322F" w14:paraId="362B4DC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45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54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01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2C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25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C0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86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37E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ТКГ</w:t>
            </w:r>
          </w:p>
        </w:tc>
      </w:tr>
      <w:tr w:rsidR="00DF322F" w14:paraId="678B9B1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C3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8C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4A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FD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66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700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857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47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ЛВЮ</w:t>
            </w:r>
          </w:p>
        </w:tc>
      </w:tr>
      <w:tr w:rsidR="00DF322F" w14:paraId="411F80A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E5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DE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78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BD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5D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E3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BD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64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DF322F" w14:paraId="5D8D442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42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60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D8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1C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96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45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D6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41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DF322F" w14:paraId="639422C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90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83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FE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2B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09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0F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1C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E0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ЦАЧ</w:t>
            </w:r>
          </w:p>
        </w:tc>
      </w:tr>
      <w:tr w:rsidR="00DF322F" w14:paraId="1DA87A1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8A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F4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4A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EF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256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DB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A5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ABE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DF322F" w14:paraId="435676A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07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E0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2C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4E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37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B49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B3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CE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 и др.</w:t>
            </w:r>
          </w:p>
        </w:tc>
      </w:tr>
      <w:tr w:rsidR="00DF322F" w14:paraId="4294A82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59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68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F6F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D6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B7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D7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2B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80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DF322F" w14:paraId="23DC5F9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A0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D6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F9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D2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EE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D4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1D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90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DF322F" w14:paraId="648F1B8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F2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B5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A6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2B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F8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FC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46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19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56649EA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D2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64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F2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3F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43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00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05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39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ККР</w:t>
            </w:r>
          </w:p>
        </w:tc>
      </w:tr>
      <w:tr w:rsidR="00DF322F" w14:paraId="2AA001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AF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05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FA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87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CD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38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11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46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ЦГШ и др.</w:t>
            </w:r>
          </w:p>
        </w:tc>
      </w:tr>
      <w:tr w:rsidR="00DF322F" w14:paraId="33A944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85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28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9D7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2B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4C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38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A80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3B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DF322F" w14:paraId="5769816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30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3E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BDB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A2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5C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53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08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DA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ИПШ</w:t>
            </w:r>
          </w:p>
        </w:tc>
      </w:tr>
      <w:tr w:rsidR="00DF322F" w14:paraId="093C0E6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15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61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2D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7C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99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BB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C1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52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DF322F" w14:paraId="35CB467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7D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AA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91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BE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2E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3E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D03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5F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41D3AD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FC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7F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57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0F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A7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72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A4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26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40EADA7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C5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05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EE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5E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2E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88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A0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36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РГГ</w:t>
            </w:r>
          </w:p>
        </w:tc>
      </w:tr>
      <w:tr w:rsidR="00DF322F" w14:paraId="3902BA8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40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1C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5A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73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C7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07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68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DB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DF322F" w14:paraId="330AB37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B9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03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67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45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CA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48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EA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1E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DF322F" w14:paraId="7FFB24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AB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5A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46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82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15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30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2A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37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DF322F" w14:paraId="0EEA826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9D5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63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74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36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24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9D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CFD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CD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ПХИ</w:t>
            </w:r>
          </w:p>
        </w:tc>
      </w:tr>
      <w:tr w:rsidR="00DF322F" w14:paraId="7410D93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8A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C0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63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B2E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4B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66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D8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C4C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758A977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D7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70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90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5D1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B9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DD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7F0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77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АЦЧ</w:t>
            </w:r>
          </w:p>
        </w:tc>
      </w:tr>
      <w:tr w:rsidR="00DF322F" w14:paraId="1EA0957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3F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4C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4F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B9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63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C7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5A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19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DF322F" w14:paraId="5EC23A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5C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22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B88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D7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4E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1C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43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95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DF322F" w14:paraId="5CE02FA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F4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24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59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28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FB5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1D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A0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62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DF322F" w14:paraId="7B2616E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92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41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273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5B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9E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933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0B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44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DF322F" w14:paraId="7CB698B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D9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B8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BA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F1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2F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C4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27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80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DF322F" w14:paraId="544489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30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0D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22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B5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87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47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97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7A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DF322F" w14:paraId="3D859C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BD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84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48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C6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4E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CF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F8F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FDB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ДВП</w:t>
            </w:r>
          </w:p>
        </w:tc>
      </w:tr>
      <w:tr w:rsidR="00DF322F" w14:paraId="6F6B6C9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35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BE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07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31E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6E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55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AD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43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ДМШ</w:t>
            </w:r>
          </w:p>
        </w:tc>
      </w:tr>
      <w:tr w:rsidR="00DF322F" w14:paraId="1275F27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02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53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E7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1F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B0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0F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59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FB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043532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BB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43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83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8B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DC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AC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32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7A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DF322F" w14:paraId="768AA80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EA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39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5E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2F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9E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77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8D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5D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DF322F" w14:paraId="5A9BFF6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5E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56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34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A6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B3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305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9C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31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DF322F" w14:paraId="4E1D9A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8A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AB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A7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3F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85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E69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7E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6F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DF322F" w14:paraId="3715F9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EE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6F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36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4E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0B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FF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FE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E73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DF322F" w14:paraId="50C94BE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FD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05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B5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E9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1E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CD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AD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68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DF322F" w14:paraId="49341B7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98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FC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23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00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84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D0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52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95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7443E6C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89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49C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43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25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C0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73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36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8C6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ГРВ</w:t>
            </w:r>
          </w:p>
        </w:tc>
      </w:tr>
      <w:tr w:rsidR="00DF322F" w14:paraId="2E5B0B1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54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40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31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B6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73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14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12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EC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505817D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44A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BA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1D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03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A90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ED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91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C1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DF322F" w14:paraId="385269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E6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60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89A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04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FA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904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4F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A5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DF322F" w14:paraId="24FCDCB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97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60D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6D1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C0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27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2D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E36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65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ЦГГ</w:t>
            </w:r>
          </w:p>
        </w:tc>
      </w:tr>
      <w:tr w:rsidR="00DF322F" w14:paraId="2C91390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B3F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E8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06B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36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9E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FA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9D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0D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DF322F" w14:paraId="0965C11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B2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48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E3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02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EDD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03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44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89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DF322F" w14:paraId="29A8BE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C79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32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03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E80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5A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78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3F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05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0497A4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A4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10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0D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02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A4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06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2A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5E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DF322F" w14:paraId="63D7BCF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3A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F6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79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AC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60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384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42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C3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512E69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0D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C8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73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4F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AA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64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7D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69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DF322F" w14:paraId="626D381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9E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E2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A2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82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71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9F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45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16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3B8314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AF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D0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41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1F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59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69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D6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A6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ХИГ</w:t>
            </w:r>
          </w:p>
        </w:tc>
      </w:tr>
      <w:tr w:rsidR="00DF322F" w14:paraId="6502660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C0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79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9A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F8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C0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A8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E9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F7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DF322F" w14:paraId="27D068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35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B6E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7D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78D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05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49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EFC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0B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 и др.</w:t>
            </w:r>
          </w:p>
        </w:tc>
      </w:tr>
      <w:tr w:rsidR="00DF322F" w14:paraId="08CEF0A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48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5D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0B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C7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AA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21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916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E9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F322F" w14:paraId="4EF131C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2B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2E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91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46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44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45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F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78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 и др.</w:t>
            </w:r>
          </w:p>
        </w:tc>
      </w:tr>
      <w:tr w:rsidR="00DF322F" w14:paraId="06A1E26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86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EE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F3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D1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19E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11C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67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9B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DF322F" w14:paraId="593F023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82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76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48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10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F6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26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25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921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F322F" w14:paraId="2636B40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D0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F4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53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67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77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FC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01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81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DF322F" w14:paraId="6CFD208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7F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FC2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86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99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E5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8FF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28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07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DF322F" w14:paraId="039A2B1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84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2D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E5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2F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44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B2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41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F0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0BD1C0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D2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93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7A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EC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8A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52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AE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9D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DF322F" w14:paraId="378E6D9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78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05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4C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E8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E7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A1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A3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31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139B6AF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A1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29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B3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39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13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47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58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83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DF322F" w14:paraId="6B3A3E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F5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73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D2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1E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F6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95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85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4F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DF322F" w14:paraId="7FD8D9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12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73E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39A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EF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A8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E3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5A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B4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DF322F" w14:paraId="39B18A6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9F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DE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D0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61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15F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B8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04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00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0DB9701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BB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04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1A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E8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C6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56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EB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094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DF322F" w14:paraId="367DF7B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BD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E1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C4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AB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61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0F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E3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D7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МРЛ</w:t>
            </w:r>
          </w:p>
        </w:tc>
      </w:tr>
      <w:tr w:rsidR="00DF322F" w14:paraId="396D436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9E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68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6A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7C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71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49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0E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8D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DF322F" w14:paraId="15494A7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D2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6DF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3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84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44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76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16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45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2E98FB9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9F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9E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4F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DC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A8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EB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7F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6A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ППЛ</w:t>
            </w:r>
          </w:p>
        </w:tc>
      </w:tr>
      <w:tr w:rsidR="00DF322F" w14:paraId="195324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87E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ED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C6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C7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9C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8E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AB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3C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23E7ECA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64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20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F5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87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FD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D8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27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EB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ЦНБ</w:t>
            </w:r>
          </w:p>
        </w:tc>
      </w:tr>
      <w:tr w:rsidR="00DF322F" w14:paraId="363B987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2B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82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A0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9D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8E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FA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17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3F3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СВЛ и др.</w:t>
            </w:r>
          </w:p>
        </w:tc>
      </w:tr>
      <w:tr w:rsidR="00DF322F" w14:paraId="69E352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EB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41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09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D5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A3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B0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31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18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DF322F" w14:paraId="126A0CE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0D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CA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0F7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90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4D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C9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6A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AE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ГЦЛ</w:t>
            </w:r>
          </w:p>
        </w:tc>
      </w:tr>
      <w:tr w:rsidR="00DF322F" w14:paraId="3A30CCD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C5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E4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CB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27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08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C3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98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0C9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1A7022E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FCD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DA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28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E1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3A1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0A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F1C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46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ТВЛ</w:t>
            </w:r>
          </w:p>
        </w:tc>
      </w:tr>
      <w:tr w:rsidR="00DF322F" w14:paraId="03072D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B3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E5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1E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62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F4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12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F05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D7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МРЛ</w:t>
            </w:r>
          </w:p>
        </w:tc>
      </w:tr>
      <w:tr w:rsidR="00DF322F" w14:paraId="075658C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09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D7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C5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E7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59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53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D7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EA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22DE15F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886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F2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3D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0E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A9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39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41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6E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ИБТ</w:t>
            </w:r>
          </w:p>
        </w:tc>
      </w:tr>
      <w:tr w:rsidR="00DF322F" w14:paraId="74678BC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5D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77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59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60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69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2F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1D0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8C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DF322F" w14:paraId="2562CA0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A0A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F8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C2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61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6B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AE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C4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39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037D36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77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D78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6D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63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F3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C2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85A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2E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DF322F" w14:paraId="58F1D0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58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1C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80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72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12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83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58B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E9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АИЛ</w:t>
            </w:r>
          </w:p>
        </w:tc>
      </w:tr>
      <w:tr w:rsidR="00DF322F" w14:paraId="74BF77E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2F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9F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403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D1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68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A2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CD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17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DF322F" w14:paraId="58A7900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29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00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AF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B5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AB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9F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3AD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BC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DF322F" w14:paraId="3515CF8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5C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24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E0D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F6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D9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30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1B1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27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DF322F" w14:paraId="5FA622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69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9A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69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49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83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8F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23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03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DF322F" w14:paraId="2D2762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60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6D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CB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A4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96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1A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F9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0B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DF322F" w14:paraId="6F41130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BA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40D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FE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F1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13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6B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A7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B7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DF322F" w14:paraId="198C09D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90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443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0B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79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C3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0F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F8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C0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DF322F" w14:paraId="05C682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D6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32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06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21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A5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A3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1C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E9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DF322F" w14:paraId="03FF246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07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2A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706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69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B1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BF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7B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44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DF322F" w14:paraId="038C9B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3C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3F7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AC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224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06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5A8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4F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79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DF322F" w14:paraId="3432220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C3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31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13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34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C9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2E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E2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EB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DF322F" w14:paraId="734D03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C7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D1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7F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BE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4C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BBC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A7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73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DF322F" w14:paraId="532F01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AA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D2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59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2E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F9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E5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54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7C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DF322F" w14:paraId="5E6B79C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34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E5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F1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76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59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38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56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41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DF322F" w14:paraId="1A9721D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22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C7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19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AF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98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32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EF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C4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DF322F" w14:paraId="5901CF6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CE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A0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AE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D3D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3F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0D9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FD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4A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763ADFE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30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64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7B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71C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73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3C1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36E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2D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DF322F" w14:paraId="281AC72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45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518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AD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1F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0C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17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09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03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DF322F" w14:paraId="1B8C191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67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4F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B1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DD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BF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4A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35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9D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520982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AAF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7E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1D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F1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2B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B5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88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3B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DF322F" w14:paraId="632221D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4D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18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9E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93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73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12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36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5C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НВЧ</w:t>
            </w:r>
          </w:p>
        </w:tc>
      </w:tr>
      <w:tr w:rsidR="00DF322F" w14:paraId="3F178A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0A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ED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7F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54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34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700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04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68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DF322F" w14:paraId="4E57F3C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BA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14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D4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9F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FD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9F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37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F7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DF322F" w14:paraId="55E2EC7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F0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9C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91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E7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D1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14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AF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5C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DF322F" w14:paraId="3378D9E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F4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B5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2B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37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3E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6A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8C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AC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DF322F" w14:paraId="45C8543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E4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B4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9B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2F0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A3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6F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98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34D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DF322F" w14:paraId="2AC083E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D4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D1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6B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0A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AB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72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04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F5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DF322F" w14:paraId="05B3E05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14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AA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2A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6F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27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1F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14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72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DF322F" w14:paraId="35559F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2D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2A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DD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56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69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95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20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17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НПЛ</w:t>
            </w:r>
          </w:p>
        </w:tc>
      </w:tr>
      <w:tr w:rsidR="00DF322F" w14:paraId="138A24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30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51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3B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A2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B9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F7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AB4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B8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F322F" w14:paraId="2717504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D4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AA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33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8B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CF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88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09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2E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DF322F" w14:paraId="4A43A2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69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96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4E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81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15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CF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C1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F2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DF322F" w14:paraId="7F8C305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F5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DC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65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64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83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00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C5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D2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DF322F" w14:paraId="0A1F176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34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22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E1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6A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E5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8E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34F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48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DF322F" w14:paraId="20DFA80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AD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39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30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1A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DA5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F2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C6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7A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ЦПЛ</w:t>
            </w:r>
          </w:p>
        </w:tc>
      </w:tr>
      <w:tr w:rsidR="00DF322F" w14:paraId="36B99B6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F5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D0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FF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A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78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45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4E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4A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DF322F" w14:paraId="7ADF89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75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2F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B3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3B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32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D5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1F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1E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F322F" w14:paraId="364EDC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61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CF4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56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EB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E5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29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94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68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DF322F" w14:paraId="67EE29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69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A6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63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D0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15E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B7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95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6F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DF322F" w14:paraId="4F3DC37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8C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A0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FF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9C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AF5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DC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3C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1A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 и др.</w:t>
            </w:r>
          </w:p>
        </w:tc>
      </w:tr>
      <w:tr w:rsidR="00DF322F" w14:paraId="6A8113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9D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E3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C4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24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D0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CB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20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5C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DF322F" w14:paraId="79610A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6B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D2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DF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DB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5D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EB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87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76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71BE98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3C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21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29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3C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83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80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CA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95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DF322F" w14:paraId="06C5310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FD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D2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75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99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54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29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1B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FE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DF322F" w14:paraId="3CB381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8F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00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91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75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2C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B7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B2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2C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3E8182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B8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D3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84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20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80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81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81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4C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DF322F" w14:paraId="25D501B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9C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06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5C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3B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FD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EE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8B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94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DF322F" w14:paraId="1D0EFF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32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F4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A0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7B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99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9F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FE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BEF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DF322F" w14:paraId="2327C6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23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D6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CD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E1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9E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0D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A8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23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DF322F" w14:paraId="278B82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43F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8A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6A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D8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16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D2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AA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B6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DF322F" w14:paraId="772CE1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1B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E6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C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9D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FE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B8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5E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39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ДЛШ</w:t>
            </w:r>
          </w:p>
        </w:tc>
      </w:tr>
      <w:tr w:rsidR="00DF322F" w14:paraId="65DB401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DE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8E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1A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38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63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6D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C8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AC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DF322F" w14:paraId="588302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4F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DB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FD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97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38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FC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EA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5B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АХАТ АГРО ЕООД</w:t>
            </w:r>
          </w:p>
        </w:tc>
      </w:tr>
      <w:tr w:rsidR="00DF322F" w14:paraId="11EC252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2D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39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8D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4B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9F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03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22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9A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СЦТ</w:t>
            </w:r>
          </w:p>
        </w:tc>
      </w:tr>
      <w:tr w:rsidR="00DF322F" w14:paraId="29667AA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FF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CC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4C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66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C6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B1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9A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CF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DF322F" w14:paraId="078FB06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CF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67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29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71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2E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FB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DA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3E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DF322F" w14:paraId="1E0BCCE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52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25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F6F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53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A2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B0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2D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BC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F322F" w14:paraId="352BA2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9A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65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94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C5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B2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D42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3F3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B9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DF322F" w14:paraId="6BFFF7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18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13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5D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A59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35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B3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EE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5B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06C2AFB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01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B1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AD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C8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39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80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FD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B99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 и др.</w:t>
            </w:r>
          </w:p>
        </w:tc>
      </w:tr>
      <w:tr w:rsidR="00DF322F" w14:paraId="5D3602D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49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2E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84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F9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1C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FA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77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59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DF322F" w14:paraId="4FC7EEC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62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30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1FD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CF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18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DE6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61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97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DF322F" w14:paraId="033975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1F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6E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9B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F4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9A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34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C8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F8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DF322F" w14:paraId="1590A25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E4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76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BA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E7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C3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4A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6E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56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DF322F" w14:paraId="408256C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000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D5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18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7F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CC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473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83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19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DF322F" w14:paraId="7E99B91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8E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67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B4B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57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C7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E3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15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8A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F322F" w14:paraId="63933B4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BF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F27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5C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32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36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A2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A6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78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4104DC3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DF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0A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0A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78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7F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8D3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EA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4C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DF322F" w14:paraId="7DD996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CD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84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18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80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5C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50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A6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0D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DF322F" w14:paraId="30561A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2C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B6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E7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C6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BF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B84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C9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68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ГЦС</w:t>
            </w:r>
          </w:p>
        </w:tc>
      </w:tr>
      <w:tr w:rsidR="00DF322F" w14:paraId="6A7E53B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6B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35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57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65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29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BC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36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AD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ФИВ</w:t>
            </w:r>
          </w:p>
        </w:tc>
      </w:tr>
      <w:tr w:rsidR="00DF322F" w14:paraId="566FDDB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63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0C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A5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07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F6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9F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4F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06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2FB95F6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A6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AB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4E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4D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DB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A4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37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F9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5B6EC70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9E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21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5DA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8B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D37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28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CA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23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DF322F" w14:paraId="40B7E76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4D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04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1C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32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00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63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03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84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DF322F" w14:paraId="0F5E625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6D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3C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C9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41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25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94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9D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C5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ДДЗ</w:t>
            </w:r>
          </w:p>
        </w:tc>
      </w:tr>
      <w:tr w:rsidR="00DF322F" w14:paraId="419C844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6C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C6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D1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4D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D5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44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F6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ACC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ВТК</w:t>
            </w:r>
          </w:p>
        </w:tc>
      </w:tr>
      <w:tr w:rsidR="00DF322F" w14:paraId="34E029C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98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48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06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D1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B6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8C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60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482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 и др.</w:t>
            </w:r>
          </w:p>
        </w:tc>
      </w:tr>
      <w:tr w:rsidR="00DF322F" w14:paraId="09E32CE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03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CB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D5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B82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72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C54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30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EA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DF322F" w14:paraId="785124D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EC7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FA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59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21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5C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E1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3A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04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DF322F" w14:paraId="52753C7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E82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E1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AC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97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EA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53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CE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1E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ГЦШ</w:t>
            </w:r>
          </w:p>
        </w:tc>
      </w:tr>
      <w:tr w:rsidR="00DF322F" w14:paraId="5539710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6A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56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9E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5A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16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DF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1A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50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56CB8F2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42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58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E2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BF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35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C2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C1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0A0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1093EA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57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5A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58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28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B0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96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F0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A88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ДМЗ</w:t>
            </w:r>
          </w:p>
        </w:tc>
      </w:tr>
      <w:tr w:rsidR="00DF322F" w14:paraId="2286CA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79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6E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38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44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2A6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6E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B32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E7D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DF322F" w14:paraId="73A930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EB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AE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86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96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4C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14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B8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2E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DF322F" w14:paraId="4764473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AF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A4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9B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BA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93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798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43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AF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DF322F" w14:paraId="49EE572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18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80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58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B7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18E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13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AE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7D7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DF322F" w14:paraId="15E653E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FC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02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D4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82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899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C3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47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D8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DF322F" w14:paraId="2A38C8E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DCB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DC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05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2F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95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D79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46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08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786A6DE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13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83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33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FD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4A8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34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80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70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F322F" w14:paraId="0061777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54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A4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7B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90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E9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7F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AD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DB9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АИЛ</w:t>
            </w:r>
          </w:p>
        </w:tc>
      </w:tr>
      <w:tr w:rsidR="00DF322F" w14:paraId="47A0675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9C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52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79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26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F5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00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59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78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F322F" w14:paraId="47F0F93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81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7E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03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D9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B7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CF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42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9C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40F4899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77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AB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C9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F7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6C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7A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2A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3E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DF322F" w14:paraId="46DAF3B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C8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95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08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BA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C5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9F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E7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E0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DF322F" w14:paraId="68450D5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9D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91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A7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C75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15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76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DC7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8F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DF322F" w14:paraId="75F1F1B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79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8E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72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9C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39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C3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07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88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DF322F" w14:paraId="0DCF714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3C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4D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25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D1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40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06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DE6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E3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F322F" w14:paraId="7CD86ED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BA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A8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3E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21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0B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B7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E7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B6C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69400D6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21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E7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AB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4F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11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EC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31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D4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DF322F" w14:paraId="6BC824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2D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06A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97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02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B8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57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9A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5E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DF322F" w14:paraId="0CF9EC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B3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93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87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AF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E6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FD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B4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76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DF322F" w14:paraId="60BE487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02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90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CC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0A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1A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27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1B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40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DF322F" w14:paraId="7AA0A65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9E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E1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C1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94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03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3A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CB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F2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НЦШ</w:t>
            </w:r>
          </w:p>
        </w:tc>
      </w:tr>
      <w:tr w:rsidR="00DF322F" w14:paraId="237EBE6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78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99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13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A1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1B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02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7C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D6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DF322F" w14:paraId="3CC510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A6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B1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0B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94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07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52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DA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8E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DF322F" w14:paraId="2F10F3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3F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BA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9E4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C0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54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56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09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0E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DF322F" w14:paraId="3EDAC2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66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7A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1A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85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B3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D7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31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55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DF322F" w14:paraId="7982C6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43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8D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19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CB5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02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32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9E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BC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DF322F" w14:paraId="0B0B920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2D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AA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B5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90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C3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D8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C7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F1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DF322F" w14:paraId="75D0A60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EB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F39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D2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B1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82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C9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18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9C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DF322F" w14:paraId="6CFFF5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61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5C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5F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EB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25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F2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76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9A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ГНЙ</w:t>
            </w:r>
          </w:p>
        </w:tc>
      </w:tr>
      <w:tr w:rsidR="00DF322F" w14:paraId="610518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EB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0A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7B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81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0B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4F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AF5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B0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DF322F" w14:paraId="3B8639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A43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539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D5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97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E7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C2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8E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8B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DF322F" w14:paraId="1C11423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16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982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E3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E1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54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73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7A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DD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DF322F" w14:paraId="204119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A1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39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79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73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0E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399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7D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85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НГЧ</w:t>
            </w:r>
          </w:p>
        </w:tc>
      </w:tr>
      <w:tr w:rsidR="00DF322F" w14:paraId="6294E55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6D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06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1F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57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FD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C0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71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51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РГО</w:t>
            </w:r>
          </w:p>
        </w:tc>
      </w:tr>
      <w:tr w:rsidR="00DF322F" w14:paraId="2F4B29A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2C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21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B7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A2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3C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EF9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18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83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ИЦШ</w:t>
            </w:r>
          </w:p>
        </w:tc>
      </w:tr>
      <w:tr w:rsidR="00DF322F" w14:paraId="1422806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CB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CC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32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63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61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F7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6F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25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DF322F" w14:paraId="304EE2E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2E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EC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A2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1A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72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18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7F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42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DF322F" w14:paraId="648F1F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75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E1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47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87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31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D5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EA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38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ИГЙ</w:t>
            </w:r>
          </w:p>
        </w:tc>
      </w:tr>
      <w:tr w:rsidR="00DF322F" w14:paraId="5336E89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E1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FD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6C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67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BE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DE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B98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A2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</w:t>
            </w:r>
          </w:p>
        </w:tc>
      </w:tr>
      <w:tr w:rsidR="00DF322F" w14:paraId="194A487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1A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DA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CE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71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59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EB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D0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F2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2FCC37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21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38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1E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A4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310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11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F3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42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DF322F" w14:paraId="5F164E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36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64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3F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90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7E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A7D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A3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CD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DF322F" w14:paraId="19A6A1C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39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86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FA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91C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70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90E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41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782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DF322F" w14:paraId="2BB77A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CE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0B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35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93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16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FB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31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AF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 и др.</w:t>
            </w:r>
          </w:p>
        </w:tc>
      </w:tr>
      <w:tr w:rsidR="00DF322F" w14:paraId="5E77EE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BD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B3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9D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EE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92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CF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BC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0C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DF322F" w14:paraId="399F233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F1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71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06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EE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07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FF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13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5D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DF322F" w14:paraId="32950B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71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41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1A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17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5C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6E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19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3E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DF322F" w14:paraId="5990985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67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79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53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A8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0C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7B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27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34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DF322F" w14:paraId="1CA6294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DE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1C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6D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51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A0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69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18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5C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DF322F" w14:paraId="0FECE2A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55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08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46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76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FE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CE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AF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6D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F322F" w14:paraId="2BCBBD9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E4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6A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7A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FA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82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1D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6C2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6C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ДВЮ</w:t>
            </w:r>
          </w:p>
        </w:tc>
      </w:tr>
      <w:tr w:rsidR="00DF322F" w14:paraId="075EF7E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511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54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2B7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CD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28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FF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FF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EB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DF322F" w14:paraId="6C0476D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C0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73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D5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04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D7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5DA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F1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19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DF322F" w14:paraId="1208C5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1C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76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D6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D9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08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3F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CE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11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DF322F" w14:paraId="536ACC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44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6D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73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48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C4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656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A5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4E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DF322F" w14:paraId="5CBA1E1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F3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DD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467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7F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1B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85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90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FF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ГЦВ</w:t>
            </w:r>
          </w:p>
        </w:tc>
      </w:tr>
      <w:tr w:rsidR="00DF322F" w14:paraId="7154658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67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136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379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93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30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11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85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8DD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DF322F" w14:paraId="7C82305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D6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29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1A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15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10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D0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B0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D4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DF322F" w14:paraId="7AAE4D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87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2D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D8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CF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E00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69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ED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FE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DF322F" w14:paraId="41ACEF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1B5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48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69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BF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61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C9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3F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2A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DF322F" w14:paraId="116CFF0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77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AE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9B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4C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E6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D1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AA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B5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F322F" w14:paraId="17E0C1A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BD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EC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A8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87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4E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6D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CE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B7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ДЛП</w:t>
            </w:r>
          </w:p>
        </w:tc>
      </w:tr>
      <w:tr w:rsidR="00DF322F" w14:paraId="625066A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27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73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5B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C5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B8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26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9F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4A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DF322F" w14:paraId="6E65FDB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36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06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B5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D7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A5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A7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07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AC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052486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5B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FC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E5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18A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9E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23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95E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EC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DF322F" w14:paraId="03C276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6B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C2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27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B5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0B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62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6D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94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DF322F" w14:paraId="67C0BE3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54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13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CD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D2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1F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C1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EC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12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DF322F" w14:paraId="0D4ED01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32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CF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19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C7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E22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37B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65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CC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DF322F" w14:paraId="4E074E6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4B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D4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1A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82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B8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4C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A9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AE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574493C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3C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68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9B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12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F1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C0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5A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3B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DF322F" w14:paraId="2CC402F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A7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0A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B1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07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159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F6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57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C5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2A47D1A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E7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8A3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B1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69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DB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AC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31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AA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DF322F" w14:paraId="597AA31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F3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F6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27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717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0A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DA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4D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F28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DF322F" w14:paraId="5C8328E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82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CE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13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FD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6D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884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C5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07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DF322F" w14:paraId="5C836A6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29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B8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12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A7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22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4C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69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33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2C6A5D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D1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0F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00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99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24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98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5E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F3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DF322F" w14:paraId="784C86A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70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40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FA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AE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EC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47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C7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C0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</w:t>
            </w:r>
          </w:p>
        </w:tc>
      </w:tr>
      <w:tr w:rsidR="00DF322F" w14:paraId="222EE47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90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B8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02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E9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D5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5B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64D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FB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009AFF9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10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41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79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14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0D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0B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86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13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30253E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00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9F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0D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42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63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43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5A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E9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 и др.</w:t>
            </w:r>
          </w:p>
        </w:tc>
      </w:tr>
      <w:tr w:rsidR="00DF322F" w14:paraId="109078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D2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97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F1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E0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6F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0F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7E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52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DF322F" w14:paraId="3E28D9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77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B1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EC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DB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DC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3F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26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62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DF322F" w14:paraId="038E68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66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0D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E1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30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B7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D0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F3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45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263769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86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5E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B9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48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20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15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23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4F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ДАЗ</w:t>
            </w:r>
          </w:p>
        </w:tc>
      </w:tr>
      <w:tr w:rsidR="00DF322F" w14:paraId="225583F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DA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EA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CF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39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7D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3D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49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BA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DF322F" w14:paraId="275734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E7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E9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D1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45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C2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7D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28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C16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DF322F" w14:paraId="3FE385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D5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8B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E7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E6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68B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A1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AF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C3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DF322F" w14:paraId="2F6F3F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290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21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E9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D4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E8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5C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02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3D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F322F" w14:paraId="3ADAE58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9B0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64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09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9A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BE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58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D9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23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DF322F" w14:paraId="6A95D83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18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0E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17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EF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58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7B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09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61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DF322F" w14:paraId="7F31A1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18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FC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05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C6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2D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87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0A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B9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DF322F" w14:paraId="43DCCEA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47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59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12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C1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99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E7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E4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FD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НМГ</w:t>
            </w:r>
          </w:p>
        </w:tc>
      </w:tr>
      <w:tr w:rsidR="00DF322F" w14:paraId="62B3350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F4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BBA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AE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4E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E0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5F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3A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22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DF322F" w14:paraId="77D568C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562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C0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F6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9B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4F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06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6A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22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ЦВЗ</w:t>
            </w:r>
          </w:p>
        </w:tc>
      </w:tr>
      <w:tr w:rsidR="00DF322F" w14:paraId="28EAB1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15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11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C2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1F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A3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21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9C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0B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1E70ACB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BB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09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98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E1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7A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70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B0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B33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DF322F" w14:paraId="2F47370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C6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53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575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18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40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89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BB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24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DF322F" w14:paraId="4EB9FE1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EB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EC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3F1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6E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D6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65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13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9CB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DF322F" w14:paraId="61561EB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3F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ПОПИНЦИ БИО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89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87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B5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CB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0D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ED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8D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DF322F" w14:paraId="0E9D0CD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BB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180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84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F3C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1432.467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3E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F5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83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278.10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4B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22F" w14:paraId="34C252A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68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5D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CD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A8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E6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BB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2A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0F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543D3C3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87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E4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CE9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DD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38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F51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558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C6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ГРВ</w:t>
            </w:r>
          </w:p>
        </w:tc>
      </w:tr>
      <w:tr w:rsidR="00DF322F" w14:paraId="47A7AEA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FE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53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E4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A6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9B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5B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72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6A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DF322F" w14:paraId="6F43E8C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88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86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EC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70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BD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85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C5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DF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DF322F" w14:paraId="0D6162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FE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B5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23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A1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8F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96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C8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72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АХАТ АГРО ЕООД</w:t>
            </w:r>
          </w:p>
        </w:tc>
      </w:tr>
      <w:tr w:rsidR="00DF322F" w14:paraId="1F9B138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49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656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182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E0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39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B7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7E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23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F322F" w14:paraId="2040B56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95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B5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B5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A6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6B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74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9E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06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ИМВ</w:t>
            </w:r>
          </w:p>
        </w:tc>
      </w:tr>
      <w:tr w:rsidR="00DF322F" w14:paraId="6FEA8C1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9B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D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F4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27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A5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6C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54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77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DF322F" w14:paraId="7F2346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78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F3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2D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31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B67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0E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09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6F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6193A2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6D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92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B0A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4C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C5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75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1E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99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DF322F" w14:paraId="5243E7D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29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16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9B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F6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84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06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4F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5B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F322F" w14:paraId="429A13A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39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B2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E1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CB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CA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C2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29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CB7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6E9C72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1DF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F4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AF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86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B9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4E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7E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59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F322F" w14:paraId="44270D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FA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99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12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C1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43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B6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ED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33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DF322F" w14:paraId="13C270F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8D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FA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F2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6F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31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6C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3A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15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F322F" w14:paraId="5836493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A2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8D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F1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3D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62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3F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B6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1F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585F70B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74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3C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EB3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ED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2B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45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1D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5E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ИЦМ</w:t>
            </w:r>
          </w:p>
        </w:tc>
      </w:tr>
      <w:tr w:rsidR="00DF322F" w14:paraId="054B65F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5A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0B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96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8B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46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5D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15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DA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DF322F" w14:paraId="0C3BA58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9F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F1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91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B7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16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89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C7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61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DF322F" w14:paraId="5B828F2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36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4D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A4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9C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59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477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9E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43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DF322F" w14:paraId="13442E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DA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B3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17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15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D2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45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33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05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ННЮ</w:t>
            </w:r>
          </w:p>
        </w:tc>
      </w:tr>
      <w:tr w:rsidR="00DF322F" w14:paraId="464201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69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19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62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CA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0A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40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6F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1C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ПКЧ</w:t>
            </w:r>
          </w:p>
        </w:tc>
      </w:tr>
      <w:tr w:rsidR="00DF322F" w14:paraId="6558FBB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07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64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16D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B6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F2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C0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16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76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DF322F" w14:paraId="03255B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A5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62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05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74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E1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F94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31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59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 и др.</w:t>
            </w:r>
          </w:p>
        </w:tc>
      </w:tr>
      <w:tr w:rsidR="00DF322F" w14:paraId="17E6F24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E4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3D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33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40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9F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3C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6F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6B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DF322F" w14:paraId="4E1A23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A07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70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BC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81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59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06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EF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81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ИРО</w:t>
            </w:r>
          </w:p>
        </w:tc>
      </w:tr>
      <w:tr w:rsidR="00DF322F" w14:paraId="553A7A1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8A9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B2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E67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CF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3A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68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BD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F0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DF322F" w14:paraId="3B8378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6F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7B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08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D33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C1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18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38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F7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DF322F" w14:paraId="6FC02A3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DF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5E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54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0D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BB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91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2E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63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НРО</w:t>
            </w:r>
          </w:p>
        </w:tc>
      </w:tr>
      <w:tr w:rsidR="00DF322F" w14:paraId="726A889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D9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43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2A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0F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A0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78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2B7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4A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DF322F" w14:paraId="1F2F922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EE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2A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E0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FD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53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AC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8A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75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МТО</w:t>
            </w:r>
          </w:p>
        </w:tc>
      </w:tr>
      <w:tr w:rsidR="00DF322F" w14:paraId="4FCEB6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41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44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16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80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68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2A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97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38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</w:t>
            </w:r>
          </w:p>
        </w:tc>
      </w:tr>
      <w:tr w:rsidR="00DF322F" w14:paraId="4A1DC19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77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5A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B5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E9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4A8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61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F0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10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10CFE2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31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2F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EA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93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94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71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9D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1E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DF322F" w14:paraId="7FF573E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F5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BA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9B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3F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B9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2F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D2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41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320821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C9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DB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35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60B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C4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4B8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A6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74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DF322F" w14:paraId="2E7F4E0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5E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C3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09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D9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E4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90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42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FD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МДЗ</w:t>
            </w:r>
          </w:p>
        </w:tc>
      </w:tr>
      <w:tr w:rsidR="00DF322F" w14:paraId="63A11EC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29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CD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7D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56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DF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3A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27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D3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DF322F" w14:paraId="407D9A3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85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D0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38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F8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82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83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DF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A18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 и др.</w:t>
            </w:r>
          </w:p>
        </w:tc>
      </w:tr>
      <w:tr w:rsidR="00DF322F" w14:paraId="03721D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31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D0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28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FD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FB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015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7C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1E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DF322F" w14:paraId="522216C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0A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6D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47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858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CB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43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26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E6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0FF22F6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AD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DA0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F8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DC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0D2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DD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AA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91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DF322F" w14:paraId="79EB31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50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3B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A5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CF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D1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6A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23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3B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 и др.</w:t>
            </w:r>
          </w:p>
        </w:tc>
      </w:tr>
      <w:tr w:rsidR="00DF322F" w14:paraId="2770102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39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4D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DD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85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8B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92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CB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11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F322F" w14:paraId="2D7798D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C8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DE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93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15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6C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80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EC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1C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DF322F" w14:paraId="7951DD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00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B9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7F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66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BE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BE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89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46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01F45D2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91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01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30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A3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60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27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7C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4A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DF322F" w14:paraId="176DED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BE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98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CB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41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5C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39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FD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67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DF322F" w14:paraId="0737EDB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68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D4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DA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236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56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B2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19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91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DF322F" w14:paraId="149BED2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5E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3DF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CB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06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B4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CE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75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8B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DF322F" w14:paraId="297BED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652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73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4ED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72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21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5A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E3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42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DF322F" w14:paraId="39E0E2C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B2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20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A9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D2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3A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C6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67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F2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DF322F" w14:paraId="20FAAA1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70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F0C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F3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5B1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1B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0E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90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CB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6BD38D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C85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58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A2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74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4A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52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80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15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0DCAE25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BD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FF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BF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94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70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A7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2B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AE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DF322F" w14:paraId="6B55B9B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A6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2C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337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C7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A9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E0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C4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54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153F93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ED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BE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D8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9F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B1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493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32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8C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DF322F" w14:paraId="453158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4E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DF6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8A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36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2B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B3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471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59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DF322F" w14:paraId="54CFCFD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5C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35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D7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5A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8A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97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C2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14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DF322F" w14:paraId="4DE9D03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A5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7C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5F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E5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3B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20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5B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71D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0336A78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60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76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61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26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6B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C9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DC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1C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4EBC294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92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A7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A3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BC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34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A0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5D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A5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 и др.</w:t>
            </w:r>
          </w:p>
        </w:tc>
      </w:tr>
      <w:tr w:rsidR="00DF322F" w14:paraId="21882E0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86C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61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5D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73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60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36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DE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612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23A0E8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83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B8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C6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34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D8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9C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DA1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30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DF322F" w14:paraId="2D2963C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C4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73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22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66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50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4D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F0B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B33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DF322F" w14:paraId="6E5005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FE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FD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90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5D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06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7F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C3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58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 и др.</w:t>
            </w:r>
          </w:p>
        </w:tc>
      </w:tr>
      <w:tr w:rsidR="00DF322F" w14:paraId="7E3552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8F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46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1D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40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B5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9D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5C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70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DF322F" w14:paraId="4EA1D81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BF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F7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165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6B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FB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D1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DB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59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DF322F" w14:paraId="091A3A4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0F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BC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2A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36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0E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E1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3B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07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DF322F" w14:paraId="76D199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A5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A4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30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F6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73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C8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3C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A8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DF322F" w14:paraId="29E999B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83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AD9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44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70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85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C0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80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0B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DF322F" w14:paraId="66CF2B0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B04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522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71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3B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E5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FE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17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F6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РКГ</w:t>
            </w:r>
          </w:p>
        </w:tc>
      </w:tr>
      <w:tr w:rsidR="00DF322F" w14:paraId="36B395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DE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B2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38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C2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90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97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D6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09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DF322F" w14:paraId="517E692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79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B2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67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82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93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56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12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8C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DF322F" w14:paraId="5C0B9A5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70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6A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55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E8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3A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86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82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31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DF322F" w14:paraId="089D303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FE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F27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B6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69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C3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A7F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A4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952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ЦИМ</w:t>
            </w:r>
          </w:p>
        </w:tc>
      </w:tr>
      <w:tr w:rsidR="00DF322F" w14:paraId="11D1479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54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0D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DB7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F8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16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69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42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C5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F322F" w14:paraId="7F10E9B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E4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57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33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51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AD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39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AE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8D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33041E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9A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CB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A2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68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56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70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4F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29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DF322F" w14:paraId="2B54D47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FD9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A04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6F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D2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95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AD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A1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01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DF322F" w14:paraId="3FAEF4E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97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80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8DA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B5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0C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A5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FB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5A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DF322F" w14:paraId="6BE0E63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49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2A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B1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47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98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5B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38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2F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DF322F" w14:paraId="039205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16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EB2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22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AE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96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C7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BF4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1D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МЦЧ</w:t>
            </w:r>
          </w:p>
        </w:tc>
      </w:tr>
      <w:tr w:rsidR="00DF322F" w14:paraId="038846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83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48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FD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4D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72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AE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CC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62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DF322F" w14:paraId="306D45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5B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F7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78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29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F2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7A1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BB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D5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DF322F" w14:paraId="18B7FCB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BF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77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2A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EF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18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CA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94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25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DF322F" w14:paraId="13E329D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83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93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78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56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A5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FC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5F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3F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DF322F" w14:paraId="1B6F1D8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B7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A7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9AA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66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56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67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5D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D8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5BAEA62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7A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75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C8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42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D69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C7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CB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BE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ЯАП</w:t>
            </w:r>
          </w:p>
        </w:tc>
      </w:tr>
      <w:tr w:rsidR="00DF322F" w14:paraId="068263E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CD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DB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A2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27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C3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53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4F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77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721F2FD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07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D2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8E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13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01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1F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B4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1C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ИВЧ и др.</w:t>
            </w:r>
          </w:p>
        </w:tc>
      </w:tr>
      <w:tr w:rsidR="00DF322F" w14:paraId="3A46900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6D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73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D1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A6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FA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72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2B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3E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НВЧ</w:t>
            </w:r>
          </w:p>
        </w:tc>
      </w:tr>
      <w:tr w:rsidR="00DF322F" w14:paraId="5757550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66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CB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A2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DE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49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A1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5B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97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22BCED9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A6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CA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14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4C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8B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57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ED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B5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DF322F" w14:paraId="377D23D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90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2A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8E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05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2B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6E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8E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DA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ПВЧ</w:t>
            </w:r>
          </w:p>
        </w:tc>
      </w:tr>
      <w:tr w:rsidR="00DF322F" w14:paraId="67EDC98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96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3A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6A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34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0E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1F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AF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69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056E421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F8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A5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27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36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C7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CC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B9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D7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DF322F" w14:paraId="083114E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65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4D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148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34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9A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20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3C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2F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DF322F" w14:paraId="5C1604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7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57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A1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49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A9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94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DA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20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DF322F" w14:paraId="73DD96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F74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83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14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85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A4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4F2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CE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61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DF322F" w14:paraId="6F3ED25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80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89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78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14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5A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3B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D1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2F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DF322F" w14:paraId="5E27E34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58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55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668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B3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55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80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30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22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42F5F92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E1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F5D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FD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9F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33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8A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65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04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DF322F" w14:paraId="0C7CD35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19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19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E0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F6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FA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DA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F7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3E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DF322F" w14:paraId="521F9D2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6B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64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BC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30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E6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2A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BC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D5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361D97A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70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0D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2F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EA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98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56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32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2C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DF322F" w14:paraId="11C468D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FE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A1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F9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A5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D0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25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B2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C9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7826EC2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78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18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6A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1A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72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BD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8B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07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DF322F" w14:paraId="53F286C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AC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48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88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5E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05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2E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AD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58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DF322F" w14:paraId="3A8CED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D8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A2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BD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33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C5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94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A3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DC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DF322F" w14:paraId="4E24026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75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BC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23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5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6F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2A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F8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22C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DF322F" w14:paraId="191B56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FE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CD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DD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7B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C5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EA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B1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08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ЦДТ</w:t>
            </w:r>
          </w:p>
        </w:tc>
      </w:tr>
      <w:tr w:rsidR="00DF322F" w14:paraId="38979A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10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1C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F7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A8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E0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3E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3B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EC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DF322F" w14:paraId="69C1304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94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E0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DE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D3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D4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B9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3A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B9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DF322F" w14:paraId="60D798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45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59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FE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07E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66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35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63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38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DF322F" w14:paraId="756871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14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30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F7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0C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B3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84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CA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13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DF322F" w14:paraId="17622CA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11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96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1C4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96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13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3D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25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52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F322F" w14:paraId="5B9B534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0C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05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48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CD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F2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A9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CD4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4B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F322F" w14:paraId="1C755A8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647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EC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BF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57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3A3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05B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14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5D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DF322F" w14:paraId="6314AF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FA3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4E0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20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A3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08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BE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2F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D3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DF322F" w14:paraId="04CAF8A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37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07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44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D4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6B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41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E3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1C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DF322F" w14:paraId="6191F9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7E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5D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24A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41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55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68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99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14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F322F" w14:paraId="01C93C6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69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BB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7A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0A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33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97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36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1E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НЦЯ</w:t>
            </w:r>
          </w:p>
        </w:tc>
      </w:tr>
      <w:tr w:rsidR="00DF322F" w14:paraId="49E2CE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D2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C4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A2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23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E6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CE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E7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7F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DF322F" w14:paraId="4360ADE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8A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58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00F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DC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4B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2A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21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E2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DF322F" w14:paraId="6618CBA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40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AF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14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84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83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D5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81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0D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DF322F" w14:paraId="17FF16B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7F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67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A9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41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8F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ED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39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E5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ГВТ</w:t>
            </w:r>
          </w:p>
        </w:tc>
      </w:tr>
      <w:tr w:rsidR="00DF322F" w14:paraId="2E463B1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8D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91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9C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0C6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7D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FB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6A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201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DF322F" w14:paraId="40179E4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57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CA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8C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36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EB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51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2B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9E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ДДЗ</w:t>
            </w:r>
          </w:p>
        </w:tc>
      </w:tr>
      <w:tr w:rsidR="00DF322F" w14:paraId="7D18A1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12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C5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23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50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86F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C02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B2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D9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ДКТ</w:t>
            </w:r>
          </w:p>
        </w:tc>
      </w:tr>
      <w:tr w:rsidR="00DF322F" w14:paraId="13137E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C9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A0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F66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2E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11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F5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F1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54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DF322F" w14:paraId="56DC909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C3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6C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2B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EDE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4A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43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982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22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DF322F" w14:paraId="7D809C2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2E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54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01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FE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CA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24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C80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18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DF322F" w14:paraId="4E65D79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C8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2D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89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05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45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0E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5E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EE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DF322F" w14:paraId="6137C27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24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E2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BC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C6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7A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23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3D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2C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ЦНТ</w:t>
            </w:r>
          </w:p>
        </w:tc>
      </w:tr>
      <w:tr w:rsidR="00DF322F" w14:paraId="3D43C19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77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9C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49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B7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2F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639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1B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A9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DF322F" w14:paraId="724F1B7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1C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93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45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39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56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BD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F2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81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DF322F" w14:paraId="0B578B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93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E4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A7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06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C2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65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51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1D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DF322F" w14:paraId="26264F5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3A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25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98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57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737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76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61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D2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DF322F" w14:paraId="39ED776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39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C0C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6D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13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96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17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28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7D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F322F" w14:paraId="2F66FEB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B9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AC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B2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02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0A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42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C1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B6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DF322F" w14:paraId="7B12F9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69D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19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66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17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5A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431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DF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2C4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DF322F" w14:paraId="333C756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15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E8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40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BD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EF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CC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60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F5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DF322F" w14:paraId="4187D8B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4D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D5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B3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11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B6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41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B6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33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DF322F" w14:paraId="38E9BA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2A9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4B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82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1F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81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E9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F3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98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ИВЧ и др.</w:t>
            </w:r>
          </w:p>
        </w:tc>
      </w:tr>
      <w:tr w:rsidR="00DF322F" w14:paraId="1A37AB5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FE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4C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C6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FF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DE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90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D0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4D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 и др.</w:t>
            </w:r>
          </w:p>
        </w:tc>
      </w:tr>
      <w:tr w:rsidR="00DF322F" w14:paraId="4067BE8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576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F8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2E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42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01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4C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14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3A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DF322F" w14:paraId="5C683B2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0B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C2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EE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3D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F3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17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52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90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6F79A9F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EF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2D0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5B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FB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A7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C0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3B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5C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DF322F" w14:paraId="715FBA7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25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05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DA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4D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408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39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5C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EB4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DF322F" w14:paraId="4A3A2DC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30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44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0F4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AD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49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3F3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FF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99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DF322F" w14:paraId="62B33D1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2F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EB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79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944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C1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47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41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83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27C085C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95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D9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58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4C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DB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8E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DC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AD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09323B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1C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A3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47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E6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22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54C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30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3A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ЕИВ</w:t>
            </w:r>
          </w:p>
        </w:tc>
      </w:tr>
      <w:tr w:rsidR="00DF322F" w14:paraId="001F41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75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65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29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83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8D6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DCC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C5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7A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DF322F" w14:paraId="657BDBD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94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8B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F9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28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71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E9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65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01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DF322F" w14:paraId="033D479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69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5B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78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CE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59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0E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FD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A5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DF322F" w14:paraId="7FB993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03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68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08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D0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BC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D1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83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FF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DF322F" w14:paraId="5A1F646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D1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01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DA2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11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461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B2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AD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16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ГРВ</w:t>
            </w:r>
          </w:p>
        </w:tc>
      </w:tr>
      <w:tr w:rsidR="00DF322F" w14:paraId="6B8B1EB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D0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EC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7B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09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FF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5E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AC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CF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DF322F" w14:paraId="4A1A9C8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3A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7F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86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79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B5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E2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7D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53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КНД</w:t>
            </w:r>
          </w:p>
        </w:tc>
      </w:tr>
      <w:tr w:rsidR="00DF322F" w14:paraId="09DAE0A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A9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98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CA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90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0E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53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D0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24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F322F" w14:paraId="25070DC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5E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BF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31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643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FC7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35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82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6B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DF322F" w14:paraId="7D5CB32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F6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60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AE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EE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DF6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0E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33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0C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DF322F" w14:paraId="686C1D4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97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AD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50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991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0B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09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39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2E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DF322F" w14:paraId="17C93B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04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8F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469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9C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8A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93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39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72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5561D5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E2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8F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29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23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38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0D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61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A6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DF322F" w14:paraId="6ACA365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06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60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BF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3E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DA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FD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5A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22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DF322F" w14:paraId="25B9582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23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BEC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28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D3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64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72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5D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D1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DF322F" w14:paraId="3AAEFC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2C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178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BD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EB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F6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1A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94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50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DF322F" w14:paraId="2BFC7A7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2B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CB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CD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2C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EF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9F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91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EA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DF322F" w14:paraId="4C4687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09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18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FC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9C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7A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338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E3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EA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DF322F" w14:paraId="51BA45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77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7A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A4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28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AF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A3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97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7A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 и др.</w:t>
            </w:r>
          </w:p>
        </w:tc>
      </w:tr>
      <w:tr w:rsidR="00DF322F" w14:paraId="020CA00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CD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E1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D5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8F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8C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9B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2F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8F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DF322F" w14:paraId="36EA3D6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2B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8F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C0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78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5E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62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1A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8A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DF322F" w14:paraId="77D44B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61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9D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17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E8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2B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E0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96D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95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DF322F" w14:paraId="17E3474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D2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81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D0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C5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1FF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F0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B1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22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DF322F" w14:paraId="0902704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235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81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E0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B2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93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00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D8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87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DF322F" w14:paraId="487E1F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B5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880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56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CA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00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7B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A5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2CA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DF322F" w14:paraId="7C4D00A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3B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CC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F3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57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40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EB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2F5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42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DF322F" w14:paraId="1E24EAF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08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22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18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CE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95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52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19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EAC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ИЦМ</w:t>
            </w:r>
          </w:p>
        </w:tc>
      </w:tr>
      <w:tr w:rsidR="00DF322F" w14:paraId="2A8DCC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74C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78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C8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11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3B9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24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AF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7D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7726368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65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4B4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C5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8C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68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87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D0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E9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35E56CB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0B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C7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F7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F7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74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07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2A8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80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DF322F" w14:paraId="36DAD2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22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3A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70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B4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E5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9B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CF1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FC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DF322F" w14:paraId="2E71B1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F7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РУМЕНОВ ХУБЕНОВ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A5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F1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F8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A8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17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A9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E3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F322F" w14:paraId="6CF667B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1EE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65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EB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B7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448.248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0E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F9D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6E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151.21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89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22F" w14:paraId="7AF7535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F3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15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F5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79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E9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D6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48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8E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DF322F" w14:paraId="1FC2EAD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78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E6A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C6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74E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83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40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7E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26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DF322F" w14:paraId="1A2552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78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C9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57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A9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ED0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48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58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EF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МЦЧ</w:t>
            </w:r>
          </w:p>
        </w:tc>
      </w:tr>
      <w:tr w:rsidR="00DF322F" w14:paraId="03C760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AC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76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D5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56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2E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13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C0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4B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НПЗ</w:t>
            </w:r>
          </w:p>
        </w:tc>
      </w:tr>
      <w:tr w:rsidR="00DF322F" w14:paraId="06F86E6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6B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17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6D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56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65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16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BA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D6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DF322F" w14:paraId="1AB5B05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48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28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D2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90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FB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22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E8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85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ЦИМ</w:t>
            </w:r>
          </w:p>
        </w:tc>
      </w:tr>
      <w:tr w:rsidR="00DF322F" w14:paraId="3D823E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A5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03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53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3F4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3D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7A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BF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B9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DF322F" w14:paraId="78AABB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82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14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B2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8A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29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35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DF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4C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2ED1CBC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F6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7B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E6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90D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EDA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D8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00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5E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DF322F" w14:paraId="6EAD0A8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DF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86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81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16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21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5B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30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465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DF322F" w14:paraId="2EEAE4F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06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6A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7E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1A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C1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AC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AF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6D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DF322F" w14:paraId="7C56D9D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73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ТОДОРКА ИВАНОВА ЗЛАТКОВА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F0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13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30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F2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78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5EF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B5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DF322F" w14:paraId="1A3644F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47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36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DA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C9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A4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35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30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8D4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DF322F" w14:paraId="5A4510F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2C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60D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B5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12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34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AE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0F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53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DF322F" w14:paraId="498E73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9A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2D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12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3A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04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E9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53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22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ЛГЧ</w:t>
            </w:r>
          </w:p>
        </w:tc>
      </w:tr>
      <w:tr w:rsidR="00DF322F" w14:paraId="545008C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57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ИВАНОВА ЗЛАТКОВА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3E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08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09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18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F7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AB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AD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DF322F" w14:paraId="507B344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E2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6CC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7E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5CA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A0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0D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91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14.37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8B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22F" w14:paraId="3D39CFE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61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1B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71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29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63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24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41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52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DF322F" w14:paraId="10A285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DA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3B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16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69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16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92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ED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9E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ДПЮ</w:t>
            </w:r>
          </w:p>
        </w:tc>
      </w:tr>
      <w:tr w:rsidR="00DF322F" w14:paraId="0B35A5D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D7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39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5FA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A7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19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7E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D7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2F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ПБТ и др.</w:t>
            </w:r>
          </w:p>
        </w:tc>
      </w:tr>
      <w:tr w:rsidR="00DF322F" w14:paraId="377056F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4E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46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F9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D3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50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61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D2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38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DF322F" w14:paraId="576D42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6C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95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1F4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00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15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0F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FF8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B7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DF322F" w14:paraId="19EFC4F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DA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42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357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3F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9B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C0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40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19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 и др.</w:t>
            </w:r>
          </w:p>
        </w:tc>
      </w:tr>
      <w:tr w:rsidR="00DF322F" w14:paraId="3616159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C7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A5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18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90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66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0D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D7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71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DF322F" w14:paraId="23F746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1D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84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00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E5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87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C2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2F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DC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5D1A58F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E3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26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1F0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47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7C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E2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92B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0B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ПЛД</w:t>
            </w:r>
          </w:p>
        </w:tc>
      </w:tr>
      <w:tr w:rsidR="00DF322F" w14:paraId="35D5DF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470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48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40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FB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DE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E5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43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16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DF322F" w14:paraId="3F80CCB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AA9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5A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B4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A2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53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18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FE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7F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ББП</w:t>
            </w:r>
          </w:p>
        </w:tc>
      </w:tr>
      <w:tr w:rsidR="00DF322F" w14:paraId="5E9C9B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6C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7D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25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4D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4F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B2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087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4B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5009FEA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242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21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DD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4D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42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2D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16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4F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DF322F" w14:paraId="65D7B6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62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F9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A5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63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F4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9C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A9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87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</w:t>
            </w:r>
          </w:p>
        </w:tc>
      </w:tr>
      <w:tr w:rsidR="00DF322F" w14:paraId="7E872D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06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E5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E21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68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55D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70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52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65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DF322F" w14:paraId="7C242B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76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31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57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A8C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11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AF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E5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B4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DF322F" w14:paraId="1A727AC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71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72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EA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C9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D4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9A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E5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8F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DF322F" w14:paraId="786F1B3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F6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3C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7A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AE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B3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1B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6A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AB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ЦСЙ</w:t>
            </w:r>
          </w:p>
        </w:tc>
      </w:tr>
      <w:tr w:rsidR="00DF322F" w14:paraId="66D727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ED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6C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35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23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6D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54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06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E2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DF322F" w14:paraId="1796E0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34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89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FF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F7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09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53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18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1C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54FC3F0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BF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0C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D4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2A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1D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B4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9D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8B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DF322F" w14:paraId="59AA41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9DA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C2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EF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83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B3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38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D7D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17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F322F" w14:paraId="7899369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69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4B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B6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41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1A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08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AC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FF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1EC8B36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EE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5E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021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A5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CE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71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7B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89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DF322F" w14:paraId="736AD7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95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07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2A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E4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24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E4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4E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5F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DF322F" w14:paraId="778B348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36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81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AB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6F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A00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788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61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0D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DF322F" w14:paraId="296BBA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C7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FC3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34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67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99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B7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00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31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DF322F" w14:paraId="741BF0E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F6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A4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80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02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EC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76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A4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1A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DF322F" w14:paraId="1AF930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38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6F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56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48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BAF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992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A1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10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DF322F" w14:paraId="3639517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8BE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26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A0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24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2F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1B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D2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5F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DF322F" w14:paraId="2DBD1D0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F4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AE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80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38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70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62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04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AF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F322F" w14:paraId="2924A97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E6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26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72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6B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27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DA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BE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3F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63C1581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8F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92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82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CE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4F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90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B4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FDB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DF322F" w14:paraId="36933CB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33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87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EB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57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5A3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0C9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7E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A9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DF322F" w14:paraId="6A9B0B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12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A2B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9F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3B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67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665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01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13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DF322F" w14:paraId="7A1C2F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D5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9F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60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66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64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11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76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25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DF322F" w14:paraId="6BCEF17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F5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14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F0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00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29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75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03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7C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DF322F" w14:paraId="000DED4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256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E2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4E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A9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22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76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56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CA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DF322F" w14:paraId="01D503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AC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CA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7DD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DB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7A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5E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E2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35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DF322F" w14:paraId="79F5F73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BB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D2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88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96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A3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6E5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91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C8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DF322F" w14:paraId="1FC4A7F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A2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2E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EF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E4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51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EE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04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04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DF322F" w14:paraId="7F9475B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6B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2C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25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F8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55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83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83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99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ЯАП</w:t>
            </w:r>
          </w:p>
        </w:tc>
      </w:tr>
      <w:tr w:rsidR="00DF322F" w14:paraId="290400E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D9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66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81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445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DD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40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E2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70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DF322F" w14:paraId="3C46F6D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83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90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23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D7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E2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5F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02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09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ВТП</w:t>
            </w:r>
          </w:p>
        </w:tc>
      </w:tr>
      <w:tr w:rsidR="00DF322F" w14:paraId="0108038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A9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2B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2C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9B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D8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13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DD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ED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F322F" w14:paraId="1688FBA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5F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F5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7B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6E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CC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FA8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A6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C9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1080F3C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08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A5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E9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02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91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BD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4E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01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F322F" w14:paraId="7037DCD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588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6E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FE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80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25E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832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1B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39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DF322F" w14:paraId="683EDAA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11A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F4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85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92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FD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16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7E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A9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DF322F" w14:paraId="67DEF9B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EB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C0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B4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82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8F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A7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0C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72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МПР</w:t>
            </w:r>
          </w:p>
        </w:tc>
      </w:tr>
      <w:tr w:rsidR="00DF322F" w14:paraId="4701C4A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77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45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DF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F2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D1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41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23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0F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DF322F" w14:paraId="6F34625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81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94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B5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F9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D2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E0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5A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AB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DF322F" w14:paraId="3E43E6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D5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B2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B6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C2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BD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B2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50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06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DF322F" w14:paraId="48BA64C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EB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E0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7D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E4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65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5C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C6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3C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287A22F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C3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32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F3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F8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2D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22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EE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91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DF322F" w14:paraId="3C24ECE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18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83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23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DD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61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FF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ED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14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НМГ</w:t>
            </w:r>
          </w:p>
        </w:tc>
      </w:tr>
      <w:tr w:rsidR="00DF322F" w14:paraId="0EA178D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F3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F9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ED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30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0C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AC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249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AA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DF322F" w14:paraId="31EAD01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F3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9A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E7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D5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C4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F6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19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7F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DF322F" w14:paraId="7FA18C9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59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DE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7D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55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F1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E8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4E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9E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ЦГГ</w:t>
            </w:r>
          </w:p>
        </w:tc>
      </w:tr>
      <w:tr w:rsidR="00DF322F" w14:paraId="27F734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1E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63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D5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E3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9D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15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B4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22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DF322F" w14:paraId="2427F89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33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F2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22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775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83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81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1B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7C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СНШ</w:t>
            </w:r>
          </w:p>
        </w:tc>
      </w:tr>
      <w:tr w:rsidR="00DF322F" w14:paraId="28952A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92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4E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C6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89E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E1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4F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0B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49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DF322F" w14:paraId="3440AAB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4F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7C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76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C6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FD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F0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27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45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69A2390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71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87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63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1D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4D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52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FB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40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DF322F" w14:paraId="76B1F1C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0B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4F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DF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E3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79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FC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0F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F5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7E1DBE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37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DB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22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DA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49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A6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6C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27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DF322F" w14:paraId="3802097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BE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95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B6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FE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89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79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2A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05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DF322F" w14:paraId="657782C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45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1A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829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12D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7E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87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26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E20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DF322F" w14:paraId="3AA2FA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09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D5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B4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C3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3C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B9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19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34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DF322F" w14:paraId="0278F0B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87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FD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5B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38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A5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5B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03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1A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DF322F" w14:paraId="5C38095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4F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7B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78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EB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E0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DF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84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F7C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1B744E4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B4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BD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F7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F0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65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D9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1C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3C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КНД</w:t>
            </w:r>
          </w:p>
        </w:tc>
      </w:tr>
      <w:tr w:rsidR="00DF322F" w14:paraId="096CCA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3C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83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41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F5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6CA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C6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56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44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КПЧ</w:t>
            </w:r>
          </w:p>
        </w:tc>
      </w:tr>
      <w:tr w:rsidR="00DF322F" w14:paraId="5E5231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38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10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A5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03F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56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3E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FA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FE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4E6044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3E5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2E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273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70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C2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D1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D0A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F87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DF322F" w14:paraId="3BC7898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1A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DA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32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CD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881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60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EF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06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РГГ</w:t>
            </w:r>
          </w:p>
        </w:tc>
      </w:tr>
      <w:tr w:rsidR="00DF322F" w14:paraId="76B4A7E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E3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9A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CF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8B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C3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DC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FA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79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2A163E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D6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48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D6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29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74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0B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AC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C3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DF322F" w14:paraId="7E6AFE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02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DB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C6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84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6F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4E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89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E3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ДМШ</w:t>
            </w:r>
          </w:p>
        </w:tc>
      </w:tr>
      <w:tr w:rsidR="00DF322F" w14:paraId="3937F56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58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5D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DB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10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69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75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F3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E0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7F04E6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25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96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8D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FC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9F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27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1D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5A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DF322F" w14:paraId="5FFCC41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97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6C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74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9E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70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58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44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16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DF322F" w14:paraId="15B5A2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D4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B8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3C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1B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0C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D39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9B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69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5A965AE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F2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D8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F8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22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C6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44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AA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B6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DF322F" w14:paraId="08924BD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42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78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D7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DA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B9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C3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1F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C8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DF322F" w14:paraId="0A7FF4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F0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6C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F0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AA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64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FF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DF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5C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ЦИВ</w:t>
            </w:r>
          </w:p>
        </w:tc>
      </w:tr>
      <w:tr w:rsidR="00DF322F" w14:paraId="073D6F2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75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8C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31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B2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4A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4B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9E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9D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DF322F" w14:paraId="1F013F4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74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6E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EE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F3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14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45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35F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00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61795C0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434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37E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D3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42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DF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AED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8D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CE2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МГЗ</w:t>
            </w:r>
          </w:p>
        </w:tc>
      </w:tr>
      <w:tr w:rsidR="00DF322F" w14:paraId="22C492B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6B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D9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96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76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D6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39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B7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1C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ИЦЗ</w:t>
            </w:r>
          </w:p>
        </w:tc>
      </w:tr>
      <w:tr w:rsidR="00DF322F" w14:paraId="125BABC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51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23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7F7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0B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D2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69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F2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15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DF322F" w14:paraId="167D844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F3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43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43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00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A4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E0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AE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A0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 и др.</w:t>
            </w:r>
          </w:p>
        </w:tc>
      </w:tr>
      <w:tr w:rsidR="00DF322F" w14:paraId="5A23418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8B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3E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F3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7F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38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4E7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07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B3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DF322F" w14:paraId="76D795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A0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CBB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09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04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513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AA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22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6C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ЦГШ и др.</w:t>
            </w:r>
          </w:p>
        </w:tc>
      </w:tr>
      <w:tr w:rsidR="00DF322F" w14:paraId="173805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F3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A9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40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43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4F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5A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B4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B4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F322F" w14:paraId="514A3F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BF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46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4C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A9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30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FD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B0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60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56520F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6B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91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70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66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12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6A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4E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CE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 и др.</w:t>
            </w:r>
          </w:p>
        </w:tc>
      </w:tr>
      <w:tr w:rsidR="00DF322F" w14:paraId="0738630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EE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12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0F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47B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BB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C2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C3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60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DF322F" w14:paraId="473C46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41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16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D7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59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A6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D4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66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0B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DF322F" w14:paraId="421A997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E2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4A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6C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032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72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AE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99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B1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F322F" w14:paraId="5CC3EEB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64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46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F4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2C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63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EF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C8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D9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DF322F" w14:paraId="67D44B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E4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BC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C8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7F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41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FE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0E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B1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DF322F" w14:paraId="628DF80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18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48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19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6E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64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CF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CC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F1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DF322F" w14:paraId="619E73E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1B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4E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CC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1E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A32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5B9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5B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27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DF322F" w14:paraId="48AE5A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76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E3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67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97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D7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7CD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D6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F2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DF322F" w14:paraId="492A53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69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AC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FF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A4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192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DD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63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B2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F322F" w14:paraId="5DAB9B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1F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17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615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06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01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72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9F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9D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12A723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DA4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69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35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9D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859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BC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8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BF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DF322F" w14:paraId="5F44D9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77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02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F1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F4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F9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DA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81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DE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F322F" w14:paraId="4359322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02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CD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D8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4B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73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44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2C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CC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DF322F" w14:paraId="1AAB39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FE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AE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1B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C5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EC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A2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2C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F0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2365E6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5A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25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D6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5B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D1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BB3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8A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82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DF322F" w14:paraId="78E22B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BB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C3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F8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1A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8D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80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076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E0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ХЛЛ</w:t>
            </w:r>
          </w:p>
        </w:tc>
      </w:tr>
      <w:tr w:rsidR="00DF322F" w14:paraId="435AFD0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5B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B1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71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D4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7F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9B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AB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2E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386FD9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46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46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FF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AA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D9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35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9E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C5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DF322F" w14:paraId="40BDB7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AA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E1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EE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22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D7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41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06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3C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DF322F" w14:paraId="448AA2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D3F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98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75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73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05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7B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7D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28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DF322F" w14:paraId="6A24984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A2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3EB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16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44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B5E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6B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E1A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63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7A38B43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256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7E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9E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D5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A8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A2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A0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9B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DF322F" w14:paraId="65CD03A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D8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FF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74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56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CD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F2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F9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0A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DF322F" w14:paraId="346F4C0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2D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91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96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D6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807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736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92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02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DF322F" w14:paraId="4EB9AD1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EF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79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10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68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17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539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C4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E0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DF322F" w14:paraId="42CC8C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6A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990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31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74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9A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56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E7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8B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 и др.</w:t>
            </w:r>
          </w:p>
        </w:tc>
      </w:tr>
      <w:tr w:rsidR="00DF322F" w14:paraId="04CAED2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7B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8C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19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A2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40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FE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9E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8C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6F2CA5D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B9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7A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1C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14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DD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27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DA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96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DF322F" w14:paraId="798C729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67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7B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76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FA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D5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2C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18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B6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DF322F" w14:paraId="6A0738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2D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CF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FE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9C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CC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6EC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46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B0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 и др.</w:t>
            </w:r>
          </w:p>
        </w:tc>
      </w:tr>
      <w:tr w:rsidR="00DF322F" w14:paraId="7E644B8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B0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09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94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461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D2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DC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85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2A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ДКТ</w:t>
            </w:r>
          </w:p>
        </w:tc>
      </w:tr>
      <w:tr w:rsidR="00DF322F" w14:paraId="3D4A95E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BD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80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BA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1D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74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E0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73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41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ИДЧ</w:t>
            </w:r>
          </w:p>
        </w:tc>
      </w:tr>
      <w:tr w:rsidR="00DF322F" w14:paraId="2D1DF0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515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7E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AE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E4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55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A0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33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5B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МАУ</w:t>
            </w:r>
          </w:p>
        </w:tc>
      </w:tr>
      <w:tr w:rsidR="00DF322F" w14:paraId="37BD47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46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05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F1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30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6F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91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F9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AF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DF322F" w14:paraId="4D0181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DB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1C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FC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2B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BE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CC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26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77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ЦНЗ</w:t>
            </w:r>
          </w:p>
        </w:tc>
      </w:tr>
      <w:tr w:rsidR="00DF322F" w14:paraId="67C8A0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59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6F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D5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B9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59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DBE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DA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58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DF322F" w14:paraId="78092C0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20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D5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22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44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6A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3B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76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17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37DE201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06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E2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587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18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90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26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E1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77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49D7333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9B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9D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FE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862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2E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62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A2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41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DF322F" w14:paraId="2851363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C8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81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B4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B1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3A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FF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31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CF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DF322F" w14:paraId="64BFB37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D1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60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06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39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B5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E07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13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62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DF322F" w14:paraId="589E58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D5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EB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85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6F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88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80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B0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5E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DF322F" w14:paraId="0B19E7A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DCD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F65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9A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D0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27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B4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D4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44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DF322F" w14:paraId="0059FF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C3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FF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83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35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E7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D1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59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9F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3D8834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76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83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EB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0D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3E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B7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3B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A2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 и др.</w:t>
            </w:r>
          </w:p>
        </w:tc>
      </w:tr>
      <w:tr w:rsidR="00DF322F" w14:paraId="76D7EC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81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9E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D8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CA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43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2B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73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48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НДЗ</w:t>
            </w:r>
          </w:p>
        </w:tc>
      </w:tr>
      <w:tr w:rsidR="00DF322F" w14:paraId="324EF69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76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3B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80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DC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7F6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58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E4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09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DF322F" w14:paraId="50E4F6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7E2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AB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AE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16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B7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91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FF5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7D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0F912BF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24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03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14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41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33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60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BC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13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DF322F" w14:paraId="153AD05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4E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74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E9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A1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81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07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C2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1F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DF322F" w14:paraId="492072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7E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20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61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BF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72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89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95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97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DF322F" w14:paraId="2A175CF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14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FE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E9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90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D8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990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76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D6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DF322F" w14:paraId="00FF46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B0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C6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70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32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0A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22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FF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301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7F6D592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EB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44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82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84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0D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DA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C4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06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ВВП</w:t>
            </w:r>
          </w:p>
        </w:tc>
      </w:tr>
      <w:tr w:rsidR="00DF322F" w14:paraId="5B2107E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89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028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AB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5F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C42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A1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2E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60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DF322F" w14:paraId="260B3F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4B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7A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9A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D9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AB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03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7F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01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DF322F" w14:paraId="1A902E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18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CB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49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0E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BB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7E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5F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88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DF322F" w14:paraId="040D305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AD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A7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84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BE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19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EA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37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42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DF322F" w14:paraId="59B8B12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5E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54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0E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C5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23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70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7F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1E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DF322F" w14:paraId="6EC13F1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1A4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24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E6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445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7E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87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DE3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79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DF322F" w14:paraId="6E3240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70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12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8B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EB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57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B0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90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32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АВЧ</w:t>
            </w:r>
          </w:p>
        </w:tc>
      </w:tr>
      <w:tr w:rsidR="00DF322F" w14:paraId="64AE456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DD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61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9B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42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B6A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BD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BD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E4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 и др.</w:t>
            </w:r>
          </w:p>
        </w:tc>
      </w:tr>
      <w:tr w:rsidR="00DF322F" w14:paraId="296DEF2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960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DC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E3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DF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37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F0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65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1A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62B22F2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86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6D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13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27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FD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5E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36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81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DF322F" w14:paraId="3DC7B77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DA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884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07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09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BA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8C6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81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6B3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DF322F" w14:paraId="216C5A1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AE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C1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97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54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21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75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95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1B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ЛЦЗ</w:t>
            </w:r>
          </w:p>
        </w:tc>
      </w:tr>
      <w:tr w:rsidR="00DF322F" w14:paraId="51E3B7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84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AE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48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AD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88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59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6F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55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DF322F" w14:paraId="26EE6ED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4E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51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1F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B9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C4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1A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CB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D4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00A7580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029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CD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53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B2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17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6F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2C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3D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DF322F" w14:paraId="40DC5C3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90E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14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73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41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F6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D8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8D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28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5E93C21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B41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D9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23D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C0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1C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E5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DF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4E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DF322F" w14:paraId="1CE3F77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1F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64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8A6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BB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DF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A1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E2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3A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DF322F" w14:paraId="468FF14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F4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90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5E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C0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B1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D8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45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CAB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DF322F" w14:paraId="755BE29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5C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2D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89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DD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5C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68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14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1E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DF322F" w14:paraId="71943C8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D5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99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4A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40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F8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B9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04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69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ИГЙ</w:t>
            </w:r>
          </w:p>
        </w:tc>
      </w:tr>
      <w:tr w:rsidR="00DF322F" w14:paraId="2BBBF19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BA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59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8F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85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30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5C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20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A9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689147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F2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2D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30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B9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A5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9E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3D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5A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F322F" w14:paraId="633DB79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C1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BD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9B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44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2D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00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94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74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DF322F" w14:paraId="784A58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62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04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FD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1D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02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00D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05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01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253DD85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5E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D5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C7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74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76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85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AD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BA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DF322F" w14:paraId="518C950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B8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75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01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40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2F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06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FF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F17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DF322F" w14:paraId="2FC5D77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07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85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8C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5C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9D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80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B1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58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7C3DCBE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17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79F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D9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70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C6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88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84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75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ММЮ</w:t>
            </w:r>
          </w:p>
        </w:tc>
      </w:tr>
      <w:tr w:rsidR="00DF322F" w14:paraId="7A9729B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C4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726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75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F9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27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1F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D6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86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НМЮ</w:t>
            </w:r>
          </w:p>
        </w:tc>
      </w:tr>
      <w:tr w:rsidR="00DF322F" w14:paraId="65B30E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44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B5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79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ED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02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23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FD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95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DF322F" w14:paraId="3FD6261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FE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03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A8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15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58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936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84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D8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ИМЮ</w:t>
            </w:r>
          </w:p>
        </w:tc>
      </w:tr>
      <w:tr w:rsidR="00DF322F" w14:paraId="02E574A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E2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C08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32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5B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84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F4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13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43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F322F" w14:paraId="630621E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07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C2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32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36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76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46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94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FD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DF322F" w14:paraId="5EA4279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38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F7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62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83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12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9A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21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EC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DF322F" w14:paraId="533E9D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06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62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42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28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C9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2C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4E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F3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57C18E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D9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53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28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2F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27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D5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99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3C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DF322F" w14:paraId="1054734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73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FC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FE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32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89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D05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7C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F1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F322F" w14:paraId="3C6089E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65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59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AC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71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E1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49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B0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27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ГНЙ</w:t>
            </w:r>
          </w:p>
        </w:tc>
      </w:tr>
      <w:tr w:rsidR="00DF322F" w14:paraId="664657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22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42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C1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1A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8D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4A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CB1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6E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МЯК</w:t>
            </w:r>
          </w:p>
        </w:tc>
      </w:tr>
      <w:tr w:rsidR="00DF322F" w14:paraId="7A00C80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F7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80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6E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3F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93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7A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E7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33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DF322F" w14:paraId="0D7F842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10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B1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C2E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C7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9F9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69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4A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2B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ГНЧ</w:t>
            </w:r>
          </w:p>
        </w:tc>
      </w:tr>
      <w:tr w:rsidR="00DF322F" w14:paraId="47570AD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83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C2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39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66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58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97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1E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BC8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DF322F" w14:paraId="4CF829A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8C6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22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79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E6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4E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30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BC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6E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DF322F" w14:paraId="0679D7F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296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8E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40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38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5F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68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51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F8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DF322F" w14:paraId="3BF685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27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B4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FB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2F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C0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8D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1E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64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4585933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ACD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9A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C2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E64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F2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22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C2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2A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DF322F" w14:paraId="7BB8141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E7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55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23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0A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E4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14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51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DC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DF322F" w14:paraId="4D405DA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B6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3E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90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A52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FE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27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CB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6D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ЦАЧ</w:t>
            </w:r>
          </w:p>
        </w:tc>
      </w:tr>
      <w:tr w:rsidR="00DF322F" w14:paraId="05EA3F5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19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50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2C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D9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09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8D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DC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1B1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ИЦЗ</w:t>
            </w:r>
          </w:p>
        </w:tc>
      </w:tr>
      <w:tr w:rsidR="00DF322F" w14:paraId="556B9DF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CA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4D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57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F7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A9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12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12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62A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ГНВ</w:t>
            </w:r>
          </w:p>
        </w:tc>
      </w:tr>
      <w:tr w:rsidR="00DF322F" w14:paraId="1EA2B7E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D6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C1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E6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86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4A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CB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5B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C69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DF322F" w14:paraId="0368761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22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75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4C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36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76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E20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30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78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DF322F" w14:paraId="0D67BFD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2C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27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44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40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CE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94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7C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EA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DF322F" w14:paraId="7B0DB7E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8E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17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A8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AC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0B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35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EC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5A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58E63AC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E2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AF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8A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BD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17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15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99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F2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DF322F" w14:paraId="00F7779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D9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E0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BD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7C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F6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DD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B2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2A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DF322F" w14:paraId="526974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7D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26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13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91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FC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3A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DB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D2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0E5BEA9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14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8F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91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80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8C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9F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A8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12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DF322F" w14:paraId="48679C8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EA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26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B1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FF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79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0D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BF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15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F322F" w14:paraId="146BD6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D9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AA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64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B8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5E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D4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01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78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DF322F" w14:paraId="046843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9E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5D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51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40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4D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12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46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FE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DF322F" w14:paraId="0D13A7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C4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12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5D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C2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B1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48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13A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6A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DF322F" w14:paraId="665FD8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3B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AD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B3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EAB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CF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002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77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1B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DF322F" w14:paraId="1739B74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E1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30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E4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B6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0B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0A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AB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D7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39ACAE0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D1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2D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4C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88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2C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6B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90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DF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F322F" w14:paraId="47A57E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1C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72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0D1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0CE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1A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07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7E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EF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DF322F" w14:paraId="612552C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88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6C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2E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7A3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3B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84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7C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06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DF322F" w14:paraId="579736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76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60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26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97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96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2C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BA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F42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DF322F" w14:paraId="7D285A1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58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32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C1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1C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58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63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91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2FB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ЗСЮ</w:t>
            </w:r>
          </w:p>
        </w:tc>
      </w:tr>
      <w:tr w:rsidR="00DF322F" w14:paraId="6B2F44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B5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3A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BB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01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87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F7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B4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2E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DF322F" w14:paraId="758BE4E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91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9A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93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F5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62F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8D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2B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F3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DF322F" w14:paraId="55DF698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0A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D3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EC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60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F8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811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4B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0B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DF322F" w14:paraId="6B10070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94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82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8A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ED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A3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7C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F9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71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DF322F" w14:paraId="6DBBF29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98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31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FB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EE4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3C0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00B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E1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F0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DF322F" w14:paraId="532DD3F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C1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38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49D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FD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27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1F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CF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55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ЛГЧ</w:t>
            </w:r>
          </w:p>
        </w:tc>
      </w:tr>
      <w:tr w:rsidR="00DF322F" w14:paraId="4D08C3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42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5E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68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64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C7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B2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22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20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DF322F" w14:paraId="4C0C89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55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F8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43F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75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DD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F2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15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19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DF322F" w14:paraId="3B464E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AE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91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40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F5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81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B8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5C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93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DF322F" w14:paraId="404A011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7B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59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16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3B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72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E6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98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81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3AC14A9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57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C8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6C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E51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62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138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15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A7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DF322F" w14:paraId="755CB88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7B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BA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9F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44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F6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EF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95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2C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DF322F" w14:paraId="4D05AF5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0D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7A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EF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6D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E1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8B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17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EE5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DF322F" w14:paraId="664D00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78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E8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08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785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26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F5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E4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AA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DF322F" w14:paraId="6FCFE1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F7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59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159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12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37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3E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BB0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87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DF322F" w14:paraId="399E261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C5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24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A0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A5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A4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D7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0C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81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DF322F" w14:paraId="5C8FCB0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2C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42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8B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306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B6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6B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CA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2C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DF322F" w14:paraId="6C54926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56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5B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B6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3F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D6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22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55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F7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472613C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16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04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21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52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12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B1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10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7AF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DF322F" w14:paraId="2234DEA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C2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8A4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A3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71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D6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47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A2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1C6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DF322F" w14:paraId="7AA3668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4B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20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0AC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6D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8A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92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1B2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84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DF322F" w14:paraId="4397143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4D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A6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B4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66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8B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EA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3E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4C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37DCFDD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34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C3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AC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30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3C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3B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34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72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F322F" w14:paraId="6543F32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91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202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9B8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7A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BC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9F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A1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469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DF322F" w14:paraId="66265B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4E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58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FF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AC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F0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41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92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3A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DF322F" w14:paraId="157D6C9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2C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F02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B6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9E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EC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1E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B6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34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DF322F" w14:paraId="167883A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FD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BB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50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B8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43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01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C1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FB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59171D8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62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B2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058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3D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21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F0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8C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62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 и др.</w:t>
            </w:r>
          </w:p>
        </w:tc>
      </w:tr>
      <w:tr w:rsidR="00DF322F" w14:paraId="4755E2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D0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3A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3E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66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89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C4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AC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14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1E77717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7A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F8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A5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C6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CED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64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34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4D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АЙТУАЙС ЕООД и др.</w:t>
            </w:r>
          </w:p>
        </w:tc>
      </w:tr>
      <w:tr w:rsidR="00DF322F" w14:paraId="71D1DE9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806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A9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17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7D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57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6D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39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22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DF322F" w14:paraId="7DBC2C6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61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88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5F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ED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71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64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15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8C9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DF322F" w14:paraId="1F4520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17D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0C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72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02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5B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14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AF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7A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DF322F" w14:paraId="086DF4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5E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46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1D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C9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E4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64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FC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94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ЗСЮ</w:t>
            </w:r>
          </w:p>
        </w:tc>
      </w:tr>
      <w:tr w:rsidR="00DF322F" w14:paraId="061339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E9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BC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22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46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11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7F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A58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90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DF322F" w14:paraId="54F7CC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597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3B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BE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A7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DF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73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8B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09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3D859A4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9D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35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CB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FB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7D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AA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0B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97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 и др.</w:t>
            </w:r>
          </w:p>
        </w:tc>
      </w:tr>
      <w:tr w:rsidR="00DF322F" w14:paraId="5C982F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18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C1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CF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2E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6A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3A0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5C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1E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DF322F" w14:paraId="4C9EDFD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18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54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FE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A2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025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D8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2A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14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DF322F" w14:paraId="2FB9BE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CA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01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6A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EE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29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C1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E9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36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DF322F" w14:paraId="656312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A7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59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00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F4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86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3C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A0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BE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DF322F" w14:paraId="1E20EFC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B62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02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E0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99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6CD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B4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03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BE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611AE4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4E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66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3D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18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23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92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F3E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2E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DF322F" w14:paraId="2ECD18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D4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9C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9A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1E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6F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E1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238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35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ВТП</w:t>
            </w:r>
          </w:p>
        </w:tc>
      </w:tr>
      <w:tr w:rsidR="00DF322F" w14:paraId="763DD10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73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27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3F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B7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E8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FD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AE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6A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DF322F" w14:paraId="5803F31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5A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BF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F1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84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50D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C5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46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C2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РГЧ</w:t>
            </w:r>
          </w:p>
        </w:tc>
      </w:tr>
      <w:tr w:rsidR="00DF322F" w14:paraId="1FE831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0B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61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B3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DB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81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DA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6F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5B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DF322F" w14:paraId="3654A44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FD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4F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63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FE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C7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23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7F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6D2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12E6C7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C9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C8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67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B4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07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90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5B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8B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ИЦЧ</w:t>
            </w:r>
          </w:p>
        </w:tc>
      </w:tr>
      <w:tr w:rsidR="00DF322F" w14:paraId="0516A2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05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1D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01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7FC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1F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77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25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8D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DF322F" w14:paraId="1B475AA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49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D3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63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C1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66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DF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8D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22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DF322F" w14:paraId="14FE9E7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8D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53F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7F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EB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38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78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2E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8A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DF322F" w14:paraId="52EC6EA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01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87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5B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5F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F8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29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0D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C8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DF322F" w14:paraId="1926F76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97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3D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20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47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20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B7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79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58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DF322F" w14:paraId="0F6634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0D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34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09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53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F0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29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D5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5B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DF322F" w14:paraId="2AB8C4E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A4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5B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70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EFF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FD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EE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43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BB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МЦЧ</w:t>
            </w:r>
          </w:p>
        </w:tc>
      </w:tr>
      <w:tr w:rsidR="00DF322F" w14:paraId="5D1CB11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0A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DF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1F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67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C55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D4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32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1A4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DF322F" w14:paraId="7727CA3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2D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BF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B2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D5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33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E4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FF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CE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DF322F" w14:paraId="35D2AF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D9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C54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47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63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DA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74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85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7E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DF322F" w14:paraId="7C6929E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1EA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F7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35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B75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12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5E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12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E6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40E6D7A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CB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2A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38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63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34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94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4C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99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DF322F" w14:paraId="39CB61E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43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B9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1C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02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93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02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6B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77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ИМЮ</w:t>
            </w:r>
          </w:p>
        </w:tc>
      </w:tr>
      <w:tr w:rsidR="00DF322F" w14:paraId="1BDF7A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767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0D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00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61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0B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47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03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CC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ММЮ</w:t>
            </w:r>
          </w:p>
        </w:tc>
      </w:tr>
      <w:tr w:rsidR="00DF322F" w14:paraId="628FEAA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C9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16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C7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B72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B4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10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1D4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26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577483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2C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87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A1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70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E2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14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5F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66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DF322F" w14:paraId="361ECFC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26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47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DA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C7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AC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92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42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E3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ПГЮ</w:t>
            </w:r>
          </w:p>
        </w:tc>
      </w:tr>
      <w:tr w:rsidR="00DF322F" w14:paraId="03B2A90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7C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B7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6F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4B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D1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81F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50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B9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DF322F" w14:paraId="0B9D5B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3B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1B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39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79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9C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D4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64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C0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DF322F" w14:paraId="1CB6AE8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97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18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813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A3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34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D4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D8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8E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DF322F" w14:paraId="2B409B8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29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20B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0F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46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CB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A4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32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18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DF322F" w14:paraId="491E763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A7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12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DB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C4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6A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DD4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B3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F04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ДВП</w:t>
            </w:r>
          </w:p>
        </w:tc>
      </w:tr>
      <w:tr w:rsidR="00DF322F" w14:paraId="5A60B05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9C0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A7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16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208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5E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14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8B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0B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DF322F" w14:paraId="0FB5D38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19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94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8C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EB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7B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63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399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CF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DF322F" w14:paraId="440FF67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D5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4D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82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36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A0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A2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65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2C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DF322F" w14:paraId="73259B3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E5D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DAC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B6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91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90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24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E4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8A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ДПЮ</w:t>
            </w:r>
          </w:p>
        </w:tc>
      </w:tr>
      <w:tr w:rsidR="00DF322F" w14:paraId="1D8AC94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6A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57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DA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96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F3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EE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2D6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1C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ИВЧ и др.</w:t>
            </w:r>
          </w:p>
        </w:tc>
      </w:tr>
      <w:tr w:rsidR="00DF322F" w14:paraId="59E16D6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19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A8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8F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0B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6B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63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F8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F0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ЕИВ</w:t>
            </w:r>
          </w:p>
        </w:tc>
      </w:tr>
      <w:tr w:rsidR="00DF322F" w14:paraId="5FF2224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82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BA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C2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E9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4B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3B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0B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15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ЛГЧ</w:t>
            </w:r>
          </w:p>
        </w:tc>
      </w:tr>
      <w:tr w:rsidR="00DF322F" w14:paraId="0D070D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1A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DD9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DA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92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4F7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29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4F1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9E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DF322F" w14:paraId="50198B1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6F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F0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67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98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12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92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67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3B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DF322F" w14:paraId="288C22B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F4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AE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3D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B7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9D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42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4B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4F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DF322F" w14:paraId="6D6850B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09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86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0E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09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FC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7D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28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0E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ЦИВ</w:t>
            </w:r>
          </w:p>
        </w:tc>
      </w:tr>
      <w:tr w:rsidR="00DF322F" w14:paraId="5972712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E26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51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2F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3F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62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C9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ED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63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DF322F" w14:paraId="7790BC1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B3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2E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8F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03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30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19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04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E0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МЯК</w:t>
            </w:r>
          </w:p>
        </w:tc>
      </w:tr>
      <w:tr w:rsidR="00DF322F" w14:paraId="3FA6DEC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DE2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2D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AE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92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E7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E1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EE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60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 и др.</w:t>
            </w:r>
          </w:p>
        </w:tc>
      </w:tr>
      <w:tr w:rsidR="00DF322F" w14:paraId="214C5A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ED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47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6E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5A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1F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95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05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4A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DF322F" w14:paraId="776CFCD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14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E6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799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5A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2C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80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F36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CA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DF322F" w14:paraId="0EA19CF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2B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CA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28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A4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2DE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A0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9F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54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DF322F" w14:paraId="0E388FA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D6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32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65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AC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E3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7A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0A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AA3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ННЮ</w:t>
            </w:r>
          </w:p>
        </w:tc>
      </w:tr>
      <w:tr w:rsidR="00DF322F" w14:paraId="13A7E3E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C8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4C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02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04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F9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62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929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3B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НМЮ</w:t>
            </w:r>
          </w:p>
        </w:tc>
      </w:tr>
      <w:tr w:rsidR="00DF322F" w14:paraId="4702AD0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16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50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01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6A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49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A1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1A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8D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DF322F" w14:paraId="3EAE5A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D5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C3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68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319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64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2F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66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92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45A610E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85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9D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07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CA3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33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FC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52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ED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DF322F" w14:paraId="3B936F1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9E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F3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8A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18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2A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DB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F7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AF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DF322F" w14:paraId="125182C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14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E8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F8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14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52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8D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65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51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DF322F" w14:paraId="632DEF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7B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30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53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29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E1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CF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45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A9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ФИВ</w:t>
            </w:r>
          </w:p>
        </w:tc>
      </w:tr>
      <w:tr w:rsidR="00DF322F" w14:paraId="6180123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7E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DC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28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76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A3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9A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49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F7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DF322F" w14:paraId="07BCB15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8B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793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F1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FC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32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B9F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17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BA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3BD9E41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AE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B8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06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DC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B7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65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05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84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DF322F" w14:paraId="7E6DACA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A4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84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E6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3E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F4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4B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4E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68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 и др.</w:t>
            </w:r>
          </w:p>
        </w:tc>
      </w:tr>
      <w:tr w:rsidR="00DF322F" w14:paraId="5D90DF7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06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AD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B8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41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2E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2B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29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6B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DF322F" w14:paraId="7AC1CFD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8CD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98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04E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32C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88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AF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F5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26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F322F" w14:paraId="343C5F5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1A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72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78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22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BB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6C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78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1A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DF322F" w14:paraId="2A5E21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31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EF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31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AD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12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4F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7D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33F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DF322F" w14:paraId="6154E5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1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CC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0C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67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77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C2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A3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F6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DF322F" w14:paraId="6A9177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53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F2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41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3D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5B8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CD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E1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7E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DF322F" w14:paraId="699263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F8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FB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09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900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37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50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A4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6F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3508204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83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6D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5F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BC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FB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F5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59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4F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DF322F" w14:paraId="2CB78D6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51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88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2C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4A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AC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0F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C7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B2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ГВТ</w:t>
            </w:r>
          </w:p>
        </w:tc>
      </w:tr>
      <w:tr w:rsidR="00DF322F" w14:paraId="0F427D5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FB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3E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92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4E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E1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1A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9A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01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DF322F" w14:paraId="1B7210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62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B6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6F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41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4C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CF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7D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27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DF322F" w14:paraId="0BD801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B2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23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DB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17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B4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70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33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39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F322F" w14:paraId="4FBB06D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5D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88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6D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138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B1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5F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D2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34C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 и др.</w:t>
            </w:r>
          </w:p>
        </w:tc>
      </w:tr>
      <w:tr w:rsidR="00DF322F" w14:paraId="374308B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65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7E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37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65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3A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BF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194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00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DF322F" w14:paraId="5FE9861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23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23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60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F7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04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FD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78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7A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DF322F" w14:paraId="41EF4C3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40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68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E5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0C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CF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73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28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6BB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DF322F" w14:paraId="03DF656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65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7F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06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BE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3E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C0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65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1E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ККЛ</w:t>
            </w:r>
          </w:p>
        </w:tc>
      </w:tr>
      <w:tr w:rsidR="00DF322F" w14:paraId="429A4A0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E2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50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A5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5E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7C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442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27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F2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DF322F" w14:paraId="648C4CC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84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5E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D3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9D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C3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5A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01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CB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DF322F" w14:paraId="61EF340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09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9D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BA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1B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8D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A7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0B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2E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DF322F" w14:paraId="6EDD268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B6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0C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19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5D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85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CB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6B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A6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F322F" w14:paraId="7DBDEC0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00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D0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3C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7F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19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86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40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54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DF322F" w14:paraId="2B39000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507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AD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32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51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B8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6B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541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39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7E55C42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CF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EB6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B2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4E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7B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9A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42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9B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DF322F" w14:paraId="6A9A7D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60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D58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33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3F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8C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A7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A7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C3A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DF322F" w14:paraId="1C9ACE7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8D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25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88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F8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FE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B2C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34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E9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DF322F" w14:paraId="7199AE4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CD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78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4E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B8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FF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D3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A3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F0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DF322F" w14:paraId="3BD31FB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CB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BC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C0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FEC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21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70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6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8C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DF322F" w14:paraId="051A16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FE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15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7C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38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6B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85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53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BD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DF322F" w14:paraId="6623592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3B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4A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99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BA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4C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96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AF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D4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DF322F" w14:paraId="3BC7B83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01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8C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5A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BB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00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5D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53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E0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ДЛШ</w:t>
            </w:r>
          </w:p>
        </w:tc>
      </w:tr>
      <w:tr w:rsidR="00DF322F" w14:paraId="03DE42E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D6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C7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8F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B7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1C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0D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8F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EA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DF322F" w14:paraId="513D043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4A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3B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80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79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9A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0A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55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32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DF322F" w14:paraId="250E8D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E7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44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B70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59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54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F2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8BC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C5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ЦКТ</w:t>
            </w:r>
          </w:p>
        </w:tc>
      </w:tr>
      <w:tr w:rsidR="00DF322F" w14:paraId="65FA42A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12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D1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83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E1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DB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29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2C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32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СЦБ</w:t>
            </w:r>
          </w:p>
        </w:tc>
      </w:tr>
      <w:tr w:rsidR="00DF322F" w14:paraId="6C96A59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11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3F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1C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55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59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CF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B0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B2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DF322F" w14:paraId="5F70B1B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47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DB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06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CE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A9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3F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A5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1C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 и др.</w:t>
            </w:r>
          </w:p>
        </w:tc>
      </w:tr>
      <w:tr w:rsidR="00DF322F" w14:paraId="29AB51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83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AA4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38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60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2A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B3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68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0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DF322F" w14:paraId="39C76A6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51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B6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87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3E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87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441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41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A0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436F1A0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F6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64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7C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C3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30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4F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AA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70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DF322F" w14:paraId="455F6E0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53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7B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04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A3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89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B7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B0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A5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СГО</w:t>
            </w:r>
          </w:p>
        </w:tc>
      </w:tr>
      <w:tr w:rsidR="00DF322F" w14:paraId="50B04DC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7D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D1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9E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A38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619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72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939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7A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5F29715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5C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3E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20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E6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CA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61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83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D1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 и др.</w:t>
            </w:r>
          </w:p>
        </w:tc>
      </w:tr>
      <w:tr w:rsidR="00DF322F" w14:paraId="0AA46D6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B7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DF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B4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C8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16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2B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FD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7B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 и др.</w:t>
            </w:r>
          </w:p>
        </w:tc>
      </w:tr>
      <w:tr w:rsidR="00DF322F" w14:paraId="199ED8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EE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A0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53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7C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8A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46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29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86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DF322F" w14:paraId="4997341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F8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EE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2A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7A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96A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0D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1B2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7B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DF322F" w14:paraId="715DA6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3A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E8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CED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62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DD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6C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B2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1F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DF322F" w14:paraId="29D6EB6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43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6A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00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C1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D8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28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C1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A28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17C92B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DE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1E0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DB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E7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51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6A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86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65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DF322F" w14:paraId="32106D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F5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AC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E4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64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AF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E1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CF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4A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СЦП</w:t>
            </w:r>
          </w:p>
        </w:tc>
      </w:tr>
      <w:tr w:rsidR="00DF322F" w14:paraId="67B7D6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32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9F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78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D4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75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5D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08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90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DF322F" w14:paraId="5BD7577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6C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46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FC4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2C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12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81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59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E8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 и др.</w:t>
            </w:r>
          </w:p>
        </w:tc>
      </w:tr>
      <w:tr w:rsidR="00DF322F" w14:paraId="21069F3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270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EFD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62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80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80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D4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3A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CC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DF322F" w14:paraId="23092B0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8B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A5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87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2A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D7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75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A2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3F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DF322F" w14:paraId="5952631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68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7D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A4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84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6E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CA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C4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4C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DF322F" w14:paraId="32AF101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E7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5CB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15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B7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B2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3F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0A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6C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359CD3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0D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9B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AE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10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3E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ED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69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04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DF322F" w14:paraId="4D342AD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72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DA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4E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541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8F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B3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08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A4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DF322F" w14:paraId="11F0EF4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66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A2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DB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35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FE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77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90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65A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DF322F" w14:paraId="5638BA1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F6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A3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783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BB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9D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16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F8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32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116561D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78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05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72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1F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E2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3F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49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8E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DF322F" w14:paraId="10102BB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3A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C8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5D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6B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A8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90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D3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62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DF322F" w14:paraId="6944F6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63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53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76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76B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B8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AF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3A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17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</w:t>
            </w:r>
          </w:p>
        </w:tc>
      </w:tr>
      <w:tr w:rsidR="00DF322F" w14:paraId="4AC5A8F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EB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62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D1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2C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30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0F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89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53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DF322F" w14:paraId="1739B55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D0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DE8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DF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DD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05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1B3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A7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33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СЦП</w:t>
            </w:r>
          </w:p>
        </w:tc>
      </w:tr>
      <w:tr w:rsidR="00DF322F" w14:paraId="114E2F2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C0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AA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1D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65D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3A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66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C7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C45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DF322F" w14:paraId="56AF1D7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6B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E9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E5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03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13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60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25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7B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4EDDD3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69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0C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AB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FE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216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E2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17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F1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DF322F" w14:paraId="12C08E7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A0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37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FF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21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AC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BAF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B64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5B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DF322F" w14:paraId="1ACF0F4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86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FE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5E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5F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C5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64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44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D3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DF322F" w14:paraId="5FEDA61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16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8D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0B5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F9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18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AE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05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B71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DF322F" w14:paraId="2B092A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DC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49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761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6C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7E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28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AF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96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DF322F" w14:paraId="096111E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BC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49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1F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05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246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A2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9A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F9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DF322F" w14:paraId="173CE13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AF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9F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C11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6A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A6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63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73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35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F322F" w14:paraId="2BE29A8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6B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A3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87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F46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8A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FF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D7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63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</w:t>
            </w:r>
          </w:p>
        </w:tc>
      </w:tr>
      <w:tr w:rsidR="00DF322F" w14:paraId="255AB89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B7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66D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80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6B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3D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85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3F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91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DE2E8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61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AD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46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7D2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0F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8C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DB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70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DF322F" w14:paraId="48CFDB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F6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C7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2F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6F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B0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B45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9E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99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ЦГЗ</w:t>
            </w:r>
          </w:p>
        </w:tc>
      </w:tr>
      <w:tr w:rsidR="00DF322F" w14:paraId="2CCFF8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FD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BF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7B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89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EA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B4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43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0E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DF322F" w14:paraId="292805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14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E5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2E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AC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F0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45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4B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E9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DF322F" w14:paraId="3F8145E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5C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A9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EE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8D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8B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4D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77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7D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51B57A6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470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7B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98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0B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30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FE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1B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0E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DF322F" w14:paraId="7EA4474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4C7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12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01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86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9E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CA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1C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2C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DF322F" w14:paraId="7572D8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65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8E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8B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0F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EE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BA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916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39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DF322F" w14:paraId="6AF1B3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76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73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9D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2D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73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CA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62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B6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DF322F" w14:paraId="40B39D6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07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4C4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1A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DF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6FB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DE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0C3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A2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081E67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46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8E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DF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171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E6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74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F08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6B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МАУ</w:t>
            </w:r>
          </w:p>
        </w:tc>
      </w:tr>
      <w:tr w:rsidR="00DF322F" w14:paraId="3DC825C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91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81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14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F4C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DA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63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5A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3B1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DF322F" w14:paraId="1EA39F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91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C9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62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C9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55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F58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B1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02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 и др.</w:t>
            </w:r>
          </w:p>
        </w:tc>
      </w:tr>
      <w:tr w:rsidR="00DF322F" w14:paraId="227376B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47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B43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11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3C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DA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F1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74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6A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DF322F" w14:paraId="45AF03F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02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AF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46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DB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E2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7F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FE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49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DF322F" w14:paraId="2CE59D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63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F0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CE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7A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83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66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B9F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97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0F72A9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7C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1F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A0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97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13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5C9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66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DE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DF322F" w14:paraId="3643D6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05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16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3B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8A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4C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6D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BB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44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DF322F" w14:paraId="1F07EBF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7C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CF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A4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60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8F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8E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2EE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00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ИЦМ</w:t>
            </w:r>
          </w:p>
        </w:tc>
      </w:tr>
      <w:tr w:rsidR="00DF322F" w14:paraId="12D09A9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E7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30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E6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C5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B0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2E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24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95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DF322F" w14:paraId="12A366E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B3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1A6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F7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52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19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39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190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34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DF322F" w14:paraId="040113D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042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EF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28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E7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B1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36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83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22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DF322F" w14:paraId="4BBE29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F8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FE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CE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0E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52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EA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CB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C28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DF322F" w14:paraId="1228652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93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E5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F4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DA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5E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3F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B0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3A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DF322F" w14:paraId="21EAC62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C7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228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35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AE9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95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C6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A2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B5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DF322F" w14:paraId="18D33A1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190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FE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AB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87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CA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349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F8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3D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DF322F" w14:paraId="0B26E7F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F9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EA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D2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C5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EE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FC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C9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C0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DF322F" w14:paraId="1D7D225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D8D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7F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5B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37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E9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7B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945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75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DF322F" w14:paraId="6C12D4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B58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21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0A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A7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84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20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5F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38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DF322F" w14:paraId="29B26E9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61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3C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CD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D4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15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2F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1E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9B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DF322F" w14:paraId="641F0EA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7C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40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B6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A2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139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9A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31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D3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МТО</w:t>
            </w:r>
          </w:p>
        </w:tc>
      </w:tr>
      <w:tr w:rsidR="00DF322F" w14:paraId="44B4058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38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B2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EC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BA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EB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C8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C3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264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DF322F" w14:paraId="1DA363A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0E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520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10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4B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B8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2E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FE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6B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F322F" w14:paraId="077A0BD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22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67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B7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0B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179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3F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4D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C0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ЛГЧ</w:t>
            </w:r>
          </w:p>
        </w:tc>
      </w:tr>
      <w:tr w:rsidR="00DF322F" w14:paraId="06E4D30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48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5F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DF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12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2A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14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CA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F2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DF322F" w14:paraId="44DE31C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15E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D0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6F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85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65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8F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26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1A9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DF322F" w14:paraId="30EF5CF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CE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6B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8B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41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78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AB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D7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FE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МЯК</w:t>
            </w:r>
          </w:p>
        </w:tc>
      </w:tr>
      <w:tr w:rsidR="00DF322F" w14:paraId="4983D2C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4A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B6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11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87D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35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6C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D9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1F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ЗСЮ</w:t>
            </w:r>
          </w:p>
        </w:tc>
      </w:tr>
      <w:tr w:rsidR="00DF322F" w14:paraId="179FB5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E6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BC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21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2C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A3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4E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62C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41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ГДЮ</w:t>
            </w:r>
          </w:p>
        </w:tc>
      </w:tr>
      <w:tr w:rsidR="00DF322F" w14:paraId="66FB88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C0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51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07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2B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97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8CA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AF2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161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DF322F" w14:paraId="19633E0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D6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0A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FCC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297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37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57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8F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14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DF322F" w14:paraId="5906F5F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EDE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D1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FA4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1A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08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91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5A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53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DF322F" w14:paraId="5EF2046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A2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00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5B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61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0B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9F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68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C1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ПЕК</w:t>
            </w:r>
          </w:p>
        </w:tc>
      </w:tr>
      <w:tr w:rsidR="00DF322F" w14:paraId="05C13C1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1C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53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74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1B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7F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8E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98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C63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1752110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8F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33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29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B2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FD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8D8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6B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29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DF322F" w14:paraId="11CBF92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458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D0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63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B38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1D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AA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DC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67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DF322F" w14:paraId="21ECE2C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51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F9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CB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AC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2B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23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5B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00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РНМ</w:t>
            </w:r>
          </w:p>
        </w:tc>
      </w:tr>
      <w:tr w:rsidR="00DF322F" w14:paraId="620C4E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A5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F6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6F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F6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EE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FB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F4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99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DF322F" w14:paraId="06ECF9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36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C0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FE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8A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41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EE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84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399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DF322F" w14:paraId="2B7A1A5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55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77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7B7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70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1C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12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9E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70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DF322F" w14:paraId="409A85A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20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E9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ED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5B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22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86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A2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91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АВА и др.</w:t>
            </w:r>
          </w:p>
        </w:tc>
      </w:tr>
      <w:tr w:rsidR="00DF322F" w14:paraId="34CEC1F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B4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F1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1B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88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3E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659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23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38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331027C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C5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27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8C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14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47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79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70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CF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DF322F" w14:paraId="259B36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E7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E3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1A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D6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D3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3D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1B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B7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DF322F" w14:paraId="131D01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2D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A2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BA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01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48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30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B0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6E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 и др.</w:t>
            </w:r>
          </w:p>
        </w:tc>
      </w:tr>
      <w:tr w:rsidR="00DF322F" w14:paraId="70D5C91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70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191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22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9F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1D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CF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AD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EF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DF322F" w14:paraId="4957FD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3B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E3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A7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8F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01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53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AB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13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DF322F" w14:paraId="2912680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23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F1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78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38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78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C6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FF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41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ВТП</w:t>
            </w:r>
          </w:p>
        </w:tc>
      </w:tr>
      <w:tr w:rsidR="00DF322F" w14:paraId="5D2B4E2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B9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E7D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4C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4D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4E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0C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F7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347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ГБТ</w:t>
            </w:r>
          </w:p>
        </w:tc>
      </w:tr>
      <w:tr w:rsidR="00DF322F" w14:paraId="4C159FC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CE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A69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A4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57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99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05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64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D5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DF322F" w14:paraId="2F24966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2E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92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BF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4D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9D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E1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24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8E6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DF322F" w14:paraId="763358F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B37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5E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6B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90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FD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B5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45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03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 и др.</w:t>
            </w:r>
          </w:p>
        </w:tc>
      </w:tr>
      <w:tr w:rsidR="00DF322F" w14:paraId="208FA55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9E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12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94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A6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5F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01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D8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20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DF322F" w14:paraId="3539DBE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80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82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BD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E2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28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9A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1C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43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DF322F" w14:paraId="760BB3F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5E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453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20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D6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8F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FD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F6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AC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DF322F" w14:paraId="079302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6A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FF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CB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3D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9B7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57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CE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4A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ЦДТ</w:t>
            </w:r>
          </w:p>
        </w:tc>
      </w:tr>
      <w:tr w:rsidR="00DF322F" w14:paraId="370FD3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DE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78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359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B2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79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A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8D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6BD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F322F" w14:paraId="619ED68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E4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EF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76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66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96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85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B0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57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DF322F" w14:paraId="449F705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ED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2B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A5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C2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7D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49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97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E0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DF322F" w14:paraId="7E6E2D1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A5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EE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94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FD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03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D6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03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C2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DF322F" w14:paraId="34593D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0E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BCB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9D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06C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73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9EA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25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576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DF322F" w14:paraId="7C60B2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47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4AB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3E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A6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16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3D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C1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3D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ТЯК</w:t>
            </w:r>
          </w:p>
        </w:tc>
      </w:tr>
      <w:tr w:rsidR="00DF322F" w14:paraId="1CA7B9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AA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E7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955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89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6E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3F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03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72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DF322F" w14:paraId="4C83DD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AE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83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43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88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61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E1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01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4D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DF322F" w14:paraId="436E736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95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EE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EDE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DA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FA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F6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B0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B7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DF322F" w14:paraId="6D2F355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C2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0B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2B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8B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2C1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63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65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A6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DF322F" w14:paraId="1DFAE3B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C2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8A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9B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F0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3B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3D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3F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44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ГГР</w:t>
            </w:r>
          </w:p>
        </w:tc>
      </w:tr>
      <w:tr w:rsidR="00DF322F" w14:paraId="291AFD3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92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55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75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EBE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1C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C7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5F8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5B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DF322F" w14:paraId="1C3737E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B9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2B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04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F3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8E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85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E3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12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66AE7A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F5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0D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31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DA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0B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08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93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6E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DF322F" w14:paraId="6C6183A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CF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E0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7F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B9E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C4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23B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19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08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 и др.</w:t>
            </w:r>
          </w:p>
        </w:tc>
      </w:tr>
      <w:tr w:rsidR="00DF322F" w14:paraId="6EE2ED7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B5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56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BE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9E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A8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D6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6DE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F7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DF322F" w14:paraId="57284D8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53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9B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B3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3D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85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C6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11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36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DF322F" w14:paraId="5167A8A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26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78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57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5E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51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AC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25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78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DF322F" w14:paraId="54503F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9E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7B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52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71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DD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CF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5D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A8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384A4E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CA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56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0B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08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FB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B0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DD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11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DF322F" w14:paraId="4D62750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AD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365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5E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5A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DD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F4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70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EE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DF322F" w14:paraId="3253B6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0D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06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5D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1E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F6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0E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08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C6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DF322F" w14:paraId="2E7471C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57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73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F2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1F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54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F9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7E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79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77692D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32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6F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2A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B2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B7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AD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97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C6C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DF322F" w14:paraId="042CF7D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6C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1D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DE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F5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49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A9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D2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34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ВГЧ</w:t>
            </w:r>
          </w:p>
        </w:tc>
      </w:tr>
      <w:tr w:rsidR="00DF322F" w14:paraId="2621A26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B2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B25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DA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F8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53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26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9B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1C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DF322F" w14:paraId="674CB6D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63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3D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83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8A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D5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5A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FE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1D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DF322F" w14:paraId="6BDF1D8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015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5D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C1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47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77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47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AF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A69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29E516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B3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B3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D3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9F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6F5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7B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0F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3B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DF322F" w14:paraId="3F699E6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67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0E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5F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D73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B3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D34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7A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5B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0D302EA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9D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081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63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E1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AE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62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50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D56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DF322F" w14:paraId="49BBD1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88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A9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EA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0A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07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B3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07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3F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DF322F" w14:paraId="18E1BD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53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29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B09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3C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FD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D0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FC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F7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DF322F" w14:paraId="3124C95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C7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35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53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9D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22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57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78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64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DF322F" w14:paraId="3667BD8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81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E1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80E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7E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09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649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85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653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25E206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E90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F3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F8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AE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02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01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51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62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ЛГЧ</w:t>
            </w:r>
          </w:p>
        </w:tc>
      </w:tr>
      <w:tr w:rsidR="00DF322F" w14:paraId="0C2FAA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55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FF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81F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0E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F3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06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0E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9F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DF322F" w14:paraId="01E707D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E5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DA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D2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B1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04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FF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DF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92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1BF154C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68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1B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A3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C7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41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40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D6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D5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DF322F" w14:paraId="4828B3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1B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F7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379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6F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73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76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B0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0F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DF322F" w14:paraId="50380B0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F0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32C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B2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2C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93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23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52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0D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DF322F" w14:paraId="74A949D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67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F1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A9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D6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A2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19B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A4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EC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DF322F" w14:paraId="2AA9A6F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6C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BA2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4A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2A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90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A3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61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76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DF322F" w14:paraId="4E5D8DF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9A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63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38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99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12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CE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BA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56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DF322F" w14:paraId="09111F6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71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DD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A3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4A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05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56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449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DC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НКБ</w:t>
            </w:r>
          </w:p>
        </w:tc>
      </w:tr>
      <w:tr w:rsidR="00DF322F" w14:paraId="2F9A74D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2E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F2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02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2C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00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0A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6A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3E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DF322F" w14:paraId="52DC3B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68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59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DCB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9D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CF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CA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0F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FF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6083553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AFD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B9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CE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54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BF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68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1E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95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DF322F" w14:paraId="6051A2C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7F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F2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158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80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1A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B4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7B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2A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0CA5B2D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5B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66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7B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8C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85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01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FA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7E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1ED4D11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98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DC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AB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B1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94F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B3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69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146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ВИР</w:t>
            </w:r>
          </w:p>
        </w:tc>
      </w:tr>
      <w:tr w:rsidR="00DF322F" w14:paraId="7C8683C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BA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E0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D8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11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4C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5E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38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AE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ТКГ</w:t>
            </w:r>
          </w:p>
        </w:tc>
      </w:tr>
      <w:tr w:rsidR="00DF322F" w14:paraId="087269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4B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8C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B3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C1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16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6DB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C9E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99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DF322F" w14:paraId="1922E8F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FA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5B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9E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1B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D2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F0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E9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0A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DF322F" w14:paraId="70F6EBE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1A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5F6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1A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8A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C22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222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77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C4C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</w:t>
            </w:r>
          </w:p>
        </w:tc>
      </w:tr>
      <w:tr w:rsidR="00DF322F" w14:paraId="0771F79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FE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16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FF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1F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1A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63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27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06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DF322F" w14:paraId="6BC3CFE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EE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C01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AA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0A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52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50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62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31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DF322F" w14:paraId="5D961A2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87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E2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CB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2D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BA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15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850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61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DF322F" w14:paraId="7BA5B46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A6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F0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EB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D1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3B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58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7A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B0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DF322F" w14:paraId="36D4D48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E3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AB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DA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95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33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94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B6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C3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 и др.</w:t>
            </w:r>
          </w:p>
        </w:tc>
      </w:tr>
      <w:tr w:rsidR="00DF322F" w14:paraId="64FA456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3A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726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C0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4F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AA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D5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CC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2F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DF322F" w14:paraId="6EF1543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D2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31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B4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50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C2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4C8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AC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87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DF322F" w14:paraId="26D907B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A2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34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11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2C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59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6D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6BC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7F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DF322F" w14:paraId="631D086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86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6F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05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1C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C3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F5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A2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15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DF322F" w14:paraId="1FFC409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44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5A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58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A2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A9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B8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10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1E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22395D3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5E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8F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5D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A47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B8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C9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E5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E7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DF322F" w14:paraId="5FB96BD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F0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D5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1F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0E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29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74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CC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5D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ЕИВ</w:t>
            </w:r>
          </w:p>
        </w:tc>
      </w:tr>
      <w:tr w:rsidR="00DF322F" w14:paraId="4E124D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66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B5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657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C8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32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20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62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79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5EE8F67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2A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99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1A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2A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A2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C1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D19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57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DF322F" w14:paraId="7D6BC2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71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E9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FB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D7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DE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71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EE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D4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РДЧ</w:t>
            </w:r>
          </w:p>
        </w:tc>
      </w:tr>
      <w:tr w:rsidR="00DF322F" w14:paraId="2EC801B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6F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9B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ACC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D1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54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AB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6C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8D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DF322F" w14:paraId="770248B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76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E0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50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E2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2E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0A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BE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3D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DF322F" w14:paraId="5BEBFEC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ED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CF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AB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2E6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32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EA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8E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B1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DF322F" w14:paraId="7F06980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8A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C7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77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4D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A5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DA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F7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50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РГГ</w:t>
            </w:r>
          </w:p>
        </w:tc>
      </w:tr>
      <w:tr w:rsidR="00DF322F" w14:paraId="0207F57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B4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FE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76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14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DF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10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25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C9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ТКГ</w:t>
            </w:r>
          </w:p>
        </w:tc>
      </w:tr>
      <w:tr w:rsidR="00DF322F" w14:paraId="7C8FEBC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E2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A7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1F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63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3F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D0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07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06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1414147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C7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1D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2B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D6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8C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55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B5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E0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DF322F" w14:paraId="54CFFAF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13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D8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AA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18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FD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6FB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AB8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13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F322F" w14:paraId="622D0E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3E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69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88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16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96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97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03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E1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МЦЧ</w:t>
            </w:r>
          </w:p>
        </w:tc>
      </w:tr>
      <w:tr w:rsidR="00DF322F" w14:paraId="0E87648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D6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35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80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56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D0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A4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26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01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F322F" w14:paraId="0F2A45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757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86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DD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A0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31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9E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2E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20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DF322F" w14:paraId="66B07A4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FBC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5C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008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F7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74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F8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9F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48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F322F" w14:paraId="5102FB9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03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38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8BC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99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A2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BE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68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60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DF322F" w14:paraId="4448F0D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E5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1B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59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0E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6E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F4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CE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72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DF322F" w14:paraId="1F3B4CE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F9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EF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E6B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EF1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D4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42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03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C0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DF322F" w14:paraId="215DE50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A4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131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D8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C6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B2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E9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97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D7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DF322F" w14:paraId="267A7DA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95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9C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9A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B0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32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20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A4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61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DF322F" w14:paraId="1EC3FFE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D6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B8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7C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B3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91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C7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28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1C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DF322F" w14:paraId="4DEB88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C2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74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80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77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00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1B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FE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61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ЦКТ</w:t>
            </w:r>
          </w:p>
        </w:tc>
      </w:tr>
      <w:tr w:rsidR="00DF322F" w14:paraId="128617E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FC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C9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1B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53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12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5B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85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EE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DF322F" w14:paraId="04FF9B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45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68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4A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9F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0E8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E3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29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77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1A13225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E3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03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56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CA4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DD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01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61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64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DF322F" w14:paraId="35199D1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DA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3B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4E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72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4D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27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8A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95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DF322F" w14:paraId="3AA079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D9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2C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13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2C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36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E1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CB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85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DF322F" w14:paraId="264BDD1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93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BE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E3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F7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B9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CD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4D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56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DF322F" w14:paraId="125BD7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5B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9A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42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28D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76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3A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22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88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DF322F" w14:paraId="1C64723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C7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BA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FD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18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8E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D5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52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82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СЦБ</w:t>
            </w:r>
          </w:p>
        </w:tc>
      </w:tr>
      <w:tr w:rsidR="00DF322F" w14:paraId="53270A1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1E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F2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2CC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77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B7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05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C8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2CA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DF322F" w14:paraId="3A1B48B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34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A6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E8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EC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306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DD2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FAC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FA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DF322F" w14:paraId="6F1F5A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BD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AA9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17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F9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EB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D09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51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2A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DF322F" w14:paraId="2BBE647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8C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2E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78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CA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35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09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CC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8F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DF322F" w14:paraId="195F1C4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64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6C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7A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4F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D1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F9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7F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58F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DF322F" w14:paraId="4093E77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D1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1F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F5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8B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F1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D7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B2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78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DF322F" w14:paraId="3385FF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9E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D5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89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BD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6F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F7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0C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D6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DF322F" w14:paraId="3651C99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F5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35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DD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DD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74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59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39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3A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DF322F" w14:paraId="6DB215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E9B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4B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0D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F6F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82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57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61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4D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1738E74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B5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73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29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E9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E3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64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2C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DA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DF322F" w14:paraId="514E970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68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A6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F0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0B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EE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3F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9F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6B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 и др.</w:t>
            </w:r>
          </w:p>
        </w:tc>
      </w:tr>
      <w:tr w:rsidR="00DF322F" w14:paraId="5FCE42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09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28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A2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32A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C3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E8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62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74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DF322F" w14:paraId="04025E9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E2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B1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47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04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D0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6B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5A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67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АЦЧ</w:t>
            </w:r>
          </w:p>
        </w:tc>
      </w:tr>
      <w:tr w:rsidR="00DF322F" w14:paraId="23415EA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66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C3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AC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70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3B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11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40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7A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39E433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B7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89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FD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AA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AC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B8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37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9C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DF322F" w14:paraId="0FC733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1B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30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CC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F8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04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CE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F7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C9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ККР</w:t>
            </w:r>
          </w:p>
        </w:tc>
      </w:tr>
      <w:tr w:rsidR="00DF322F" w14:paraId="375B6A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DC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C9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8A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10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2D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38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36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97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DF322F" w14:paraId="208835D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1EA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57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DA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EA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19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73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00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FD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ТИП</w:t>
            </w:r>
          </w:p>
        </w:tc>
      </w:tr>
      <w:tr w:rsidR="00DF322F" w14:paraId="5E2AAE0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25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23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984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AD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A0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40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7C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B9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DF322F" w14:paraId="34DACCE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6C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E8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23C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A8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D6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9D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73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D9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ЛБЗ</w:t>
            </w:r>
          </w:p>
        </w:tc>
      </w:tr>
      <w:tr w:rsidR="00DF322F" w14:paraId="28FBDE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E8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D3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26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ED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9B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74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74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BA3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DF322F" w14:paraId="3A71C06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C5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82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2FA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EC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14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E0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2C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25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DF322F" w14:paraId="5B517B0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FF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2B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2F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8F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E4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48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BB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2A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F322F" w14:paraId="2FA43B2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00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E3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B5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83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E7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EC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5F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CB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ВАЧ</w:t>
            </w:r>
          </w:p>
        </w:tc>
      </w:tr>
      <w:tr w:rsidR="00DF322F" w14:paraId="12F136C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1D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E8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69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5A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24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2D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C8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3B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DF322F" w14:paraId="5BBC7F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69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96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EE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92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7B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47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25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C0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F322F" w14:paraId="3A34D0B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FD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7B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7E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F5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77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49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12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79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DF322F" w14:paraId="057C219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B3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F5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D9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6D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C1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95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0E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50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DF322F" w14:paraId="4FFB006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DA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0E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F1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2D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24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79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24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8F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DF322F" w14:paraId="3BA5BB4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34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99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58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CB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BE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DD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542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CC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DF322F" w14:paraId="288DEB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54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5D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7E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FA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CE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1F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DE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D6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4C322A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2B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58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58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F2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EF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56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77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D0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</w:t>
            </w:r>
          </w:p>
        </w:tc>
      </w:tr>
      <w:tr w:rsidR="00DF322F" w14:paraId="17B9390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50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7B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C5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67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4E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B7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51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6A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36AE6F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BE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19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49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48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D3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65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AD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15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ЦИП</w:t>
            </w:r>
          </w:p>
        </w:tc>
      </w:tr>
      <w:tr w:rsidR="00DF322F" w14:paraId="5813FE1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542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21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4D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EC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4A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98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02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4E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ВТП</w:t>
            </w:r>
          </w:p>
        </w:tc>
      </w:tr>
      <w:tr w:rsidR="00DF322F" w14:paraId="338A84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7FE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9E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31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CC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F5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75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CE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71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DF322F" w14:paraId="5721F05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97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D6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03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6D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DA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B1F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49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BE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DF322F" w14:paraId="6ACD198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96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6C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04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4F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9D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86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9C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671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719E38B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52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C8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06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E0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41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475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C6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79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7F25B16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81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F3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9B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5DE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21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B4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BC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F4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3F49BA6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17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EE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24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B3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8E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89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0E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CE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DF322F" w14:paraId="3D92F0A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C3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68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42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FD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24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A78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50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95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323955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EA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3D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6D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88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AB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13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63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CC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DF322F" w14:paraId="36337E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D8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45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47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95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14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623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BA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A0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DF322F" w14:paraId="77B4D88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1D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A4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2B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4D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7F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D5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84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35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DF322F" w14:paraId="62A5C54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AB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9D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A2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DD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0E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AB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A7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27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DF322F" w14:paraId="7D3D9AB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C1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53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02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B4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C0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8A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76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20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55CB9F4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73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D3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1B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E3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5B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E2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0B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20B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7526294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E1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43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BB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A81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CB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BA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BF1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39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DF322F" w14:paraId="23C357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A8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9F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312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AE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11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F1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19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17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16C3E91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04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7F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97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AF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5D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65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E7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F8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DF322F" w14:paraId="56FA16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D3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10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63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70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A6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0E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A7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B9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DF322F" w14:paraId="2915E5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A5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67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CF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DD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4B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BD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E4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20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DF322F" w14:paraId="09ED66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9C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59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9D7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74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9F5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5A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FE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7A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ДЛП</w:t>
            </w:r>
          </w:p>
        </w:tc>
      </w:tr>
      <w:tr w:rsidR="00DF322F" w14:paraId="11B6C80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5F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FA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45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39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74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1F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E5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41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DF322F" w14:paraId="1741649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1B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5D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01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9C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2F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40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EE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D4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12E8BA8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C3B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12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0B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66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B4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F5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FB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B1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 и др.</w:t>
            </w:r>
          </w:p>
        </w:tc>
      </w:tr>
      <w:tr w:rsidR="00DF322F" w14:paraId="7115CB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72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DB8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4C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10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6C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9C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B2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C2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ЦИП</w:t>
            </w:r>
          </w:p>
        </w:tc>
      </w:tr>
      <w:tr w:rsidR="00DF322F" w14:paraId="5D3C72E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F3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8FC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7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30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51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84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59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FE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54BC4D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17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8B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85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39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53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EB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E0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78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DF322F" w14:paraId="1AA1D5D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AE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5E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68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B9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1A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A1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A4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1F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DF322F" w14:paraId="511BAEF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E2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9F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5E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08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30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B1E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F1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63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 и др.</w:t>
            </w:r>
          </w:p>
        </w:tc>
      </w:tr>
      <w:tr w:rsidR="00DF322F" w14:paraId="7DF5433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B7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98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B2C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44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C5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9C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94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E5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078B69C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FD7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24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20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2D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D5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F8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A3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A9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F322F" w14:paraId="314D8F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0F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45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9B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05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00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F0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C5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B4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DF322F" w14:paraId="36E099A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E9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96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16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AD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6D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AF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43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79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ЦГГ</w:t>
            </w:r>
          </w:p>
        </w:tc>
      </w:tr>
      <w:tr w:rsidR="00DF322F" w14:paraId="219F744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88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5A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FD2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A6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97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6E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377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B3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DF322F" w14:paraId="43CA632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66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62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06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97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18C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67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1D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79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РКГ</w:t>
            </w:r>
          </w:p>
        </w:tc>
      </w:tr>
      <w:tr w:rsidR="00DF322F" w14:paraId="12D5485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30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19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3B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C8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7F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76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941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BA1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DF322F" w14:paraId="6841DC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58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81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D9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04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27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A2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A4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2F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DF322F" w14:paraId="5DEB48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05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B7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C7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9F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CD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13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B4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13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7A6EA38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AB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74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5D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E1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5B4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07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9B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ED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ЛВЮ</w:t>
            </w:r>
          </w:p>
        </w:tc>
      </w:tr>
      <w:tr w:rsidR="00DF322F" w14:paraId="1B2ED2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6C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F0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39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20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B4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2AD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2F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E4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DF322F" w14:paraId="09CFB14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0B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94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08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D9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C2D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CC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DA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A2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НЛЮ</w:t>
            </w:r>
          </w:p>
        </w:tc>
      </w:tr>
      <w:tr w:rsidR="00DF322F" w14:paraId="1DB47FA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2C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62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97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B0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54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57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F6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1F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ГНЮ</w:t>
            </w:r>
          </w:p>
        </w:tc>
      </w:tr>
      <w:tr w:rsidR="00DF322F" w14:paraId="57345A1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A6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CB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B2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55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BF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55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74F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BA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DF322F" w14:paraId="74611E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13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4A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C8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F8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91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3B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97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94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DF322F" w14:paraId="131A760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E6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5C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09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9F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0F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8E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0E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42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4025826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AB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27A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D8C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58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D1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B5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29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0F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DF322F" w14:paraId="5A640B2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74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EC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C2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47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E9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EE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EA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14E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НМЮ</w:t>
            </w:r>
          </w:p>
        </w:tc>
      </w:tr>
      <w:tr w:rsidR="00DF322F" w14:paraId="6AB5AF1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BB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038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FB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AE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9B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31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C7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42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ММЮ</w:t>
            </w:r>
          </w:p>
        </w:tc>
      </w:tr>
      <w:tr w:rsidR="00DF322F" w14:paraId="1B074A1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97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D4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6C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BA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65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20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CB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E3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DF322F" w14:paraId="5E9BD01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F7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A49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D3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5B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81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BA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39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863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DF322F" w14:paraId="47F4F04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65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AE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33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1D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62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76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4A5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35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DF322F" w14:paraId="5AD4DB9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4E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1B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CC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C3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E1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1FE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B9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89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F322F" w14:paraId="1147055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32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E2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77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50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37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70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3F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88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ГГЮ</w:t>
            </w:r>
          </w:p>
        </w:tc>
      </w:tr>
      <w:tr w:rsidR="00DF322F" w14:paraId="1E7228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52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7A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929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DD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9A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EE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E1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0C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452759E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10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D17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4F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64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6C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AA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DA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37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DF322F" w14:paraId="179CA4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1F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F1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8A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6A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F0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79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51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DE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DF322F" w14:paraId="1F5FA30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1A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DF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1A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F0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35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687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13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57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160B47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6C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FB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9E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A0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F9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DB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9A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0B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ДГЧ</w:t>
            </w:r>
          </w:p>
        </w:tc>
      </w:tr>
      <w:tr w:rsidR="00DF322F" w14:paraId="0142DB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74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69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20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678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A4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54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C5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79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DF322F" w14:paraId="6E6F36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47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6F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D0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7B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E5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7C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4E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6C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ИЛШ</w:t>
            </w:r>
          </w:p>
        </w:tc>
      </w:tr>
      <w:tr w:rsidR="00DF322F" w14:paraId="77E72A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9C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C2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CB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AA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1C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0C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AD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D0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DF322F" w14:paraId="08EFC50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20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36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86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A6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0FB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D1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3C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CF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F322F" w14:paraId="6CA8CE5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75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60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A4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EA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24E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4A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7E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1F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DF322F" w14:paraId="10ABBD6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75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56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E6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92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98F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DC3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8B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D4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DF322F" w14:paraId="150C79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13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20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82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2B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FA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EA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64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99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72646A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7E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2B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6E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B9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95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13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2A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0C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ЦПД</w:t>
            </w:r>
          </w:p>
        </w:tc>
      </w:tr>
      <w:tr w:rsidR="00DF322F" w14:paraId="3720038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38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F0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A0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3CF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2E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89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B2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CD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9DD8CD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6E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1B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A5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BC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2C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33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FB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066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796939B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03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A4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4A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A5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EB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EE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98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01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DF322F" w14:paraId="4E141D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9A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38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32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CB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A51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C0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BD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BE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КНЯ</w:t>
            </w:r>
          </w:p>
        </w:tc>
      </w:tr>
      <w:tr w:rsidR="00DF322F" w14:paraId="0E4FEF9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41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EE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20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1D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3C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31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2F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E6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1A7B38B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07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95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D9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57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F2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11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7E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0D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DF322F" w14:paraId="0D5673C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BA1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B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6C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CC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20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2E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B5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E35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DF322F" w14:paraId="613D198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53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E1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DC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60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C3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64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15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EA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42E07C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01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00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F8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42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54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F0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41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87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DF322F" w14:paraId="7F8638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99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03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99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8F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36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93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EB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99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DF322F" w14:paraId="69C7D2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97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05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60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F2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7A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3A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FA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CE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DF322F" w14:paraId="0383BD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59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12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D0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C4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18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63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39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AE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 и др.</w:t>
            </w:r>
          </w:p>
        </w:tc>
      </w:tr>
      <w:tr w:rsidR="00DF322F" w14:paraId="48A2C77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5C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42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25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40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47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00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32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56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F322F" w14:paraId="3B4FAA6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06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FFA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B2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E9B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36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CF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1E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48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РГП</w:t>
            </w:r>
          </w:p>
        </w:tc>
      </w:tr>
      <w:tr w:rsidR="00DF322F" w14:paraId="670737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D7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AE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77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C7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74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0B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6E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9F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РДТ</w:t>
            </w:r>
          </w:p>
        </w:tc>
      </w:tr>
      <w:tr w:rsidR="00DF322F" w14:paraId="33A6F50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2B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583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A5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E7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6F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47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E1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0F7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DF322F" w14:paraId="1D6DB48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EC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5C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8C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60A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92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0F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0C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15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DF322F" w14:paraId="09A28D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90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F8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48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E4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F77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6C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D7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DF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DF322F" w14:paraId="018B645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56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FA9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5C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A4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42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B0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FE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BF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F322F" w14:paraId="4E06CBF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D3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D4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9F6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54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54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85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76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9C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DF322F" w14:paraId="330CB4C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74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4A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4D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91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AA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5A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46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B2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РГГ</w:t>
            </w:r>
          </w:p>
        </w:tc>
      </w:tr>
      <w:tr w:rsidR="00DF322F" w14:paraId="693731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F18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45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814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4E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24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70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9D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8F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</w:t>
            </w:r>
          </w:p>
        </w:tc>
      </w:tr>
      <w:tr w:rsidR="00DF322F" w14:paraId="7EEA5BF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AF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25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6A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C4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32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66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7C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70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DF322F" w14:paraId="0D26278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29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CA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1E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4F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99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2F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3E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9D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4F62642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78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C31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9D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A3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E9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04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A9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D6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16C82D7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C4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BE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BE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37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8AF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FF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BB6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5DD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DF322F" w14:paraId="12E876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FB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02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07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91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6F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B1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57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F5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DF322F" w14:paraId="6444FF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F3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65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B7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3E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94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09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9A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C0C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5D427CD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EB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CE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49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29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4D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45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B5A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76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DF322F" w14:paraId="2716BB5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49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39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33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7B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0E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61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A7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2C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DF322F" w14:paraId="0D2116F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D6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E4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D2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3C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88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43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0D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03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DF322F" w14:paraId="16B2944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B8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2E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B1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07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FA3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8A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A4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DF322F" w14:paraId="7B9000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A7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9F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A9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43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FA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6F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34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FF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DF322F" w14:paraId="422E1B0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FC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91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0B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72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1FF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CF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A3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F0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DF322F" w14:paraId="7C2C2B7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B0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CA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7F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4A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2B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CA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04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4A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0ED842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82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A5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BA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E5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39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7D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84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0CA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 и др.</w:t>
            </w:r>
          </w:p>
        </w:tc>
      </w:tr>
      <w:tr w:rsidR="00DF322F" w14:paraId="60E426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B6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30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96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45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86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B3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95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1A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DF322F" w14:paraId="6A4F2B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4B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63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25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EF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42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8E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2B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B5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DF322F" w14:paraId="4EC3635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35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83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9A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F1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DB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98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90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09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НМГ</w:t>
            </w:r>
          </w:p>
        </w:tc>
      </w:tr>
      <w:tr w:rsidR="00DF322F" w14:paraId="2A70421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47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F6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EA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4D2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6F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EA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8E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E2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ТКГ</w:t>
            </w:r>
          </w:p>
        </w:tc>
      </w:tr>
      <w:tr w:rsidR="00DF322F" w14:paraId="42FF4C9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47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B5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64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D8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AE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49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A9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6B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DF322F" w14:paraId="66E0BDB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5E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7F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87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C0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73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B8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EC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1E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DF322F" w14:paraId="34C8B1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65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C2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71F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4A8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12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49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A5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02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DF322F" w14:paraId="17D9A8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055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06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5D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2B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CA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8A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71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BF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ЛГЧ</w:t>
            </w:r>
          </w:p>
        </w:tc>
      </w:tr>
      <w:tr w:rsidR="00DF322F" w14:paraId="2940B38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E7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49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5FD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8CA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5C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7F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9C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03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DF322F" w14:paraId="7F021FE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46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54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A22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7B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ABD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04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11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14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F322F" w14:paraId="62F8BDD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55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45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482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62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33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64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DA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F0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DF322F" w14:paraId="47358C1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6D1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3A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1C3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BB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E0B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0A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B7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19E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ХГМ</w:t>
            </w:r>
          </w:p>
        </w:tc>
      </w:tr>
      <w:tr w:rsidR="00DF322F" w14:paraId="4D13A75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FF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A7E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C4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95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78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FD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AB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74D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DF322F" w14:paraId="7A45FF6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7EF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675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E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0B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4C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0C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9A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5D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DF322F" w14:paraId="32A0D44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370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68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21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1C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5C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A4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EA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77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DF322F" w14:paraId="1910A08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2F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E9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27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D9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42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04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F7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3E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</w:t>
            </w:r>
          </w:p>
        </w:tc>
      </w:tr>
      <w:tr w:rsidR="00DF322F" w14:paraId="2582D73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F3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EB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24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B46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6F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75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9A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54D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DF322F" w14:paraId="58B0F7B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52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44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5E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73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C6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40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6E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08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DF322F" w14:paraId="7BE70B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D08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12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292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A9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72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7C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A7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BA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DF322F" w14:paraId="2514F34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BA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85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1B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22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1B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67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80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C3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DF322F" w14:paraId="7337B5D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7B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2A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1E6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6D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21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10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4F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22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ПММ</w:t>
            </w:r>
          </w:p>
        </w:tc>
      </w:tr>
      <w:tr w:rsidR="00DF322F" w14:paraId="154EBB3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38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69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47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B3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85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76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47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1F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DF322F" w14:paraId="533D982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B9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7D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6B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DB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CB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BA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92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28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DF322F" w14:paraId="544D14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B4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7D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F1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78B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22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EE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12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02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ВДЮ</w:t>
            </w:r>
          </w:p>
        </w:tc>
      </w:tr>
      <w:tr w:rsidR="00DF322F" w14:paraId="413E298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CB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4F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75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FF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28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7C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9C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6D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DF322F" w14:paraId="75639F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DF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CB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D9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D1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F6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C1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1D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2F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DF322F" w14:paraId="4DF51FC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71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4C1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E7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0C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C0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C0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A6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13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ДПЛ</w:t>
            </w:r>
          </w:p>
        </w:tc>
      </w:tr>
      <w:tr w:rsidR="00DF322F" w14:paraId="26C398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E4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F5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3C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7DE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BE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B8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BC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22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DF322F" w14:paraId="6DE85D7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5C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3B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75F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8E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82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CB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D6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1A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DF322F" w14:paraId="4CE84AE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7B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DC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2A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0B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BC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375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BB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A5E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DF322F" w14:paraId="71A436A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E2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4D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B8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5FE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25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3A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85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7C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DF322F" w14:paraId="59D75F0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3B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6C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34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87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BD5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52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58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68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ИКЛ</w:t>
            </w:r>
          </w:p>
        </w:tc>
      </w:tr>
      <w:tr w:rsidR="00DF322F" w14:paraId="7C9EC2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76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C9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CF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88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A4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A8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FD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CD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DF322F" w14:paraId="5D8EAAA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E3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AA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83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C0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68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CB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A3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AF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DF322F" w14:paraId="6DC8709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B8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40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BA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913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9F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B5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34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37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ИЦЗ</w:t>
            </w:r>
          </w:p>
        </w:tc>
      </w:tr>
      <w:tr w:rsidR="00DF322F" w14:paraId="1CF233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1B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E0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70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1B7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859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14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87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0E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РНМ</w:t>
            </w:r>
          </w:p>
        </w:tc>
      </w:tr>
      <w:tr w:rsidR="00DF322F" w14:paraId="7CEFDF8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31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A0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59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E2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26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1D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1A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C7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DF322F" w14:paraId="42684F9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57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62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6C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CE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A7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55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D3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94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DF322F" w14:paraId="7A419F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10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4F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FC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16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E1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D1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43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C1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DF322F" w14:paraId="11F57B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D6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D6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63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CD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C5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43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6F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7B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62299E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1E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C1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BF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7E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1B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36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3B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A4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ДПЮ</w:t>
            </w:r>
          </w:p>
        </w:tc>
      </w:tr>
      <w:tr w:rsidR="00DF322F" w14:paraId="4499B99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81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B9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B5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5C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AA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6D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61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55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ДВЮ</w:t>
            </w:r>
          </w:p>
        </w:tc>
      </w:tr>
      <w:tr w:rsidR="00DF322F" w14:paraId="73EF300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DC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24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DA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5C3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9C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3B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56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18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АБТ</w:t>
            </w:r>
          </w:p>
        </w:tc>
      </w:tr>
      <w:tr w:rsidR="00DF322F" w14:paraId="650657E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E9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A1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DD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D9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1C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E1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C03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4D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6FFF65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3F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FB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FC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1C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0B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77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08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59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ККР</w:t>
            </w:r>
          </w:p>
        </w:tc>
      </w:tr>
      <w:tr w:rsidR="00DF322F" w14:paraId="420227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42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AF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E9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99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94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C77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EF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07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DF322F" w14:paraId="0E8714B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19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17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AF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13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9F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C55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F8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7B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DF322F" w14:paraId="4DADFA2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18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C7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99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00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7E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6D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FE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C3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2FB883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7F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3F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E6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59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71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0B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53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EA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7755E69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BF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61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E0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C1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61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81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2C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9C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DF322F" w14:paraId="4C891A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E4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44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3C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DA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41B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91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5B5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45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DF322F" w14:paraId="4833A01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9BE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32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20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78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D4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79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4D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D5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ЛЦЗ</w:t>
            </w:r>
          </w:p>
        </w:tc>
      </w:tr>
      <w:tr w:rsidR="00DF322F" w14:paraId="416257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41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DB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46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4A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6B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B2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71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9A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DF322F" w14:paraId="42B6173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78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D2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8C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96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13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90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16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FB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ВТП</w:t>
            </w:r>
          </w:p>
        </w:tc>
      </w:tr>
      <w:tr w:rsidR="00DF322F" w14:paraId="2EDD5D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41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69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27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014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21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3E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38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42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ЦПЛ</w:t>
            </w:r>
          </w:p>
        </w:tc>
      </w:tr>
      <w:tr w:rsidR="00DF322F" w14:paraId="1D13D9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6B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084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836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A0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EC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72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26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EA7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DF322F" w14:paraId="38E0E5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29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41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C0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43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8D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FC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31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17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DF322F" w14:paraId="0A4BD45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94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E9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8D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E5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7B1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EB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9C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34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МДШ</w:t>
            </w:r>
          </w:p>
        </w:tc>
      </w:tr>
      <w:tr w:rsidR="00DF322F" w14:paraId="0A28B72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0B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6C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E5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2E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00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70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BE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BB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DF322F" w14:paraId="2E32FF0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DB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EA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3D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73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29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37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B4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A0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6DC388E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EF3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4F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FE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38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1C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5E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20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28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DF322F" w14:paraId="1BE293C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2D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A7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2F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25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B2F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34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63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67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ИЦЦ</w:t>
            </w:r>
          </w:p>
        </w:tc>
      </w:tr>
      <w:tr w:rsidR="00DF322F" w14:paraId="616C605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46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D8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03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C6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E3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AA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B0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F1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DF322F" w14:paraId="603C8BF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FD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92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D3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46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1C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3B0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27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D2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ЦНТ</w:t>
            </w:r>
          </w:p>
        </w:tc>
      </w:tr>
      <w:tr w:rsidR="00DF322F" w14:paraId="59FDE05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47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E8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40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27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D9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7C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62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41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DF322F" w14:paraId="4341715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2C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85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82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EE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EF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01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E0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48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DF322F" w14:paraId="465B68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C6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46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C6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2F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FA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64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DB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94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ГДЮ</w:t>
            </w:r>
          </w:p>
        </w:tc>
      </w:tr>
      <w:tr w:rsidR="00DF322F" w14:paraId="332F0B4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9A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4B9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08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CE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D8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A1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47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12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DF322F" w14:paraId="3AA39A6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79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D0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33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F6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4E4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DA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9D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9CA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ПБТ и др.</w:t>
            </w:r>
          </w:p>
        </w:tc>
      </w:tr>
      <w:tr w:rsidR="00DF322F" w14:paraId="03CD6BF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7F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E8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67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37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4C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CF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EE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4C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DF322F" w14:paraId="7DC88A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3B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43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82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E2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44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78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7F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39E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DF322F" w14:paraId="2CD0CE4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96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5F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0F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12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59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5C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CE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39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DF322F" w14:paraId="0E54BF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50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EA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1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AB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26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FC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9D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D4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DF322F" w14:paraId="5F1743B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B1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80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B4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6B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76F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6A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45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22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DF322F" w14:paraId="69421A6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CCD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6A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14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7D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E6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A7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19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54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DF322F" w14:paraId="283763C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BE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9F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D9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FC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44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A7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48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C4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DF322F" w14:paraId="1B9720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A7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54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44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7D0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C9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CC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8D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19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F322F" w14:paraId="53DA04C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57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19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90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7E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70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F56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85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6C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48AE7B8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3F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0E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F9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4B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11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A7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FB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3A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ПТЧ</w:t>
            </w:r>
          </w:p>
        </w:tc>
      </w:tr>
      <w:tr w:rsidR="00DF322F" w14:paraId="6717D8F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1D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2C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6D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70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49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47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01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CF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DF322F" w14:paraId="7E157D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A7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E5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48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A5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CC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19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6C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241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463416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02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61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7C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F3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39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E7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82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3B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DF322F" w14:paraId="78B34F6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E5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AB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0E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6E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F6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E4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53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2C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DF322F" w14:paraId="55F9529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66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44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F1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8D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8C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F8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C2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56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DF322F" w14:paraId="4019BFE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62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798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CA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50F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88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64A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4B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2A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DF322F" w14:paraId="1E7B15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62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2C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63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80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E0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C3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D6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69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</w:t>
            </w:r>
          </w:p>
        </w:tc>
      </w:tr>
      <w:tr w:rsidR="00DF322F" w14:paraId="6C0DEC6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74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32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C97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A8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21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A0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BA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FE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МЦЧ</w:t>
            </w:r>
          </w:p>
        </w:tc>
      </w:tr>
      <w:tr w:rsidR="00DF322F" w14:paraId="46270D5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3E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44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1A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63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BA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A8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3E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6D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НМГ</w:t>
            </w:r>
          </w:p>
        </w:tc>
      </w:tr>
      <w:tr w:rsidR="00DF322F" w14:paraId="2D9A030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35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CB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89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D7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4F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8F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FA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A9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7E05F89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F9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EB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88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F9E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57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9B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CE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49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1614302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A3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AA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27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A1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7F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4F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4B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90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30E17A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83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EF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B1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AD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12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73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03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BC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DF322F" w14:paraId="14D296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DF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2A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068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2E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79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34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7F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E8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DF322F" w14:paraId="7FF4735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F8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2C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97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5D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086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00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3CC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BA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</w:t>
            </w:r>
          </w:p>
        </w:tc>
      </w:tr>
      <w:tr w:rsidR="00DF322F" w14:paraId="2FDD524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E9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9C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C0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D9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7B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19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F8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07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ГКТ</w:t>
            </w:r>
          </w:p>
        </w:tc>
      </w:tr>
      <w:tr w:rsidR="00DF322F" w14:paraId="160C1A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0B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2B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97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5E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0D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54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EA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EE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ТЯК</w:t>
            </w:r>
          </w:p>
        </w:tc>
      </w:tr>
      <w:tr w:rsidR="00DF322F" w14:paraId="21E1F6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CA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48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4C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36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15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3E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8A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4F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 и др.</w:t>
            </w:r>
          </w:p>
        </w:tc>
      </w:tr>
      <w:tr w:rsidR="00DF322F" w14:paraId="54A4A7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819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93E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79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CE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45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B8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CE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8C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DF322F" w14:paraId="0F061AE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93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40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77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6B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04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68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3B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36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</w:t>
            </w:r>
          </w:p>
        </w:tc>
      </w:tr>
      <w:tr w:rsidR="00DF322F" w14:paraId="078B41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2B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51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AE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59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2A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9F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82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B6F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DF322F" w14:paraId="2B0804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12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44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69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F4B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7F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50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1E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226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ДДЗ</w:t>
            </w:r>
          </w:p>
        </w:tc>
      </w:tr>
      <w:tr w:rsidR="00DF322F" w14:paraId="3BB313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08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F1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A8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17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2AC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23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FF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F9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DF322F" w14:paraId="1A2587A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BB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4F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A7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0F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54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9B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2D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BA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DF322F" w14:paraId="1F4FC68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7D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AF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DA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F0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12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9D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FD5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26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4859F6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A3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F5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C6E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FB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19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A1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3A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D6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DF322F" w14:paraId="431DEFF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18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35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95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D5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1E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9C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26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10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DF322F" w14:paraId="3AFA3D8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F0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54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A2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7B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EA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69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81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83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23642E3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D3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76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31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05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1F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9D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27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94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ППЮ</w:t>
            </w:r>
          </w:p>
        </w:tc>
      </w:tr>
      <w:tr w:rsidR="00DF322F" w14:paraId="1A167CB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34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D1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DE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86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64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C6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F5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B0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DF322F" w14:paraId="18F2ADF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9E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A1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75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16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4C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3D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A3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34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DF322F" w14:paraId="3C239E5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74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09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02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1D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83C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F1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03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86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ПНЗ</w:t>
            </w:r>
          </w:p>
        </w:tc>
      </w:tr>
      <w:tr w:rsidR="00DF322F" w14:paraId="31A6E6F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8D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F16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33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23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8B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C3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6A1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BE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DF322F" w14:paraId="2B5CE5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86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1C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BA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B9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CBB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B1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00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4F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DF322F" w14:paraId="3ADD558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F7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48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F4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5E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AD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1D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A4C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E9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DF322F" w14:paraId="20C33F7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38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78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22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57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D7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D0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24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C5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DF322F" w14:paraId="169323B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30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56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BB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2D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56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A6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39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79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DF322F" w14:paraId="57B6AFB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AB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77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2B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86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25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E8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0D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CE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ЦАЧ</w:t>
            </w:r>
          </w:p>
        </w:tc>
      </w:tr>
      <w:tr w:rsidR="00DF322F" w14:paraId="49DCF5C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8D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78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694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92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37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3A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D5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F37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DF322F" w14:paraId="540C033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13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2C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38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9D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DB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2C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13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76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DF322F" w14:paraId="50DF4F4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AF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DC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84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1B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4D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CD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E2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53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DF322F" w14:paraId="5F7FE4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30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2E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62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84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3A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09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38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FA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F322F" w14:paraId="5992D9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BA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6D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AB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56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BF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2E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6F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CAD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ТНМ</w:t>
            </w:r>
          </w:p>
        </w:tc>
      </w:tr>
      <w:tr w:rsidR="00DF322F" w14:paraId="344B21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C3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8B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A4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0A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3E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A7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BF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31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F322F" w14:paraId="28C19E0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FC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C8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D0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68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11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57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BC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C0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DF322F" w14:paraId="632FCC5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23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A9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D5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0F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24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A8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29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81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DF322F" w14:paraId="19756AA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86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DB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30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C0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D6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C5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0A0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08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НКБ</w:t>
            </w:r>
          </w:p>
        </w:tc>
      </w:tr>
      <w:tr w:rsidR="00DF322F" w14:paraId="498865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CD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08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7E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54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5A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BE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553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24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1CFA8EB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9E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94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95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B00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98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84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87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AD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DF322F" w14:paraId="73F13D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95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A1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30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89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27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2A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DA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39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 и др.</w:t>
            </w:r>
          </w:p>
        </w:tc>
      </w:tr>
      <w:tr w:rsidR="00DF322F" w14:paraId="726E304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CB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EF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14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DF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3C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01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6F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C3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DF322F" w14:paraId="4C4906E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78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41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50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51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3B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D5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3E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FB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АВЧ</w:t>
            </w:r>
          </w:p>
        </w:tc>
      </w:tr>
      <w:tr w:rsidR="00DF322F" w14:paraId="0831894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35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577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73A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D27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3C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11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B0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64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3061F70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F5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DD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E2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3D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11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7C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C2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E5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DF322F" w14:paraId="3A69E5D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E12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B4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DE0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10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74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B4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C1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12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DF322F" w14:paraId="109274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5D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A7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02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57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A8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7A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78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5A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DF322F" w14:paraId="69CB85F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82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D17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C5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A9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D0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0ED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B0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14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DF322F" w14:paraId="14B8FE4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99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EF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67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36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29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2E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D9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02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DF322F" w14:paraId="329C327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82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C5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AF0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D3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52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CB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59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A7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DF322F" w14:paraId="60EDF4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BC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89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BF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BC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771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F4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BD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BE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ГЦШ</w:t>
            </w:r>
          </w:p>
        </w:tc>
      </w:tr>
      <w:tr w:rsidR="00DF322F" w14:paraId="1DC886B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A8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AC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EB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CC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C6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3F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5F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15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DF322F" w14:paraId="331D75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3A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BC5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BC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8F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92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09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F5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2E3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DF322F" w14:paraId="7F6DBE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CA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0B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1E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4A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E6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40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14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B4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F322F" w14:paraId="68D7E3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8F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FE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84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52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A4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59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3A8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0F9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DF322F" w14:paraId="7420B24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1D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9E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5E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96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30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19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FC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A6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DF322F" w14:paraId="5D54CC9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86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79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C5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62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A9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86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FA1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B2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40312C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E2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7E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57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360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4D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7F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88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BB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DF322F" w14:paraId="03AFBF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A69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1C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01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57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C6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E8F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49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CF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СЦК</w:t>
            </w:r>
          </w:p>
        </w:tc>
      </w:tr>
      <w:tr w:rsidR="00DF322F" w14:paraId="4C373E1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44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93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54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B9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A0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18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E6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8A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DF322F" w14:paraId="3D0A47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D7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90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48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B4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6D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B6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E8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01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DF322F" w14:paraId="738B9D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42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7F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4C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12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B6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D50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DF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4E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DF322F" w14:paraId="5CED6A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C5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51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A6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1B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3B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E8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D89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E5E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DF322F" w14:paraId="1CDB3CB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2D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6B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6A9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C6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6B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94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DE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A6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ЦГГ</w:t>
            </w:r>
          </w:p>
        </w:tc>
      </w:tr>
      <w:tr w:rsidR="00DF322F" w14:paraId="0D003D2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06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F9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C6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67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B2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E3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DA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3F5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F322F" w14:paraId="495137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F5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19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04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75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CD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7B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92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71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DF322F" w14:paraId="6E31823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70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6C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99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67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D5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21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FA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89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ВДЮ</w:t>
            </w:r>
          </w:p>
        </w:tc>
      </w:tr>
      <w:tr w:rsidR="00DF322F" w14:paraId="152C7DB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C7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06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31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DD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CB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78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1F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6A3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DF322F" w14:paraId="3C964BD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9B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97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DE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F6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C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39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2B8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E13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DF322F" w14:paraId="06BBC6E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F7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40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0F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ED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68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A9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185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25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РКГ</w:t>
            </w:r>
          </w:p>
        </w:tc>
      </w:tr>
      <w:tr w:rsidR="00DF322F" w14:paraId="38DC530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5B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00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AE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C8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21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66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8B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5F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42227E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A77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E2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2F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1E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8A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03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49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0C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6D6C123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91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04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14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D3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7C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5E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BF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A9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DF322F" w14:paraId="0AC8021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4A1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AD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4D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EC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29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25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4A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D2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DF322F" w14:paraId="4B3744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AA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E1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AC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67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F1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6E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0E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75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DF322F" w14:paraId="3180347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E55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09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4A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3C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A0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D7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FC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34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DF322F" w14:paraId="2CC282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6C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428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6A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6C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A3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1F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24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C0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DF322F" w14:paraId="6A2820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6C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B89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E7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D8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9D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B7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C35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74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ДВЮ</w:t>
            </w:r>
          </w:p>
        </w:tc>
      </w:tr>
      <w:tr w:rsidR="00DF322F" w14:paraId="5134E76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0E3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0C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95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CB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90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F3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6F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F9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DF322F" w14:paraId="28CD36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43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D9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4C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15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E3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63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F5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92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DF322F" w14:paraId="231B07E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51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E4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17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CE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9E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63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52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F4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ППЛ</w:t>
            </w:r>
          </w:p>
        </w:tc>
      </w:tr>
      <w:tr w:rsidR="00DF322F" w14:paraId="66952F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66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CB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2A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E3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E6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1A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FEB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498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DF322F" w14:paraId="11D3BF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EB4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0C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3A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D6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BB1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28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92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23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DF322F" w14:paraId="42AB03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F3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18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EE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81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33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39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3E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77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НПЛ</w:t>
            </w:r>
          </w:p>
        </w:tc>
      </w:tr>
      <w:tr w:rsidR="00DF322F" w14:paraId="0DACAEB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4C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6F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F1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B2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DD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B27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F3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26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DF322F" w14:paraId="4554389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6A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AC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9D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41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80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62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8AC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F4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</w:t>
            </w:r>
          </w:p>
        </w:tc>
      </w:tr>
      <w:tr w:rsidR="00DF322F" w14:paraId="625419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D1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0CA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C6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65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7A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8D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39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95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22C7F57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1D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1B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48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0B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D6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04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15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A1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DF322F" w14:paraId="62B638C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F9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6F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A3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ED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3D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FF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E1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5A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DF322F" w14:paraId="70A339B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6E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C7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30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2F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C7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91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2A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D0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DF322F" w14:paraId="354E924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BE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FA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BD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2D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22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34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07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19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СВЛ и др.</w:t>
            </w:r>
          </w:p>
        </w:tc>
      </w:tr>
      <w:tr w:rsidR="00DF322F" w14:paraId="76C9205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55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F9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56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2A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3D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E8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7F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13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DF322F" w14:paraId="32FD08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31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72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DE3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36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0D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20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AA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F4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7069AA5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91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00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E6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0F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C9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0B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A6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95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DF322F" w14:paraId="7AAC8AB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77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87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E2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1A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38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27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B32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35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DF322F" w14:paraId="6AAD4D9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2A6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57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8E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4E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42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75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18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B7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3366F08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4C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88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B6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A4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E9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E1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8A4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58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DF322F" w14:paraId="5B42325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2B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C9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DE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6A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9B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0D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35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AEF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НАЮ</w:t>
            </w:r>
          </w:p>
        </w:tc>
      </w:tr>
      <w:tr w:rsidR="00DF322F" w14:paraId="355CC58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4B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74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96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A97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6B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0B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D8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85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ГМО</w:t>
            </w:r>
          </w:p>
        </w:tc>
      </w:tr>
      <w:tr w:rsidR="00DF322F" w14:paraId="70840D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5F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9A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D4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8A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DB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FD3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29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FD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DF322F" w14:paraId="6F5D9D6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60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EC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2B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67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81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0D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B4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72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1E2FFF6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AA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6D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A1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34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F9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6F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11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2A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0F45EB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D3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F02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AB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8A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CA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D2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41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72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DF322F" w14:paraId="3AA3E96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D3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E2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9BE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53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F6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2A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31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981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РКШ</w:t>
            </w:r>
          </w:p>
        </w:tc>
      </w:tr>
      <w:tr w:rsidR="00DF322F" w14:paraId="561CAFF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00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D2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40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19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77B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8D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22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759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ЦПД</w:t>
            </w:r>
          </w:p>
        </w:tc>
      </w:tr>
      <w:tr w:rsidR="00DF322F" w14:paraId="1291D31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36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2C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9E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C7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D5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431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7F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76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F322F" w14:paraId="4612F6B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3A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1B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31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0C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B3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41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CA9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23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DF322F" w14:paraId="538488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82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29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F8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86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BF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41B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FE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89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ДПО</w:t>
            </w:r>
          </w:p>
        </w:tc>
      </w:tr>
      <w:tr w:rsidR="00DF322F" w14:paraId="611874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FB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6C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98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48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56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AD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85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A0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DF322F" w14:paraId="7C0448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88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D3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D5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FA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FD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99F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4F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30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DF322F" w14:paraId="3CA6B31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FC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D5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91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E8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16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007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B1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B6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ККЛ</w:t>
            </w:r>
          </w:p>
        </w:tc>
      </w:tr>
      <w:tr w:rsidR="00DF322F" w14:paraId="1EDB05A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1B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E37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CC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E4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E7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577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14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B8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DF322F" w14:paraId="628CD46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B7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50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81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72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C9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19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69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41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DF322F" w14:paraId="049F852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23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C7C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C2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F2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B1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AB1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21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05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DF322F" w14:paraId="480B72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E3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4B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BA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B6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D9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0F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4A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FA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 и др.</w:t>
            </w:r>
          </w:p>
        </w:tc>
      </w:tr>
      <w:tr w:rsidR="00DF322F" w14:paraId="0F12B10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89A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70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D2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6A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D2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BB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DB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34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ИЦЦ</w:t>
            </w:r>
          </w:p>
        </w:tc>
      </w:tr>
      <w:tr w:rsidR="00DF322F" w14:paraId="118E10E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FD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BE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B0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F6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BE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CA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6A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0D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5BF664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BAE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DD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B1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99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65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BD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3E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11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0F8DA20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3C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41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CD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C90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89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BE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A8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D1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DF322F" w14:paraId="6625144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E8E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3D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09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CA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7E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7D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7DA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19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7DEDB88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2B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FE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3C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F2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56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A1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BB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AC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НЦЗ</w:t>
            </w:r>
          </w:p>
        </w:tc>
      </w:tr>
      <w:tr w:rsidR="00DF322F" w14:paraId="1B0C69C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53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20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DE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3B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DA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0D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74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14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РНМ</w:t>
            </w:r>
          </w:p>
        </w:tc>
      </w:tr>
      <w:tr w:rsidR="00DF322F" w14:paraId="60E4F6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B4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4E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FF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9C8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80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F5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C8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4B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ЛНЗ</w:t>
            </w:r>
          </w:p>
        </w:tc>
      </w:tr>
      <w:tr w:rsidR="00DF322F" w14:paraId="291A27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3B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C5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4D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48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3E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D3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42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44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ТПЛ</w:t>
            </w:r>
          </w:p>
        </w:tc>
      </w:tr>
      <w:tr w:rsidR="00DF322F" w14:paraId="6FA21E0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DD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40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78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7F9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04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64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46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78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13DEA97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3A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7E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3C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B8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1E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51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47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E5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DF322F" w14:paraId="7F0DFD2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F7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B9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96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02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90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EB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C2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C2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DF322F" w14:paraId="71EF42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8B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25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51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39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300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1A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76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D89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DF322F" w14:paraId="7E6F38D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A1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9F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62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85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B5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BE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96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4E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DF322F" w14:paraId="23FDB3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32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01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F7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FE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9E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57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C3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C4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DF322F" w14:paraId="45E84E6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24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95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25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EA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91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C0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D0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D37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DF322F" w14:paraId="12764D9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99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82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3A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97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67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94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D8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17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DF322F" w14:paraId="0E327A5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7B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F11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6D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9E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33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3CB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9E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CA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ГЦТ</w:t>
            </w:r>
          </w:p>
        </w:tc>
      </w:tr>
      <w:tr w:rsidR="00DF322F" w14:paraId="6AA4C8D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32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46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38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2B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588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D39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8B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A8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ИБТ</w:t>
            </w:r>
          </w:p>
        </w:tc>
      </w:tr>
      <w:tr w:rsidR="00DF322F" w14:paraId="3791898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B0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94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F0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DF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55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A1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8D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52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DF322F" w14:paraId="08F97CC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24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BE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D2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A1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DD7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1E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78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7B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DF322F" w14:paraId="724989A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32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48E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84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9F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D0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B4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9F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003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ГБТ</w:t>
            </w:r>
          </w:p>
        </w:tc>
      </w:tr>
      <w:tr w:rsidR="00DF322F" w14:paraId="586E4CB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09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11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50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BF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A3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9D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E2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3C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ИДВ</w:t>
            </w:r>
          </w:p>
        </w:tc>
      </w:tr>
      <w:tr w:rsidR="00DF322F" w14:paraId="183C70A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74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33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65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6E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E9E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D7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19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F2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DF322F" w14:paraId="606AB0F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98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AE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E6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464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F8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17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7F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70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181C70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69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9E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C2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F5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F1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C6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AC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51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DF322F" w14:paraId="5A78143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A4D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8E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D1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6C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A0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8E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49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D5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ДКТ</w:t>
            </w:r>
          </w:p>
        </w:tc>
      </w:tr>
      <w:tr w:rsidR="00DF322F" w14:paraId="1C141BD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6D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34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ED7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F0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6D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82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13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D8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45B355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EE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D7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CA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C1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F8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C1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60C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EB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ТММ</w:t>
            </w:r>
          </w:p>
        </w:tc>
      </w:tr>
      <w:tr w:rsidR="00DF322F" w14:paraId="400989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CA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85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6D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7D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67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FB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6E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AA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DF322F" w14:paraId="255F306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2B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2B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61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220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75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F2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F8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2E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 и др.</w:t>
            </w:r>
          </w:p>
        </w:tc>
      </w:tr>
      <w:tr w:rsidR="00DF322F" w14:paraId="4F54F81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96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CCD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8B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4F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60E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38A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B1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0C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 ООД</w:t>
            </w:r>
          </w:p>
        </w:tc>
      </w:tr>
      <w:tr w:rsidR="00DF322F" w14:paraId="7C2A1F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B2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FC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09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E5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7B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6B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73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16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DF322F" w14:paraId="747F83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50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EA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05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76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64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21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F6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51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DF322F" w14:paraId="514FC53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890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5AD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77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F9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CF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03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30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CF6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F322F" w14:paraId="75981FF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D08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87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E4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74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7B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2D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F0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EF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DF322F" w14:paraId="531DA82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E2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FD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1F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90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0D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4A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19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B5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DF322F" w14:paraId="5A9680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11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DA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B7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79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8B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52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05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4F6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DF322F" w14:paraId="79D886C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78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7C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56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D1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28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73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34E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1A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DF322F" w14:paraId="36F465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7A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4B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C5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74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9A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D4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0B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8D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НРЧ</w:t>
            </w:r>
          </w:p>
        </w:tc>
      </w:tr>
      <w:tr w:rsidR="00DF322F" w14:paraId="2305A42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DD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F1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91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DB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25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9B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084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97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DF322F" w14:paraId="43EF65D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8B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F4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42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36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D2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08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1CD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0F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КХЮ</w:t>
            </w:r>
          </w:p>
        </w:tc>
      </w:tr>
      <w:tr w:rsidR="00DF322F" w14:paraId="5C3134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B9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E6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4F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35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F9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92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26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D0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ИДЧ</w:t>
            </w:r>
          </w:p>
        </w:tc>
      </w:tr>
      <w:tr w:rsidR="00DF322F" w14:paraId="27066B5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B6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5E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B0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3C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80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E6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01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1D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DF322F" w14:paraId="0CE7878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C0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8B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8A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96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AB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5E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D70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6CF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DF322F" w14:paraId="572E16C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8D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AE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D8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47F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C2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8D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CB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63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DF322F" w14:paraId="7DC3DD7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CC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17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96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3E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D1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9B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15B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EF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DF322F" w14:paraId="2FF2B07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32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5C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4B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47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10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B2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43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72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DF322F" w14:paraId="2368AFE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965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51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CC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0F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9D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5B8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89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4D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ИГЮ</w:t>
            </w:r>
          </w:p>
        </w:tc>
      </w:tr>
      <w:tr w:rsidR="00DF322F" w14:paraId="6EB0EA3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A6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13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B6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58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C4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5F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D4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07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7613C34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82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4A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A1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AB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19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59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CB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E5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ЦКЗ</w:t>
            </w:r>
          </w:p>
        </w:tc>
      </w:tr>
      <w:tr w:rsidR="00DF322F" w14:paraId="6EE225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A7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D4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74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90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6D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1D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10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6F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DF322F" w14:paraId="1BCE9F7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3D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46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5C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F4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BF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77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4A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D3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DF322F" w14:paraId="7E96A3C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EB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3D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6C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7D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5A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BD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4F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B7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ЕИВ</w:t>
            </w:r>
          </w:p>
        </w:tc>
      </w:tr>
      <w:tr w:rsidR="00DF322F" w14:paraId="67D321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3D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AA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3A0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89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16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7A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1E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ED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DF322F" w14:paraId="2A97DC6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78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F2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9E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AE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2E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5C0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29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99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3447559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80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4F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55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9B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AF4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0A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A6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46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</w:tr>
      <w:tr w:rsidR="00DF322F" w14:paraId="71A7335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FC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71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4C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A75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B7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B1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B59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78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ПКЛ</w:t>
            </w:r>
          </w:p>
        </w:tc>
      </w:tr>
      <w:tr w:rsidR="00DF322F" w14:paraId="0814620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98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B3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D86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78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51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B1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1D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6A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DF322F" w14:paraId="0AD0FB0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57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01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B4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AA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0F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D2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CE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22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ГДЗ</w:t>
            </w:r>
          </w:p>
        </w:tc>
      </w:tr>
      <w:tr w:rsidR="00DF322F" w14:paraId="2CAAACA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16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A0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A7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2F8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4A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DB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C0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47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НДЮ и др.</w:t>
            </w:r>
          </w:p>
        </w:tc>
      </w:tr>
      <w:tr w:rsidR="00DF322F" w14:paraId="7D6B80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8B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42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E0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93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6D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1B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941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43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ВПО</w:t>
            </w:r>
          </w:p>
        </w:tc>
      </w:tr>
      <w:tr w:rsidR="00DF322F" w14:paraId="45B9BB6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D4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90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28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22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84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30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34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0E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DF322F" w14:paraId="53C92D6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DA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3B5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09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C8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69D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1B3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D8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EF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DF322F" w14:paraId="6A62BF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26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EB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27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3C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0A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30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11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C1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DF322F" w14:paraId="6A97B66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0E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52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23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3F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B4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6F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BF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65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DF322F" w14:paraId="5A60F5E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CC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0B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05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7D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97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D9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3F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75F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ВГЗ</w:t>
            </w:r>
          </w:p>
        </w:tc>
      </w:tr>
      <w:tr w:rsidR="00DF322F" w14:paraId="7AF68E4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77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BE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25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83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3CE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84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D0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34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DF322F" w14:paraId="770E206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F2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F9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F5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DD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9D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61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11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44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DF322F" w14:paraId="5B22CB0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C4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DA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9D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20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CA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76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9E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1E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DF322F" w14:paraId="5A876DC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46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95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792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F47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BC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BA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C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E1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DF322F" w14:paraId="5C3A42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DE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412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A4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374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89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CA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4E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5C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МГЗ</w:t>
            </w:r>
          </w:p>
        </w:tc>
      </w:tr>
      <w:tr w:rsidR="00DF322F" w14:paraId="1D0FBB5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8A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5F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DC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C2D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FA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D8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DD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6A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DF322F" w14:paraId="52ACFAD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5A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80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79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A2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63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EB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DEC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AB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66D03C8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B5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C3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4C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66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29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2F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DA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86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DF322F" w14:paraId="3BEF12D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C6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43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2D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BD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36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6D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F7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B64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DF322F" w14:paraId="7D62B75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FC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DE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F01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8C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B9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68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E9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DE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DF322F" w14:paraId="4939D43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71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45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C5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E7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F8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B3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9BF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1C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DF322F" w14:paraId="2FCB5B5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55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36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73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31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21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E4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8F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7C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DF322F" w14:paraId="4AEC7B9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D8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017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8F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1C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5A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B5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B7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D4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DF322F" w14:paraId="42BDCD0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1F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16D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F3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2D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C4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44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EA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E6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ГБТ</w:t>
            </w:r>
          </w:p>
        </w:tc>
      </w:tr>
      <w:tr w:rsidR="00DF322F" w14:paraId="66FE44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98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FB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6A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7E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AD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DB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AA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FD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DF322F" w14:paraId="0E77B1E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FD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C2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C8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32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A4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33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BA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3FA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DF322F" w14:paraId="0A50832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D0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1D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39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9E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3F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D4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A7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CB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79C9FCB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39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17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93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CA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6C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A7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DA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DE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ПНЛ</w:t>
            </w:r>
          </w:p>
        </w:tc>
      </w:tr>
      <w:tr w:rsidR="00DF322F" w14:paraId="0A95350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F5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EF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A8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A4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DF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B2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36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D5D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F322F" w14:paraId="344588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25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54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F1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D1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BC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33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4D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42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</w:t>
            </w:r>
          </w:p>
        </w:tc>
      </w:tr>
      <w:tr w:rsidR="00DF322F" w14:paraId="0E6083D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0A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89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F5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56B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DF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19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61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57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DF322F" w14:paraId="41DA3A5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9E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4F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31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AC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58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46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52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2C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DF322F" w14:paraId="4B8C9F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15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AA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4F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99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7B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40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126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021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DF322F" w14:paraId="44F057D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5F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80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FF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42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77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69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CC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79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</w:t>
            </w:r>
          </w:p>
        </w:tc>
      </w:tr>
      <w:tr w:rsidR="00DF322F" w14:paraId="63BE8C9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03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D6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1E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11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5B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D1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6E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A14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DF322F" w14:paraId="195077E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35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BA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AA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99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BB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C4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EB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526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ИРО</w:t>
            </w:r>
          </w:p>
        </w:tc>
      </w:tr>
      <w:tr w:rsidR="00DF322F" w14:paraId="7F34320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92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E6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06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A1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06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0C0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1A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39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НРО</w:t>
            </w:r>
          </w:p>
        </w:tc>
      </w:tr>
      <w:tr w:rsidR="00DF322F" w14:paraId="1F6419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D3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A0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34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071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9A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13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99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6A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ПИГ и др.</w:t>
            </w:r>
          </w:p>
        </w:tc>
      </w:tr>
      <w:tr w:rsidR="00DF322F" w14:paraId="3D357D6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79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50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81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21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0F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22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6B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10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4407BDB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B4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16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2F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97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0C0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F1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04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EF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DF322F" w14:paraId="196CA6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42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B9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E8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73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71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DE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74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D8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ЛМК</w:t>
            </w:r>
          </w:p>
        </w:tc>
      </w:tr>
      <w:tr w:rsidR="00DF322F" w14:paraId="4B15140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249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D1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10D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21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0D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92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07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6F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DF322F" w14:paraId="3AECF78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8C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F9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48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10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4A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B8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D5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EB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ЦКМ</w:t>
            </w:r>
          </w:p>
        </w:tc>
      </w:tr>
      <w:tr w:rsidR="00DF322F" w14:paraId="6677FE7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F6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E0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93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A2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02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AB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C4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77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6431FB5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60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65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04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D3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1B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9E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C5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E9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 и др.</w:t>
            </w:r>
          </w:p>
        </w:tc>
      </w:tr>
      <w:tr w:rsidR="00DF322F" w14:paraId="52B8147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9C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A3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DF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7AC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4C5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B1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A8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57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DF322F" w14:paraId="4D16BF4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91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39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F0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B7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FA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DB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5A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82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DF322F" w14:paraId="1946D71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2C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8F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E7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F6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51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01F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BB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F9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40208B9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54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3B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AA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AC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82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9C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55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86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ИНВЕСТ КМ ООД</w:t>
            </w:r>
          </w:p>
        </w:tc>
      </w:tr>
      <w:tr w:rsidR="00DF322F" w14:paraId="0868EF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EC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CF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D8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7D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C7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F5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B9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01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DF322F" w14:paraId="62C8B66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73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48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DB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35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E6A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A3E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3C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4D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DF322F" w14:paraId="69C03B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B7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76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DF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77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E21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3C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8C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B7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DF322F" w14:paraId="092D176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98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26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5E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30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71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FA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52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4E1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F322F" w14:paraId="029A393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24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0B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1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4CA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C4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B6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FB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77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DF322F" w14:paraId="571F713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8C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D95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F1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95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1A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6A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11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DB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DF322F" w14:paraId="2E372C6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51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A16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7C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D2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24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61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0D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7F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F322F" w14:paraId="208F114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24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F8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28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F9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74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D55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99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9F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DF322F" w14:paraId="6AB0FDD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37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C7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82C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6E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40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7F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34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BF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ГИО</w:t>
            </w:r>
          </w:p>
        </w:tc>
      </w:tr>
      <w:tr w:rsidR="00DF322F" w14:paraId="2A19B43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6F3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14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1F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8CE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F1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A5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5A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EB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ПЦЗ</w:t>
            </w:r>
          </w:p>
        </w:tc>
      </w:tr>
      <w:tr w:rsidR="00DF322F" w14:paraId="7FB3535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12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34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DE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AF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1C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96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86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3A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СЦС</w:t>
            </w:r>
          </w:p>
        </w:tc>
      </w:tr>
      <w:tr w:rsidR="00DF322F" w14:paraId="7364671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62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77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60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EC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83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CC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735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6B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DF322F" w14:paraId="53892A9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32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70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63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61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46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C9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14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57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DF322F" w14:paraId="6D1FAD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417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CD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08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60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C5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DD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10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97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DF322F" w14:paraId="5566E04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6B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B0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7A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2E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7B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D0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60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7D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DF322F" w14:paraId="02D59AE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791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8AB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3D1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C5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26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4F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BF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CD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DF322F" w14:paraId="4D6B1B0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7F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E2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56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10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B5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E0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70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E5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DF322F" w14:paraId="7A82FB7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F4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4F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9E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EC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59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1F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51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9C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DF322F" w14:paraId="6A65DF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25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A8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5B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F9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48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33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9F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5E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</w:t>
            </w:r>
          </w:p>
        </w:tc>
      </w:tr>
      <w:tr w:rsidR="00DF322F" w14:paraId="70EC2AD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10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A9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35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6D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04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1A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57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DD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188294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EE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6B2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16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BA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91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9E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5B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FC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ЯАК</w:t>
            </w:r>
          </w:p>
        </w:tc>
      </w:tr>
      <w:tr w:rsidR="00DF322F" w14:paraId="435A547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2A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DE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CE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DE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A5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89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53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F7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DF322F" w14:paraId="0475286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02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DE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B8E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48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48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85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ADB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287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DF322F" w14:paraId="1DD25C8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A0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FD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09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31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54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02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42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63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DF322F" w14:paraId="1144489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CA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0F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AE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28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7D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B8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97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8A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DF322F" w14:paraId="0990EAB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73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6F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EB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EE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40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6F2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3A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B1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ИДО</w:t>
            </w:r>
          </w:p>
        </w:tc>
      </w:tr>
      <w:tr w:rsidR="00DF322F" w14:paraId="3ECCCD1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53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50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05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82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A5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80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0E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02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DF322F" w14:paraId="5012254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8C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82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69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EC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16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2C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F5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378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DF322F" w14:paraId="6B66485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0F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7B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E8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D2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E4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B6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AA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C1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DF322F" w14:paraId="2DE862E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3F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4B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4A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79C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0C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89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F5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88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DF322F" w14:paraId="38F463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04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AD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61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16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9AB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37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D9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1C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F322F" w14:paraId="574E647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DF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2B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A8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01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0F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75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B29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33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DF322F" w14:paraId="34F13C5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1A1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CA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05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B66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2A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79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9A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A9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DF322F" w14:paraId="6DF5F47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5AE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81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F6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0C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31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10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2C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C3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7D4496E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E2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8D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4A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3D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DC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6D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A2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B72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DF322F" w14:paraId="0F3BD5B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28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33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BE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E6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61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A9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E0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F2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DF322F" w14:paraId="3998844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9C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1B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7D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89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C0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62C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3D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4F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DF322F" w14:paraId="7E29A93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2F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3D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1C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95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3B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21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08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7B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DF322F" w14:paraId="655A133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30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58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DE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18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62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C9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89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61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DF322F" w14:paraId="4EEBCC0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4F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DF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2B0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9A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05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15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AA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17B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DF322F" w14:paraId="43D5722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D4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AF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AC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E1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DA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145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55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0A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DF322F" w14:paraId="254A8F2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51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ED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D5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A9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87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E7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56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96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DF322F" w14:paraId="1B80D44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327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4D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8C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16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2F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B9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12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B18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DF322F" w14:paraId="72993CE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47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E0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1A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CA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81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CD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B8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90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НРО</w:t>
            </w:r>
          </w:p>
        </w:tc>
      </w:tr>
      <w:tr w:rsidR="00DF322F" w14:paraId="515C76E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9F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017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AE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ECA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A43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DA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8C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E8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DF322F" w14:paraId="71AD4A8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90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BA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5A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51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AE8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A1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DB0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D6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ПИЗ</w:t>
            </w:r>
          </w:p>
        </w:tc>
      </w:tr>
      <w:tr w:rsidR="00DF322F" w14:paraId="42E6C8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22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C8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7C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D3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EE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43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F1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32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75D6EB5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7D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4A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38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28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33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79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7C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F4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НЛЛ</w:t>
            </w:r>
          </w:p>
        </w:tc>
      </w:tr>
      <w:tr w:rsidR="00DF322F" w14:paraId="6B927FB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A0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F88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14E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4B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8E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82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1A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85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 и др.</w:t>
            </w:r>
          </w:p>
        </w:tc>
      </w:tr>
      <w:tr w:rsidR="00DF322F" w14:paraId="1E552E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19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90E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DF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40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39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E7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86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D4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1B76E47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DF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92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62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B6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69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A0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E1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AC4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DF322F" w14:paraId="0CAA5E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E1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B2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F3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65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BE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20A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07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8F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 и др.</w:t>
            </w:r>
          </w:p>
        </w:tc>
      </w:tr>
      <w:tr w:rsidR="00DF322F" w14:paraId="074196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AA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36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33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F3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1C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00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C2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1B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DF322F" w14:paraId="25929D0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D1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81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BE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89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1F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4F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E1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6F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ЦВП</w:t>
            </w:r>
          </w:p>
        </w:tc>
      </w:tr>
      <w:tr w:rsidR="00DF322F" w14:paraId="4E1F983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DB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FC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CE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57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38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CE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6F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D2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DF322F" w14:paraId="7A61C05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F69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B1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A7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6F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7A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25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67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2A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ИЛШ</w:t>
            </w:r>
          </w:p>
        </w:tc>
      </w:tr>
      <w:tr w:rsidR="00DF322F" w14:paraId="20D9E7F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A2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85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0C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B3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3F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5EE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12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4F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ГАШ</w:t>
            </w:r>
          </w:p>
        </w:tc>
      </w:tr>
      <w:tr w:rsidR="00DF322F" w14:paraId="6131FBC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66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09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3E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B83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25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C6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55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7E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DF322F" w14:paraId="65D28E0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39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D0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6C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BC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07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BF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40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41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DF322F" w14:paraId="765993D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68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96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45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27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CE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8E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F3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5C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DF322F" w14:paraId="6E660AA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8DC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7B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34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8B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CE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2D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62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CA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DF322F" w14:paraId="0A934D9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13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E6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CE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70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42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C9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73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4F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МЦТ</w:t>
            </w:r>
          </w:p>
        </w:tc>
      </w:tr>
      <w:tr w:rsidR="00DF322F" w14:paraId="5AE7550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43B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86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29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45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92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F82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40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4F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ККР</w:t>
            </w:r>
          </w:p>
        </w:tc>
      </w:tr>
      <w:tr w:rsidR="00DF322F" w14:paraId="678AA1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55D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A3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53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A1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D3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7C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5D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E1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DF322F" w14:paraId="1A1E91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BE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34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A6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1B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74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89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A2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088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DF322F" w14:paraId="0026726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FF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B4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DE1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11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8A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1C6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93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1D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ПВЧ</w:t>
            </w:r>
          </w:p>
        </w:tc>
      </w:tr>
      <w:tr w:rsidR="00DF322F" w14:paraId="399CC6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CD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1F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BA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79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D5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00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C1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AD5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DF322F" w14:paraId="662DA94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27B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B1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D6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6A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5F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AE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B5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56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DF322F" w14:paraId="25DB532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E6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48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88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A1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8D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E2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EA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1C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6362229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E6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A2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D8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A1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6A1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91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55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077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DF322F" w14:paraId="26CBD17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78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21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5D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79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1B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99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AF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5C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DF322F" w14:paraId="5F2F94A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D5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26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50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8F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2E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B2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64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26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5D52F0D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40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AC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F8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A4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D9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62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2B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F13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DF322F" w14:paraId="49159C3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54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18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B9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2DB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4C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8D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82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EA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DF322F" w14:paraId="42D71F7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89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1B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7B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3E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60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9F9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4C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D6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DF322F" w14:paraId="5ECF266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25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AE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EB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AD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FE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71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D0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DD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DF322F" w14:paraId="00429E7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55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4A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BA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AE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D5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5E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A8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95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DF322F" w14:paraId="4DAF9F1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624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EA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E3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C5E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1D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9FB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DC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DF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DF322F" w14:paraId="13E8FCB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EB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67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D6A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1A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00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2DF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86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6D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DF322F" w14:paraId="02C034A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85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898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E6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68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77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5B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8B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9E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АБТ</w:t>
            </w:r>
          </w:p>
        </w:tc>
      </w:tr>
      <w:tr w:rsidR="00DF322F" w14:paraId="5E290F7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09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69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84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E6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17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B1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BE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4F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DF322F" w14:paraId="067E710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6B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25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EE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31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A7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A0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A2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F0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DF322F" w14:paraId="69ED8BF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E1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A1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BE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27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B2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BC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38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93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DF322F" w14:paraId="3D8FBD9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D1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B4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F5C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867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3C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2E4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64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7F4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ТММ</w:t>
            </w:r>
          </w:p>
        </w:tc>
      </w:tr>
      <w:tr w:rsidR="00DF322F" w14:paraId="1AA3A12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90F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97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F6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A8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48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33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7B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5B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DF322F" w14:paraId="11C883F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FC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69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13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6FC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41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7C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96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FF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 ООД</w:t>
            </w:r>
          </w:p>
        </w:tc>
      </w:tr>
      <w:tr w:rsidR="00DF322F" w14:paraId="5E2D437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21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65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36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B2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70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8F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5F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10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 и др.</w:t>
            </w:r>
          </w:p>
        </w:tc>
      </w:tr>
      <w:tr w:rsidR="00DF322F" w14:paraId="2B9F6C9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3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D9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B4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73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40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28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6B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E06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5E6DA5A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2E0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AE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954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F0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3E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05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9F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72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DF322F" w14:paraId="7A3BD9E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DD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AA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AA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19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03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FF7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17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E4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F322F" w14:paraId="4EC362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A0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B0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B5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6B7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88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79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96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93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DF322F" w14:paraId="7081FCC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AE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09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E5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FE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26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38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04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E9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ТПЛ</w:t>
            </w:r>
          </w:p>
        </w:tc>
      </w:tr>
      <w:tr w:rsidR="00DF322F" w14:paraId="53DB37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58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0A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4A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A5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90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A3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A9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D52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ВВЗ</w:t>
            </w:r>
          </w:p>
        </w:tc>
      </w:tr>
      <w:tr w:rsidR="00DF322F" w14:paraId="42EF971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E0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95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E8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D2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FF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7E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284F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67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СЛЧ</w:t>
            </w:r>
          </w:p>
        </w:tc>
      </w:tr>
      <w:tr w:rsidR="00DF322F" w14:paraId="1F06963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59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23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33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57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78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A1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E2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1C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ПЛЧ</w:t>
            </w:r>
          </w:p>
        </w:tc>
      </w:tr>
      <w:tr w:rsidR="00DF322F" w14:paraId="5386DEA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E01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F0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07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BC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CE1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B3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A7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9D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DF322F" w14:paraId="7DCDEE3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29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1A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AE2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F1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6C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8B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BA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F5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DF322F" w14:paraId="76EC69D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BA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47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2A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7A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B2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E5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EF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A3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ГБТ</w:t>
            </w:r>
          </w:p>
        </w:tc>
      </w:tr>
      <w:tr w:rsidR="00DF322F" w14:paraId="2EFE6CE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51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CC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CE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44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CE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29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8E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62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</w:t>
            </w:r>
          </w:p>
        </w:tc>
      </w:tr>
      <w:tr w:rsidR="00DF322F" w14:paraId="6831D48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C8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8C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5D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3C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C1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61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8B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BE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DF322F" w14:paraId="72D9E71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21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7F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A8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E3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72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47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F7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BB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ДПЛ</w:t>
            </w:r>
          </w:p>
        </w:tc>
      </w:tr>
      <w:tr w:rsidR="00DF322F" w14:paraId="09361CE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64C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FC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2A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744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4D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84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AC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B93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DF322F" w14:paraId="4007DDE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7E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94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7DD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65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03C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93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B3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1F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ПВЧ</w:t>
            </w:r>
          </w:p>
        </w:tc>
      </w:tr>
      <w:tr w:rsidR="00DF322F" w14:paraId="710E0C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05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C6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19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E5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4B9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CD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B9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88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DF322F" w14:paraId="6D90FF4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CD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0A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8E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5D2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DC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BE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6C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B6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ВВП</w:t>
            </w:r>
          </w:p>
        </w:tc>
      </w:tr>
      <w:tr w:rsidR="00DF322F" w14:paraId="1CEA494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DE6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FC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34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81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8B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E6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F7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CA7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F322F" w14:paraId="03BA8E4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2A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C7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4B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50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3E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08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27C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23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F322F" w14:paraId="7441BA9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02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1C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E9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00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11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8E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70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78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DF322F" w14:paraId="37C8AC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30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3D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28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2F2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286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41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F4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80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DF322F" w14:paraId="5C3BA5F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48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9E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62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9D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B2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7F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5C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30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DF322F" w14:paraId="1A15FF0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07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E7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69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8D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E5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E3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D8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08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ДМШ</w:t>
            </w:r>
          </w:p>
        </w:tc>
      </w:tr>
      <w:tr w:rsidR="00DF322F" w14:paraId="6B5CBAB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DF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CB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0E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3E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B4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7F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DE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AFF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 и др.</w:t>
            </w:r>
          </w:p>
        </w:tc>
      </w:tr>
      <w:tr w:rsidR="00DF322F" w14:paraId="6EDEBA9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522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39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A7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D3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21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BF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31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6C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DF322F" w14:paraId="1E437E1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40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C6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AC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16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61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44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7B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BC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DF322F" w14:paraId="7555D04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2D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D1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10D2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F4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D0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A6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768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641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ДПЛ</w:t>
            </w:r>
          </w:p>
        </w:tc>
      </w:tr>
      <w:tr w:rsidR="00DF322F" w14:paraId="3201BD8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B6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67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E9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EE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74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47D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337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5E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DF322F" w14:paraId="7F70D0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27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DB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906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AA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52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F6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FD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94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DF322F" w14:paraId="2202ED8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33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80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2A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A27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FD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FC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4C2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7A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DF322F" w14:paraId="488B144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C7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3F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08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31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B2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39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E0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1E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</w:t>
            </w:r>
          </w:p>
        </w:tc>
      </w:tr>
      <w:tr w:rsidR="00DF322F" w14:paraId="1123E9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84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A5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76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C35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98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33A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A2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A7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2019E31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5DD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06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23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C4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8B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AC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F4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32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DF322F" w14:paraId="1FB3837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5F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93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CEE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2D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62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26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BA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5E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DF322F" w14:paraId="5CB53CB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792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AF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48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57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D1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0E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9CA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6A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 ООД</w:t>
            </w:r>
          </w:p>
        </w:tc>
      </w:tr>
      <w:tr w:rsidR="00DF322F" w14:paraId="63F8BC9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25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AA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C1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60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0B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F8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39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3D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ПВД</w:t>
            </w:r>
          </w:p>
        </w:tc>
      </w:tr>
      <w:tr w:rsidR="00DF322F" w14:paraId="6203820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9A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B8E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19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B5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D19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AE7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3B4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85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DF322F" w14:paraId="554F96C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30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EC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95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BCF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840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D56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42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80B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DF322F" w14:paraId="294C81D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54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B9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F9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22E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D8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01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37A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44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F322F" w14:paraId="54FA1EA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52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DF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21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C3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CE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97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59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6E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ПЛД</w:t>
            </w:r>
          </w:p>
        </w:tc>
      </w:tr>
      <w:tr w:rsidR="00DF322F" w14:paraId="71B2B57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99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88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34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B2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E7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63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AE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4A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DF322F" w14:paraId="2488A8A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934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F80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33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34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24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7F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CC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2D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F322F" w14:paraId="49DDF1C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7AE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32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EE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FD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61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25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DB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D2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DF322F" w14:paraId="585CA5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00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C0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48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F14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8A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37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98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A1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DF322F" w14:paraId="72F04F9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EB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A0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40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450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B3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DD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4C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F3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DF322F" w14:paraId="5F1202A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E9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141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CE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D5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817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08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84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FDA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МПР</w:t>
            </w:r>
          </w:p>
        </w:tc>
      </w:tr>
      <w:tr w:rsidR="00DF322F" w14:paraId="765D237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8F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18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99A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A6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12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91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B7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270C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DF322F" w14:paraId="7DE106C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737C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48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97E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E5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8D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9BA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3DB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61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С.И.Г ООД</w:t>
            </w:r>
          </w:p>
        </w:tc>
      </w:tr>
      <w:tr w:rsidR="00DF322F" w14:paraId="52C0193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BA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92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E5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83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BA6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76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77E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F6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DF322F" w14:paraId="4395BEB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0E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80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9D2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2E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A8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178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2D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7B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DF322F" w14:paraId="09E06A1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9C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07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BA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9C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10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DE3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4B08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29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F322F" w14:paraId="3DDA0BC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8C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DC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A5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62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8A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90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E3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38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F322F" w14:paraId="2A0C55F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BE9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AD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8A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8C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17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B7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45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4C5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F322F" w14:paraId="79A1BFF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91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9F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387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26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DF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44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985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CF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DF322F" w14:paraId="574353D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29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1B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DB7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39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99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20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52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41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DF322F" w14:paraId="1BB83BF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57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E72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5D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47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F1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4A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67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62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DF322F" w14:paraId="3084E6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6EC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ФЛОРА ЮРЪП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CD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19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72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5B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75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6597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D6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DF322F" w14:paraId="287873A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C9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D5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E5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B3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3073.890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5A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B69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476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796.40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C08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22F" w14:paraId="62DA7AB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DF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76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83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F9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DA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4CE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383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AC5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ПНЛ</w:t>
            </w:r>
          </w:p>
        </w:tc>
      </w:tr>
      <w:tr w:rsidR="00DF322F" w14:paraId="2108181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94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D3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ADC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A7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202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62D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F1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765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ИКЛ</w:t>
            </w:r>
          </w:p>
        </w:tc>
      </w:tr>
      <w:tr w:rsidR="00DF322F" w14:paraId="1093153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EE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C2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3D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A15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FA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B7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11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79A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ТПЛ</w:t>
            </w:r>
          </w:p>
        </w:tc>
      </w:tr>
      <w:tr w:rsidR="00DF322F" w14:paraId="3F8D7168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FF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C10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43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E35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A6B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D5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CF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FE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DF322F" w14:paraId="64C690C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77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9A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6A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A4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4A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89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E18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81E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АЯК</w:t>
            </w:r>
          </w:p>
        </w:tc>
      </w:tr>
      <w:tr w:rsidR="00DF322F" w14:paraId="083FF31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E0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A5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65C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6D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1C8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94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5EE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9D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ГЦЗ</w:t>
            </w:r>
          </w:p>
        </w:tc>
      </w:tr>
      <w:tr w:rsidR="00DF322F" w14:paraId="54B43F9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E72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B5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AB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BC7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800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316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24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38B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ДЦЗ</w:t>
            </w:r>
          </w:p>
        </w:tc>
      </w:tr>
      <w:tr w:rsidR="00DF322F" w14:paraId="20ECC8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D9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11D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711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5E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61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C9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778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E534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DF322F" w14:paraId="2B8D09B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CA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71B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A3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92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39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BF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C77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38E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 и др.</w:t>
            </w:r>
          </w:p>
        </w:tc>
      </w:tr>
      <w:tr w:rsidR="00DF322F" w14:paraId="6475CC9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39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08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68B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F65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955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CD4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BA4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C4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DF322F" w14:paraId="6BB45E0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9E3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6F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A5B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915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14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52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D6F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046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F322F" w14:paraId="62FD674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E30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24B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2C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8E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917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940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BA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098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DF322F" w14:paraId="1F0748C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67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7F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865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D99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CE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B66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D28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415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DF322F" w14:paraId="74C86B4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CD4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B7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04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5EA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74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371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0C2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00C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ЦНД и др.</w:t>
            </w:r>
          </w:p>
        </w:tc>
      </w:tr>
      <w:tr w:rsidR="00DF322F" w14:paraId="50B4C2C0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CFC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9D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A40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229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EA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15D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6B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FA7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DF322F" w14:paraId="6DD642E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29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8BB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0D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0F2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D4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BA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99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1A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DF322F" w14:paraId="7971800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35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DF2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1364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604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AA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8C28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DA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A9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DF322F" w14:paraId="2703E06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5B7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E23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C5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77C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CF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64C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54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D2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DF322F" w14:paraId="401810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41B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2FF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811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C9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20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55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4A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0AB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DF322F" w14:paraId="21EFDDDF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F83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D8F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10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99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AD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6B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F9E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2A77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РНК</w:t>
            </w:r>
          </w:p>
        </w:tc>
      </w:tr>
      <w:tr w:rsidR="00DF322F" w14:paraId="28200637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72E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E4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F66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87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D6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B3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91B2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C1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DF322F" w14:paraId="41AE3D4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B3D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E9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6D9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10E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0A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1F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16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E0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</w:t>
            </w:r>
          </w:p>
        </w:tc>
      </w:tr>
      <w:tr w:rsidR="00DF322F" w14:paraId="7DB2EC5B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0CEE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BAD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20D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150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779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C1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F1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21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МБВ</w:t>
            </w:r>
          </w:p>
        </w:tc>
      </w:tr>
      <w:tr w:rsidR="00DF322F" w14:paraId="5B5037D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551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70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6E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3E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EF6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A62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3F3C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6D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ЦИП</w:t>
            </w:r>
          </w:p>
        </w:tc>
      </w:tr>
      <w:tr w:rsidR="00DF322F" w14:paraId="60DBADD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35B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6515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C9C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7F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92D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E1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0F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7F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DF322F" w14:paraId="1FCCBFC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1DF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796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FA0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B79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BA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1F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F3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03A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DF322F" w14:paraId="67741D7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68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1D4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8A4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C3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1DF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610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30A4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439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ЦАЧ</w:t>
            </w:r>
          </w:p>
        </w:tc>
      </w:tr>
      <w:tr w:rsidR="00DF322F" w14:paraId="45C2302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889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CB1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21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A92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E9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68A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A887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325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ГРВ</w:t>
            </w:r>
          </w:p>
        </w:tc>
      </w:tr>
      <w:tr w:rsidR="00DF322F" w14:paraId="5BC7657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843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C8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9C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AA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213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7FE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B352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058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</w:t>
            </w:r>
          </w:p>
        </w:tc>
      </w:tr>
      <w:tr w:rsidR="00DF322F" w14:paraId="35CED42E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FE7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ECB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4D7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F3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C99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92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00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761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26B4AD65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A66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9D8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DFB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643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6C0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A27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18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D27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DF322F" w14:paraId="55F2ED5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BB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A06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DBC3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11A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14E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99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15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133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 и др.</w:t>
            </w:r>
          </w:p>
        </w:tc>
      </w:tr>
      <w:tr w:rsidR="00DF322F" w14:paraId="0BB51E7A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CE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08F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1A3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71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DEF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2C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16D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E1B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DF322F" w14:paraId="3157D7E3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E9E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92D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1E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DA7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961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08C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E5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9AD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DF322F" w14:paraId="0F3F730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F8B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F80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91F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889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5E4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5C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0FD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22C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</w:t>
            </w:r>
          </w:p>
        </w:tc>
      </w:tr>
      <w:tr w:rsidR="00DF322F" w14:paraId="37B2BED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BC1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7AB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C20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61A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39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4BE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F5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4F4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DF322F" w14:paraId="2B10421C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531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F6A8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5F9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F35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FF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0D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38B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C6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DF322F" w14:paraId="4D54BC5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E8F1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24F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FEA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22F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180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AA40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391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C0A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DF322F" w14:paraId="6F451D69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03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66C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AE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7095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06F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E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EE8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842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DF322F" w14:paraId="642229E6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382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4FD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C7D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648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FA9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5C3D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45A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3266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DF322F" w14:paraId="458D1962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5B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D2B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5562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576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239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7C5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044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FC3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ДЛК</w:t>
            </w:r>
          </w:p>
        </w:tc>
      </w:tr>
      <w:tr w:rsidR="00DF322F" w14:paraId="4B64C4CD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960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35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0CD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852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C67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C3FC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904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1B9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ЛМК</w:t>
            </w:r>
          </w:p>
        </w:tc>
      </w:tr>
      <w:tr w:rsidR="00DF322F" w14:paraId="3FA751B1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ECEDA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ЦВЕТЕЛИНА ТОДОРОВА КАРАБОЙЧЕВА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6DFE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79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524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E4E1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186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F7A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233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DF322F" w14:paraId="54E60514" w14:textId="77777777" w:rsidTr="00DF322F">
        <w:trPr>
          <w:cantSplit/>
          <w:trHeight w:val="22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B803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143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8CF8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041F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0709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9BB7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A534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109.87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A10B" w14:textId="77777777" w:rsidR="00DF322F" w:rsidRDefault="00DF322F" w:rsidP="009F34E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5DA131" w14:textId="77777777" w:rsidR="00DF322F" w:rsidRDefault="00DF322F" w:rsidP="00DF322F"/>
    <w:p w14:paraId="5B1FE5DA" w14:textId="77777777" w:rsidR="00DF322F" w:rsidRDefault="00DF322F">
      <w:bookmarkStart w:id="0" w:name="_GoBack"/>
      <w:bookmarkEnd w:id="0"/>
    </w:p>
    <w:sectPr w:rsidR="00DF322F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3F919" w14:textId="77777777" w:rsidR="005B4228" w:rsidRDefault="005B4228">
      <w:r>
        <w:separator/>
      </w:r>
    </w:p>
  </w:endnote>
  <w:endnote w:type="continuationSeparator" w:id="0">
    <w:p w14:paraId="7D784ABF" w14:textId="77777777" w:rsidR="005B4228" w:rsidRDefault="005B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DA43A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6226DB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FAF3A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322F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DF322F">
      <w:rPr>
        <w:rStyle w:val="a8"/>
        <w:noProof/>
      </w:rPr>
      <w:t>71</w:t>
    </w:r>
    <w:r>
      <w:rPr>
        <w:rStyle w:val="a8"/>
      </w:rPr>
      <w:fldChar w:fldCharType="end"/>
    </w:r>
  </w:p>
  <w:p w14:paraId="75E213B7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7D1B56E7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1CE1CCD6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5C383" w14:textId="77777777" w:rsidR="005B4228" w:rsidRDefault="005B4228">
      <w:r>
        <w:separator/>
      </w:r>
    </w:p>
  </w:footnote>
  <w:footnote w:type="continuationSeparator" w:id="0">
    <w:p w14:paraId="6540DF98" w14:textId="77777777" w:rsidR="005B4228" w:rsidRDefault="005B4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54887"/>
    <w:rsid w:val="00073AD5"/>
    <w:rsid w:val="00073F28"/>
    <w:rsid w:val="000A017A"/>
    <w:rsid w:val="000A1279"/>
    <w:rsid w:val="000A19AF"/>
    <w:rsid w:val="000C3C22"/>
    <w:rsid w:val="000C5AF3"/>
    <w:rsid w:val="000F2AFD"/>
    <w:rsid w:val="00101E5E"/>
    <w:rsid w:val="0010363F"/>
    <w:rsid w:val="00103A24"/>
    <w:rsid w:val="00104327"/>
    <w:rsid w:val="0010583C"/>
    <w:rsid w:val="001271B0"/>
    <w:rsid w:val="00147A00"/>
    <w:rsid w:val="00147E12"/>
    <w:rsid w:val="0017347E"/>
    <w:rsid w:val="0017354A"/>
    <w:rsid w:val="001774CF"/>
    <w:rsid w:val="001855F7"/>
    <w:rsid w:val="00187BCD"/>
    <w:rsid w:val="001C5DB5"/>
    <w:rsid w:val="001D4EC0"/>
    <w:rsid w:val="001D4F6D"/>
    <w:rsid w:val="001E7B1D"/>
    <w:rsid w:val="00201CD4"/>
    <w:rsid w:val="00206B2A"/>
    <w:rsid w:val="0021081D"/>
    <w:rsid w:val="0021642E"/>
    <w:rsid w:val="002479BF"/>
    <w:rsid w:val="002726BC"/>
    <w:rsid w:val="00286368"/>
    <w:rsid w:val="002B03D8"/>
    <w:rsid w:val="002C5C3D"/>
    <w:rsid w:val="002D0BE9"/>
    <w:rsid w:val="002F11DF"/>
    <w:rsid w:val="0031502C"/>
    <w:rsid w:val="0033456A"/>
    <w:rsid w:val="00335B43"/>
    <w:rsid w:val="00342543"/>
    <w:rsid w:val="00344343"/>
    <w:rsid w:val="003734B1"/>
    <w:rsid w:val="00377929"/>
    <w:rsid w:val="003B7646"/>
    <w:rsid w:val="003C4BF7"/>
    <w:rsid w:val="004121A7"/>
    <w:rsid w:val="00436194"/>
    <w:rsid w:val="0044410B"/>
    <w:rsid w:val="00453E35"/>
    <w:rsid w:val="0046267F"/>
    <w:rsid w:val="00462F1D"/>
    <w:rsid w:val="00466B81"/>
    <w:rsid w:val="00466D0A"/>
    <w:rsid w:val="00466F0A"/>
    <w:rsid w:val="00484D71"/>
    <w:rsid w:val="00484E33"/>
    <w:rsid w:val="004939C3"/>
    <w:rsid w:val="00496661"/>
    <w:rsid w:val="00497BA3"/>
    <w:rsid w:val="004B548B"/>
    <w:rsid w:val="004C6848"/>
    <w:rsid w:val="004D45E1"/>
    <w:rsid w:val="004D59D7"/>
    <w:rsid w:val="004E28B8"/>
    <w:rsid w:val="004E6424"/>
    <w:rsid w:val="004F269A"/>
    <w:rsid w:val="004F7AF0"/>
    <w:rsid w:val="005009B1"/>
    <w:rsid w:val="0052453D"/>
    <w:rsid w:val="00534C2D"/>
    <w:rsid w:val="00541893"/>
    <w:rsid w:val="00550C56"/>
    <w:rsid w:val="00553236"/>
    <w:rsid w:val="005947A9"/>
    <w:rsid w:val="005A5CB1"/>
    <w:rsid w:val="005A6BCF"/>
    <w:rsid w:val="005B4228"/>
    <w:rsid w:val="005C0CF4"/>
    <w:rsid w:val="005D0919"/>
    <w:rsid w:val="006209A1"/>
    <w:rsid w:val="00621AF5"/>
    <w:rsid w:val="006304E5"/>
    <w:rsid w:val="00630A5D"/>
    <w:rsid w:val="006428EC"/>
    <w:rsid w:val="00643C60"/>
    <w:rsid w:val="00653450"/>
    <w:rsid w:val="00666DE7"/>
    <w:rsid w:val="00685BC8"/>
    <w:rsid w:val="006A39F8"/>
    <w:rsid w:val="006D75BC"/>
    <w:rsid w:val="006E08A3"/>
    <w:rsid w:val="006F5AF3"/>
    <w:rsid w:val="007016AB"/>
    <w:rsid w:val="007111A7"/>
    <w:rsid w:val="0071128E"/>
    <w:rsid w:val="00712234"/>
    <w:rsid w:val="00715329"/>
    <w:rsid w:val="007267D5"/>
    <w:rsid w:val="007504D9"/>
    <w:rsid w:val="00752106"/>
    <w:rsid w:val="0076038F"/>
    <w:rsid w:val="00760440"/>
    <w:rsid w:val="00780AC5"/>
    <w:rsid w:val="00781C71"/>
    <w:rsid w:val="00785494"/>
    <w:rsid w:val="007A1313"/>
    <w:rsid w:val="007A3FD0"/>
    <w:rsid w:val="007B1D6F"/>
    <w:rsid w:val="007B2153"/>
    <w:rsid w:val="007D4ABD"/>
    <w:rsid w:val="007F683E"/>
    <w:rsid w:val="007F759E"/>
    <w:rsid w:val="008008AE"/>
    <w:rsid w:val="00835A17"/>
    <w:rsid w:val="00843415"/>
    <w:rsid w:val="00845D5D"/>
    <w:rsid w:val="00851CC9"/>
    <w:rsid w:val="00852AF4"/>
    <w:rsid w:val="00854439"/>
    <w:rsid w:val="00872929"/>
    <w:rsid w:val="008877D8"/>
    <w:rsid w:val="008A1668"/>
    <w:rsid w:val="008A6662"/>
    <w:rsid w:val="008B5549"/>
    <w:rsid w:val="008B5A06"/>
    <w:rsid w:val="008E0515"/>
    <w:rsid w:val="008E447E"/>
    <w:rsid w:val="00912FF1"/>
    <w:rsid w:val="00913F92"/>
    <w:rsid w:val="009148A6"/>
    <w:rsid w:val="00920E33"/>
    <w:rsid w:val="009216C9"/>
    <w:rsid w:val="00947AA0"/>
    <w:rsid w:val="00970F94"/>
    <w:rsid w:val="00975584"/>
    <w:rsid w:val="00995149"/>
    <w:rsid w:val="009A3E5A"/>
    <w:rsid w:val="009A7275"/>
    <w:rsid w:val="009B5804"/>
    <w:rsid w:val="009E7EA5"/>
    <w:rsid w:val="009F12A4"/>
    <w:rsid w:val="009F238C"/>
    <w:rsid w:val="009F2864"/>
    <w:rsid w:val="00A05F87"/>
    <w:rsid w:val="00A14F38"/>
    <w:rsid w:val="00A15974"/>
    <w:rsid w:val="00A15F9C"/>
    <w:rsid w:val="00A41FE8"/>
    <w:rsid w:val="00A5142D"/>
    <w:rsid w:val="00A520CF"/>
    <w:rsid w:val="00A65F03"/>
    <w:rsid w:val="00A837CE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48E7"/>
    <w:rsid w:val="00BC7A07"/>
    <w:rsid w:val="00BD6D20"/>
    <w:rsid w:val="00BE3531"/>
    <w:rsid w:val="00C10FD6"/>
    <w:rsid w:val="00C25D9D"/>
    <w:rsid w:val="00C30135"/>
    <w:rsid w:val="00C555C8"/>
    <w:rsid w:val="00C82790"/>
    <w:rsid w:val="00CA509B"/>
    <w:rsid w:val="00CC140A"/>
    <w:rsid w:val="00CD269C"/>
    <w:rsid w:val="00D00692"/>
    <w:rsid w:val="00D45290"/>
    <w:rsid w:val="00D56F11"/>
    <w:rsid w:val="00D65A6E"/>
    <w:rsid w:val="00D76BCF"/>
    <w:rsid w:val="00DA7362"/>
    <w:rsid w:val="00DF322F"/>
    <w:rsid w:val="00E02BD6"/>
    <w:rsid w:val="00E07CC8"/>
    <w:rsid w:val="00E102ED"/>
    <w:rsid w:val="00E15FB9"/>
    <w:rsid w:val="00E379F0"/>
    <w:rsid w:val="00E63C7E"/>
    <w:rsid w:val="00E63FC0"/>
    <w:rsid w:val="00E834FA"/>
    <w:rsid w:val="00E94A8A"/>
    <w:rsid w:val="00E96B8B"/>
    <w:rsid w:val="00E96EBD"/>
    <w:rsid w:val="00EB23C2"/>
    <w:rsid w:val="00EC64B5"/>
    <w:rsid w:val="00EE779B"/>
    <w:rsid w:val="00EF0A39"/>
    <w:rsid w:val="00EF3C2E"/>
    <w:rsid w:val="00F3419C"/>
    <w:rsid w:val="00F46E3C"/>
    <w:rsid w:val="00F627BE"/>
    <w:rsid w:val="00F67E2F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A2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paragraph" w:customStyle="1" w:styleId="11">
    <w:name w:val="Заглавие1"/>
    <w:basedOn w:val="a"/>
    <w:rsid w:val="00EC64B5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a0"/>
    <w:rsid w:val="00EC64B5"/>
  </w:style>
  <w:style w:type="character" w:customStyle="1" w:styleId="newdocreference">
    <w:name w:val="newdocreference"/>
    <w:basedOn w:val="a0"/>
    <w:rsid w:val="00EC64B5"/>
  </w:style>
  <w:style w:type="character" w:customStyle="1" w:styleId="cursorpointer">
    <w:name w:val="cursorpointer"/>
    <w:basedOn w:val="a0"/>
    <w:rsid w:val="000A1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paragraph" w:customStyle="1" w:styleId="11">
    <w:name w:val="Заглавие1"/>
    <w:basedOn w:val="a"/>
    <w:rsid w:val="00EC64B5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a0"/>
    <w:rsid w:val="00EC64B5"/>
  </w:style>
  <w:style w:type="character" w:customStyle="1" w:styleId="newdocreference">
    <w:name w:val="newdocreference"/>
    <w:basedOn w:val="a0"/>
    <w:rsid w:val="00EC64B5"/>
  </w:style>
  <w:style w:type="character" w:customStyle="1" w:styleId="cursorpointer">
    <w:name w:val="cursorpointer"/>
    <w:basedOn w:val="a0"/>
    <w:rsid w:val="000A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5A03-50FF-4FAF-B859-967326A1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4</TotalTime>
  <Pages>71</Pages>
  <Words>27178</Words>
  <Characters>154921</Characters>
  <Application>Microsoft Office Word</Application>
  <DocSecurity>0</DocSecurity>
  <Lines>1291</Lines>
  <Paragraphs>363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181736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2021-09-28T08:58:00Z</cp:lastPrinted>
  <dcterms:created xsi:type="dcterms:W3CDTF">2021-09-28T11:14:00Z</dcterms:created>
  <dcterms:modified xsi:type="dcterms:W3CDTF">2021-09-28T11:23:00Z</dcterms:modified>
</cp:coreProperties>
</file>