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60939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1C20571D" wp14:editId="1FBAA810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308A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6CE2DF3" wp14:editId="3EC5AFB3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03FC9984" w14:textId="77777777"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0C9A0D36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0CF98332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5B2ADFF1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16DE0508" w14:textId="77777777" w:rsidR="000F5507" w:rsidRPr="00435343" w:rsidRDefault="000F5507" w:rsidP="00435343">
      <w:pPr>
        <w:rPr>
          <w:lang w:val="bg-BG" w:eastAsia="bg-BG"/>
        </w:rPr>
      </w:pPr>
    </w:p>
    <w:p w14:paraId="5E73CDA2" w14:textId="19274880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6041F6">
        <w:rPr>
          <w:rStyle w:val="cursorpointer"/>
        </w:rPr>
        <w:t>РД-04-209/ 29.09.2021</w:t>
      </w:r>
      <w:r w:rsidRPr="00435343">
        <w:rPr>
          <w:lang w:val="bg-BG" w:eastAsia="bg-BG"/>
        </w:rPr>
        <w:t>г.</w:t>
      </w:r>
    </w:p>
    <w:p w14:paraId="1BA4B5DE" w14:textId="77777777" w:rsidR="000F5507" w:rsidRPr="007B2E7C" w:rsidRDefault="000F5507" w:rsidP="00435343">
      <w:pPr>
        <w:rPr>
          <w:lang w:eastAsia="bg-BG"/>
        </w:rPr>
      </w:pPr>
    </w:p>
    <w:p w14:paraId="18E1BC59" w14:textId="77777777" w:rsidR="000F5507" w:rsidRPr="00435343" w:rsidRDefault="007E74B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4F4C98">
        <w:rPr>
          <w:b/>
          <w:lang w:val="bg-BG" w:eastAsia="bg-BG"/>
        </w:rPr>
        <w:t>Поибрене</w:t>
      </w:r>
      <w:r w:rsidR="004E0C91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AE5FAF">
        <w:rPr>
          <w:b/>
          <w:lang w:val="bg-BG" w:eastAsia="bg-BG"/>
        </w:rPr>
        <w:t xml:space="preserve"> Панагюрище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806527">
        <w:rPr>
          <w:b/>
          <w:lang w:val="bg-BG" w:eastAsia="bg-BG"/>
        </w:rPr>
        <w:t>2021</w:t>
      </w:r>
      <w:r w:rsidR="007B2E7C" w:rsidRPr="007B2E7C">
        <w:rPr>
          <w:b/>
          <w:lang w:val="bg-BG" w:eastAsia="bg-BG"/>
        </w:rPr>
        <w:t>– 20</w:t>
      </w:r>
      <w:r w:rsidR="00806527">
        <w:rPr>
          <w:b/>
          <w:lang w:val="bg-BG" w:eastAsia="bg-BG"/>
        </w:rPr>
        <w:t>22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4F4C98">
        <w:rPr>
          <w:b/>
          <w:lang w:val="bg-BG" w:eastAsia="bg-BG"/>
        </w:rPr>
        <w:t>заповед № РД 07-26</w:t>
      </w:r>
      <w:r w:rsidR="00806527">
        <w:rPr>
          <w:b/>
          <w:lang w:val="bg-BG" w:eastAsia="bg-BG"/>
        </w:rPr>
        <w:t>/03.08.2021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</w:t>
      </w:r>
      <w:r w:rsidR="00AE5FAF" w:rsidRPr="00AE5FAF">
        <w:rPr>
          <w:b/>
          <w:lang w:val="bg-BG" w:eastAsia="bg-BG"/>
        </w:rPr>
        <w:t>о</w:t>
      </w:r>
      <w:r w:rsidR="00AE5FAF" w:rsidRPr="00AE5FAF">
        <w:rPr>
          <w:b/>
          <w:lang w:val="bg-BG" w:eastAsia="bg-BG"/>
        </w:rPr>
        <w:t>ти с начин на трайно ползване трайни насаждения</w:t>
      </w:r>
      <w:r w:rsidR="000F5507" w:rsidRPr="00AE5FAF">
        <w:rPr>
          <w:b/>
          <w:lang w:val="bg-BG" w:eastAsia="bg-BG"/>
        </w:rPr>
        <w:t>,</w:t>
      </w:r>
      <w:r w:rsidR="000F5507" w:rsidRPr="00435343">
        <w:rPr>
          <w:lang w:val="bg-BG" w:eastAsia="bg-BG"/>
        </w:rPr>
        <w:t xml:space="preserve"> проекта на регистър към картата, ко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27036CBD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496F504C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4E6851F2" w14:textId="77777777" w:rsidR="000F5507" w:rsidRPr="00435343" w:rsidRDefault="000F5507" w:rsidP="00435343">
      <w:pPr>
        <w:rPr>
          <w:lang w:val="bg-BG" w:eastAsia="bg-BG"/>
        </w:rPr>
      </w:pPr>
    </w:p>
    <w:p w14:paraId="131C7EB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287919">
        <w:rPr>
          <w:b/>
          <w:lang w:val="bg-BG" w:eastAsia="bg-BG"/>
        </w:rPr>
        <w:t>№ РД</w:t>
      </w:r>
      <w:r w:rsidR="007E74BD">
        <w:rPr>
          <w:b/>
          <w:lang w:eastAsia="bg-BG"/>
        </w:rPr>
        <w:t>-0</w:t>
      </w:r>
      <w:r w:rsidR="007E74BD">
        <w:rPr>
          <w:b/>
          <w:lang w:val="bg-BG" w:eastAsia="bg-BG"/>
        </w:rPr>
        <w:t>7</w:t>
      </w:r>
      <w:r w:rsidR="007E74BD">
        <w:rPr>
          <w:b/>
          <w:lang w:eastAsia="bg-BG"/>
        </w:rPr>
        <w:t>-</w:t>
      </w:r>
      <w:r w:rsidR="004F4C98">
        <w:rPr>
          <w:b/>
          <w:lang w:val="bg-BG" w:eastAsia="bg-BG"/>
        </w:rPr>
        <w:t>26</w:t>
      </w:r>
      <w:r w:rsidR="007B2E7C">
        <w:rPr>
          <w:b/>
          <w:lang w:val="bg-BG" w:eastAsia="bg-BG"/>
        </w:rPr>
        <w:t>/0</w:t>
      </w:r>
      <w:r w:rsidR="00806527">
        <w:rPr>
          <w:b/>
          <w:lang w:val="bg-BG" w:eastAsia="bg-BG"/>
        </w:rPr>
        <w:t>3.08.2021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5D5BE1">
        <w:rPr>
          <w:b/>
          <w:lang w:val="bg-BG" w:eastAsia="bg-BG"/>
        </w:rPr>
        <w:t>Поибрене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E5FAF">
        <w:rPr>
          <w:b/>
          <w:lang w:val="bg-BG" w:eastAsia="bg-BG"/>
        </w:rPr>
        <w:t>П</w:t>
      </w:r>
      <w:r w:rsidR="00AE5FAF">
        <w:rPr>
          <w:b/>
          <w:lang w:val="bg-BG" w:eastAsia="bg-BG"/>
        </w:rPr>
        <w:t>а</w:t>
      </w:r>
      <w:r w:rsidR="00AE5FAF">
        <w:rPr>
          <w:b/>
          <w:lang w:val="bg-BG" w:eastAsia="bg-BG"/>
        </w:rPr>
        <w:t>нагюрище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7E74BD">
        <w:rPr>
          <w:b/>
          <w:lang w:val="bg-BG" w:eastAsia="bg-BG"/>
        </w:rPr>
        <w:t>2</w:t>
      </w:r>
      <w:r w:rsidR="00806527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4735149B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A64630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Pr="00435343">
        <w:rPr>
          <w:lang w:val="bg-BG" w:eastAsia="bg-BG"/>
        </w:rPr>
        <w:t xml:space="preserve"> и проектът на регистър към нея.</w:t>
      </w:r>
    </w:p>
    <w:p w14:paraId="583748B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5BEDCAD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4C8C11B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4918C3A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4EBD5D9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1BD5A5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6840145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7D5A6D01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114C02B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641CEE63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4F231B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1A6A2CF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64B163A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39A0B8D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65E0D19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7CD6AAB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 w:rsidR="00E91FC7">
        <w:rPr>
          <w:lang w:val="bg-BG" w:eastAsia="bg-BG"/>
        </w:rPr>
        <w:t xml:space="preserve"> </w:t>
      </w:r>
      <w:r w:rsidR="00E91FC7" w:rsidRPr="00435343">
        <w:rPr>
          <w:lang w:val="bg-BG" w:eastAsia="bg-BG"/>
        </w:rPr>
        <w:t xml:space="preserve">по чл. 37в, ал. 3 </w:t>
      </w:r>
      <w:r w:rsidR="00E91FC7" w:rsidRPr="00E91FC7">
        <w:rPr>
          <w:lang w:val="bg-BG" w:eastAsia="bg-BG"/>
        </w:rPr>
        <w:t>ЗСПЗЗ /</w:t>
      </w:r>
      <w:r w:rsidR="00E91FC7" w:rsidRPr="00E91FC7">
        <w:rPr>
          <w:b/>
          <w:lang w:val="bg-BG" w:eastAsia="bg-BG"/>
        </w:rPr>
        <w:t xml:space="preserve"> с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</w:t>
      </w:r>
      <w:r w:rsidR="00E91FC7">
        <w:rPr>
          <w:lang w:val="bg-BG" w:eastAsia="bg-BG"/>
        </w:rPr>
        <w:t xml:space="preserve"> /с</w:t>
      </w:r>
      <w:r w:rsidR="00AE5FAF" w:rsidRPr="00AE5FAF">
        <w:rPr>
          <w:b/>
          <w:lang w:val="bg-BG" w:eastAsia="bg-BG"/>
        </w:rPr>
        <w:t xml:space="preserve">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вите за ползва</w:t>
      </w:r>
      <w:r w:rsidR="00F6240C">
        <w:rPr>
          <w:lang w:val="bg-BG" w:eastAsia="bg-BG"/>
        </w:rPr>
        <w:t xml:space="preserve">не в землището на </w:t>
      </w:r>
      <w:r w:rsidR="004F4C98">
        <w:rPr>
          <w:b/>
          <w:lang w:val="bg-BG" w:eastAsia="bg-BG"/>
        </w:rPr>
        <w:t>село Поибрене</w:t>
      </w:r>
      <w:r w:rsidR="004E0C91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AE5FAF">
        <w:rPr>
          <w:b/>
          <w:lang w:val="bg-BG" w:eastAsia="bg-BG"/>
        </w:rPr>
        <w:t>Панагюрище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806527">
        <w:rPr>
          <w:b/>
          <w:lang w:val="bg-BG" w:eastAsia="bg-BG"/>
        </w:rPr>
        <w:t>на 2021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806527">
        <w:rPr>
          <w:b/>
          <w:lang w:val="bg-BG" w:eastAsia="bg-BG"/>
        </w:rPr>
        <w:t>01.10.2021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525FDBD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="00AE5FAF" w:rsidRPr="00AE5FAF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на </w:t>
      </w:r>
      <w:r w:rsidR="00AE5FAF" w:rsidRPr="00AE5FAF">
        <w:rPr>
          <w:b/>
          <w:lang w:val="bg-BG" w:eastAsia="bg-BG"/>
        </w:rPr>
        <w:t>имоти</w:t>
      </w:r>
      <w:r w:rsidR="00806527">
        <w:rPr>
          <w:b/>
          <w:lang w:val="bg-BG" w:eastAsia="bg-BG"/>
        </w:rPr>
        <w:t>те</w:t>
      </w:r>
      <w:r w:rsidR="00AE5FAF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06527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7E74BD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14:paraId="4280905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4F4C98">
        <w:rPr>
          <w:b/>
          <w:lang w:val="bg-BG" w:eastAsia="bg-BG"/>
        </w:rPr>
        <w:t>Поибрене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AE5FAF">
        <w:rPr>
          <w:b/>
          <w:lang w:val="bg-BG" w:eastAsia="bg-BG"/>
        </w:rPr>
        <w:t>а</w:t>
      </w:r>
      <w:r w:rsidR="00AE5FAF">
        <w:rPr>
          <w:b/>
          <w:lang w:val="bg-BG" w:eastAsia="bg-BG"/>
        </w:rPr>
        <w:t>нагюрище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AE5FAF">
        <w:rPr>
          <w:b/>
          <w:lang w:val="bg-BG" w:eastAsia="bg-BG"/>
        </w:rPr>
        <w:t>Панагюрище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14:paraId="592ECC1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06527">
        <w:rPr>
          <w:lang w:val="bg-BG" w:eastAsia="bg-BG"/>
        </w:rPr>
        <w:t xml:space="preserve"> за ползване за стопанската 2021</w:t>
      </w:r>
      <w:r w:rsidR="007B2E7C">
        <w:rPr>
          <w:lang w:val="bg-BG" w:eastAsia="bg-BG"/>
        </w:rPr>
        <w:t xml:space="preserve"> – 20</w:t>
      </w:r>
      <w:r w:rsidR="007E74BD">
        <w:rPr>
          <w:lang w:eastAsia="bg-BG"/>
        </w:rPr>
        <w:t>2</w:t>
      </w:r>
      <w:r w:rsidR="00806527">
        <w:rPr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14:paraId="7357C6A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96CAEA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AE5FAF">
        <w:rPr>
          <w:lang w:val="bg-BG" w:eastAsia="bg-BG"/>
        </w:rPr>
        <w:t xml:space="preserve"> пред Районен съд гр. Панагюрище.</w:t>
      </w:r>
    </w:p>
    <w:p w14:paraId="29757A03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1AD69F28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36A481BF" w14:textId="77777777" w:rsidR="00497BB8" w:rsidRDefault="00F6240C" w:rsidP="007E74BD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60124969" w14:textId="77777777" w:rsidR="000F5507" w:rsidRPr="00497BB8" w:rsidRDefault="000F5507" w:rsidP="00541893">
      <w:pPr>
        <w:rPr>
          <w:b/>
        </w:rPr>
      </w:pPr>
    </w:p>
    <w:p w14:paraId="389736DC" w14:textId="7BCE1EC6" w:rsidR="007B4E4F" w:rsidRDefault="0063292D">
      <w:r>
        <w:rPr>
          <w:noProof/>
          <w:lang w:val="bg-BG" w:eastAsia="bg-BG"/>
        </w:rPr>
        <w:drawing>
          <wp:inline distT="0" distB="0" distL="0" distR="0" wp14:anchorId="40F2397F" wp14:editId="2794A451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29.09.2021г. 10:00ч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206E8923" w14:textId="77777777" w:rsidR="002A01F0" w:rsidRDefault="002A01F0"/>
    <w:p w14:paraId="4B8FD46A" w14:textId="77777777" w:rsidR="002A01F0" w:rsidRDefault="002A01F0"/>
    <w:p w14:paraId="67D4B209" w14:textId="77777777" w:rsidR="002A01F0" w:rsidRDefault="002A01F0"/>
    <w:p w14:paraId="65BEE0B4" w14:textId="77777777" w:rsidR="002A01F0" w:rsidRDefault="002A01F0"/>
    <w:p w14:paraId="66BF46A2" w14:textId="77777777" w:rsidR="002A01F0" w:rsidRDefault="002A01F0"/>
    <w:p w14:paraId="1C0876E2" w14:textId="77777777" w:rsidR="002A01F0" w:rsidRDefault="002A01F0" w:rsidP="002A01F0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0BC57846" w14:textId="77777777" w:rsidR="002A01F0" w:rsidRDefault="002A01F0" w:rsidP="002A01F0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31A3C370" w14:textId="77777777" w:rsidR="002A01F0" w:rsidRDefault="002A01F0" w:rsidP="002A0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728D6764" w14:textId="77777777" w:rsidR="002A01F0" w:rsidRDefault="002A01F0" w:rsidP="002A0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2021/2022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35C46103" w14:textId="77777777" w:rsidR="002A01F0" w:rsidRDefault="002A01F0" w:rsidP="002A0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Поибрене</w:t>
      </w:r>
      <w:proofErr w:type="spellEnd"/>
      <w:r>
        <w:rPr>
          <w:b/>
          <w:bCs/>
          <w:sz w:val="26"/>
          <w:szCs w:val="26"/>
        </w:rPr>
        <w:t xml:space="preserve">, ЕКАТТЕ 57128,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Панагюрище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49CA8954" w14:textId="77777777" w:rsidR="002A01F0" w:rsidRDefault="002A01F0" w:rsidP="002A0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7A03422A" w14:textId="77777777" w:rsidR="002A01F0" w:rsidRDefault="002A01F0" w:rsidP="002A01F0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РД-07-26/03.08.2021 г.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6A0E3F9D" w14:textId="77777777" w:rsidR="002A01F0" w:rsidRDefault="002A01F0" w:rsidP="002A01F0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709"/>
        <w:gridCol w:w="1134"/>
        <w:gridCol w:w="850"/>
        <w:gridCol w:w="993"/>
        <w:gridCol w:w="850"/>
        <w:gridCol w:w="992"/>
        <w:gridCol w:w="3796"/>
      </w:tblGrid>
      <w:tr w:rsidR="002A01F0" w14:paraId="060967B5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5BB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D0E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C0FB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2F7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5FE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2A01F0" w14:paraId="304107E4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3A1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1637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3835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4F9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94A5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65A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2D67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A6C0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1F0" w14:paraId="08400904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7E22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C30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CEB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5527E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8A1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21F3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2F96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4BD5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НТЛ</w:t>
            </w:r>
          </w:p>
        </w:tc>
      </w:tr>
      <w:tr w:rsidR="002A01F0" w14:paraId="05DD99D2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A1BE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ADD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1DAB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200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B6F0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DB7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72F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459.84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6EE7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2A01F0" w14:paraId="66598B23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2B12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0BC6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9183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F542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8DF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14E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1796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84B3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A01F0" w14:paraId="3E720F35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9BD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5CCE3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F523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FCE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1FA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C7123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FDE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EEA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A01F0" w14:paraId="11C0A4B1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2C1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0F6D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BFF5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017B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9F9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C191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C3B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675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2A01F0" w14:paraId="15ABA5F9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C83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668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6D36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C897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1DDB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432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5C41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F3B7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2A01F0" w14:paraId="7C744E6E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09E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224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210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34C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D1E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4087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FD92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62.56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AE4B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2A01F0" w14:paraId="13344059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D457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C32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90AD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3C4D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2EC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D20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DCB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47D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2A01F0" w14:paraId="4B030587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4FE0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3165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D48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C511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FE96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27910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39F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EA2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2A01F0" w14:paraId="7F0C6EE5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F5B1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657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2C3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63CC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6D10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E47D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7BE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4DB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2A01F0" w14:paraId="24DE14CF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4C57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76E8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58D5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9FD9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28B6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C901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DAA5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B70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ГЦР</w:t>
            </w:r>
          </w:p>
        </w:tc>
      </w:tr>
      <w:tr w:rsidR="002A01F0" w14:paraId="341EA975" w14:textId="77777777" w:rsidTr="002A01F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0284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806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ED2D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C2CB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1B7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4FDF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D130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588.38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FA9A" w14:textId="77777777" w:rsidR="002A01F0" w:rsidRDefault="002A01F0" w:rsidP="00FA492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57BA3C" w14:textId="77777777" w:rsidR="002A01F0" w:rsidRDefault="002A01F0" w:rsidP="002A01F0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5305AE9C" w14:textId="77777777" w:rsidR="002A01F0" w:rsidRDefault="002A01F0"/>
    <w:sectPr w:rsidR="002A01F0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3C74F" w14:textId="77777777" w:rsidR="005D3C36" w:rsidRDefault="005D3C36">
      <w:r>
        <w:separator/>
      </w:r>
    </w:p>
  </w:endnote>
  <w:endnote w:type="continuationSeparator" w:id="0">
    <w:p w14:paraId="288D1FB1" w14:textId="77777777" w:rsidR="005D3C36" w:rsidRDefault="005D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2B7C2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304FA3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0C306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5366881B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F80663A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1BDE808F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1B1C1" w14:textId="77777777" w:rsidR="005D3C36" w:rsidRDefault="005D3C36">
      <w:r>
        <w:separator/>
      </w:r>
    </w:p>
  </w:footnote>
  <w:footnote w:type="continuationSeparator" w:id="0">
    <w:p w14:paraId="3E6EB878" w14:textId="77777777" w:rsidR="005D3C36" w:rsidRDefault="005D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5095A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86D4C"/>
    <w:rsid w:val="00287919"/>
    <w:rsid w:val="002A01F0"/>
    <w:rsid w:val="002D0BE9"/>
    <w:rsid w:val="0033456A"/>
    <w:rsid w:val="003C4BF7"/>
    <w:rsid w:val="00435343"/>
    <w:rsid w:val="00436194"/>
    <w:rsid w:val="00466F0A"/>
    <w:rsid w:val="004939C3"/>
    <w:rsid w:val="00496661"/>
    <w:rsid w:val="00497BA3"/>
    <w:rsid w:val="00497BB8"/>
    <w:rsid w:val="004D45E1"/>
    <w:rsid w:val="004E0C91"/>
    <w:rsid w:val="004E2F20"/>
    <w:rsid w:val="004E523D"/>
    <w:rsid w:val="004E6424"/>
    <w:rsid w:val="004F4C98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C6DAC"/>
    <w:rsid w:val="005D0919"/>
    <w:rsid w:val="005D3C36"/>
    <w:rsid w:val="005D5BE1"/>
    <w:rsid w:val="006041F6"/>
    <w:rsid w:val="006304E5"/>
    <w:rsid w:val="00630A5D"/>
    <w:rsid w:val="0063292D"/>
    <w:rsid w:val="006428EC"/>
    <w:rsid w:val="00643C60"/>
    <w:rsid w:val="00653C10"/>
    <w:rsid w:val="006B3538"/>
    <w:rsid w:val="006D75BC"/>
    <w:rsid w:val="006F28BF"/>
    <w:rsid w:val="007016AB"/>
    <w:rsid w:val="007467A7"/>
    <w:rsid w:val="00760440"/>
    <w:rsid w:val="00785CA7"/>
    <w:rsid w:val="007A1313"/>
    <w:rsid w:val="007A3FD0"/>
    <w:rsid w:val="007B1D6F"/>
    <w:rsid w:val="007B2E7C"/>
    <w:rsid w:val="007B4E4F"/>
    <w:rsid w:val="007E2CA7"/>
    <w:rsid w:val="007E74BD"/>
    <w:rsid w:val="007F683E"/>
    <w:rsid w:val="007F759E"/>
    <w:rsid w:val="00806527"/>
    <w:rsid w:val="008448B3"/>
    <w:rsid w:val="00864225"/>
    <w:rsid w:val="008877D8"/>
    <w:rsid w:val="008C46CC"/>
    <w:rsid w:val="008C7E90"/>
    <w:rsid w:val="008D79B3"/>
    <w:rsid w:val="008E0515"/>
    <w:rsid w:val="009022F6"/>
    <w:rsid w:val="00913A68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AE5154"/>
    <w:rsid w:val="00AE5FAF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31E"/>
    <w:rsid w:val="00BC7A07"/>
    <w:rsid w:val="00C01472"/>
    <w:rsid w:val="00C25D9D"/>
    <w:rsid w:val="00C30135"/>
    <w:rsid w:val="00C32F99"/>
    <w:rsid w:val="00C91C68"/>
    <w:rsid w:val="00C941BF"/>
    <w:rsid w:val="00D45290"/>
    <w:rsid w:val="00D65A6E"/>
    <w:rsid w:val="00D72221"/>
    <w:rsid w:val="00D82FCD"/>
    <w:rsid w:val="00E15FB9"/>
    <w:rsid w:val="00E379F0"/>
    <w:rsid w:val="00E63C7E"/>
    <w:rsid w:val="00E91FC7"/>
    <w:rsid w:val="00E94A8A"/>
    <w:rsid w:val="00EC3972"/>
    <w:rsid w:val="00EC7C60"/>
    <w:rsid w:val="00ED58F4"/>
    <w:rsid w:val="00EF3C2E"/>
    <w:rsid w:val="00F134CF"/>
    <w:rsid w:val="00F30D3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37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04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60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2021-09-29T09:12:00Z</cp:lastPrinted>
  <dcterms:created xsi:type="dcterms:W3CDTF">2021-09-29T10:30:00Z</dcterms:created>
  <dcterms:modified xsi:type="dcterms:W3CDTF">2021-09-29T11:14:00Z</dcterms:modified>
</cp:coreProperties>
</file>