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67CD" w14:textId="77777777" w:rsidR="00851CC9" w:rsidRPr="005009B1" w:rsidRDefault="007740A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F182549" wp14:editId="6C5B4CBD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264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59BEC18" wp14:editId="49BD0AE4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559D7D0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32B90877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7F867A68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6512E0AD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0423CDE" w14:textId="77777777" w:rsidR="00851CC9" w:rsidRPr="00FF4A62" w:rsidRDefault="00851CC9" w:rsidP="00FF4A62">
      <w:pPr>
        <w:rPr>
          <w:lang w:val="bg-BG" w:eastAsia="bg-BG"/>
        </w:rPr>
      </w:pPr>
    </w:p>
    <w:p w14:paraId="2825D955" w14:textId="4A57FCF8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532CE6">
        <w:rPr>
          <w:rStyle w:val="cursorpointer"/>
        </w:rPr>
        <w:t>РД-04-199/ 27.09.2021</w:t>
      </w:r>
      <w:r w:rsidRPr="00FF4A62">
        <w:rPr>
          <w:lang w:val="bg-BG" w:eastAsia="bg-BG"/>
        </w:rPr>
        <w:t>г.</w:t>
      </w:r>
    </w:p>
    <w:p w14:paraId="4F0F4CB2" w14:textId="77777777" w:rsidR="00851CC9" w:rsidRPr="00FF4A62" w:rsidRDefault="00851CC9" w:rsidP="00FF4A62">
      <w:pPr>
        <w:rPr>
          <w:lang w:val="bg-BG" w:eastAsia="bg-BG"/>
        </w:rPr>
      </w:pPr>
    </w:p>
    <w:p w14:paraId="18FE390F" w14:textId="77777777" w:rsidR="00851CC9" w:rsidRPr="00FF4A62" w:rsidRDefault="00151B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913AFF">
        <w:rPr>
          <w:b/>
          <w:lang w:val="bg-BG" w:eastAsia="bg-BG"/>
        </w:rPr>
        <w:t>гр.Панагюрище</w:t>
      </w:r>
      <w:r w:rsidR="009A3E5A">
        <w:rPr>
          <w:b/>
          <w:lang w:val="bg-BG" w:eastAsia="bg-BG"/>
        </w:rPr>
        <w:t xml:space="preserve">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стопанс</w:t>
      </w:r>
      <w:r w:rsidR="0011109E">
        <w:rPr>
          <w:lang w:val="bg-BG" w:eastAsia="bg-BG"/>
        </w:rPr>
        <w:t>ката 20</w:t>
      </w:r>
      <w:r w:rsidR="00CF3957">
        <w:rPr>
          <w:lang w:eastAsia="bg-BG"/>
        </w:rPr>
        <w:t>2</w:t>
      </w:r>
      <w:r w:rsidR="00CF3957">
        <w:rPr>
          <w:lang w:val="bg-BG" w:eastAsia="bg-BG"/>
        </w:rPr>
        <w:t>1</w:t>
      </w:r>
      <w:r w:rsidR="0011109E">
        <w:rPr>
          <w:lang w:val="bg-BG" w:eastAsia="bg-BG"/>
        </w:rPr>
        <w:t xml:space="preserve"> – 202</w:t>
      </w:r>
      <w:r w:rsidR="00CF3957">
        <w:rPr>
          <w:lang w:val="bg-BG" w:eastAsia="bg-BG"/>
        </w:rPr>
        <w:t>2</w:t>
      </w:r>
      <w:r w:rsidR="0011109E">
        <w:rPr>
          <w:lang w:val="bg-BG" w:eastAsia="bg-BG"/>
        </w:rPr>
        <w:t xml:space="preserve"> г. (1.10.20</w:t>
      </w:r>
      <w:r w:rsidR="00CF3957">
        <w:rPr>
          <w:lang w:eastAsia="bg-BG"/>
        </w:rPr>
        <w:t>2</w:t>
      </w:r>
      <w:r w:rsidR="00CF3957">
        <w:rPr>
          <w:lang w:val="bg-BG" w:eastAsia="bg-BG"/>
        </w:rPr>
        <w:t>1</w:t>
      </w:r>
      <w:r w:rsidR="0011109E">
        <w:rPr>
          <w:lang w:val="bg-BG" w:eastAsia="bg-BG"/>
        </w:rPr>
        <w:t xml:space="preserve"> г. – 1.10.202</w:t>
      </w:r>
      <w:r w:rsidR="00CF3957">
        <w:rPr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11109E">
        <w:rPr>
          <w:b/>
          <w:lang w:val="bg-BG" w:eastAsia="bg-BG"/>
        </w:rPr>
        <w:t>№ РД 0</w:t>
      </w:r>
      <w:r>
        <w:rPr>
          <w:b/>
          <w:lang w:eastAsia="bg-BG"/>
        </w:rPr>
        <w:t>7</w:t>
      </w:r>
      <w:r w:rsidR="0050130A">
        <w:rPr>
          <w:b/>
          <w:lang w:val="bg-BG" w:eastAsia="bg-BG"/>
        </w:rPr>
        <w:t>-</w:t>
      </w:r>
      <w:r w:rsidR="00CF3957">
        <w:rPr>
          <w:b/>
          <w:lang w:val="bg-BG" w:eastAsia="bg-BG"/>
        </w:rPr>
        <w:t>30</w:t>
      </w:r>
      <w:r w:rsidR="0050130A">
        <w:rPr>
          <w:b/>
          <w:lang w:val="bg-BG" w:eastAsia="bg-BG"/>
        </w:rPr>
        <w:t>/0</w:t>
      </w:r>
      <w:r w:rsidR="00CF3957">
        <w:rPr>
          <w:b/>
          <w:lang w:val="bg-BG" w:eastAsia="bg-BG"/>
        </w:rPr>
        <w:t>3</w:t>
      </w:r>
      <w:r w:rsidR="0011109E">
        <w:rPr>
          <w:b/>
          <w:lang w:val="bg-BG" w:eastAsia="bg-BG"/>
        </w:rPr>
        <w:t>.08.20</w:t>
      </w:r>
      <w:r w:rsidR="00CF3957">
        <w:rPr>
          <w:b/>
          <w:lang w:eastAsia="bg-BG"/>
        </w:rPr>
        <w:t>2</w:t>
      </w:r>
      <w:r w:rsidR="00CF3957">
        <w:rPr>
          <w:b/>
          <w:lang w:val="bg-BG" w:eastAsia="bg-BG"/>
        </w:rPr>
        <w:t>1</w:t>
      </w:r>
      <w:r w:rsidR="00851CC9" w:rsidRPr="0050130A">
        <w:rPr>
          <w:b/>
          <w:lang w:val="bg-BG" w:eastAsia="bg-BG"/>
        </w:rPr>
        <w:t xml:space="preserve"> г., </w:t>
      </w:r>
      <w:r w:rsidR="00851CC9" w:rsidRPr="00FF4A62">
        <w:rPr>
          <w:lang w:val="bg-BG" w:eastAsia="bg-BG"/>
        </w:rPr>
        <w:t xml:space="preserve">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6BDFB99B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00E06241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B25FD4E" w14:textId="77777777" w:rsidR="00851CC9" w:rsidRPr="00FF4A62" w:rsidRDefault="00851CC9" w:rsidP="00FF4A62">
      <w:pPr>
        <w:rPr>
          <w:lang w:val="bg-BG" w:eastAsia="bg-BG"/>
        </w:rPr>
      </w:pPr>
    </w:p>
    <w:p w14:paraId="3B735AD3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1109E">
        <w:rPr>
          <w:b/>
          <w:lang w:val="bg-BG" w:eastAsia="bg-BG"/>
        </w:rPr>
        <w:t>РД 0</w:t>
      </w:r>
      <w:r w:rsidR="0011109E">
        <w:rPr>
          <w:b/>
          <w:lang w:eastAsia="bg-BG"/>
        </w:rPr>
        <w:t>7</w:t>
      </w:r>
      <w:r w:rsidR="0050130A">
        <w:rPr>
          <w:b/>
          <w:lang w:val="bg-BG" w:eastAsia="bg-BG"/>
        </w:rPr>
        <w:t>-</w:t>
      </w:r>
      <w:r w:rsidR="00CF3957">
        <w:rPr>
          <w:b/>
          <w:lang w:val="bg-BG" w:eastAsia="bg-BG"/>
        </w:rPr>
        <w:t>30</w:t>
      </w:r>
      <w:r w:rsidR="0050130A">
        <w:rPr>
          <w:b/>
          <w:lang w:val="bg-BG" w:eastAsia="bg-BG"/>
        </w:rPr>
        <w:t>/0</w:t>
      </w:r>
      <w:r w:rsidR="00CF3957">
        <w:rPr>
          <w:b/>
          <w:lang w:val="bg-BG" w:eastAsia="bg-BG"/>
        </w:rPr>
        <w:t>3</w:t>
      </w:r>
      <w:r w:rsidR="0011109E">
        <w:rPr>
          <w:b/>
          <w:lang w:val="bg-BG" w:eastAsia="bg-BG"/>
        </w:rPr>
        <w:t>.08.20</w:t>
      </w:r>
      <w:r w:rsidR="00CF3957">
        <w:rPr>
          <w:b/>
          <w:lang w:eastAsia="bg-BG"/>
        </w:rPr>
        <w:t>2</w:t>
      </w:r>
      <w:r w:rsidR="00CF3957">
        <w:rPr>
          <w:b/>
          <w:lang w:val="bg-BG" w:eastAsia="bg-BG"/>
        </w:rPr>
        <w:t>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 xml:space="preserve">на </w:t>
      </w:r>
      <w:r w:rsidR="00913AFF">
        <w:rPr>
          <w:b/>
          <w:lang w:val="bg-BG" w:eastAsia="bg-BG"/>
        </w:rPr>
        <w:t>гр.Панагюрище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Панагюрище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1109E">
        <w:rPr>
          <w:lang w:val="bg-BG" w:eastAsia="bg-BG"/>
        </w:rPr>
        <w:t>арджик, е издадена до 05.08.20</w:t>
      </w:r>
      <w:r w:rsidR="00CF3957">
        <w:rPr>
          <w:lang w:eastAsia="bg-BG"/>
        </w:rPr>
        <w:t>2</w:t>
      </w:r>
      <w:r w:rsidR="00CF3957">
        <w:rPr>
          <w:lang w:val="bg-BG" w:eastAsia="bg-BG"/>
        </w:rPr>
        <w:t>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53702C83" w14:textId="77777777" w:rsidR="00851CC9" w:rsidRPr="00FF4A62" w:rsidRDefault="00851CC9" w:rsidP="00913AFF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13AFF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116891F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73B41AD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</w:t>
      </w:r>
      <w:r w:rsidR="00CF3957">
        <w:rPr>
          <w:lang w:val="bg-BG" w:eastAsia="bg-BG"/>
        </w:rPr>
        <w:t xml:space="preserve"> </w:t>
      </w:r>
      <w:r w:rsidR="00CF3957" w:rsidRPr="00F63C5D">
        <w:rPr>
          <w:b/>
          <w:lang w:val="bg-BG" w:eastAsia="bg-BG"/>
        </w:rPr>
        <w:t>с вх.№ПО-09-629/24.08.2021 г</w:t>
      </w:r>
      <w:r w:rsidRPr="00F63C5D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CF3957">
        <w:rPr>
          <w:lang w:val="bg-BG" w:eastAsia="bg-BG"/>
        </w:rPr>
        <w:t>писано от всички</w:t>
      </w:r>
      <w:r w:rsidR="00E87A45">
        <w:rPr>
          <w:lang w:val="bg-BG" w:eastAsia="bg-BG"/>
        </w:rPr>
        <w:t xml:space="preserve">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CF3957">
        <w:rPr>
          <w:lang w:val="bg-BG" w:eastAsia="bg-BG"/>
        </w:rPr>
        <w:t xml:space="preserve"> в землището за стопанската 2021 – 2022</w:t>
      </w:r>
      <w:r w:rsidR="00151BAD">
        <w:rPr>
          <w:lang w:val="bg-BG" w:eastAsia="bg-BG"/>
        </w:rPr>
        <w:t xml:space="preserve"> г. </w:t>
      </w:r>
    </w:p>
    <w:p w14:paraId="5F76F58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71B6689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7DD7C1F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93A3CC3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2A39D8B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83A953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4A7BC23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08D774C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CA7CF3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5CC5FB9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2511AE2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6C8119D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FC8D00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45E179AE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951951">
        <w:rPr>
          <w:b/>
          <w:lang w:val="bg-BG" w:eastAsia="bg-BG"/>
        </w:rPr>
        <w:t>гр.Панагюрище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CF3957">
        <w:rPr>
          <w:lang w:val="bg-BG" w:eastAsia="bg-BG"/>
        </w:rPr>
        <w:t>, за стопанската  2021</w:t>
      </w:r>
      <w:r w:rsidR="00666DE7">
        <w:rPr>
          <w:lang w:val="bg-BG" w:eastAsia="bg-BG"/>
        </w:rPr>
        <w:t xml:space="preserve"> -</w:t>
      </w:r>
      <w:r w:rsidR="008A4CCE">
        <w:rPr>
          <w:lang w:eastAsia="bg-BG"/>
        </w:rPr>
        <w:t xml:space="preserve"> </w:t>
      </w:r>
      <w:r w:rsidR="00CF3957">
        <w:rPr>
          <w:lang w:val="bg-BG" w:eastAsia="bg-BG"/>
        </w:rPr>
        <w:t>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CF3957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7605D99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CF3957">
        <w:rPr>
          <w:b/>
          <w:lang w:val="bg-BG" w:eastAsia="bg-BG"/>
        </w:rPr>
        <w:t>01.10.2021г.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59790D0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951951">
        <w:rPr>
          <w:lang w:val="bg-BG" w:eastAsia="bg-BG"/>
        </w:rPr>
        <w:t>ви в сградата на община Панагюрище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13F4E48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</w:t>
      </w:r>
      <w:r w:rsidR="00CF3957">
        <w:rPr>
          <w:lang w:val="bg-BG" w:eastAsia="bg-BG"/>
        </w:rPr>
        <w:t>ползване за стопанската 2021 – 2022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34EF46D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A7C6F8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 пред Районен съд гр. Панагюрище</w:t>
      </w:r>
      <w:r w:rsidRPr="00FF4A62">
        <w:rPr>
          <w:lang w:val="bg-BG" w:eastAsia="bg-BG"/>
        </w:rPr>
        <w:t>.</w:t>
      </w:r>
    </w:p>
    <w:p w14:paraId="72CE8ED0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7949B16D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1B28AA25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0214178D" w14:textId="77777777" w:rsidR="00D76BCF" w:rsidRDefault="00851CC9" w:rsidP="00CE7A87">
      <w:pPr>
        <w:jc w:val="both"/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2B008C6E" w14:textId="5F00F108" w:rsidR="006553ED" w:rsidRDefault="009919D8">
      <w:r>
        <w:rPr>
          <w:noProof/>
          <w:lang w:val="bg-BG" w:eastAsia="bg-BG"/>
        </w:rPr>
        <w:drawing>
          <wp:inline distT="0" distB="0" distL="0" distR="0" wp14:anchorId="7457B32D" wp14:editId="6381CA32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27.09.2021г. 15:46ч.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462B59A6" w14:textId="77777777" w:rsidR="00F67726" w:rsidRDefault="00F67726"/>
    <w:p w14:paraId="081B1C2F" w14:textId="77777777" w:rsidR="00F67726" w:rsidRDefault="00F67726"/>
    <w:p w14:paraId="1314F99D" w14:textId="77777777" w:rsidR="00F67726" w:rsidRDefault="00F67726"/>
    <w:p w14:paraId="17E6F29B" w14:textId="77777777" w:rsidR="00F67726" w:rsidRDefault="00F67726" w:rsidP="00F67726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11F5F11D" w14:textId="77777777" w:rsidR="00F67726" w:rsidRDefault="00F67726" w:rsidP="00F67726">
      <w:pPr>
        <w:autoSpaceDE w:val="0"/>
        <w:autoSpaceDN w:val="0"/>
        <w:adjustRightInd w:val="0"/>
        <w:spacing w:line="249" w:lineRule="exact"/>
        <w:jc w:val="right"/>
      </w:pPr>
    </w:p>
    <w:p w14:paraId="232F9FFB" w14:textId="77777777" w:rsidR="00F67726" w:rsidRDefault="00F67726" w:rsidP="00F67726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75192DBB" w14:textId="77777777" w:rsidR="00F67726" w:rsidRDefault="00F67726" w:rsidP="00F67726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14:paraId="61FC5F0F" w14:textId="77777777" w:rsidR="00F67726" w:rsidRDefault="00F67726" w:rsidP="00F67726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гр. Панагюрище, ЕКАТТЕ 55302, община Панагюрище, област Пазарджик.</w:t>
      </w:r>
    </w:p>
    <w:p w14:paraId="29D7B3AB" w14:textId="77777777" w:rsidR="00F67726" w:rsidRDefault="00F67726" w:rsidP="00F67726">
      <w:pPr>
        <w:autoSpaceDE w:val="0"/>
        <w:autoSpaceDN w:val="0"/>
        <w:adjustRightInd w:val="0"/>
        <w:spacing w:line="249" w:lineRule="exact"/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709"/>
        <w:gridCol w:w="992"/>
        <w:gridCol w:w="850"/>
        <w:gridCol w:w="851"/>
        <w:gridCol w:w="850"/>
        <w:gridCol w:w="993"/>
        <w:gridCol w:w="3937"/>
      </w:tblGrid>
      <w:tr w:rsidR="00F67726" w14:paraId="1C999BAA" w14:textId="77777777" w:rsidTr="00F67726">
        <w:trPr>
          <w:cantSplit/>
          <w:trHeight w:val="227"/>
        </w:trPr>
        <w:tc>
          <w:tcPr>
            <w:tcW w:w="29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6C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F2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D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28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9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88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F67726" w14:paraId="5B6CC7D8" w14:textId="77777777" w:rsidTr="00F67726">
        <w:trPr>
          <w:cantSplit/>
          <w:trHeight w:val="227"/>
        </w:trPr>
        <w:tc>
          <w:tcPr>
            <w:tcW w:w="29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95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8F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C9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1D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63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1C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DE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9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85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3DDE0DC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7D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68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C6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85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4B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C5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17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07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ИЯВ</w:t>
            </w:r>
          </w:p>
        </w:tc>
      </w:tr>
      <w:tr w:rsidR="00F67726" w14:paraId="7228F28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58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56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9C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E8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40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9C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A8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9E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СЯВ</w:t>
            </w:r>
          </w:p>
        </w:tc>
      </w:tr>
      <w:tr w:rsidR="00F67726" w14:paraId="1E4058E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6F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CC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11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12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A1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72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25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FB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F67726" w14:paraId="03DC525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98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F0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8A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68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22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7A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36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83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F67726" w14:paraId="7C6D2BD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59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17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F2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BF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00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45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DA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13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F67726" w14:paraId="492EDC8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8E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A0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49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0A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18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C1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A5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CA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 и др.</w:t>
            </w:r>
          </w:p>
        </w:tc>
      </w:tr>
      <w:tr w:rsidR="00F67726" w14:paraId="54CEB3D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AD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26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0A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12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12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98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61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EC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ХЛП</w:t>
            </w:r>
          </w:p>
        </w:tc>
      </w:tr>
      <w:tr w:rsidR="00F67726" w14:paraId="689E472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1B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E8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EE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00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D9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F6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1D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13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F67726" w14:paraId="4208BE1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08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51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E8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80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C3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71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EC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4C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F67726" w14:paraId="51B576B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89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15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63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B6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AD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09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50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AE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F67726" w14:paraId="6ED74BE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8E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F1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29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0C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10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9D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7F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D9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67726" w14:paraId="29CE0B7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E2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3C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2B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D3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11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71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AE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C3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67726" w14:paraId="58E35D1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5F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01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D9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FD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AD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F3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86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75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F67726" w14:paraId="53CE866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F4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69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47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3B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E1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C7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F5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C8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67726" w14:paraId="15EBCCE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13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99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33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28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BD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9A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38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64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F67726" w14:paraId="562C8FC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80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73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65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CD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67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86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7D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A1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ГИЖ</w:t>
            </w:r>
          </w:p>
        </w:tc>
      </w:tr>
      <w:tr w:rsidR="00F67726" w14:paraId="1054DD9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DD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A0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CF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20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0F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00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73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19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F67726" w14:paraId="4DAD41A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C2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D7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57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DA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DD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B5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39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A2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135662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DF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8C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1A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08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7A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77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B3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1E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67726" w14:paraId="126E7EB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F4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3F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CF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D1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A5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D8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7A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35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F67726" w14:paraId="4653465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08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78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CB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28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BB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A3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43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DF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F67726" w14:paraId="31BEE9E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3D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57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91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FB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AD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3F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32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FB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67726" w14:paraId="69F143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54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AF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19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72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C1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7E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EA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F6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F67726" w14:paraId="245E531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3A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39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6C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05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25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73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A8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F4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67726" w14:paraId="114E483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5F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7E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FF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8C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EE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32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B0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FD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F67726" w14:paraId="78AD528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19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EE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92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7A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FF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7A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C3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58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67726" w14:paraId="3E9D59B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BB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F8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C9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80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75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33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FA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EC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F67726" w14:paraId="5EF983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83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AC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C4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6F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44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DB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52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01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67726" w14:paraId="49ECBD0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C9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A3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59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5D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3D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80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21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86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F67726" w14:paraId="1E88495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86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CA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D2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34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8B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80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F6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68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67726" w14:paraId="05BEAAF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BA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61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3C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13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CF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4A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04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E6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F67726" w14:paraId="1D7769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D4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B4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42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F3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03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B0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32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5A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F67726" w14:paraId="17CE073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A8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FA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5A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88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1A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50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46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EE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F67726" w14:paraId="2D89BC7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C6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86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E7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4A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56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0D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18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31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F67726" w14:paraId="2588C20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EB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8E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73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27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7D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AE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8B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C6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67726" w14:paraId="732CA53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AE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D3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42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2C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94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BF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23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6F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67726" w14:paraId="7C8B030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95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D8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95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90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AC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B5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74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67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ЯНУ</w:t>
            </w:r>
          </w:p>
        </w:tc>
      </w:tr>
      <w:tr w:rsidR="00F67726" w14:paraId="135DE33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C7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E6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A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11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CD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7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95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59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F67726" w14:paraId="42BB789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37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D7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5B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38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41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39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0F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05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 и др.</w:t>
            </w:r>
          </w:p>
        </w:tc>
      </w:tr>
      <w:tr w:rsidR="00F67726" w14:paraId="25020C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B3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D2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E4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AC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BE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AD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FF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48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ЦТП и др.</w:t>
            </w:r>
          </w:p>
        </w:tc>
      </w:tr>
      <w:tr w:rsidR="00F67726" w14:paraId="5279C9E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BE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AC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D7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EF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17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7E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7C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9A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F67726" w14:paraId="1C0129B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BF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43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AC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E4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78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EC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E8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3C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67726" w14:paraId="0778378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A5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A7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FB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0F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33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BE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AF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9C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43C11B6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0C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AE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7A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27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B3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6F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BE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4B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F67726" w14:paraId="0753581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32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47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6B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DF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94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D7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9F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51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F67726" w14:paraId="61889BE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B7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74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0C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12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7A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7D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E4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44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67726" w14:paraId="7BB0D5C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EB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EC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F3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4C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DE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F9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8D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91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F67726" w14:paraId="583A940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46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FF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56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B3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CF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2A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2A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9E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F67726" w14:paraId="37185B3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DA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76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8E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35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68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F0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11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6C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F67726" w14:paraId="20E8BFD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4B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32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2F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AC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BB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A8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EE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62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F67726" w14:paraId="1721B0F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AE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96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88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D0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F0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2F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0A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92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726" w14:paraId="5F35C46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24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8E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10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7E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74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6E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0E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89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F67726" w14:paraId="73B7AD7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AE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49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9F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03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5F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E1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49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A3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67726" w14:paraId="07D0497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D7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C9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19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03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61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4E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D5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2F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F67726" w14:paraId="5B92878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09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CB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8E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37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DB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5D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16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DC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F67726" w14:paraId="75D5F1C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B9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E8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DE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8B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F2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C8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02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52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67726" w14:paraId="76243D8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B1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09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E0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A3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94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E2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B0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11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НТЛ</w:t>
            </w:r>
          </w:p>
        </w:tc>
      </w:tr>
      <w:tr w:rsidR="00F67726" w14:paraId="23F1D65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FF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A4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9A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67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49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FC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F2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F8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67726" w14:paraId="0CAC594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CB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E2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6F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D8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90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3C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B1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06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3272D34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B9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F4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1D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89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C4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A1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55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40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F67726" w14:paraId="4191658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75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40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E1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AE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EB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32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FA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FB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F67726" w14:paraId="41340C4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1B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86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93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A3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E4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77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5A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E6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F67726" w14:paraId="7C812E7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CF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7F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1E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2F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70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B8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3E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9B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F67726" w14:paraId="42F6E6A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24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C5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26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30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52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C1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45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59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F67726" w14:paraId="6179A1A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72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BC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CD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3E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94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52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7A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7C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F67726" w14:paraId="5DB644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02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F8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40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5E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82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0F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1E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6D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F67726" w14:paraId="5AD196A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C6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B8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39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32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DF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3D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1F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A3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ТЛВ</w:t>
            </w:r>
          </w:p>
        </w:tc>
      </w:tr>
      <w:tr w:rsidR="00F67726" w14:paraId="1ECCCE3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85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AA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5C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77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3B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E2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B2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78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726" w14:paraId="12D95CA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2D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AF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19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68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89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30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55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DB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F67726" w14:paraId="175B122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FF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34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5B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6E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0F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5D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91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5E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F67726" w14:paraId="7BE4130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58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FF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A5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F8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41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08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CE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23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F67726" w14:paraId="6FB9CFD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9C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35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C8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22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CC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98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0E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0D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7726" w14:paraId="49BA531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7A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2D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8E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BE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F3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F3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95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6E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МРР</w:t>
            </w:r>
          </w:p>
        </w:tc>
      </w:tr>
      <w:tr w:rsidR="00F67726" w14:paraId="2372374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30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2A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88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C6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34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EE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9E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BA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НЛВ</w:t>
            </w:r>
          </w:p>
        </w:tc>
      </w:tr>
      <w:tr w:rsidR="00F67726" w14:paraId="067A380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F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5D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6A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7C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B7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43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42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A1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67726" w14:paraId="51AF02F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41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81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15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CC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AE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2D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C6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01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F67726" w14:paraId="3CA4CAA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BF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E2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7D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49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BB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EF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E2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44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F67726" w14:paraId="2DECBB3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BD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D3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DD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F4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17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D5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E3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83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КИХ</w:t>
            </w:r>
          </w:p>
        </w:tc>
      </w:tr>
      <w:tr w:rsidR="00F67726" w14:paraId="026A4E3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84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1F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32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41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10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6E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BE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53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ДСР</w:t>
            </w:r>
          </w:p>
        </w:tc>
      </w:tr>
      <w:tr w:rsidR="00F67726" w14:paraId="140EA88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62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5B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E8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B0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49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A9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94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C3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F67726" w14:paraId="7956E7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07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46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3D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D7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F6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AE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AE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70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 и др.</w:t>
            </w:r>
          </w:p>
        </w:tc>
      </w:tr>
      <w:tr w:rsidR="00F67726" w14:paraId="0A5F7FA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32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A9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8E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DE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F1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FB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78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D3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ДРШ</w:t>
            </w:r>
          </w:p>
        </w:tc>
      </w:tr>
      <w:tr w:rsidR="00F67726" w14:paraId="5F34E01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EF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20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35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C1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A8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F0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F0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65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F67726" w14:paraId="0D6304A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50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CF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3F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96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FE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AE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76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6D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67726" w14:paraId="2C125B8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C5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AE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3A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93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6B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85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11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2D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ДЦК</w:t>
            </w:r>
          </w:p>
        </w:tc>
      </w:tr>
      <w:tr w:rsidR="00F67726" w14:paraId="0E7BFFB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78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4E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01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4F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5A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B1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48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B6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РИГ и др.</w:t>
            </w:r>
          </w:p>
        </w:tc>
      </w:tr>
      <w:tr w:rsidR="00F67726" w14:paraId="6E08788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23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9C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6F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57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F0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77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68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71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F67726" w14:paraId="600C8CC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35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2A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CB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E5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55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B6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35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94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726" w14:paraId="281B37B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68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0E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9D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B4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4C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7D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42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142.45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ED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F67726" w14:paraId="36E974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96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9F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1D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4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0D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B2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79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EF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F67726" w14:paraId="714E019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26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94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07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79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78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47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1C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F2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 и др.</w:t>
            </w:r>
          </w:p>
        </w:tc>
      </w:tr>
      <w:tr w:rsidR="00F67726" w14:paraId="439EDFE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9B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68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6A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16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E0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64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11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48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 и др.</w:t>
            </w:r>
          </w:p>
        </w:tc>
      </w:tr>
      <w:tr w:rsidR="00F67726" w14:paraId="7C68EF3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41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59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50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36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28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E0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AE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1658.26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B2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0164CAD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EA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31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ED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DA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7D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D1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6C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37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ГТХ</w:t>
            </w:r>
          </w:p>
        </w:tc>
      </w:tr>
      <w:tr w:rsidR="00F67726" w14:paraId="01CEB7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2A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A2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41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B8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24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36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57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3E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F67726" w14:paraId="273BED6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90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6E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E6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3D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CF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81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46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C8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F67726" w14:paraId="7A9ACD0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13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3E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30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C5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AC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EC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ED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10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F67726" w14:paraId="7AB33A5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B4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6B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C0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23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1B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89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C5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9C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F67726" w14:paraId="4A29A23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95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93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A7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52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89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84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AD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82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F67726" w14:paraId="4102875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2F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32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EC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A1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A3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3B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D5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8F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НРГ</w:t>
            </w:r>
          </w:p>
        </w:tc>
      </w:tr>
      <w:tr w:rsidR="00F67726" w14:paraId="7044CBB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53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AE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2A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86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22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2F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12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02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ЦРХ</w:t>
            </w:r>
          </w:p>
        </w:tc>
      </w:tr>
      <w:tr w:rsidR="00F67726" w14:paraId="317D636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2C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3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40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84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98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10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B0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79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F67726" w14:paraId="7BF0CB9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62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3A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00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2A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30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8C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85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60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67726" w14:paraId="749D9E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E3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88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75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8C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DC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5F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5B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C9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67726" w14:paraId="735D84C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8B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E2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AE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B9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AB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78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2B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89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67726" w14:paraId="7D9B7E5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D0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BD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C9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AC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F8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96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81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A8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67726" w14:paraId="2DD13B3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DC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AE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EC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D9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11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52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D0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E4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F67726" w14:paraId="3C23351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5D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58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35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5A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DA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1F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98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6C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7E9EF1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BC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D1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DE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A7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6B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C8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23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9A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F67726" w14:paraId="4E89BE9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13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0E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60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8C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F7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1A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00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BE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F67726" w14:paraId="64EA5AA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E4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91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CC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BD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44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76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87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C1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F67726" w14:paraId="2A2053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5D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D8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C0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9E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A0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1C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5A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C4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F67726" w14:paraId="3526D3D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54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E1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CE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32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34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EA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3E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F2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F67726" w14:paraId="6E66469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D7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F9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5C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1A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51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79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73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54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67726" w14:paraId="351344D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92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9B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34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B6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5E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6E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EA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6D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F67726" w14:paraId="527CD6D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13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81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43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89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F6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BC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C5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7A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РТГ</w:t>
            </w:r>
          </w:p>
        </w:tc>
      </w:tr>
      <w:tr w:rsidR="00F67726" w14:paraId="1C1231B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3D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04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E5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6F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EF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8C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49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BA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3557458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70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A1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A6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14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8C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C3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AD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B2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 и др.</w:t>
            </w:r>
          </w:p>
        </w:tc>
      </w:tr>
      <w:tr w:rsidR="00F67726" w14:paraId="477A11B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C2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12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D1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70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98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54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4C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F4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F67726" w14:paraId="3FE420D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1E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1A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CA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6B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88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F4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A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19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F67726" w14:paraId="518B3E8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EE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3A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51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48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06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10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05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E4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67726" w14:paraId="4234B4A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18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88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BE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C7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B9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E8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4C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C8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9AD9A1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5C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D7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AE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22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94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1B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18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01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7AA84B0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A1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84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8E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CA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64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3E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B7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ED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67726" w14:paraId="62F2B6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A4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91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31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32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83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47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07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3B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70C6F19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5E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31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3A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75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79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26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A7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B3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2C1105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46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23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7C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9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58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70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BC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FC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659E18B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5A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A7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72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8C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C0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19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B7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A1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F67726" w14:paraId="1E7CB5B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23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1A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6F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54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6C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C9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0F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9E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F67726" w14:paraId="1C3488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A1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1D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9D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50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97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3F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9C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2B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ЦМБ</w:t>
            </w:r>
          </w:p>
        </w:tc>
      </w:tr>
      <w:tr w:rsidR="00F67726" w14:paraId="1F750AE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97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92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A7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9B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4D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71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24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0A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7BC874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1C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AD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91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9F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16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5B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72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93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</w:tr>
      <w:tr w:rsidR="00F67726" w14:paraId="1BC763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53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E9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38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08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02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BC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7C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F7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F67726" w14:paraId="582F5A4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05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48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AB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24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8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49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71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6D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F67726" w14:paraId="76FD2D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BF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B3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13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FE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46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C6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77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4C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F67726" w14:paraId="6EF8F0A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8F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12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EE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7A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C3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FC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A2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91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F67726" w14:paraId="0003D3B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44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A9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09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A2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DF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C4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85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59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F67726" w14:paraId="45B6306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C4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FB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CD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97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57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E6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04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A1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F67726" w14:paraId="03A491F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A1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34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F4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B8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78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5A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A5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2C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ТЛЗ</w:t>
            </w:r>
          </w:p>
        </w:tc>
      </w:tr>
      <w:tr w:rsidR="00F67726" w14:paraId="0AFB3CB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42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37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F5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E1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2B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09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EB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33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1ED3769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5F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E0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DD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7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6A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48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90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07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F67726" w14:paraId="19F719E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76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5C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D6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33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3E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76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49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1A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49B760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B7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16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7A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6F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A6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D8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69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9A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</w:t>
            </w:r>
          </w:p>
        </w:tc>
      </w:tr>
      <w:tr w:rsidR="00F67726" w14:paraId="540291A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95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73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3E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85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39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3B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AF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76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9F116C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7D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9A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CA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9B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2F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E0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59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02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F67726" w14:paraId="5845F6E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C1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BD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A7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73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F7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6E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54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D2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 и др.</w:t>
            </w:r>
          </w:p>
        </w:tc>
      </w:tr>
      <w:tr w:rsidR="00F67726" w14:paraId="3AEF0C8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09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C6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CC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FF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02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F5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8C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81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 и др.</w:t>
            </w:r>
          </w:p>
        </w:tc>
      </w:tr>
      <w:tr w:rsidR="00F67726" w14:paraId="6337B78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69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0B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90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BD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91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70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B7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9F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F67726" w14:paraId="3B9FAB0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07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AD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CC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3A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80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90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B4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A2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СЛЦ</w:t>
            </w:r>
          </w:p>
        </w:tc>
      </w:tr>
      <w:tr w:rsidR="00F67726" w14:paraId="7FEBB44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27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DE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12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76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EC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DD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83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FC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F67726" w14:paraId="69D3318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BE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D2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C6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5E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9A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D1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36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30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F67726" w14:paraId="42C13F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11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FA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96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85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EE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4E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79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B6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F67726" w14:paraId="06A796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E9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E5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3C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93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E2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BF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F0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57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F67726" w14:paraId="04273E2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59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33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3C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D0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B6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B7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C5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351.89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DC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2003D86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02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D9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FD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26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9F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68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21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3F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F67726" w14:paraId="4C875E2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AF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36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07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17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2A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E7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C3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F8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F67726" w14:paraId="3D2DE77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CB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E5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CF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7C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90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2C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BE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D1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F67726" w14:paraId="7E51553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A5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A8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A8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21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E9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BB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2B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33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F67726" w14:paraId="636FA4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30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9C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D2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D8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22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5D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16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C7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67726" w14:paraId="2B5953F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B5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3F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86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EE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70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90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45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C4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67726" w14:paraId="2B7544A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B0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4E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C7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B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16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E2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14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84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СДЮ</w:t>
            </w:r>
          </w:p>
        </w:tc>
      </w:tr>
      <w:tr w:rsidR="00F67726" w14:paraId="3004314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B4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B3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1E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03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E3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AE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9A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C3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</w:t>
            </w:r>
          </w:p>
        </w:tc>
      </w:tr>
      <w:tr w:rsidR="00F67726" w14:paraId="6432A99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6D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FE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D9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FE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17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83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8D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FD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726" w14:paraId="52E3A6A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C8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88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44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BC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A4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94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11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C9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ММР</w:t>
            </w:r>
          </w:p>
        </w:tc>
      </w:tr>
      <w:tr w:rsidR="00F67726" w14:paraId="6A929C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3A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A7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3E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B6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D3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80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6A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E4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F67726" w14:paraId="4C5D20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4D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EE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A7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1B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56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F8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10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00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F67726" w14:paraId="516D1F4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1E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A3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75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F1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0F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19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AD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94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ТЛЗ</w:t>
            </w:r>
          </w:p>
        </w:tc>
      </w:tr>
      <w:tr w:rsidR="00F67726" w14:paraId="22EFB14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E0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DA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74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70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DE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C0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FA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79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0AF975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B7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E1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56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C1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60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65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5A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4F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67726" w14:paraId="59A22B3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74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D8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C5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2F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02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08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8E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E1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164923D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BE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00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32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38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95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B2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63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0C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F67726" w14:paraId="7177290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D1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2F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A9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0E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96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FA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94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59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F67726" w14:paraId="2A0BBF1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41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15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28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C6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10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5B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BE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91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F67726" w14:paraId="1D59A17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DF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90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BF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39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E0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22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26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49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F67726" w14:paraId="78D01DA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C0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20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06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29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6E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31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67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1F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67726" w14:paraId="25C4F77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3A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83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A6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E5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0D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4A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57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25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МНН</w:t>
            </w:r>
          </w:p>
        </w:tc>
      </w:tr>
      <w:tr w:rsidR="00F67726" w14:paraId="0987D2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BB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B9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54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9A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C8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34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0B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6B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F67726" w14:paraId="641116A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13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B9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94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F1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7C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D7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81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8D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 и др.</w:t>
            </w:r>
          </w:p>
        </w:tc>
      </w:tr>
      <w:tr w:rsidR="00F67726" w14:paraId="0D29E63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AD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46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31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E0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F1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70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81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FC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F67726" w14:paraId="495DD6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75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D3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09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3B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95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34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66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01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93BF7A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6B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E7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0C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65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AC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D5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6D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0E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67726" w14:paraId="03F64F6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87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C4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3B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F4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FB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B3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3F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84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53BD775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10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5E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05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4F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F4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86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F4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9E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F67726" w14:paraId="4ECFA63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59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27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BC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23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47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08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4E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D2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275E3E9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ED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71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25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C6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72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2E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70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93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ЦКД</w:t>
            </w:r>
          </w:p>
        </w:tc>
      </w:tr>
      <w:tr w:rsidR="00F67726" w14:paraId="2B20BC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72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F4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9A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0D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0C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BF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94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C0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ДРЮ</w:t>
            </w:r>
          </w:p>
        </w:tc>
      </w:tr>
      <w:tr w:rsidR="00F67726" w14:paraId="5644CBB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2E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42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53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6A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47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33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57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E2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F67726" w14:paraId="27685B8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DF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13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03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A5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FD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F2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2F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D1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67726" w14:paraId="5A6E9CD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3B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A3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80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A4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BB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4C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AA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D6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F67726" w14:paraId="4EC7DC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78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9C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0F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29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05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82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F5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5C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ФРТ</w:t>
            </w:r>
          </w:p>
        </w:tc>
      </w:tr>
      <w:tr w:rsidR="00F67726" w14:paraId="766E88C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36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97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D9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04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21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01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59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DB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F67726" w14:paraId="175504A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58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12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65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F7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44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82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E1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0A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F67726" w14:paraId="0841A2F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F3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B7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49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4C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58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84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A1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DB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F67726" w14:paraId="0A5950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6A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D8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4C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96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1C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6A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31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07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и др.</w:t>
            </w:r>
          </w:p>
        </w:tc>
      </w:tr>
      <w:tr w:rsidR="00F67726" w14:paraId="213F29D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47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EB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1E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B6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0A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41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F6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7D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F67726" w14:paraId="2F25DCD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B6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D2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95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D8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A2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DD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C9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75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77BE5D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F6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8B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3C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ED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DE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A3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65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23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1211D1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24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44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03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C7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15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05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F2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C0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67726" w14:paraId="2963E6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D2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7B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26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49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6F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EC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7B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62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B2CF72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F1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86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E6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6F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60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7F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87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DD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F67726" w14:paraId="5876EBA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8C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C0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2B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22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00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EC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C8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F1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F67726" w14:paraId="3F5D85B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D2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0C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B9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91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B5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6D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3A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54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67726" w14:paraId="2BB7FD0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C6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2B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77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EB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25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AF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8E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2A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F67726" w14:paraId="0114EED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D6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E8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9C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4B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00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E5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C7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A4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F67726" w14:paraId="199F6AC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EC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92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82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EF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00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9E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21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BC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36FEDC4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70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E7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E4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30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26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D7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A2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2E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F67726" w14:paraId="3132601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16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73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DD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BE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86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17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1C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1D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F67726" w14:paraId="54396DE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FA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67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24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57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CA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EB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A1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38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 и др.</w:t>
            </w:r>
          </w:p>
        </w:tc>
      </w:tr>
      <w:tr w:rsidR="00F67726" w14:paraId="4EA5C2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01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8E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B9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95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BD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D9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7F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E5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ДРГ</w:t>
            </w:r>
          </w:p>
        </w:tc>
      </w:tr>
      <w:tr w:rsidR="00F67726" w14:paraId="6FF86F4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AF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31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EF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62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57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8C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8B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BF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67726" w14:paraId="501667C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14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D9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EF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DB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5F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6D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64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9C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67726" w14:paraId="1FAA3B0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38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32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34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9D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B5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61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FE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E5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F67726" w14:paraId="1F89D40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85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0E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F9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79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98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54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62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22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F67726" w14:paraId="7B6FF3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C9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A2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26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AB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46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7C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97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E7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F67726" w14:paraId="768192C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62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30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BD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C3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4F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45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CF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88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F67726" w14:paraId="53E440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3D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7E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44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D8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33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48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48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DA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F67726" w14:paraId="1585FDD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29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D4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26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E0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C4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99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23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1264.68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3A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44CD9A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00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03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BA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C7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85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F2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06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99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F67726" w14:paraId="6C829CB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B7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C4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FC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A7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28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F3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56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B3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 и др.</w:t>
            </w:r>
          </w:p>
        </w:tc>
      </w:tr>
      <w:tr w:rsidR="00F67726" w14:paraId="1EB56CB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78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7D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A6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03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EB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29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27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32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МЙД и др.</w:t>
            </w:r>
          </w:p>
        </w:tc>
      </w:tr>
      <w:tr w:rsidR="00F67726" w14:paraId="04FCBEF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A9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4C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DE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4B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D7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50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F2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1E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 и др.</w:t>
            </w:r>
          </w:p>
        </w:tc>
      </w:tr>
      <w:tr w:rsidR="00F67726" w14:paraId="028C586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E8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5B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DB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14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67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D9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86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B0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07FA80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0D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0C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C8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0E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CC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6D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A3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60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F67726" w14:paraId="17957C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D4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09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0B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9F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97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36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C2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10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F67726" w14:paraId="41CF794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5D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8B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24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A5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AB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88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61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58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F67726" w14:paraId="0909FA8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B3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6D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7D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F2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E8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A5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F9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AE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F67726" w14:paraId="109F0BD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CE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20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56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D8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B0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41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F3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43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F67726" w14:paraId="0A498C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30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94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1E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9B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A8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36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DD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4C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F67726" w14:paraId="76B4B48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CD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39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FC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15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29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00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EA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11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67726" w14:paraId="6967AFD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DA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9F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91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1A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46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7B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82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136.01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69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F67726" w14:paraId="70CA0BE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FC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92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80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B1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52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AF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58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77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F67726" w14:paraId="26FE421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83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66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68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F4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22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55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8E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93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67726" w14:paraId="67D5AC6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FE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18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36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D0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23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19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DE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41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726" w14:paraId="0F1B49A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22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45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4D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11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9F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E7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EB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59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4D17B10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A8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03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B1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E8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00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B9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DD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79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F67726" w14:paraId="66D06E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F0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41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42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8C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17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26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32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8C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726" w14:paraId="14E732F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9B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EF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23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14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7A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A3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19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E9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F67726" w14:paraId="1F73E2E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7C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6E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BF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58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1F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97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C6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CF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F67726" w14:paraId="6A1F37F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AB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DE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5B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D5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9D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02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8A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46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F67726" w14:paraId="5460455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FE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28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55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4D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EA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F6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7D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E8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67726" w14:paraId="7B5ED87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F5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48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16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B5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E2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AE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0A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91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49895BB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C0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05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B5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4A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D7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65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1D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A1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F67726" w14:paraId="47267E4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B0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3F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79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3C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CC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1B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C3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24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F67726" w14:paraId="701615A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90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6A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78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2E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8B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35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C1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86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ЛГЛ</w:t>
            </w:r>
          </w:p>
        </w:tc>
      </w:tr>
      <w:tr w:rsidR="00F67726" w14:paraId="3AAE649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7A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7B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A9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5F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74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D2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DC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45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06E7140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A9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DA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11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25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39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2E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9A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77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67726" w14:paraId="36EE99B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3D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41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4F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C4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3B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DA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33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D8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ВСФ и др.</w:t>
            </w:r>
          </w:p>
        </w:tc>
      </w:tr>
      <w:tr w:rsidR="00F67726" w14:paraId="482D101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15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7F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F2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7D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8D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EA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2A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6D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67726" w14:paraId="1897093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6A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B5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9C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4B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10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1B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8A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C5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67726" w14:paraId="59110F6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10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99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F9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BC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B9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D9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86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2B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 и др.</w:t>
            </w:r>
          </w:p>
        </w:tc>
      </w:tr>
      <w:tr w:rsidR="00F67726" w14:paraId="2FE7F80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A1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CF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6B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80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A1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B8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EB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D9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F67726" w14:paraId="5DF553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98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9D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7A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14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3A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C2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A5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BA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67726" w14:paraId="12CF970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75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3E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58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EB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93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08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0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49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F67726" w14:paraId="144C072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E7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96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E2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84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28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F0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A9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65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0340B2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12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EE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6E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3A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14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83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91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00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90D3E1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AC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9E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26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D1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44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70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5F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F5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F67726" w14:paraId="3D6317A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31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AF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AA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73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24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8E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92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24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F67726" w14:paraId="53E3398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85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55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5B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99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25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0A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61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57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РББ</w:t>
            </w:r>
          </w:p>
        </w:tc>
      </w:tr>
      <w:tr w:rsidR="00F67726" w14:paraId="6066C11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DD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58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BE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E8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59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A6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AF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4B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 и др.</w:t>
            </w:r>
          </w:p>
        </w:tc>
      </w:tr>
      <w:tr w:rsidR="00F67726" w14:paraId="2EE8045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1D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96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5B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7D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D0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67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52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14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67726" w14:paraId="72CB77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A7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D8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E4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A8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48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CC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37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99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F67726" w14:paraId="7AC535E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DD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00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03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1A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20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39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C8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2A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F67726" w14:paraId="176D043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BA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3F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CB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CA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43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28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60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43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F67726" w14:paraId="3890F82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F8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EC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09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7E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C2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98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C1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4B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F67726" w14:paraId="1BA666E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76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D6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FE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50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FD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8D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A5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62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67726" w14:paraId="5B1228E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14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F8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61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B5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8A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17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CE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70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F67726" w14:paraId="4C3DF70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C5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4A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AC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3E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88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B2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EB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3A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45CA99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67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E8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17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F9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FC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D0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26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AA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7726" w14:paraId="74DDCBD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97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6B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F8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DC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DE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7A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54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97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F67726" w14:paraId="2E055E4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70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1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D7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3A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49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FE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F3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7C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20D6514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1C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59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5C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3E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31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A0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CB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B1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F67726" w14:paraId="14DB83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CC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29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38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09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20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77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83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1233.99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B3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963021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EF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6C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64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5B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E4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E3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7F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41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F67726" w14:paraId="1BA1818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D4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73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EA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54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64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A8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1D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9F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F67726" w14:paraId="3F63C6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14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7A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17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4E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CB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47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4F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EF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ЕДК</w:t>
            </w:r>
          </w:p>
        </w:tc>
      </w:tr>
      <w:tr w:rsidR="00F67726" w14:paraId="3DC1020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FD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55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81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18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18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7A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DF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12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F67726" w14:paraId="54C390B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9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6B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90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7D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ED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6E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15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BA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F67726" w14:paraId="36FD019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47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A7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C6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7B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60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1D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A2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BE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F67726" w14:paraId="224D365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1E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58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77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4D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BA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57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3B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B6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</w:tr>
      <w:tr w:rsidR="00F67726" w14:paraId="2AFD362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11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A5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23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D3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73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44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64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9B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</w:tr>
      <w:tr w:rsidR="00F67726" w14:paraId="1573CD7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34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A4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9B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45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AB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19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4F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39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</w:t>
            </w:r>
          </w:p>
        </w:tc>
      </w:tr>
      <w:tr w:rsidR="00F67726" w14:paraId="5036F31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1E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BC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98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EA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1A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9A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BE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95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МВР</w:t>
            </w:r>
          </w:p>
        </w:tc>
      </w:tr>
      <w:tr w:rsidR="00F67726" w14:paraId="56F7E3F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9D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C4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2F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F8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E6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51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5E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46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67726" w14:paraId="5016E2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1C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97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AF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19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5D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07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1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E9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F67726" w14:paraId="5CEF9C5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40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57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DC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D3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93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46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2D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64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F67726" w14:paraId="52C79A2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D0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B0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B3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BC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CF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B1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EE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B4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F67726" w14:paraId="7617A57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FB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34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03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48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01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0B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12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3C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ЕКОФЛОРА ЕООД</w:t>
            </w:r>
          </w:p>
        </w:tc>
      </w:tr>
      <w:tr w:rsidR="00F67726" w14:paraId="007C788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07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CB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59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53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86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B7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D5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FC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67726" w14:paraId="342C55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76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A3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26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41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76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95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D2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FD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67726" w14:paraId="0175974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64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88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57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50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70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3C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5D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63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F67726" w14:paraId="419403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D3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96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1A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C9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72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E5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40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EE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РМШ</w:t>
            </w:r>
          </w:p>
        </w:tc>
      </w:tr>
      <w:tr w:rsidR="00F67726" w14:paraId="71C7702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17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10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8C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CE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60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8D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23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E3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F67726" w14:paraId="1890B62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2D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59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A1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C5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C0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9E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C0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2B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НЛТ</w:t>
            </w:r>
          </w:p>
        </w:tc>
      </w:tr>
      <w:tr w:rsidR="00F67726" w14:paraId="39B2849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EF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72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9C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71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DC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66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D7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56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F67726" w14:paraId="4189D30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8D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C5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19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5D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4B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8D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97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1E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67726" w14:paraId="19416B5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D6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5C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34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04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6A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82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B7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EC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КИЯ</w:t>
            </w:r>
          </w:p>
        </w:tc>
      </w:tr>
      <w:tr w:rsidR="00F67726" w14:paraId="14E8D6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94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EB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F3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65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52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7E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E4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96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F67726" w14:paraId="17F213B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A1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DE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07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B4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28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5C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1E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A7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67726" w14:paraId="7768E9B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A0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0D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15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F6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B8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F7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3B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1A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РМШ</w:t>
            </w:r>
          </w:p>
        </w:tc>
      </w:tr>
      <w:tr w:rsidR="00F67726" w14:paraId="1083C86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44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B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43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A4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2F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33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11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879.90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57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23672F3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5D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07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FD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E6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A4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2C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16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C6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67726" w14:paraId="6102D6D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F9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EC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19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AA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C2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59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23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77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F67726" w14:paraId="044E4BE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C8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2E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61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C3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01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0D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18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F3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F67726" w14:paraId="2068850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7B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2E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4D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B2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76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74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24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1B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F67726" w14:paraId="0B67379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78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E6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5F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0A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26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F6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86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49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F67726" w14:paraId="5D1FFCC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14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ED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47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C5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89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B4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6E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C7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F67726" w14:paraId="03B7D65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CC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9B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54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B0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E3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53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85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9B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ЯИБ</w:t>
            </w:r>
          </w:p>
        </w:tc>
      </w:tr>
      <w:tr w:rsidR="00F67726" w14:paraId="39AF461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26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F8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A1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C5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39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F3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CE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2C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ИИЗ</w:t>
            </w:r>
          </w:p>
        </w:tc>
      </w:tr>
      <w:tr w:rsidR="00F67726" w14:paraId="4302A53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FA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B3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E6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7B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E4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3F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DB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BD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F67726" w14:paraId="1048D28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0D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0A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17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53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F4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1D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97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EF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АЙБ</w:t>
            </w:r>
          </w:p>
        </w:tc>
      </w:tr>
      <w:tr w:rsidR="00F67726" w14:paraId="57D5CE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F4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13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57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9B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96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0A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19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4C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F67726" w14:paraId="4297D33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FD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A2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C7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01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CA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69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8A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E9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НРГ</w:t>
            </w:r>
          </w:p>
        </w:tc>
      </w:tr>
      <w:tr w:rsidR="00F67726" w14:paraId="542DCB7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9F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8C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D6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04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7B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CB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95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34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 и др.</w:t>
            </w:r>
          </w:p>
        </w:tc>
      </w:tr>
      <w:tr w:rsidR="00F67726" w14:paraId="06473AD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D4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48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C5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07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5B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91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A4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32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F67726" w14:paraId="021FE3B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66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21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21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57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50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52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DB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6A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ПЛВ</w:t>
            </w:r>
          </w:p>
        </w:tc>
      </w:tr>
      <w:tr w:rsidR="00F67726" w14:paraId="4F5D6F7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D6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7E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06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DF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DF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01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CF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17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F67726" w14:paraId="248A9FA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E9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28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9E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33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FB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E4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29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B1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</w:t>
            </w:r>
          </w:p>
        </w:tc>
      </w:tr>
      <w:tr w:rsidR="00F67726" w14:paraId="36889BE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A4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E2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48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EF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73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82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39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CE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F67726" w14:paraId="208D560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D5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52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AF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EF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2A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17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DF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46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F67726" w14:paraId="2FA9086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41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63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4D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CF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7E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F7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71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C9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0EFAD18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FF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9F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9F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C6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65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36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4E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F4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428D1D1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3B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C8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72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A2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C5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37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8F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9D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31601C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BD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F9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63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66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28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3E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49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5F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F67726" w14:paraId="7723A29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27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88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99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8D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5D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4E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1B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9A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67726" w14:paraId="4BB6A0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3C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32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78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6F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F4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82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8D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0A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726" w14:paraId="44950FD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5A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1F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86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83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65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A6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BF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3B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F67726" w14:paraId="793FE6E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3D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64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3A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F3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26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35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D0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61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4AEB6F6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6D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3B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51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F7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3F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92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4D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F0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ЛНД</w:t>
            </w:r>
          </w:p>
        </w:tc>
      </w:tr>
      <w:tr w:rsidR="00F67726" w14:paraId="0AA4D32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F5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E7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9A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FA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67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5B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E2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DC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ЛНД</w:t>
            </w:r>
          </w:p>
        </w:tc>
      </w:tr>
      <w:tr w:rsidR="00F67726" w14:paraId="20B5F9A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1B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1E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3F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C1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E0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F3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59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26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F67726" w14:paraId="2D0821A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39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83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D6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BF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0B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6D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52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6E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F67726" w14:paraId="17E5E81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2B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8E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47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32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C1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58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EB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AA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347A15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8D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85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FC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83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5E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65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63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16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67726" w14:paraId="09234DA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A2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AE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CA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14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EC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22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12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82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F67726" w14:paraId="64C834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4B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F6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77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5A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F3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86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81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19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F67726" w14:paraId="07A7F83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20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0C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19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77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40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92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1C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2A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F67726" w14:paraId="73FBA8C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E1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2A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9F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1A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00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54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C1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71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67726" w14:paraId="482B4FD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C3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8C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21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0A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5B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D3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8E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04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F67726" w14:paraId="4001C49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9B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D7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7F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69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E7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85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9E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97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F67726" w14:paraId="37AEF8B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38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86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0B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CA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31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91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27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4C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F67726" w14:paraId="4302757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1B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D5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1D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1D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AB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0F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53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24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67726" w14:paraId="1421F78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1E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18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6C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61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21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59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C6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626.07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C1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285AEEA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AA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1D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58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1F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6F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5A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F7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26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F67726" w14:paraId="3BFE8AE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3C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BD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F6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8B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59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E9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55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3B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F67726" w14:paraId="22A75A9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E7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F3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5F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1D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18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7D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4B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80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F67726" w14:paraId="502A471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83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FE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A7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71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F3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A8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68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DC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F67726" w14:paraId="09D83D2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81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2C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0F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76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F4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C6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A6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D7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F67726" w14:paraId="176387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FA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50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F8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63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F1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F2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7D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0B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F67726" w14:paraId="341402D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D9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29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5D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BD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DA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BC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D2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1D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F67726" w14:paraId="4259CCA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F6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50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EB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6F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EC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CD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F9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C4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F67726" w14:paraId="299D2BE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EB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F5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21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8C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50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A6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45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2B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7726" w14:paraId="52DEA81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13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A7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ED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55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F9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90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5B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3E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F67726" w14:paraId="72FBC5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47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90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D1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92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21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B6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96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72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67726" w14:paraId="1F7E585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03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82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76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75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20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21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F6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90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F67726" w14:paraId="118113F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3B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E9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8E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F4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8D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E3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8D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E8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F67726" w14:paraId="5A28705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12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9A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39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7F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25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8C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BB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8D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67726" w14:paraId="608E2D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C4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B3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D9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7D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9A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D7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64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1F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F67726" w14:paraId="795293D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83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61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C5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CE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04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00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D3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9B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 и др.</w:t>
            </w:r>
          </w:p>
        </w:tc>
      </w:tr>
      <w:tr w:rsidR="00F67726" w14:paraId="06E2789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52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AF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18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2A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16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82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C3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0B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РСП и др.</w:t>
            </w:r>
          </w:p>
        </w:tc>
      </w:tr>
      <w:tr w:rsidR="00F67726" w14:paraId="5ACE3E1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EB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AB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4F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CF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32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4B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EA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5D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F67726" w14:paraId="2E99371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68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15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BC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BE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B1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1D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65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EA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</w:tr>
      <w:tr w:rsidR="00F67726" w14:paraId="511E40B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B3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7F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E4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0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E3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C4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7B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B2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F67726" w14:paraId="59CFD70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3A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92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95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53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C6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DD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3A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0F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РГС</w:t>
            </w:r>
          </w:p>
        </w:tc>
      </w:tr>
      <w:tr w:rsidR="00F67726" w14:paraId="0E06BD1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5D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BF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EE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8B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D6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6F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42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2D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МРЙ</w:t>
            </w:r>
          </w:p>
        </w:tc>
      </w:tr>
      <w:tr w:rsidR="00F67726" w14:paraId="605FF0A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0C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22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3A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FF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92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E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3A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AD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F67726" w14:paraId="3A19BD1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4B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BD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95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92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2B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EA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6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7D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F67726" w14:paraId="0898A0D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08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B0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37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08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7B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F2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11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C8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ЛКЮ</w:t>
            </w:r>
          </w:p>
        </w:tc>
      </w:tr>
      <w:tr w:rsidR="00F67726" w14:paraId="3EA5A0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C6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9C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CB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21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FF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90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AA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43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67726" w14:paraId="5333C7C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A5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24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4F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21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A7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E3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97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54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F67726" w14:paraId="31EB747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32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D9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6A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59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53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18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F4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A0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F67726" w14:paraId="7AB4246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73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56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91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7D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E6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26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E3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8D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F67726" w14:paraId="2F1E96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93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A7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A6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8F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54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71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DD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0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F67726" w14:paraId="46CE30B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F9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FA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69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0E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69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9D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43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15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F67726" w14:paraId="0EB2CB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E6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E5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46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9E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20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F2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89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AC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726" w14:paraId="6D40020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B8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D3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32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96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B5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9B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08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FB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67726" w14:paraId="31C8C72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ED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9C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EB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67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D4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EA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33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B8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F67726" w14:paraId="213AA73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D3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4F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0A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0A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40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56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05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A4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ЦГС</w:t>
            </w:r>
          </w:p>
        </w:tc>
      </w:tr>
      <w:tr w:rsidR="00F67726" w14:paraId="24D5413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BE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05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C1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1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8B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12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95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FD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67726" w14:paraId="5E109B1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C0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FF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4E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D8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04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C9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22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F8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F67726" w14:paraId="515A96B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09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80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6D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6E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05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D9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F3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AC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 и др.</w:t>
            </w:r>
          </w:p>
        </w:tc>
      </w:tr>
      <w:tr w:rsidR="00F67726" w14:paraId="2B91053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CD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A6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6E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9D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85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CF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36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49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F67726" w14:paraId="1AB33D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B5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8A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0C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1C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02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00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12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A3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67726" w14:paraId="625E01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3E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DB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E5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9B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77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36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08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AE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F67726" w14:paraId="18D750E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E7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B6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B0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03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55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E3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FF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CE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67726" w14:paraId="0201D83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2C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B2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C7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00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DD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58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FE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CA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АГУ</w:t>
            </w:r>
          </w:p>
        </w:tc>
      </w:tr>
      <w:tr w:rsidR="00F67726" w14:paraId="257F984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8A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85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4C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E5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AD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40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6F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6E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67726" w14:paraId="344EC83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E6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56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4A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22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46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ED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F5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A5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67726" w14:paraId="0936401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3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3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BB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82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80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78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85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151.33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0D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F67726" w14:paraId="086452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A1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0D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29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A1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30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01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F6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04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F67726" w14:paraId="695599D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25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33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17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0F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AF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4A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4A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64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ДСР</w:t>
            </w:r>
          </w:p>
        </w:tc>
      </w:tr>
      <w:tr w:rsidR="00F67726" w14:paraId="48F39C3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AE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B6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11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32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F0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A0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C5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C6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ХЯР</w:t>
            </w:r>
          </w:p>
        </w:tc>
      </w:tr>
      <w:tr w:rsidR="00F67726" w14:paraId="552262C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34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97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1F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5B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96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25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07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B8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МЛС и др.</w:t>
            </w:r>
          </w:p>
        </w:tc>
      </w:tr>
      <w:tr w:rsidR="00F67726" w14:paraId="1F2822A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90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12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69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7D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9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49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EA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C4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РВЧ</w:t>
            </w:r>
          </w:p>
        </w:tc>
      </w:tr>
      <w:tr w:rsidR="00F67726" w14:paraId="090E3D1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1C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0D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8C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89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FC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B2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90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73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F67726" w14:paraId="0D8B4C8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9E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89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CE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9C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9A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8B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AB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A3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F67726" w14:paraId="4EAD7BE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82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C9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17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BE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BE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A4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BF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37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ТРЧ</w:t>
            </w:r>
          </w:p>
        </w:tc>
      </w:tr>
      <w:tr w:rsidR="00F67726" w14:paraId="2C879AC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99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2B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B9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24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89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39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BE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EA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F67726" w14:paraId="325A8F1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86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35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F6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63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F7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77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45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75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67726" w14:paraId="06DDB13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3D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4F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3E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5F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34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6E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81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63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F67726" w14:paraId="738C170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8B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3B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F1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12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28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92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BE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0C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F67726" w14:paraId="19A4184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6E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B6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63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05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9D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58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DD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B9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F67726" w14:paraId="7E96ABB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B7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D2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98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73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70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29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8B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19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F67726" w14:paraId="2F147D6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7E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C1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F5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ED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E3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86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5E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D7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F67726" w14:paraId="7061385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49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5A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20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DF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6C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57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48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1476.75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EF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4ED017A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CD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ДАНИЕЛА НИКОЛОВА 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DA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06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29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D7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AA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E6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B1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F67726" w14:paraId="2586D58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DB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81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62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A1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82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99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5B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32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F67726" w14:paraId="5030AF7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A9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78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78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13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13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90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D4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F1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67726" w14:paraId="58A6633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9C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A1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36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AB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71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94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36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C5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63C3C2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E6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45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72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2F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3B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7D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35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09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24B5981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FD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ДЕЛЧО СЪБКОВ УЗУНОВ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63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38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7D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6D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CB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6B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16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67726" w14:paraId="441E5C3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7E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ДЕЛЧО СЪБКОВ УЗУНОВ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2D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E3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A2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9E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80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46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7D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F67726" w14:paraId="3A4223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DB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49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37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CB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0A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79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3C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81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65D312B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ED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77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DF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1B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9C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3C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AB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77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67726" w14:paraId="7A15DD1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C9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DC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A5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30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6C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64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99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82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F67726" w14:paraId="1483A42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AE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9F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4A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87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7D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34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23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7D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67726" w14:paraId="4448A74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66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93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2A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62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BF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B5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42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65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ЕМС</w:t>
            </w:r>
          </w:p>
        </w:tc>
      </w:tr>
      <w:tr w:rsidR="00F67726" w14:paraId="6E3C35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4B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04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39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E5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8A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98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28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3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F67726" w14:paraId="10C694D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5D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19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8F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7B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31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07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BA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EA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F67726" w14:paraId="242C857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D7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59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57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23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E2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94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E0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F6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67726" w14:paraId="7A08B11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D4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A8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3F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52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5A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A8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81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8A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F67726" w14:paraId="24B71D0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97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88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80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07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B9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B1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B7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7C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ТББ</w:t>
            </w:r>
          </w:p>
        </w:tc>
      </w:tr>
      <w:tr w:rsidR="00F67726" w14:paraId="09E7888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91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99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F8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D4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4B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38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CF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53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F67726" w14:paraId="2686180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2A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89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48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3D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81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5F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F9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127.06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6B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34775C5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79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20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9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37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87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D2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D3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62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F67726" w14:paraId="781DBF6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39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5A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17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38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06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57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ED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2A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F67726" w14:paraId="6FBF8A9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B7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D8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FC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7B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1F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AE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3C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3D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</w:tr>
      <w:tr w:rsidR="00F67726" w14:paraId="360F0B3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59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04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B0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5D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6C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B0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39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14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67726" w14:paraId="2661A3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F2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C6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22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BB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EE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54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18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45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ДРС</w:t>
            </w:r>
          </w:p>
        </w:tc>
      </w:tr>
      <w:tr w:rsidR="00F67726" w14:paraId="31F3118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43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E0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F7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BB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9C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79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FA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46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F67726" w14:paraId="731134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CE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33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5F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8D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F8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38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69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1C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F67726" w14:paraId="7D0147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09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74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66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23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B7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60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04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54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ЕГЛ</w:t>
            </w:r>
          </w:p>
        </w:tc>
      </w:tr>
      <w:tr w:rsidR="00F67726" w14:paraId="0567197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FE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8D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81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D6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75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FA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D4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5D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67726" w14:paraId="354D115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9B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17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DB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0E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57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0A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2B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4A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F67726" w14:paraId="6CB387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C5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B8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56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12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F3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80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A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9C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F67726" w14:paraId="35FF548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1B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5B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C5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61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45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2A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F0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05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67726" w14:paraId="1D1BB41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CD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47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59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A0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C1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94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F2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249.01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E6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F67726" w14:paraId="32C79A1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A8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93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C4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5C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9B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65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DC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00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7FF5544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14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38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71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EB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BA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54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14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754.60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F8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068B0E0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3B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D7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9D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65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E7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D0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A8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A7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F67726" w14:paraId="66C81E8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94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40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EF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E0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14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D1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77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8E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6F6107A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9D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09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62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DA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7D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96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B7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F8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F67726" w14:paraId="4D86EE1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11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87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F7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5A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84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EA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07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7E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F67726" w14:paraId="00F1C47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50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2E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74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D2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BC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FC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F4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B5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67726" w14:paraId="4B6AAC6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7A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D0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AA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9B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73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95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44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B6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ЛДД</w:t>
            </w:r>
          </w:p>
        </w:tc>
      </w:tr>
      <w:tr w:rsidR="00F67726" w14:paraId="6D06E8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48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44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F2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57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F2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1A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B9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70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 и др.</w:t>
            </w:r>
          </w:p>
        </w:tc>
      </w:tr>
      <w:tr w:rsidR="00F67726" w14:paraId="15E8270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9F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8C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86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A2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02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D5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FA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95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F67726" w14:paraId="6CEE41C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CE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68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E9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A1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F7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A0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E0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1A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F67726" w14:paraId="45DB272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18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88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8B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15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0C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F1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BB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DA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F67726" w14:paraId="76B7A2E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E9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2B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A6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39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35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C4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FD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D5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F67726" w14:paraId="111656F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52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95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70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E6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20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3C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B0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6D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F67726" w14:paraId="522BBA0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F9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95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49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F5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FD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71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AE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12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3EEABB1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A4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27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3F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B7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4F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BB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1C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76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33F673D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1C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AD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33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6C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AD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10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21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6C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F67726" w14:paraId="061B7E0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FC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D1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21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27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82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D5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20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C7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F67726" w14:paraId="501DF24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C1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B2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AC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5D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5C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A6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D9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93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F67726" w14:paraId="5715018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11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58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2F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47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20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AD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E5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01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F67726" w14:paraId="2720876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22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06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89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4D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4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36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FE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546.61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FA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304F83C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B6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AA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E7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55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10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C2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5D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17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F67726" w14:paraId="08E726C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0B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C7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02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69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F6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FC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4A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69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НЛВ</w:t>
            </w:r>
          </w:p>
        </w:tc>
      </w:tr>
      <w:tr w:rsidR="00F67726" w14:paraId="46659C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D3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9B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CA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CA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FF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F8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91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71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F67726" w14:paraId="72AD15E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53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C8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95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0A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67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66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71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F6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F67726" w14:paraId="365D43C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4B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1E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D8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80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04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04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09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0C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F67726" w14:paraId="1E1220E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F2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7D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86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3E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4D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96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94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DE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F67726" w14:paraId="73F1D7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BA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46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C7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29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D2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A5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09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6B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67726" w14:paraId="4913C90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B9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79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8A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15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7F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A5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9D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FB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F67726" w14:paraId="171B393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D8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9B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42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4C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8C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69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2D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09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F67726" w14:paraId="59022A0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4E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86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2A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AA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A1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D3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03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DB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ТФО</w:t>
            </w:r>
          </w:p>
        </w:tc>
      </w:tr>
      <w:tr w:rsidR="00F67726" w14:paraId="4B0A417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FC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1A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AD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14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77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EC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A0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1C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НСЮ</w:t>
            </w:r>
          </w:p>
        </w:tc>
      </w:tr>
      <w:tr w:rsidR="00F67726" w14:paraId="41CC97C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81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6A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CF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1C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F4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AE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53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54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F67726" w14:paraId="274431D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EE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C2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91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C7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48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B2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AF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EB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F67726" w14:paraId="6FA93DD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C0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CA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1B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2E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2F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B6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36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71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РПК</w:t>
            </w:r>
          </w:p>
        </w:tc>
      </w:tr>
      <w:tr w:rsidR="00F67726" w14:paraId="04C97A5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07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26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F6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AC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07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9D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4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C4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67726" w14:paraId="178E44C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02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A0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FD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FC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E4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2C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B7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BD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F67726" w14:paraId="561893A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2D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A7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51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B8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46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8E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12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23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F67726" w14:paraId="18E0965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6C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98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5A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B4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38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B0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4F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8F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F67726" w14:paraId="63D78CF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A7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64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68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FB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0B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A5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16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D5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 и др.</w:t>
            </w:r>
          </w:p>
        </w:tc>
      </w:tr>
      <w:tr w:rsidR="00F67726" w14:paraId="30E84B4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85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C2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7F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9D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A6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06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72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16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67726" w14:paraId="1710EA8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92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4D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8D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78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29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E4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FC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FF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F67726" w14:paraId="0EE2574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57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FE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44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0B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BD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5A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C8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C5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</w:t>
            </w:r>
          </w:p>
        </w:tc>
      </w:tr>
      <w:tr w:rsidR="00F67726" w14:paraId="2A90212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D8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C5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92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AD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9A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45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1B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11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67726" w14:paraId="7EE937A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B3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88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52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73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16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BF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40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9B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 и др.</w:t>
            </w:r>
          </w:p>
        </w:tc>
      </w:tr>
      <w:tr w:rsidR="00F67726" w14:paraId="26951E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21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E2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91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FD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B0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FB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4C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83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ИЯУ</w:t>
            </w:r>
          </w:p>
        </w:tc>
      </w:tr>
      <w:tr w:rsidR="00F67726" w14:paraId="05C20F1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76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A0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9E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DF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87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8E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C3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FE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F67726" w14:paraId="6C9E811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F3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52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AA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4B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56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70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88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690.76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A9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EAC2CE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BE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33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A5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97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F5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19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C5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FA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F67726" w14:paraId="0C4050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9B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60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42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A4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6D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B1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08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3D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F67726" w14:paraId="5C94A33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74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CC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3B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1A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A6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05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95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55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F67726" w14:paraId="3BC6C9D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61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99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25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4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E9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50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D2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95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F67726" w14:paraId="2B940F7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7D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02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52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44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CF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3B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F9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D2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726" w14:paraId="536E687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48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15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3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C9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F4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45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BB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48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ДРШ</w:t>
            </w:r>
          </w:p>
        </w:tc>
      </w:tr>
      <w:tr w:rsidR="00F67726" w14:paraId="5B219E0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BB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62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A7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B4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63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49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87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79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60C47E6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00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C6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03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80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05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26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50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83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F67726" w14:paraId="5E81926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65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0D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9D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6D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54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5E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4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DB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F67726" w14:paraId="19830F8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FC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92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6A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B0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1A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12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56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03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ППН</w:t>
            </w:r>
          </w:p>
        </w:tc>
      </w:tr>
      <w:tr w:rsidR="00F67726" w14:paraId="0194F78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28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46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DB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94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AE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C2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8E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63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F67726" w14:paraId="2532886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89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62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00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BC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94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E6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6A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104.01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ED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F67726" w14:paraId="0CC3FB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96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22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FF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1C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B8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F0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06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2D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9F5359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26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DD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8F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83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87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B7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F9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A3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726" w14:paraId="45517EA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9B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EF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75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D1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44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77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DE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5F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ЦКЦ</w:t>
            </w:r>
          </w:p>
        </w:tc>
      </w:tr>
      <w:tr w:rsidR="00F67726" w14:paraId="2191BB2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64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6C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54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EA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6C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E4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23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E8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F67726" w14:paraId="4BE7D31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CE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0D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73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8A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03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D1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1E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EE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 и др.</w:t>
            </w:r>
          </w:p>
        </w:tc>
      </w:tr>
      <w:tr w:rsidR="00F67726" w14:paraId="10A7D1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20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A2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DA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C1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6F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A2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F5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6D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67726" w14:paraId="7430A6F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EE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7A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C6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AA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BF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D9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5A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2F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 и др.</w:t>
            </w:r>
          </w:p>
        </w:tc>
      </w:tr>
      <w:tr w:rsidR="00F67726" w14:paraId="77D992D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6E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58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94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2F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D9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2C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26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4A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F67726" w14:paraId="3FEEAA4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97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4E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2E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50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B3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FA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FC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68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67726" w14:paraId="001201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56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39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BB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AD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E8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E6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5E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E8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F67726" w14:paraId="3D81D8E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76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F8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96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5E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83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48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FB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64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67726" w14:paraId="6895957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F8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ED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A3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47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C2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F2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84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0D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67726" w14:paraId="0FDD2BE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A7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DA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D8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2E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20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AC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A6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0A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РСП</w:t>
            </w:r>
          </w:p>
        </w:tc>
      </w:tr>
      <w:tr w:rsidR="00F67726" w14:paraId="05D16D6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C5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F5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C2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F5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A5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D0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18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02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5A4903C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37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55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E7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79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A8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4F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21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42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F67726" w14:paraId="624A0BA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31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9C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2B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E1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AD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C4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4A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37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F67726" w14:paraId="5179C28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DC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0E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7D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6C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7A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85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B6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02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67726" w14:paraId="4DF0439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D0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15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73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26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CE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54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56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59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67726" w14:paraId="6141972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8B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AA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14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9B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DF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02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A2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33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ГЙП</w:t>
            </w:r>
          </w:p>
        </w:tc>
      </w:tr>
      <w:tr w:rsidR="00F67726" w14:paraId="5F5770A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75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E6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40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B1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BD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D2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D6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1B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F67726" w14:paraId="6622833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C4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43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91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29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64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1B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A7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BD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F67726" w14:paraId="01EFB73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31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1D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E2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58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17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DD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A8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59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67726" w14:paraId="2CB6F9A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B7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0D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50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31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2A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7A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DE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AE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 и др.</w:t>
            </w:r>
          </w:p>
        </w:tc>
      </w:tr>
      <w:tr w:rsidR="00F67726" w14:paraId="1F9363C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9E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B0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10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D2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41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90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C5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72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F67726" w14:paraId="0C5E8D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E0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B0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C4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4D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E0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00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85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DA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67726" w14:paraId="6A3690D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02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6B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F4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6D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2D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74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99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3C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F67726" w14:paraId="0632C04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F2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F2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0A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57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A5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B8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13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73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F67726" w14:paraId="5AF8278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20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2C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BA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7D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EB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D7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62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65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F67726" w14:paraId="35F7B42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6E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28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94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0D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63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F0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4B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66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F67726" w14:paraId="5A9BCA3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1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11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B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8B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F0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6D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8A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90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F67726" w14:paraId="56FCAAB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E7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9B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94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30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8A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02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1F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68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F67726" w14:paraId="20D0D9A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FA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E0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25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45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7D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9E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6C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05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F67726" w14:paraId="1B74CCC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31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F2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BB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70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67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63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50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FA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F67726" w14:paraId="5976CF8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EA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BC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47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D6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02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B8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F2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41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РПУ</w:t>
            </w:r>
          </w:p>
        </w:tc>
      </w:tr>
      <w:tr w:rsidR="00F67726" w14:paraId="1457730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BA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B4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2F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6A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22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E9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9A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5A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67726" w14:paraId="3004D08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78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55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C4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EE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3A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74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40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FC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F67726" w14:paraId="13E88D4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8D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D2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5F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29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5B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8C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E1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76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РПР</w:t>
            </w:r>
          </w:p>
        </w:tc>
      </w:tr>
      <w:tr w:rsidR="00F67726" w14:paraId="63728E7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5E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B5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05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91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DC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20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17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D9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F67726" w14:paraId="108CCBA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DC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0A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CE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A9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D2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BF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EE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7D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F67726" w14:paraId="733996A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D5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53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83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EA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5A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F6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EA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59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F67726" w14:paraId="0881B30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7F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B4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24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E8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D7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23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DB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6A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F67726" w14:paraId="0FD240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B3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58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90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EC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CE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31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67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90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F67726" w14:paraId="7842B47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36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25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36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06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2B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F6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63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D7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F67726" w14:paraId="0BD500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0B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5E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C3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0E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9B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E6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4A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04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F67726" w14:paraId="2A2ADA6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EC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5B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3B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7D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1C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1F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0F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41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F67726" w14:paraId="6020782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AA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79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09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18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2B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3B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22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27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2656B76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52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F0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C5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D5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7C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4D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F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EC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F67726" w14:paraId="59FEA02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80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24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13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DF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A2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18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A7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FE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F67726" w14:paraId="6849129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B5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E0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0E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CC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57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45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FE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14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F67726" w14:paraId="084070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3A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CE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24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01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04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75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7D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19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F67726" w14:paraId="09B6032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1F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39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7C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E8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A0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16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0C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1B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F67726" w14:paraId="0615059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64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50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93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E8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E4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4D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90.922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7A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1454.75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23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5C3F7F2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5D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9E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AB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B6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75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1A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E0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F4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 и др.</w:t>
            </w:r>
          </w:p>
        </w:tc>
      </w:tr>
      <w:tr w:rsidR="00F67726" w14:paraId="36F6C30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06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89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AF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0A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1A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1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9B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C2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</w:t>
            </w:r>
          </w:p>
        </w:tc>
      </w:tr>
      <w:tr w:rsidR="00F67726" w14:paraId="256F354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7C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5F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D9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44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8C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AF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01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53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F67726" w14:paraId="3E9BD4B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2C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C0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75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BE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F8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36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52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66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ИРЯ и др.</w:t>
            </w:r>
          </w:p>
        </w:tc>
      </w:tr>
      <w:tr w:rsidR="00F67726" w14:paraId="601839D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33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BF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D2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FB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EB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3A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21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BC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F67726" w14:paraId="4BB05E1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F3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F7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76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05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74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CD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C4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56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ИРЮ</w:t>
            </w:r>
          </w:p>
        </w:tc>
      </w:tr>
      <w:tr w:rsidR="00F67726" w14:paraId="1B93AF4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EF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1B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17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E4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16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8C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C1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3B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КПФ</w:t>
            </w:r>
          </w:p>
        </w:tc>
      </w:tr>
      <w:tr w:rsidR="00F67726" w14:paraId="67E03A0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98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D8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AB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08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70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CE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4F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83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67726" w14:paraId="54EE37F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29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FE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49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F5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92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8A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1F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E1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</w:tr>
      <w:tr w:rsidR="00F67726" w14:paraId="54EB25E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F7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7B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9A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6F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FB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A7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9E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16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F67726" w14:paraId="5028D95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E8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52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EB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DC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0E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F3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32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41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F67726" w14:paraId="7BE2C87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43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8E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11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FE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DD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6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4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87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ПЛБ</w:t>
            </w:r>
          </w:p>
        </w:tc>
      </w:tr>
      <w:tr w:rsidR="00F67726" w14:paraId="6B3AB78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1F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25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81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AD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C1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6D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86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23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F67726" w14:paraId="3467522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BD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D4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15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3F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E7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A7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F5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25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F67726" w14:paraId="7883497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9B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FA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45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61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B6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AC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E4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9A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ДИЧ</w:t>
            </w:r>
          </w:p>
        </w:tc>
      </w:tr>
      <w:tr w:rsidR="00F67726" w14:paraId="6DAFAF2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28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7B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B9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1B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7F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7F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E9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14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F67726" w14:paraId="6A590B7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C2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50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2F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0E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9C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EB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DB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0C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МФТ</w:t>
            </w:r>
          </w:p>
        </w:tc>
      </w:tr>
      <w:tr w:rsidR="00F67726" w14:paraId="27135C3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78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D6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D4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42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39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2D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0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42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F67726" w14:paraId="5AC6AD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AA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98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10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71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A4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78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1A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39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F67726" w14:paraId="6D5F745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D4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95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4D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25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9F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6C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61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01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ВХШ</w:t>
            </w:r>
          </w:p>
        </w:tc>
      </w:tr>
      <w:tr w:rsidR="00F67726" w14:paraId="7902F04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94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DE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43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16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8B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34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73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366.99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86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6EAE16D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B2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4E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93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82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3A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FA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6C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104.07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08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67726" w14:paraId="0E83D3B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1D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76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85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7F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50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8C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90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4F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67726" w14:paraId="2E13D35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FF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4F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10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69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76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D1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A8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1C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F67726" w14:paraId="7425EED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6A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E0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F7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98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4A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B9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2B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EE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 и др.</w:t>
            </w:r>
          </w:p>
        </w:tc>
      </w:tr>
      <w:tr w:rsidR="00F67726" w14:paraId="59AD429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04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09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F1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2E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0F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92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46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61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 и др.</w:t>
            </w:r>
          </w:p>
        </w:tc>
      </w:tr>
      <w:tr w:rsidR="00F67726" w14:paraId="4173CFB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93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A6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07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71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F9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9A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3D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89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F67726" w14:paraId="712C51B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9B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AF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92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01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4D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9F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F7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55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F67726" w14:paraId="23980FC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15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B2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1F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4C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50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0F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93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BF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РВГ и др.</w:t>
            </w:r>
          </w:p>
        </w:tc>
      </w:tr>
      <w:tr w:rsidR="00F67726" w14:paraId="4ED0646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AF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D3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D3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5E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EC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6B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1C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93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F67726" w14:paraId="7889869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12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B4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D8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3A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55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3E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74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8B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ПРЧ</w:t>
            </w:r>
          </w:p>
        </w:tc>
      </w:tr>
      <w:tr w:rsidR="00F67726" w14:paraId="1DFE80B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B8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CD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CC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A6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69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83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8D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78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F67726" w14:paraId="5785733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F3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FC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27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84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2C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5A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9C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D7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F67726" w14:paraId="55E0441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EB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1F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51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FE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9B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3D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95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56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ДКЙ</w:t>
            </w:r>
          </w:p>
        </w:tc>
      </w:tr>
      <w:tr w:rsidR="00F67726" w14:paraId="0B230F2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7D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71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69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4A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CA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00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1B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6A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F67726" w14:paraId="24E5229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C3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38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B4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FC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2A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5A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FB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60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67726" w14:paraId="64DACAF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2F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7E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61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85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95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DE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D9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2C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67726" w14:paraId="56740EA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76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F1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66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68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93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82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3E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C1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F67726" w14:paraId="3E122E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11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63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E4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08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59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13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AB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D1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F67726" w14:paraId="2E3CC87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CA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55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C4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5C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FE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89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32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52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F67726" w14:paraId="5186B47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E1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30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9A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B5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07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CE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05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5A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F67726" w14:paraId="1E7427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33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39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4F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D7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F0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74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A7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BD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F67726" w14:paraId="05E3911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32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71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20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6D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2C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80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BD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F0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F67726" w14:paraId="3B4934E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51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0C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F8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E8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0F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FD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73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16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ДПУ</w:t>
            </w:r>
          </w:p>
        </w:tc>
      </w:tr>
      <w:tr w:rsidR="00F67726" w14:paraId="5437D26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CD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2E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8C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E1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7F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9D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B7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93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F67726" w14:paraId="0B2050F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D4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AB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96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9C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83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47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3F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2A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67726" w14:paraId="6BFA02D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44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4F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77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15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F4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C7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E9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B2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67726" w14:paraId="27FB378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E1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4F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75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25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08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48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30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8A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F67726" w14:paraId="6C604D2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06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D2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2B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D1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74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46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19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76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 и др.</w:t>
            </w:r>
          </w:p>
        </w:tc>
      </w:tr>
      <w:tr w:rsidR="00F67726" w14:paraId="4275C8E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F2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07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3C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83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80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43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42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7A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РВГ и др.</w:t>
            </w:r>
          </w:p>
        </w:tc>
      </w:tr>
      <w:tr w:rsidR="00F67726" w14:paraId="445D276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2A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94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EE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C8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CC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81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D9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9F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F67726" w14:paraId="487B6CB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A6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3C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8A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64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4A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E6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5A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636.93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8F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62DB68C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90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97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C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38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2F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EA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F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0B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НРГ</w:t>
            </w:r>
          </w:p>
        </w:tc>
      </w:tr>
      <w:tr w:rsidR="00F67726" w14:paraId="3D0A110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9A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D2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1C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CB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51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77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DD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6E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572B54F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99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A0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F0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47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4D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F4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E1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CB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F67726" w14:paraId="1BDEF16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82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F6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6D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ED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02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89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F0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AE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F67726" w14:paraId="1FBC217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01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AF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E8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03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2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94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5C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B3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ППШ</w:t>
            </w:r>
          </w:p>
        </w:tc>
      </w:tr>
      <w:tr w:rsidR="00F67726" w14:paraId="20FCAA5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EB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53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38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72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43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F2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C8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51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F67726" w14:paraId="46DE163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A2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37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05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39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8E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2C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63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67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ППШ</w:t>
            </w:r>
          </w:p>
        </w:tc>
      </w:tr>
      <w:tr w:rsidR="00F67726" w14:paraId="707D42F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A6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CA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20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BC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AB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4F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25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62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F67726" w14:paraId="69974F2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A0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F3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5B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49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A2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F8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95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40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F67726" w14:paraId="482E49C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94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7C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0F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06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D3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D4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76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53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F67726" w14:paraId="2ED9C7E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38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31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16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68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02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82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E6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43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ППШ</w:t>
            </w:r>
          </w:p>
        </w:tc>
      </w:tr>
      <w:tr w:rsidR="00F67726" w14:paraId="6C1DCBE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94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93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1C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A1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E6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9D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75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A7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F67726" w14:paraId="066C5DE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22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C4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E7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AB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C0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8B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9E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09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F67726" w14:paraId="47A4940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42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C6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98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59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75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BD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CF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63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F67726" w14:paraId="5DFC4A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A5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2C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4F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E1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1B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1B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00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4F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67726" w14:paraId="3218EEF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10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2E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2F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75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DD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C7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0A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68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F67726" w14:paraId="5D72172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F0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25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E3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DC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CF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BE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EC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01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РПЛ</w:t>
            </w:r>
          </w:p>
        </w:tc>
      </w:tr>
      <w:tr w:rsidR="00F67726" w14:paraId="5065DFF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4D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88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E6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C9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71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3D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88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A8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F67726" w14:paraId="2CDC792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76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B0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DD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92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2A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CA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C1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C9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F67726" w14:paraId="2971751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F8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9C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41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7C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FB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92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CA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1B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F67726" w14:paraId="19C617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57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54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83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39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8F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8E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2E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F3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F67726" w14:paraId="2CF4438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D9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03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EF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D3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80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84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8C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E1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F67726" w14:paraId="6EE7141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15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04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B4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CC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03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B8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9E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65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 и др.</w:t>
            </w:r>
          </w:p>
        </w:tc>
      </w:tr>
      <w:tr w:rsidR="00F67726" w14:paraId="1CB9940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B1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36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44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4D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28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B0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26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AB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F67726" w14:paraId="26BA19E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9B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56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74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23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CC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2D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9E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E9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ДПШ</w:t>
            </w:r>
          </w:p>
        </w:tc>
      </w:tr>
      <w:tr w:rsidR="00F67726" w14:paraId="0AE453D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4A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12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66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A7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CE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BE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FE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D2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726" w14:paraId="33D5B7D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44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7E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7F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ED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DB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91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D7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65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F67726" w14:paraId="5F3C7A3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67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2B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E8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D2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0B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B1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8B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C4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F67726" w14:paraId="244209A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D6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6D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A3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CD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6A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16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87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78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F67726" w14:paraId="1A568CB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CB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18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70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34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3F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76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28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D0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F67726" w14:paraId="723149C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62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C0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21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F0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A1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E2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56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5A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67726" w14:paraId="2002A1A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EC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12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F6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01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93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22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5E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50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F67726" w14:paraId="69C169A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3A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4C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E7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EA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5A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54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F1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58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F67726" w14:paraId="61D8BBB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32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09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5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EC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6A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99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7F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4B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F67726" w14:paraId="018E821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2C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45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EC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39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34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21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FA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AE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F67726" w14:paraId="3DA61A4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F0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40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C6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80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04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9D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C5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4A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67726" w14:paraId="61B6D9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D4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14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96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DB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BF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61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47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663.12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DC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6F27051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EA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D1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CB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62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BD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2F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45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92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ССФ</w:t>
            </w:r>
          </w:p>
        </w:tc>
      </w:tr>
      <w:tr w:rsidR="00F67726" w14:paraId="437BD67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54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1F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DE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38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7B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26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C4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F9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57F43FE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9A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08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55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7E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72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56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EB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74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7B584F1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18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49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E6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BC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B6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97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4F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F0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F67726" w14:paraId="4B7BA5F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7C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1C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5D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D1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4A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5B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28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F67726" w14:paraId="329FD6F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E4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A8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F1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45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8B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8E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11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9E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F67726" w14:paraId="30100B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31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58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05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A6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52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E8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FE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5D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</w:tr>
      <w:tr w:rsidR="00F67726" w14:paraId="2655805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ED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59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C0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F0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D6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2E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73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D7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F67726" w14:paraId="3719772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3F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16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71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06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08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FC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84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7D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РХА</w:t>
            </w:r>
          </w:p>
        </w:tc>
      </w:tr>
      <w:tr w:rsidR="00F67726" w14:paraId="5CD160F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1E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08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DA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76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29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55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02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78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F67726" w14:paraId="10E0600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4E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21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CE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28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3A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ED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AA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7D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F67726" w14:paraId="4EB09E7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76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40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39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06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AB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32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51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6F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ЦРД</w:t>
            </w:r>
          </w:p>
        </w:tc>
      </w:tr>
      <w:tr w:rsidR="00F67726" w14:paraId="700792E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54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52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45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FA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30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86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89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A7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F67726" w14:paraId="6D927BF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E3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98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91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67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6C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8E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38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3A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F67726" w14:paraId="25FF60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9A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6F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32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C6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23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E7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7C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23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F67726" w14:paraId="07AEA16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F2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BA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67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59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40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E2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88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E1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F67726" w14:paraId="537A42B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D5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09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52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94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57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49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24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9B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F67726" w14:paraId="07EC00C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43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0F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77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62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5C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7C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E8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BD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F67726" w14:paraId="462B04B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B5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D5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18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01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D6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B0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8A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8C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РРН</w:t>
            </w:r>
          </w:p>
        </w:tc>
      </w:tr>
      <w:tr w:rsidR="00F67726" w14:paraId="40C24A9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9C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47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7D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62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4D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F6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C3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9A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F67726" w14:paraId="4B5E87D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D9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93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61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EB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F6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B6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38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28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F67726" w14:paraId="78D0212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0C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B7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8C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6A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8D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CE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F4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D2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67726" w14:paraId="6103234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D6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6D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B5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0B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80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47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6A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06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F67726" w14:paraId="686243E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C7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9E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71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D0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E6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B0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FB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48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F67726" w14:paraId="2C6DBDC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AF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16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6F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05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DB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28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68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FF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F67726" w14:paraId="5631582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88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2C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C9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4A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BB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AD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31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F3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КРЦ</w:t>
            </w:r>
          </w:p>
        </w:tc>
      </w:tr>
      <w:tr w:rsidR="00F67726" w14:paraId="1BB1F8B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98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7D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33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AF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F8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A4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6F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92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F67726" w14:paraId="1FAC2E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2B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53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E5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E4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46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68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B5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2A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F67726" w14:paraId="14FD083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87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3B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80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BF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45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E3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8A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9B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F67726" w14:paraId="353A794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23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15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8E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90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80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37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2B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43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F67726" w14:paraId="13DDAF4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87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1E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CD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61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51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C0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85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0F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F67726" w14:paraId="291CC19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BB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21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5E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FE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67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64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D2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52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67726" w14:paraId="1D1E5B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6B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26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8A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89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5D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58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1C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F6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F67726" w14:paraId="153E9E6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0B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41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84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9A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45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6D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02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C9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ФПШ</w:t>
            </w:r>
          </w:p>
        </w:tc>
      </w:tr>
      <w:tr w:rsidR="00F67726" w14:paraId="528697E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BD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B6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73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F3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9E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1D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72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B4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НКШ</w:t>
            </w:r>
          </w:p>
        </w:tc>
      </w:tr>
      <w:tr w:rsidR="00F67726" w14:paraId="21D6CC6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52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6E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45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88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E1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38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10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68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 и др.</w:t>
            </w:r>
          </w:p>
        </w:tc>
      </w:tr>
      <w:tr w:rsidR="00F67726" w14:paraId="7536273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A8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CC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01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F6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A6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4B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5D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6E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F67726" w14:paraId="7C60794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49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12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CF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7A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57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AC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F2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29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67726" w14:paraId="2AE0453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C6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EB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7F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80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1D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2D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A3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61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F67726" w14:paraId="2C41203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2A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89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47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A6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95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FD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46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37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F67726" w14:paraId="178B8F9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9C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ED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33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44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7F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F5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B4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82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67726" w14:paraId="2622A60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E1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29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5A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A4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C0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B7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7D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EE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</w:t>
            </w:r>
          </w:p>
        </w:tc>
      </w:tr>
      <w:tr w:rsidR="00F67726" w14:paraId="7193ED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8E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CA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64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C4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EB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75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CF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22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F67726" w14:paraId="7A341CB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CB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AD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8C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AD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5E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0F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29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3B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МРЙ</w:t>
            </w:r>
          </w:p>
        </w:tc>
      </w:tr>
      <w:tr w:rsidR="00F67726" w14:paraId="58F8CEB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3C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08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6C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7A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93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E1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32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A1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F67726" w14:paraId="4A65107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04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B6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3F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4E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C5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A2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4B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7F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F67726" w14:paraId="35E7E10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1C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D1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43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7C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28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DF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25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A2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</w:t>
            </w:r>
          </w:p>
        </w:tc>
      </w:tr>
      <w:tr w:rsidR="00F67726" w14:paraId="1DD459D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C6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36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21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25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A6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AA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D4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CD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F67726" w14:paraId="61A08C0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70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D9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4F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1B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92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36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D7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BE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7CAEC61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35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53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C3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00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89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26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D2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A1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F67726" w14:paraId="66589F2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E0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83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D1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79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DA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07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70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A5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F67726" w14:paraId="1BA4DB4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B9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2F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F0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A2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67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68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32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39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F67726" w14:paraId="61EC674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29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A3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AA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68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54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32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DE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90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F67726" w14:paraId="4898F48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00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B6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D2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D8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FC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F8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71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85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F67726" w14:paraId="5DFBDB6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F9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72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E5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51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02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CE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6B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C1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F67726" w14:paraId="163522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BF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78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FC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F2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A2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A5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D3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0D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F67726" w14:paraId="36C1EF0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54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40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19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70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54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20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E6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7F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67726" w14:paraId="4A59F8F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A7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1B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29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6E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01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9B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AD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F4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F67726" w14:paraId="3CAA3E4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CF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95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9C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80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BB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CD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6C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D1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F67726" w14:paraId="2196959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0B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87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E5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D8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AA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F4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CD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1186.72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33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C0A2C6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AE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ЙОТО МАРИНОВ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93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02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2D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07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32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12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B1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ЙОТО МАРИНОВ ИЛИЕВ</w:t>
            </w:r>
          </w:p>
        </w:tc>
      </w:tr>
      <w:tr w:rsidR="00F67726" w14:paraId="1480232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BA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ЙОТО МАРИНОВ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BC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C0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82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7D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C6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DC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53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КЛС</w:t>
            </w:r>
          </w:p>
        </w:tc>
      </w:tr>
      <w:tr w:rsidR="00F67726" w14:paraId="03F4495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F4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83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BD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A9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B2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EC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45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129.35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4F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873F2C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17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80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F8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2F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AF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EF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80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57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РЦТ</w:t>
            </w:r>
          </w:p>
        </w:tc>
      </w:tr>
      <w:tr w:rsidR="00F67726" w14:paraId="39E5A99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9C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1C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C1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EC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45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70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DF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C7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F67726" w14:paraId="7035F7A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B6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4F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6C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4E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2E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2C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0A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86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F67726" w14:paraId="242F24C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F7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D4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36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EA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2A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15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51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A0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ПГР</w:t>
            </w:r>
          </w:p>
        </w:tc>
      </w:tr>
      <w:tr w:rsidR="00F67726" w14:paraId="591319A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25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5A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CF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AF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37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5F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15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BA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 и др.</w:t>
            </w:r>
          </w:p>
        </w:tc>
      </w:tr>
      <w:tr w:rsidR="00F67726" w14:paraId="0EEB996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BC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75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8F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F2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DD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E9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3C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36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F67726" w14:paraId="42439E1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05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37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C5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1D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F5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85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7F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42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F67726" w14:paraId="05E22C6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A5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D5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84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99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C3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91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05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E3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F67726" w14:paraId="66173B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81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7F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26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77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97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5D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27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EF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67726" w14:paraId="5FC7952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85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24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28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3C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23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45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0E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3A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7C5E77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C4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44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D9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A8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D7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1D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35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01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F67726" w14:paraId="3707DD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8B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D5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5E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5B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A3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6A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A5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1E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РЛК</w:t>
            </w:r>
          </w:p>
        </w:tc>
      </w:tr>
      <w:tr w:rsidR="00F67726" w14:paraId="266390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5C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5D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CE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28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11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3A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CB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99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F67726" w14:paraId="4E5C69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46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F6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77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D5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80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AF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F1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7F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F67726" w14:paraId="0E360E3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18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D5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4E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04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6C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B1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A5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A0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9FEEF2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55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9E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23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FB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B9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11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F2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0B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5E3E5D3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86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4D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7D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B8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00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01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68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30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ИХШ</w:t>
            </w:r>
          </w:p>
        </w:tc>
      </w:tr>
      <w:tr w:rsidR="00F67726" w14:paraId="279FA0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0A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A7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B9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55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4B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73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02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2E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F67726" w14:paraId="03C144B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9B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19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B8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65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2C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12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93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77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67726" w14:paraId="69B9934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ED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74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33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52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BB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A1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4E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21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F67726" w14:paraId="3D96E15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19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31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1A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C2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EE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5D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A9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7D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67726" w14:paraId="6CDBF4F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DB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A6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18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63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F9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82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5D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4B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F67726" w14:paraId="05DECA6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05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0B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23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C9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B3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6B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20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15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F67726" w14:paraId="0A09320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0C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AD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28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E9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B5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1C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25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7E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F67726" w14:paraId="6FBECBD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56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D2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1F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86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0A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69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42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38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F67726" w14:paraId="1F75AA1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10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F7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BB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16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AA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1B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15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BB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F67726" w14:paraId="5DCB50C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8B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8D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35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73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CC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14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12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4A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ЙНЧ</w:t>
            </w:r>
          </w:p>
        </w:tc>
      </w:tr>
      <w:tr w:rsidR="00F67726" w14:paraId="2F77BCF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0A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D5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F0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D0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EF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C6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D8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3A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ИЦВ</w:t>
            </w:r>
          </w:p>
        </w:tc>
      </w:tr>
      <w:tr w:rsidR="00F67726" w14:paraId="649A521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83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36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B5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99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55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74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60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13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F67726" w14:paraId="648EFDC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21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F3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C9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24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97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2A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DA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A8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67726" w14:paraId="575CB89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CB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07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D3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03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28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0A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42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25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F67726" w14:paraId="2D4D44C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9C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45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41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93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29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4A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E0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2B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F67726" w14:paraId="3AB9F0D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FC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9B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37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23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EA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C3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78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F2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F67726" w14:paraId="434D925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45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0C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9A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AE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5E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7C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DF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A9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ЦЛГ</w:t>
            </w:r>
          </w:p>
        </w:tc>
      </w:tr>
      <w:tr w:rsidR="00F67726" w14:paraId="61D947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DC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BC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BB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B2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1A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BD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B5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61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МРЙ</w:t>
            </w:r>
          </w:p>
        </w:tc>
      </w:tr>
      <w:tr w:rsidR="00F67726" w14:paraId="4F68899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F2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34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36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8A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96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9B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77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2F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F67726" w14:paraId="34B76AC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66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04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F9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F7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6E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56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57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E8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F67726" w14:paraId="71236C9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A7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3D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D3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F3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F0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A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A7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F3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67726" w14:paraId="314F321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2A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8E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F5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AB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EB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B6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58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04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 и др.</w:t>
            </w:r>
          </w:p>
        </w:tc>
      </w:tr>
      <w:tr w:rsidR="00F67726" w14:paraId="1C030F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69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49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94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CD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F8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C9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43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2F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F67726" w14:paraId="453A956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56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4B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FA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80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6B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BF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E9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91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F67726" w14:paraId="2EE4880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5E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65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9D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FA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CB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D1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78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61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726" w14:paraId="57169CB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CE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F1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29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79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4D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5F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53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FA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ЛДД</w:t>
            </w:r>
          </w:p>
        </w:tc>
      </w:tr>
      <w:tr w:rsidR="00F67726" w14:paraId="67CE853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35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78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E0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60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8B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28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2B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A7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ДЛЮ</w:t>
            </w:r>
          </w:p>
        </w:tc>
      </w:tr>
      <w:tr w:rsidR="00F67726" w14:paraId="5169F7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7A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F9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A8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DB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F0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91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E8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CD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F67726" w14:paraId="298804D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A2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2B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80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14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FF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9B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B6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24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F67726" w14:paraId="54BBEAA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6D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6A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51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A1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6A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E9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BA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0B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F67726" w14:paraId="355551D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7B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98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DC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61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4A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8B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D2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93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F67726" w14:paraId="6625133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CC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15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95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B7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4A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C8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93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36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F67726" w14:paraId="6CDF8C9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63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C2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00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A6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5D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9A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1A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68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F67726" w14:paraId="2E04970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BC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C6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79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46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55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6F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24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2E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 и др.</w:t>
            </w:r>
          </w:p>
        </w:tc>
      </w:tr>
      <w:tr w:rsidR="00F67726" w14:paraId="0F0E1E2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ED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31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05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66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BB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6E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BD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4A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67726" w14:paraId="134C150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47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41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B7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F9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D4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32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9A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1F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 и др.</w:t>
            </w:r>
          </w:p>
        </w:tc>
      </w:tr>
      <w:tr w:rsidR="00F67726" w14:paraId="7B60394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1A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C8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99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8A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97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30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50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91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67726" w14:paraId="3A113F5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71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50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C6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47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F0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D3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CE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FB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F67726" w14:paraId="054EAB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AF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55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0A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AA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21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F1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0B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F6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НВД</w:t>
            </w:r>
          </w:p>
        </w:tc>
      </w:tr>
      <w:tr w:rsidR="00F67726" w14:paraId="49FE2F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03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C0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2D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BF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FF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F5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F1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71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67726" w14:paraId="328F8E4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38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C7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99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24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AE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35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21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68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F67726" w14:paraId="150B8E1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1A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CD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E2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BC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9B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05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3C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D2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F67726" w14:paraId="3A8C51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C6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39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16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3C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6F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00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9E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DF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67726" w14:paraId="0ED7DD0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9A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85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B6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8C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3C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55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76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BA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F67726" w14:paraId="7C7739A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AB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FE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41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E7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C7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7B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18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64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F67726" w14:paraId="08A45A5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61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E7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AB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AF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A7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72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9D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A7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F67726" w14:paraId="44932ED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FD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0E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8B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9A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90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5F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56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E1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F67726" w14:paraId="37ADE4E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B7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FD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33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46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B3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B2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5D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5E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F67726" w14:paraId="33CFB1A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FD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0A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D6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82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C0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D8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96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0B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F67726" w14:paraId="3F4D3F0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B1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A2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AB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64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44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C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EA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6C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F67726" w14:paraId="1DC2E9E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9E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76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CF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0B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9A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E9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CA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AE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РТГ</w:t>
            </w:r>
          </w:p>
        </w:tc>
      </w:tr>
      <w:tr w:rsidR="00F67726" w14:paraId="1E82068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3E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10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08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40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95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8A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9A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2B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F67726" w14:paraId="2D1332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44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47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C6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ED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3D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1F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4A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80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F67726" w14:paraId="7146A78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50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7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E1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0A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D2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A8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C7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C0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F67726" w14:paraId="18C2377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9E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B3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10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E8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9C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AF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F5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2F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F67726" w14:paraId="2EBBD5D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28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86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5E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2E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8B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88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D0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AF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F67726" w14:paraId="77139DE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21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32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D2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12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48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18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E0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BE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F67726" w14:paraId="2FBA674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10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МАНУЕЛ НИКОЛОВ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CB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1E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65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F4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BB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24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E8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F67726" w14:paraId="1228B60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F2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89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6D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7C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A1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02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6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1393.48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B8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0BBA77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B2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61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B8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55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D6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E4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2D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88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F67726" w14:paraId="76237D6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6F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2F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93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F5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04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65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63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26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67726" w14:paraId="181F87A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BB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36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D7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D8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53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F0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63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82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F67726" w14:paraId="5F8DBD4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53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D7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A1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CF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CA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85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3F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8F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F67726" w14:paraId="60FCEFC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F9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FA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A0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86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B8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9D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20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CA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F67726" w14:paraId="730E082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6A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76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F0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44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C7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51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06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B6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67726" w14:paraId="245A310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F5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58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34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1E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F8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76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1C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72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F67726" w14:paraId="4B21CD7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B3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21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2E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68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32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79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DD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5E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 и др.</w:t>
            </w:r>
          </w:p>
        </w:tc>
      </w:tr>
      <w:tr w:rsidR="00F67726" w14:paraId="5676A8E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70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90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64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96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99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36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25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D8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F67726" w14:paraId="6A01497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77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0E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43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E0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A8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37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82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7B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F67726" w14:paraId="2C01ECB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C4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4F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50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25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2B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50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10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EA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F67726" w14:paraId="2B8B35D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11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61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AF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C5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7C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AF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D1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76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F67726" w14:paraId="7A7065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AC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DF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D3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77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36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7A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2A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11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F67726" w14:paraId="42FE7AC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C3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C1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54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3C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E5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0A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57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78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F67726" w14:paraId="479C9F3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27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E2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B4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DD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56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28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3E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96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67726" w14:paraId="5FB22DF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70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59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14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77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DB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B9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FB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71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F67726" w14:paraId="555337C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30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C1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A8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30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49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4F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3F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4F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0329C1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29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ED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9F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BB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44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40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A6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CB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F67726" w14:paraId="57F14C8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8D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06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3A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A7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AF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C2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17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F9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67726" w14:paraId="5CE6799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F8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E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B2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F6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9E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BB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E1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79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F67726" w14:paraId="3C4606F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B1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19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AE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F7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7D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B3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59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17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F67726" w14:paraId="45B271E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B9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06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67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1B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C9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98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7F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6F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ХКМ и др.</w:t>
            </w:r>
          </w:p>
        </w:tc>
      </w:tr>
      <w:tr w:rsidR="00F67726" w14:paraId="7D01032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48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86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C6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74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D1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F0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32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96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F67726" w14:paraId="341E9FB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6F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A4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74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BE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67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F7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06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5B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67726" w14:paraId="68DA4CA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59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16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FF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B3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15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73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B6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02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F67726" w14:paraId="71F501A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36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D7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ED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D1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54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5F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DB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D9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F67726" w14:paraId="6517BF1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B3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6A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1A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47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F5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88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1F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6C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F67726" w14:paraId="2012575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24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19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4A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73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DC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94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B5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BA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</w:t>
            </w:r>
          </w:p>
        </w:tc>
      </w:tr>
      <w:tr w:rsidR="00F67726" w14:paraId="3BE00CB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FF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4E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1A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A1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AA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D6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25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EE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F67726" w14:paraId="565E10E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4D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8D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C2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E7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3C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6A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9B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E8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F67726" w14:paraId="73841C0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86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29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7B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E0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A9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2F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52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A9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67726" w14:paraId="25222C1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0E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12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0B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06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F2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26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AE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DA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F67726" w14:paraId="1BAB627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5D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39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2F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92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47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42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F0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1085.50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F5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663678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81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31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8F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D5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15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38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78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A1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ПКУ</w:t>
            </w:r>
          </w:p>
        </w:tc>
      </w:tr>
      <w:tr w:rsidR="00F67726" w14:paraId="3B3ACB9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C5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0F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FB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1F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B0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59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AD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FC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F67726" w14:paraId="10045C0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6A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04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00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75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94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94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7F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12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F67726" w14:paraId="442C93D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4C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6E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95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B3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11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CF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58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12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КПЯ и др.</w:t>
            </w:r>
          </w:p>
        </w:tc>
      </w:tr>
      <w:tr w:rsidR="00F67726" w14:paraId="2B64A5C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5E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5A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3B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61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79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11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C4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9B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6643A71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9D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98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12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A3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0E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50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71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0F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67726" w14:paraId="618CE4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14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11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5F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FB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8E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3C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D9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58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67726" w14:paraId="119A793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4A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D3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C0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01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E5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35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A4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212.68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1D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КЛМ</w:t>
            </w:r>
          </w:p>
        </w:tc>
      </w:tr>
      <w:tr w:rsidR="00F67726" w14:paraId="5D426CE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5C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4C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52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FB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C7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8C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09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0D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F67726" w14:paraId="6934BD7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6C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26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F6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AD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E5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8E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23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15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67726" w14:paraId="4B1FA1F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7E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DF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D0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31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39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7C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CB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EF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67726" w14:paraId="325B43E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B2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AD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FD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4D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74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8B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F5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4C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КЯУ</w:t>
            </w:r>
          </w:p>
        </w:tc>
      </w:tr>
      <w:tr w:rsidR="00F67726" w14:paraId="4546504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F5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76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34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7E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54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C8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28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7E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F67726" w14:paraId="302343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A4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A9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C1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0E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1B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F5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FC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AD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ВМБ и др.</w:t>
            </w:r>
          </w:p>
        </w:tc>
      </w:tr>
      <w:tr w:rsidR="00F67726" w14:paraId="6801685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6F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EB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ED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BC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B4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F6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33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AD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F67726" w14:paraId="3ECCA71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6C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58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17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9F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D1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4D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9E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CC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</w:tr>
      <w:tr w:rsidR="00F67726" w14:paraId="24CB27F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EC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1D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FC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02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17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E3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B5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9D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F67726" w14:paraId="073216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B3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13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65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B5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B3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C7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1F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EE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ТИГ</w:t>
            </w:r>
          </w:p>
        </w:tc>
      </w:tr>
      <w:tr w:rsidR="00F67726" w14:paraId="11882D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05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FD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F8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1F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67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B6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C4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CB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F67726" w14:paraId="544DC88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4C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5F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E2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AB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16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84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A3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177.45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E2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67726" w14:paraId="2B59C47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FD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51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B7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A0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81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6D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B0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2C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F67726" w14:paraId="5EEB2B4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83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BF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91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E8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07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D9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98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7D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F67726" w14:paraId="5E567E0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AC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86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2E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2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C3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07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3B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D1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F67726" w14:paraId="698C272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80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E9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9E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A2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F4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93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62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B3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F67726" w14:paraId="2FFCAFB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3C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3C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8B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0A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82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36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72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0B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</w:tr>
      <w:tr w:rsidR="00F67726" w14:paraId="62B2860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8C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1B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E5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FE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8D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BD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12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E8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67726" w14:paraId="7C67DFF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5D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6A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9A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51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B6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65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52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84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67726" w14:paraId="5E44C0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F5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27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07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DD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8C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30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96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86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F67726" w14:paraId="38A3AE3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B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22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FC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14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8C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CA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EC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D9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67726" w14:paraId="54B82A6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A8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27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B5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C4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11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84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AA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2A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F67726" w14:paraId="5404E04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0A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D2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FD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47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39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57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B8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1400.11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7D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315F08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4B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BE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82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A3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B7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29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DF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C9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67726" w14:paraId="2688905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37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41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02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F4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DF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6F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56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6D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F67726" w14:paraId="02DA134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D9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29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54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09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CA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4A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9E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A3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F67726" w14:paraId="3A36CBA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1F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AA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08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C6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EC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6B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46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EB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F67726" w14:paraId="4795169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A8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C1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EB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A0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BD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E3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E4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DA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67726" w14:paraId="69BDDA8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A3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06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59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A6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D8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1F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BA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FF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ДПШ</w:t>
            </w:r>
          </w:p>
        </w:tc>
      </w:tr>
      <w:tr w:rsidR="00F67726" w14:paraId="457EFCC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C6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FB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E9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D2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D3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1C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6B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99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F67726" w14:paraId="770D63E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DA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C3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EB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37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BB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FC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22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F3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F67726" w14:paraId="2215910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E8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08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5B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28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58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3E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B6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DC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F67726" w14:paraId="195845F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A3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4C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4F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17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69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C6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2D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75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F67726" w14:paraId="2AC0613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70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07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8D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74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10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BD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7D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F7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F67726" w14:paraId="7542ACA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D0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D8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45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92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53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8C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F9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88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F67726" w14:paraId="4200C72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A5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80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B8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FE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5F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C5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9A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58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F67726" w14:paraId="44B1B86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9D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71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2A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B0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BF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0A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A9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7B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F67726" w14:paraId="1654D7E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BB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C7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B8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A4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FF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B3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3D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0D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67726" w14:paraId="0ED492C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A1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0E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19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DC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1C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25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73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58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ЯПД</w:t>
            </w:r>
          </w:p>
        </w:tc>
      </w:tr>
      <w:tr w:rsidR="00F67726" w14:paraId="30F0C6D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31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ED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09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F2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8F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60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5F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F4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67726" w14:paraId="73EA441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E7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A9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D2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7C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27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A3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83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09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F67726" w14:paraId="4989635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48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3A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05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A7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3F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45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EE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9D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F67726" w14:paraId="3012FB3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09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4D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CC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24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66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24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37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34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67726" w14:paraId="6A2D70F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E2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A5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C0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7E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FA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0C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44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FF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F67726" w14:paraId="46B07FF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E5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7A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03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61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55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DB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D7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2F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F67726" w14:paraId="3F65872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AD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A7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B2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32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23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01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32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93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F67726" w14:paraId="0C7C118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D7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7F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3F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E9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E7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D7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0D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D9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67726" w14:paraId="3C0CBE1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80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E1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46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BD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D9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C7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E8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2A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ЯПД</w:t>
            </w:r>
          </w:p>
        </w:tc>
      </w:tr>
      <w:tr w:rsidR="00F67726" w14:paraId="7F750F2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AF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D2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2B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1D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6A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D9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9F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87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СПН</w:t>
            </w:r>
          </w:p>
        </w:tc>
      </w:tr>
      <w:tr w:rsidR="00F67726" w14:paraId="01640F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82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F5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AC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3F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58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E9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D7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D8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F67726" w14:paraId="601D8B6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4B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81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F2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DA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39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22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1A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8D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ГРМ</w:t>
            </w:r>
          </w:p>
        </w:tc>
      </w:tr>
      <w:tr w:rsidR="00F67726" w14:paraId="665C16F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34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82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DE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AA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60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85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D6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762.19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BE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47F2DF2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A9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DD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0F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83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5A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52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71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B0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F67726" w14:paraId="43C7E06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B1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8C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07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8E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D0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74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1D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A2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F67726" w14:paraId="659F2AE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A2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77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9B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0F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FF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71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B8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97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F67726" w14:paraId="5D3390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0D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A9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2C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7D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AF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C2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B7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BD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F67726" w14:paraId="3B8226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9C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E7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99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FF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B1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F2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22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AC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F67726" w14:paraId="17DD3AD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FB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62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A3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B5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11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1F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D7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98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F67726" w14:paraId="6B36D20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F9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2F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94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68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8C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07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84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11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F67726" w14:paraId="6980E84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6A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53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11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38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DA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1B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2B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0D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F67726" w14:paraId="170257B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21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0B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9D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1F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91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C9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B2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2B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F67726" w14:paraId="14F632A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14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00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ED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FC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B1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89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12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0A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F67726" w14:paraId="66CA1A3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7B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EB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05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53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E5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D7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18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D5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F67726" w14:paraId="7256086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AD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37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E8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22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89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0D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6E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F5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F67726" w14:paraId="73A3BDB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E4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87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9B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1B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8C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32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1B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D0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F67726" w14:paraId="76749B9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6E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32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29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35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6E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DB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77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61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67726" w14:paraId="3BCC8DD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9D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B5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6C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9C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F1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3E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AC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FF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F67726" w14:paraId="2C396EA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FD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5D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4A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3F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C3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83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19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2E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F67726" w14:paraId="3EE763F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BA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80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B5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E6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F9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9E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71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C1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ЦДЧ и др.</w:t>
            </w:r>
          </w:p>
        </w:tc>
      </w:tr>
      <w:tr w:rsidR="00F67726" w14:paraId="4B95435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CB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66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89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49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6E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2C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18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04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F67726" w14:paraId="39B10C9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69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A1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36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9A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11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A7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2F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51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F67726" w14:paraId="1F03B5B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D2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43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5E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F1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17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CD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96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E4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F67726" w14:paraId="63ACF6F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1E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D7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27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CB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BD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39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E7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84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ТЦК</w:t>
            </w:r>
          </w:p>
        </w:tc>
      </w:tr>
      <w:tr w:rsidR="00F67726" w14:paraId="28C8F18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26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8C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45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B1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C7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8E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0C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468.09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F3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774DC23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47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6E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E1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45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29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2B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8D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09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67726" w14:paraId="00998D7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07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0B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62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14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D7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0D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C0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27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9F32EC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F9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74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62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B2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26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7B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17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8B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67726" w14:paraId="139E5A0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CF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07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20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3D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54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C8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9E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DE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F67726" w14:paraId="05CF44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8A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2B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63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5A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4F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D2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9D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CF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F67726" w14:paraId="5798B45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7E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2D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76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52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3A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5B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38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25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F67726" w14:paraId="4CB6DB8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C3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BC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E5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4F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C8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CA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61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16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F67726" w14:paraId="147DC96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B6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2C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87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17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63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12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20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0D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F67726" w14:paraId="6970EB7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AF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1D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D0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25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1A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38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55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C9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F67726" w14:paraId="212CB9E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2B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A1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66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EB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A0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D2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34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87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F67726" w14:paraId="004898C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53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5F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3D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1F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4F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50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89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86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F67726" w14:paraId="04F09C7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1A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B9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37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D6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37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DB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EF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28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52860C5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AE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DC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39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71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77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08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D4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EF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1E59B4B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79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2C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D5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59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19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96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0F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FF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F67726" w14:paraId="48BCC51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70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67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3A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E6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78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D0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C9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80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323D1DB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0F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C8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40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BA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60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C1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89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9B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F67726" w14:paraId="5A40E27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64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C6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AD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D7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3F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76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8B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F4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F67726" w14:paraId="6A894A1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73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C2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8F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96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0F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40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0B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DA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F67726" w14:paraId="4ECF25E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B9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B5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AE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9B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16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4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8A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FD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230491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BB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E1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9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A0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49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D7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2C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79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F67726" w14:paraId="5C2977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E2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BE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EB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01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EA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C3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7A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81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F67726" w14:paraId="3C90B1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DD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42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0B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09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AC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5B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AB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08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F67726" w14:paraId="7274804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D8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F7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54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61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6C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C1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E3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95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2037EC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BA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F5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E5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13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1F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AB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13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86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67726" w14:paraId="4A456CC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41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27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F8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BB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5D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54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1A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92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ТБЛ</w:t>
            </w:r>
          </w:p>
        </w:tc>
      </w:tr>
      <w:tr w:rsidR="00F67726" w14:paraId="3F9DCBA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7F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CC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0A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DD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0E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80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CB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81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4021F5E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81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BE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D9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82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71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33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6D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B0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9BFE27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A6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27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46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CD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F0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D1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41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D9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712403A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55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97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09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B4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97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AA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B6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595.33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C5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60F10E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56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64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91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0B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60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A1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43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83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F67726" w14:paraId="4C32A30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6A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28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5D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D5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6D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DA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05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70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F67726" w14:paraId="3C9C8F7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C6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25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9D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09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96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98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1E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EC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726" w14:paraId="33CBF00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68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88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BD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CE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1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A6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64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B6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F67726" w14:paraId="0C7A853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10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2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79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87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15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51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AB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AF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F67726" w14:paraId="0DFBECE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77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91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0D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1B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A4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F7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CB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61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ЕМС</w:t>
            </w:r>
          </w:p>
        </w:tc>
      </w:tr>
      <w:tr w:rsidR="00F67726" w14:paraId="3CF3C1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75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FA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1A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FF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37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3E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3C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4F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F67726" w14:paraId="54E00D3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48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D8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91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3B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57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3C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32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51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F67726" w14:paraId="2CAE07F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D1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D2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0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0C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7F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48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5E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02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F67726" w14:paraId="3738368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75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CA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CE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5E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79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81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08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29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F67726" w14:paraId="1ADA850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52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A6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D3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1F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7A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E4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56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03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F67726" w14:paraId="17E26D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3B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0F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AC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05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18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0C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69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4D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F67726" w14:paraId="7983953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BB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BE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82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5E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7A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67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AE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25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F67726" w14:paraId="5573D38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48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0C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92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11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5D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55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28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63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СКЦ</w:t>
            </w:r>
          </w:p>
        </w:tc>
      </w:tr>
      <w:tr w:rsidR="00F67726" w14:paraId="00D72B1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0E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CF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66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F7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F6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55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87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7D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F67726" w14:paraId="080B3B3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7F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39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81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33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60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80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04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23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67726" w14:paraId="3EAE8E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60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BA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02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C3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21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83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7E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F67726" w14:paraId="7B4CF01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B3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85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DD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2E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B8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ED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57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97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F67726" w14:paraId="208E324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8D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7E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FC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31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A0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9B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AF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E7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F67726" w14:paraId="74B0D6A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44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75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44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D9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A1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58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C9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AD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F67726" w14:paraId="5C92EE3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22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C9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0C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DD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7B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AF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E5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F9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F67726" w14:paraId="756F7EF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D3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E3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B6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C9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5A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0D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42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9F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ПРН</w:t>
            </w:r>
          </w:p>
        </w:tc>
      </w:tr>
      <w:tr w:rsidR="00F67726" w14:paraId="178B7EF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EC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0B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77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07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95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FB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9E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21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F67726" w14:paraId="73DD744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24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0B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38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5A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79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8C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FB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31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F67726" w14:paraId="4304E66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C5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7E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AF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58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34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D7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3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AF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F67726" w14:paraId="5BFD8C2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F8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1D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BF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EE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A4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0D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82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E8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F67726" w14:paraId="146216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53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F8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F5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C4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0D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58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CE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F2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F67726" w14:paraId="3983026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D7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FB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72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4B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A5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A0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BE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E5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F67726" w14:paraId="1CBFCDC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1E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BA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54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D7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3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43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A9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81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F67726" w14:paraId="672E343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E2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34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10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35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3A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BE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CE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5B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67726" w14:paraId="73A07A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21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37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C7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DC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38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A7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3C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A6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F67726" w14:paraId="6F118D2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F1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D2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3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B0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AF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9B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B2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1A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ХХШ</w:t>
            </w:r>
          </w:p>
        </w:tc>
      </w:tr>
      <w:tr w:rsidR="00F67726" w14:paraId="042E9D9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D0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31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F8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19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4D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18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37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25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F67726" w14:paraId="5AD1A6C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5A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F6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79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09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10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AE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49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97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F67726" w14:paraId="3222EE5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03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C5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C5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A2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87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6C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E7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2B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СДХ</w:t>
            </w:r>
          </w:p>
        </w:tc>
      </w:tr>
      <w:tr w:rsidR="00F67726" w14:paraId="37ADF63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F5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EE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21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5C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FD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8C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51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C0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ЦВТ</w:t>
            </w:r>
          </w:p>
        </w:tc>
      </w:tr>
      <w:tr w:rsidR="00F67726" w14:paraId="4E57617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D7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E2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4D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C1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5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94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73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D3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F67726" w14:paraId="199CD06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B1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05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A9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58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30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EA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66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CE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67726" w14:paraId="65EA3B5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B2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08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22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AA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91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D3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7F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F8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67726" w14:paraId="26C3129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02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80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51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C4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2F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B4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20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D9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7726" w14:paraId="7538CE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E4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10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2E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30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AD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AF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EA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FB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F67726" w14:paraId="079EC7C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CE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39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85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21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F8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F4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7C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DB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F67726" w14:paraId="5BE9A27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5D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73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32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35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D1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AB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21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D9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67726" w14:paraId="694C96A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EC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3E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B3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75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79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B7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81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F3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F67726" w14:paraId="0DFF669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EE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4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84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A4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5D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AC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3B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BA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ДНУ</w:t>
            </w:r>
          </w:p>
        </w:tc>
      </w:tr>
      <w:tr w:rsidR="00F67726" w14:paraId="221858C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B0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21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58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A2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16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44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53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AD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F67726" w14:paraId="250C8D8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FA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03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CF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C4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CB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43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7B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21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F67726" w14:paraId="582F628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32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72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C5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01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A7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A4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92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39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НЛУ</w:t>
            </w:r>
          </w:p>
        </w:tc>
      </w:tr>
      <w:tr w:rsidR="00F67726" w14:paraId="371DC8F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9E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62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20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99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C5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97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65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91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F67726" w14:paraId="6A78B2C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48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B2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F9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F8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0B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DB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96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8F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F67726" w14:paraId="726C34B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65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EE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6B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73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67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12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3A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3B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ЙНЧ</w:t>
            </w:r>
          </w:p>
        </w:tc>
      </w:tr>
      <w:tr w:rsidR="00F67726" w14:paraId="60B5C22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39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CA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11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C5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91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BA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BB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C4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РГН</w:t>
            </w:r>
          </w:p>
        </w:tc>
      </w:tr>
      <w:tr w:rsidR="00F67726" w14:paraId="223481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82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A4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FB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C2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17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13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E7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49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F67726" w14:paraId="35D9C7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BC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33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1C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98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0D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8D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DB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39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67726" w14:paraId="14C4CA4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5B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FD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6B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84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F2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48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09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FE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 и др.</w:t>
            </w:r>
          </w:p>
        </w:tc>
      </w:tr>
      <w:tr w:rsidR="00F67726" w14:paraId="32128FC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97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D7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D2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C6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BE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89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6A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B3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67726" w14:paraId="5111ECD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55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52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F8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24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C0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1E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6A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0A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F67726" w14:paraId="6CC404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D9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74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FA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1B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0B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2B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9C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78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КНЦ</w:t>
            </w:r>
          </w:p>
        </w:tc>
      </w:tr>
      <w:tr w:rsidR="00F67726" w14:paraId="59EB9F7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AB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A0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44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23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78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E4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BD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8A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F67726" w14:paraId="524B3D9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16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32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28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D3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FB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F9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DF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FE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F67726" w14:paraId="0559567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97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AF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87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82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50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F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DC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ED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F67726" w14:paraId="4AA2FB9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03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7B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87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FF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3B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D2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9D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FC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67726" w14:paraId="5D23297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16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E0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79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8E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8B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86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0B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15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67726" w14:paraId="29B84A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C6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B7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B1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2D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F9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CD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D4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79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F67726" w14:paraId="4915041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1B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F1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97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CA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35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82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78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30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F67726" w14:paraId="7C92614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5E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F8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28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E3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9D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5E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3F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BD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F67726" w14:paraId="5E72666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A2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3A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A3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E8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42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47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85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98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F67726" w14:paraId="2F41574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84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48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41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2F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6E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E4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9B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D6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F67726" w14:paraId="4C69586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A2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1B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42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87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EC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82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CC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DB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F67726" w14:paraId="52E7768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4A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69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8A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3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8F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88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D9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CA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F67726" w14:paraId="5116E21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57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CC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22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9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13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9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8F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A4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F67726" w14:paraId="376431A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85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62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24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E9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76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CE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81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5E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F67726" w14:paraId="2EB9482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A0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DC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32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FC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B8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D7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BF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AB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ЛДМ</w:t>
            </w:r>
          </w:p>
        </w:tc>
      </w:tr>
      <w:tr w:rsidR="00F67726" w14:paraId="3F808FD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0E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B5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39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3C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EA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2E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2F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68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F67726" w14:paraId="4056AF3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9F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7E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7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06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1F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AF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62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74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F67726" w14:paraId="358C325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6D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F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D6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3D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22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19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D9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40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F67726" w14:paraId="4ABFC23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E5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1E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3D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AE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A1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B6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E6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80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F67726" w14:paraId="12FC99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F0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0D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F0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F0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46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27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E9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06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</w:t>
            </w:r>
          </w:p>
        </w:tc>
      </w:tr>
      <w:tr w:rsidR="00F67726" w14:paraId="4D32987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69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9E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5C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D2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A3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A1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2C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C6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67726" w14:paraId="2408EF6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E6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6A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26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78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F4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B3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A7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7D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67726" w14:paraId="541451F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63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00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AD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B5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D8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DF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AE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27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F67726" w14:paraId="3BEB67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E9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9B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E2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4A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D4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CD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E9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2D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F67726" w14:paraId="18E2209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94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73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BE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3A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21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B5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8D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15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БИЗНЕС-УСТОЙЧИВО РАЗВИТИЕ 06 ЕООД</w:t>
            </w:r>
          </w:p>
        </w:tc>
      </w:tr>
      <w:tr w:rsidR="00F67726" w14:paraId="08F735C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DA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04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E6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69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9D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C2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8F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E7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F67726" w14:paraId="62F3968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CD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00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C7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8B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58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61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9E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35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F67726" w14:paraId="0E27B19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8B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77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9D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2C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D9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7A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BC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CC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67726" w14:paraId="46F7D32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EB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0B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A5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52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68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F4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72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1452.32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04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07C692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B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A7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F9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07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F3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50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4F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77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F67726" w14:paraId="76DF8F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66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8B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E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B7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19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6C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F9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FE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3423FFD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49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56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1C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D6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A9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97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01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1C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67726" w14:paraId="599850C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E5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C6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40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46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58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3E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B6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DC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BF4EFC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77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AD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D2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3D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98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A6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79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A8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312700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8B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DD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2E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0E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86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DF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51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8E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67726" w14:paraId="542AE89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5F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A3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D3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DC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E2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AA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F6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72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F67726" w14:paraId="0872704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F0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6F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F4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09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92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A7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F9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54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67726" w14:paraId="5D8B0D4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17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3D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97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B9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C2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E6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BF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CA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7726" w14:paraId="48B69F2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AA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E8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E4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C0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85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BA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5C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CC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F67726" w14:paraId="66F980F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5E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EB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DA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DD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49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6E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B7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9F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ГРЛ</w:t>
            </w:r>
          </w:p>
        </w:tc>
      </w:tr>
      <w:tr w:rsidR="00F67726" w14:paraId="66D11B1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C9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DB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3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1E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89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95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59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21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ГРЛ</w:t>
            </w:r>
          </w:p>
        </w:tc>
      </w:tr>
      <w:tr w:rsidR="00F67726" w14:paraId="0E3AF86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D7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D2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5F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7D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27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28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45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41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F67726" w14:paraId="42A5C5A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09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B0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98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C8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55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FC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E2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F5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F67726" w14:paraId="0C6E7CC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77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55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8B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E8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F8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22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AA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27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ВДФ</w:t>
            </w:r>
          </w:p>
        </w:tc>
      </w:tr>
      <w:tr w:rsidR="00F67726" w14:paraId="3A39562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F8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F2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89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82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FA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E5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68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03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ЦСМ</w:t>
            </w:r>
          </w:p>
        </w:tc>
      </w:tr>
      <w:tr w:rsidR="00F67726" w14:paraId="070D35D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89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BF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71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86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DC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9C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C5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C6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F67726" w14:paraId="294E115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A4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B3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22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D6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2F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08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29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8E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F67726" w14:paraId="170169A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04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AB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DB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CD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D6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38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54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9E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F67726" w14:paraId="2E9AD9A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4F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B7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F5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8B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0F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0C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1B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09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67726" w14:paraId="1F9593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2F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3A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17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A2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A5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67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AE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69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F67726" w14:paraId="060EB43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40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DA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8F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5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79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3D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83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0B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 и др.</w:t>
            </w:r>
          </w:p>
        </w:tc>
      </w:tr>
      <w:tr w:rsidR="00F67726" w14:paraId="37D33D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99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6B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FF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2B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1F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B4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70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4B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F67726" w14:paraId="06F7A73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4F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6A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91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8D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9D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DB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E3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30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РАЛЕНЕКОВ АГРО ГРУП ЕООД</w:t>
            </w:r>
          </w:p>
        </w:tc>
      </w:tr>
      <w:tr w:rsidR="00F67726" w14:paraId="787E44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B9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13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17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E1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16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10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2B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19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F67726" w14:paraId="7F4B97C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72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28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DA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61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F5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FE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FF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DB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67726" w14:paraId="5EF9616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D3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4B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5C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0C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02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13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97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BD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67726" w14:paraId="12ED1F7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CD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8F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35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EF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AE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86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26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08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67726" w14:paraId="2F5C05E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8A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A1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C6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2C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84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C1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63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794.32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68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5CC5335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19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9D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F7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18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1E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2D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F0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0A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РЯД</w:t>
            </w:r>
          </w:p>
        </w:tc>
      </w:tr>
      <w:tr w:rsidR="00F67726" w14:paraId="3FC56CC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5C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81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DF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38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8C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0A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EF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65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ТЦК</w:t>
            </w:r>
          </w:p>
        </w:tc>
      </w:tr>
      <w:tr w:rsidR="00F67726" w14:paraId="649C539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0C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B8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66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AC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3E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32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AF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7D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МПШ</w:t>
            </w:r>
          </w:p>
        </w:tc>
      </w:tr>
      <w:tr w:rsidR="00F67726" w14:paraId="1BE4067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B9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D2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F9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33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6A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E9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82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88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РЯД</w:t>
            </w:r>
          </w:p>
        </w:tc>
      </w:tr>
      <w:tr w:rsidR="00F67726" w14:paraId="4434864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04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4F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23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FB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B2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92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AB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7F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F67726" w14:paraId="742EBD8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8D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EE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34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7E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FC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62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4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20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F67726" w14:paraId="710C23D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3B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5A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71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A2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D7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36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55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AF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326812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7D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86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E5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EA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44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33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D6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F7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F67726" w14:paraId="6E8FEDC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94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4A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61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35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7F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85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91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85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F67726" w14:paraId="32E2ADE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91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14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E5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E3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C1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CF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C1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E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ХХР</w:t>
            </w:r>
          </w:p>
        </w:tc>
      </w:tr>
      <w:tr w:rsidR="00F67726" w14:paraId="27692E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EB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09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83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B1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DD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5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09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2F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ИХШ</w:t>
            </w:r>
          </w:p>
        </w:tc>
      </w:tr>
      <w:tr w:rsidR="00F67726" w14:paraId="5CB296A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34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B0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6B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CE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E8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BB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64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30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F67726" w14:paraId="7B1D7C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51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3A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D5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98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C4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16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04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8B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67726" w14:paraId="2EB668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0F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A9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7D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53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09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35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1B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85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</w:tr>
      <w:tr w:rsidR="00F67726" w14:paraId="0EF647B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DD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27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18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06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F5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12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5A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53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F67726" w14:paraId="1534951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B2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8B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18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92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94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84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40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2F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7726" w14:paraId="6A30362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29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1D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19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D6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9B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70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97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1F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</w:tr>
      <w:tr w:rsidR="00F67726" w14:paraId="69C740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A1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9B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13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63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3C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8A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90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7C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</w:tr>
      <w:tr w:rsidR="00F67726" w14:paraId="1B9A606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49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BD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6C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28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89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9E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F7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D6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F67726" w14:paraId="6B1E7EF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E8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11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C9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3E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75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C6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8C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54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67726" w14:paraId="5E06276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C2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8F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E3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9F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C9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E0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96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A1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60D8CBA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4C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65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D3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58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AD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C0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BF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77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4452D8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A2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F1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38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F4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86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56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68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B9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F67726" w14:paraId="7A736E6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EA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2B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FC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0D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E3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2D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A4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34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ЛЗК</w:t>
            </w:r>
          </w:p>
        </w:tc>
      </w:tr>
      <w:tr w:rsidR="00F67726" w14:paraId="135299E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45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94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B7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57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A2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EB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1E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A1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F67726" w14:paraId="5D78BC0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F1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EF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3A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01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8C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1A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AE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37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F67726" w14:paraId="17BC25C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02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FE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BB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05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46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EE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DF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C4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РЯФ</w:t>
            </w:r>
          </w:p>
        </w:tc>
      </w:tr>
      <w:tr w:rsidR="00F67726" w14:paraId="7D602D7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48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42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8F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AC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FF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DE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89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8A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МРР</w:t>
            </w:r>
          </w:p>
        </w:tc>
      </w:tr>
      <w:tr w:rsidR="00F67726" w14:paraId="1CEF6F5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42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E6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E1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42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F5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1F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82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E8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F67726" w14:paraId="09AA432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63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57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3A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05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8D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A1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55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43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F67726" w14:paraId="3EE7F4D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8D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3E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3B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7F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8A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5C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1A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22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F67726" w14:paraId="0C41CA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AC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47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E2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CE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01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E1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18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4B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F67726" w14:paraId="7F4E31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39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15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98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6B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6D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0F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AA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B4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 и др.</w:t>
            </w:r>
          </w:p>
        </w:tc>
      </w:tr>
      <w:tr w:rsidR="00F67726" w14:paraId="3477AF6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62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85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8B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76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39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90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3C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A5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ФНВ</w:t>
            </w:r>
          </w:p>
        </w:tc>
      </w:tr>
      <w:tr w:rsidR="00F67726" w14:paraId="2631EE8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A2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3B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12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E8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14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F4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66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D0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F67726" w14:paraId="27D5D9D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53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91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C5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FC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E9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5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86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01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67726" w14:paraId="42693CD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61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AF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51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EB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C4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5C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F3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44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ДИФ</w:t>
            </w:r>
          </w:p>
        </w:tc>
      </w:tr>
      <w:tr w:rsidR="00F67726" w14:paraId="2A4CD1B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80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45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8B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5A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82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DA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A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E8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ГФТ</w:t>
            </w:r>
          </w:p>
        </w:tc>
      </w:tr>
      <w:tr w:rsidR="00F67726" w14:paraId="2ACC508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6E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96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EF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A7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75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96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55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DA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F67726" w14:paraId="17B8076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35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20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DD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1D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A6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5A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D5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29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67726" w14:paraId="7B085BC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DC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92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2B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AB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FF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AD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C2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AC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F67726" w14:paraId="7869881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F7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4A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27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E6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7A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FB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21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31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67726" w14:paraId="3685895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CB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D1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DA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2E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E9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7D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24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D7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F67726" w14:paraId="62A3513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C2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7C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48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26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44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BD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40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18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67726" w14:paraId="29447D4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8F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84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B3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BC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12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C6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E7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9A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 и др.</w:t>
            </w:r>
          </w:p>
        </w:tc>
      </w:tr>
      <w:tr w:rsidR="00F67726" w14:paraId="0F90336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21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61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1C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9B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80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F4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50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4D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F67726" w14:paraId="0C37B5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CC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A5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33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8F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32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AF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E7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7D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67726" w14:paraId="792FAC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CA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66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D7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76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D4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16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2F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FF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F67726" w14:paraId="5F5C06F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2A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EE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9E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C3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5E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11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7B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4E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F67726" w14:paraId="035CAF9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C0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53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5F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EA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5E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45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6E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06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654FA91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23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98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FE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5E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8B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E2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BA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DC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ЙПК</w:t>
            </w:r>
          </w:p>
        </w:tc>
      </w:tr>
      <w:tr w:rsidR="00F67726" w14:paraId="27F9158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5C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AF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5A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1C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C0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DE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47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3F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F67726" w14:paraId="267C6BF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00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6A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62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8D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22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0F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49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73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F67726" w14:paraId="00D16C1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52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D5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46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0B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E6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49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E1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DB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F67726" w14:paraId="46DDFC1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A4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C7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24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CC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F4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C1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1D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12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F67726" w14:paraId="69E1FE9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D0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2F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25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29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65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8E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F2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6E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67726" w14:paraId="135725C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12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F7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46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20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63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34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31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47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НВД</w:t>
            </w:r>
          </w:p>
        </w:tc>
      </w:tr>
      <w:tr w:rsidR="00F67726" w14:paraId="16C1618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98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3D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70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9C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D2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DC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9B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DF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F67726" w14:paraId="79A5537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86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3B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BD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5F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34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76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84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15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ТФП</w:t>
            </w:r>
          </w:p>
        </w:tc>
      </w:tr>
      <w:tr w:rsidR="00F67726" w14:paraId="2775516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EF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2F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FD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1A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5D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B2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75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30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ИФП</w:t>
            </w:r>
          </w:p>
        </w:tc>
      </w:tr>
      <w:tr w:rsidR="00F67726" w14:paraId="612B328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71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10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77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95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DF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8A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F6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32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F67726" w14:paraId="653D10D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57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C5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77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93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AF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15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EF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31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F67726" w14:paraId="4075F58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BD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D8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16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85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E2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6C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FF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A5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РИМ</w:t>
            </w:r>
          </w:p>
        </w:tc>
      </w:tr>
      <w:tr w:rsidR="00F67726" w14:paraId="07CCBD5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B5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96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0F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A4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0D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58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44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B8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F67726" w14:paraId="400C000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D5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05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36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EE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E1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35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75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18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F67726" w14:paraId="291D578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5D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5B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13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E9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CB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B7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CD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36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F67726" w14:paraId="787994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99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E2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E8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EA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A9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22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F8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D1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67726" w14:paraId="63C6D36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EE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80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F4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24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1B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D9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9D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4B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67726" w14:paraId="5CCD49E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A5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A6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C3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13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C5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D0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B8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DD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6536E36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21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10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7F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EE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DA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0D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03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C5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 и др.</w:t>
            </w:r>
          </w:p>
        </w:tc>
      </w:tr>
      <w:tr w:rsidR="00F67726" w14:paraId="7356458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04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7A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01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2F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32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6A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6B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DB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F67726" w14:paraId="777390E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53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D2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82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6E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FA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9D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66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C8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F67726" w14:paraId="6E10D9A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CD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59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01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B2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92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D6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34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B4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25E521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92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91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A7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16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9A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6D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75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8B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F67726" w14:paraId="147FD1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45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7B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F6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FB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9A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71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35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08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67726" w14:paraId="7DFBDA8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D9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FB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A4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3C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CD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0F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A0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44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F67726" w14:paraId="73ADEEC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95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15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13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2D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33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29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D9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99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АТЛ</w:t>
            </w:r>
          </w:p>
        </w:tc>
      </w:tr>
      <w:tr w:rsidR="00F67726" w14:paraId="504FAC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4D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F2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15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E1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40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6B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32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02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ПЛХ</w:t>
            </w:r>
          </w:p>
        </w:tc>
      </w:tr>
      <w:tr w:rsidR="00F67726" w14:paraId="73C9613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C6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06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CE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06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95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25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AA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65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F67726" w14:paraId="2800C7A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7F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BD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AE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5C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BF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20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E6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EF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НСЮ</w:t>
            </w:r>
          </w:p>
        </w:tc>
      </w:tr>
      <w:tr w:rsidR="00F67726" w14:paraId="294C0CA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69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7A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06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78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71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42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28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C9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F67726" w14:paraId="4952A8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B7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43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B4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48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2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27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8F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33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F67726" w14:paraId="4E474B4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00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2B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18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C4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BD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D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CA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FB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F67726" w14:paraId="5FC6DD8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06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E5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46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C2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50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BA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B7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8D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ЦЛМ</w:t>
            </w:r>
          </w:p>
        </w:tc>
      </w:tr>
      <w:tr w:rsidR="00F67726" w14:paraId="224B43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3A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7B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83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F6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D1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EF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49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76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F67726" w14:paraId="28B551C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5F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14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0F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C3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56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6C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A3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1F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F67726" w14:paraId="596B3E3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2A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DB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8A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23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0B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EF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C0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51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E9A98B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76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5C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BC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82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1C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FA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48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6B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F67726" w14:paraId="0C45D0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6C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A6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0B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58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8E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7C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A9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8C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67726" w14:paraId="3258E49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76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E9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B9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6A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28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4C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CE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96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67726" w14:paraId="6445642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38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5F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30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7F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DE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C8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7A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CA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F67726" w14:paraId="45E569A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14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BA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50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A4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90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D7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3B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E9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F67726" w14:paraId="4B26944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4E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7A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DB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A6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CD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78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F7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7E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7726" w14:paraId="4FA3231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1C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7B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FB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C5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8B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D2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64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AD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F67726" w14:paraId="6625FCE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16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7E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8A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9B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EF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CD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10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0D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F67726" w14:paraId="630381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D3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95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AB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0F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1B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54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B1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15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F67726" w14:paraId="00A779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3E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5C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E2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88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D7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E0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D1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2230.66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59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71B01A7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14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86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4D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DD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B7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F6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37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BD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F67726" w14:paraId="13A8002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84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3B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BC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EB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FC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56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1F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41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F67726" w14:paraId="3DB8725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88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8A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00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3F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37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D6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12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55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F67726" w14:paraId="56EFBDE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D0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F5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C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7D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9F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B5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22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45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F67726" w14:paraId="31CD63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0A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71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62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A7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6C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8A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0C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5F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67726" w14:paraId="696B825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FC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61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10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4E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D8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21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5D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D7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ХСЛ</w:t>
            </w:r>
          </w:p>
        </w:tc>
      </w:tr>
      <w:tr w:rsidR="00F67726" w14:paraId="297353B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00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C7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63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15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D4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9E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1C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61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5C8031D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AD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3F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30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C6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0D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35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99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B5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3309361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CB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E2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2D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47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D5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38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AA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A4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02972A1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FD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4F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21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43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1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19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59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C8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МНГ</w:t>
            </w:r>
          </w:p>
        </w:tc>
      </w:tr>
      <w:tr w:rsidR="00F67726" w14:paraId="650F50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B3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DF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BA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59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FE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9D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E5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C0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F67726" w14:paraId="5774B4E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09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E9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BC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4B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43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AE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25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4B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F67726" w14:paraId="761359D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BF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E4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F7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A9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C4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1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63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BD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НВГ</w:t>
            </w:r>
          </w:p>
        </w:tc>
      </w:tr>
      <w:tr w:rsidR="00F67726" w14:paraId="151F881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E6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27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4A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78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1C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96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7D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16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519C114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9C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FC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7A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A0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A0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01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28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39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F67726" w14:paraId="7AD24CC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AD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BC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94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2C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7B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23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7E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83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F67726" w14:paraId="5FEF356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EF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CB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E0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A7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FE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FF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99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E7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F67726" w14:paraId="6E78C48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B6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A5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7B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B1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B6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4D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5B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67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F67726" w14:paraId="682DACE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7E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BD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B0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1B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E4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C1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CD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EC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F67726" w14:paraId="0CD7625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11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7D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C5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73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07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E4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43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53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F67726" w14:paraId="696BD0A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E7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78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54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AE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B0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25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83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CD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F67726" w14:paraId="6D13026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12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9E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A5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01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8A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6A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C4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F0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МХБ</w:t>
            </w:r>
          </w:p>
        </w:tc>
      </w:tr>
      <w:tr w:rsidR="00F67726" w14:paraId="707C775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4E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91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52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C5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0A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E3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E3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AA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НПУ</w:t>
            </w:r>
          </w:p>
        </w:tc>
      </w:tr>
      <w:tr w:rsidR="00F67726" w14:paraId="4D34E65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71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DE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43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67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5F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2C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E9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5F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F67726" w14:paraId="0ED41BF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8D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6C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57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5F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38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95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13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25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F67726" w14:paraId="0FDBC04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9D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08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EF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A2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5C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30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E3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A4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F67726" w14:paraId="3D3040A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21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D1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15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A4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19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55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EB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4C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</w:t>
            </w:r>
          </w:p>
        </w:tc>
      </w:tr>
      <w:tr w:rsidR="00F67726" w14:paraId="39F2B19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CC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83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95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60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6C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1C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B7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37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F67726" w14:paraId="2FF1E34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E0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FE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7F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85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DA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48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06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D5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F67726" w14:paraId="53B3F8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CF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57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04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48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4E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FE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46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A3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F67726" w14:paraId="3610BB4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02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70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69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2C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35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12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94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98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F67726" w14:paraId="3DD99A2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24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57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81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BC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B0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DB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3F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B5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F67726" w14:paraId="6B3218A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A6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D4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6D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8B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59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7E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38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22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F67726" w14:paraId="16CE548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1B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3B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64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A4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7A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4C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23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BD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67726" w14:paraId="3D93B36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5E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F2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31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EE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85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A6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ED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B4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МЗФ</w:t>
            </w:r>
          </w:p>
        </w:tc>
      </w:tr>
      <w:tr w:rsidR="00F67726" w14:paraId="447C667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6C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5A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73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9E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E7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D2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C9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40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67726" w14:paraId="1DC7A33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B1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A7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FB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22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6F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52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2E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98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F67726" w14:paraId="461568B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46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2D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CD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FF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2A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35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E4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F0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F67726" w14:paraId="33489EF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68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EF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F5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42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3A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EE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42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8B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F67726" w14:paraId="3FD032F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84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98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15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CE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D0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A1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C8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CB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</w:t>
            </w:r>
          </w:p>
        </w:tc>
      </w:tr>
      <w:tr w:rsidR="00F67726" w14:paraId="7C42D2E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81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C5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4A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F6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2B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9F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91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6A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F67726" w14:paraId="0D9EC40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C8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FB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FC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65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67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F3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34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C0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67726" w14:paraId="21EE7D9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EF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9D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6E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6B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E7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1E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A3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E2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 и др.</w:t>
            </w:r>
          </w:p>
        </w:tc>
      </w:tr>
      <w:tr w:rsidR="00F67726" w14:paraId="0B0DD05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33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E6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63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FF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10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33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D8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6A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ЙХТ и др.</w:t>
            </w:r>
          </w:p>
        </w:tc>
      </w:tr>
      <w:tr w:rsidR="00F67726" w14:paraId="740780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80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5D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CA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25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AF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61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19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630.64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DB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8344CA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A0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1C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D9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8C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2A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6F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FC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F7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</w:t>
            </w:r>
          </w:p>
        </w:tc>
      </w:tr>
      <w:tr w:rsidR="00F67726" w14:paraId="412871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A5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58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47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DD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C0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A6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34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69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F67726" w14:paraId="349481B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4A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92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38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3D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BE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D1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AB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12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67726" w14:paraId="5FC2925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E8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3E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07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B0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59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47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A9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2D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67726" w14:paraId="662C806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02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DB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F6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A7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96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AD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03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F8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F67726" w14:paraId="04AA023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04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8E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43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65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45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E8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B9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E3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F67726" w14:paraId="55D9EC9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B8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C8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EA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05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6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01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8B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B9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F67726" w14:paraId="455727B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DE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34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D1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AD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DC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F8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30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F1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67726" w14:paraId="702FF2B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29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EA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F3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F4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E2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41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EE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E9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F67726" w14:paraId="002F5C3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0C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EF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E0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40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04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D1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BD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98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67726" w14:paraId="1DA91C1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93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4B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A4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05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93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D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0F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AF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ОНС</w:t>
            </w:r>
          </w:p>
        </w:tc>
      </w:tr>
      <w:tr w:rsidR="00F67726" w14:paraId="39C959E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89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A3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68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AE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79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DA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70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B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ТРБ</w:t>
            </w:r>
          </w:p>
        </w:tc>
      </w:tr>
      <w:tr w:rsidR="00F67726" w14:paraId="2B3468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16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79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10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BF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91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F1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B0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1F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F67726" w14:paraId="5773E4B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2F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43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6D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F7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1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05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43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59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 и др.</w:t>
            </w:r>
          </w:p>
        </w:tc>
      </w:tr>
      <w:tr w:rsidR="00F67726" w14:paraId="30A8FF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20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93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D1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88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7D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82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FF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85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F67726" w14:paraId="350C3FB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9A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13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0E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46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C4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E5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66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CE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F67726" w14:paraId="3FE841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36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49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66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CE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4E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9B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F7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72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F67726" w14:paraId="36DD12F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1D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3A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29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83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9F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75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C3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BB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F67726" w14:paraId="22F201C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B6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95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75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27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00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0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68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09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F67726" w14:paraId="3C7BE38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0D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82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F0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BE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9B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65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C1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9B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ЯИБ</w:t>
            </w:r>
          </w:p>
        </w:tc>
      </w:tr>
      <w:tr w:rsidR="00F67726" w14:paraId="714498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3A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A1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6A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AF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E3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F4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D0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33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F67726" w14:paraId="3C29FF1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57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87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6B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AD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20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08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AD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D9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ДХШ</w:t>
            </w:r>
          </w:p>
        </w:tc>
      </w:tr>
      <w:tr w:rsidR="00F67726" w14:paraId="3D91F52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0A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39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77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76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20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14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4C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FF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F67726" w14:paraId="0C1F221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13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A8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21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8E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43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72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ED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24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F67726" w14:paraId="4DE93B0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32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E6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A5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90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CC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F6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D3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02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</w:tr>
      <w:tr w:rsidR="00F67726" w14:paraId="5385B93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92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F8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77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1B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EE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47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B9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1B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F67726" w14:paraId="4094FA4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1C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78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59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A9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69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81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45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A0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F67726" w14:paraId="7ED7C58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BE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ED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F6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D4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B6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9F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12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AF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РАЛЕНЕКОВ АГРО ГРУП ЕООД</w:t>
            </w:r>
          </w:p>
        </w:tc>
      </w:tr>
      <w:tr w:rsidR="00F67726" w14:paraId="1F6F2E3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EF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DC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3F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04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3E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A2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BC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93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F67726" w14:paraId="0D96BF0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B0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96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FA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F0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D7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D6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2E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03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67726" w14:paraId="2BC2E29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18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14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32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40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C2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42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0C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67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F67726" w14:paraId="6FAE6E4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43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8B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31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D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0B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F9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40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28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67726" w14:paraId="70FD41C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7F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2B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E1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3D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B8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D6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2B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37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F67726" w14:paraId="7B5786A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90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F3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BA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E4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E9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27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0C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CA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 и др.</w:t>
            </w:r>
          </w:p>
        </w:tc>
      </w:tr>
      <w:tr w:rsidR="00F67726" w14:paraId="0955D30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C7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1A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37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C9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58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76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B8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95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РРД</w:t>
            </w:r>
          </w:p>
        </w:tc>
      </w:tr>
      <w:tr w:rsidR="00F67726" w14:paraId="6BF78D9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57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76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28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8D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A4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F2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C8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0C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F67726" w14:paraId="3D8DCC9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75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B6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6A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04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30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42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07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BE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F67726" w14:paraId="7FD1E15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02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7B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98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6D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F0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C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0E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D5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F67726" w14:paraId="1ED075C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37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C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5B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E1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D7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88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3A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D1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 и др.</w:t>
            </w:r>
          </w:p>
        </w:tc>
      </w:tr>
      <w:tr w:rsidR="00F67726" w14:paraId="15C58C7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BD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83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F1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3E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A2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C5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2A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8D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F67726" w14:paraId="2BF48CA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D8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56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D1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50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5A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8F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77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D5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F67726" w14:paraId="646E606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99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BB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84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BF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C7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26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18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66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ЯИБ</w:t>
            </w:r>
          </w:p>
        </w:tc>
      </w:tr>
      <w:tr w:rsidR="00F67726" w14:paraId="7D9DDDE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6D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9F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72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3C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02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18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B3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997.57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73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383C38E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03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56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21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C9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31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18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EC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AC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F67726" w14:paraId="6A4A21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C0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52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73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3F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8F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74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E9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2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F67726" w14:paraId="016B44A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FD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9D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71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CE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E1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92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9A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29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F67726" w14:paraId="030EE35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BE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E1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E6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BC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E3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1E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D1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E3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F67726" w14:paraId="1BB9A5B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70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19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FD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88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53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F2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C0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5E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F67726" w14:paraId="1C3235E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0D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B9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D7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28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4E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F1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E8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EE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F67726" w14:paraId="658ADCB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27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FD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B6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91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92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2E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96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82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3392DD6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E1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51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37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AB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6D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74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CA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CD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CD5CA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7A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8E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CB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2B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17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48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8F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35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67726" w14:paraId="2D6E714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80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00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6A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49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70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1D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51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66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00D0AC7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E4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1E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04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C0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B8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66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3B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EF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67726" w14:paraId="1DC0B3D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FF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A9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81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83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7E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86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2A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A0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F67726" w14:paraId="0CD12FE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46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45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9D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37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01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68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84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56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F67726" w14:paraId="2A357C4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1A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C8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9D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50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5A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CF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4D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40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F67726" w14:paraId="0043DCC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9A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1F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F0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3A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81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31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FC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05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F67726" w14:paraId="2BEBCF8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5B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61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F7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BB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C1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00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77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9E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ВЦК</w:t>
            </w:r>
          </w:p>
        </w:tc>
      </w:tr>
      <w:tr w:rsidR="00F67726" w14:paraId="46C4687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2D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8F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26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8F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6A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D3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2F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6C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F67726" w14:paraId="013D954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33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9A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F7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2B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A3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FA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E4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E4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67726" w14:paraId="2DFB68A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73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23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72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E6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6F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0A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F7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FB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F67726" w14:paraId="369492F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41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67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6D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0E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0C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05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07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A1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3621019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58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5A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EB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03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76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B8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2D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37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F67726" w14:paraId="62BD608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AD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A1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82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B0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95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87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C2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62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39DE4A1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E3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38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08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D8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52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26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CD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E0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3165E8D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0B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0C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67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6B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32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EC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4E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85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F67726" w14:paraId="78C42D9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46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46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A8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23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2D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2A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38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77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7A522BA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9A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4E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03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B1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27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7B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9B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E9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F67726" w14:paraId="0B2B79F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87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81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4D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E3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B8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09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C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8C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КРЦ</w:t>
            </w:r>
          </w:p>
        </w:tc>
      </w:tr>
      <w:tr w:rsidR="00F67726" w14:paraId="27BD42F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7E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ED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28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94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F2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72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EB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7F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F67726" w14:paraId="7D618A7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AC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FE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8F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31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D0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C6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AC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4E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7418A90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12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C0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62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9C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D5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FE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5C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00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F67726" w14:paraId="01CF25A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F7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37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C9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3A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6F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8F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1C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A4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2FAA242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EB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8F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76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1E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B9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B2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85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21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118E24F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CF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21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D4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48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1F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3C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E1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9D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СДЕ</w:t>
            </w:r>
          </w:p>
        </w:tc>
      </w:tr>
      <w:tr w:rsidR="00F67726" w14:paraId="0748F1F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B4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EE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C5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14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57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6D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D2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B3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67726" w14:paraId="770DDBA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10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B5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DE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92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DD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C7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A7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DD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 и др.</w:t>
            </w:r>
          </w:p>
        </w:tc>
      </w:tr>
      <w:tr w:rsidR="00F67726" w14:paraId="30460D2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70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17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6B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D2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46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6B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42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E8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F67726" w14:paraId="774C053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A5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38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44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F0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D5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15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D3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C5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145F8B8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FA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EC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62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DE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F3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05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FD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AE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F67726" w14:paraId="005AB00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1A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E7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14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67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73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7C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1F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38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F67726" w14:paraId="32CAF37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9A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4D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1C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84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74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77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72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37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F67726" w14:paraId="3E312CC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FA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15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92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2F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5C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D8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8F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04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67726" w14:paraId="27DED97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C3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C3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92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9D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F1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4B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F9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28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10CCB4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42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50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19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11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07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D9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9F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A3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48261A5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64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ED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88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F6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52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7E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FA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14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F67726" w14:paraId="49E6AA8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07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6E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35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B3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71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70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C7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2A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67726" w14:paraId="3E65901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FF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07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8C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BC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2B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4C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B8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AF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7726" w14:paraId="61046E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94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D0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68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B7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EA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D5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E8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904.39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A8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79624E2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1E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A0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47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CB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52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7A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81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43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НЦМ</w:t>
            </w:r>
          </w:p>
        </w:tc>
      </w:tr>
      <w:tr w:rsidR="00F67726" w14:paraId="3CB0C1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8D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C0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EB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20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EC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78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49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A2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67726" w14:paraId="2B5244F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2B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98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8B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20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F5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9E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FF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2E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7726" w14:paraId="27F92EC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A2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32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AD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4A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94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CE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4F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9D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7726" w14:paraId="19F6D3F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8E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B2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1C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18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44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25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08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1B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F67726" w14:paraId="75E83F7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05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E1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F8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1B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AAF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D5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BF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2E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67726" w14:paraId="7D0169B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5A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13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7B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15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49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17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4A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AD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F67726" w14:paraId="5CED20B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BE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6B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E1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AD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02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E7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10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C4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ПНФ</w:t>
            </w:r>
          </w:p>
        </w:tc>
      </w:tr>
      <w:tr w:rsidR="00F67726" w14:paraId="74FB128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1E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C8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53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22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9D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E4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99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62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F67726" w14:paraId="20E6BF6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8E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57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32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BF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E7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9B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DA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2A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F67726" w14:paraId="63C7A71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D6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E8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8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1C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58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58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D2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59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F67726" w14:paraId="5EEBA07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4E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13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EB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DC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CB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E2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78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8C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F67726" w14:paraId="35F5088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8D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6F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66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D9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FA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F5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02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4E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67726" w14:paraId="18B75ED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90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B6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D6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B6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31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1F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FA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EB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ЦПФ</w:t>
            </w:r>
          </w:p>
        </w:tc>
      </w:tr>
      <w:tr w:rsidR="00F67726" w14:paraId="5606711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51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84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5C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98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8B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11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93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6F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F67726" w14:paraId="0001E41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1B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D0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2D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01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DA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BD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6D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F1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67726" w14:paraId="0B9CF7E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EE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5F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EC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88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43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55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B9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9C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F67726" w14:paraId="646A042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7A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71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22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DC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46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93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F1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505.35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58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79C8E27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E2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61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F1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52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9E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59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D2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47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ДСИ</w:t>
            </w:r>
          </w:p>
        </w:tc>
      </w:tr>
      <w:tr w:rsidR="00F67726" w14:paraId="1C33E91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05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7A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F0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EC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88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01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1E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C8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F67726" w14:paraId="65BC831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CB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17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DF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C8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6C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72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A9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66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 и др.</w:t>
            </w:r>
          </w:p>
        </w:tc>
      </w:tr>
      <w:tr w:rsidR="00F67726" w14:paraId="15C436A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4D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89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67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C6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05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D3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23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A2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 и др.</w:t>
            </w:r>
          </w:p>
        </w:tc>
      </w:tr>
      <w:tr w:rsidR="00F67726" w14:paraId="5D112F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80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56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C2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FD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CA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03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66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2A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F67726" w14:paraId="5823208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AD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46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3B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1B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55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1F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7F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CD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ГДЕ</w:t>
            </w:r>
          </w:p>
        </w:tc>
      </w:tr>
      <w:tr w:rsidR="00F67726" w14:paraId="04E88A6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E1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A6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04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9D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86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54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D9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08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СДЕ</w:t>
            </w:r>
          </w:p>
        </w:tc>
      </w:tr>
      <w:tr w:rsidR="00F67726" w14:paraId="57656F4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23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B6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72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E6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D4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E9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5D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93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КПХ и др.</w:t>
            </w:r>
          </w:p>
        </w:tc>
      </w:tr>
      <w:tr w:rsidR="00F67726" w14:paraId="2D1FD13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E2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6A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56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DE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D5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F8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EC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AB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F67726" w14:paraId="2F00EF4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7E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A5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23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F8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26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4B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1A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19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 и др.</w:t>
            </w:r>
          </w:p>
        </w:tc>
      </w:tr>
      <w:tr w:rsidR="00F67726" w14:paraId="0FBAED7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B8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F5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96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38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05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55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5E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19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F67726" w14:paraId="0684909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28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46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34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D7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6A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73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78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1C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F67726" w14:paraId="6D7BB76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AE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2A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AC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D1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35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48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D4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19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F67726" w14:paraId="4CBB482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CB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2D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39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BC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91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BE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CE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03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ТЛШ и др.</w:t>
            </w:r>
          </w:p>
        </w:tc>
      </w:tr>
      <w:tr w:rsidR="00F67726" w14:paraId="09B0EF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03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43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E4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88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4A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B1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37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25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F67726" w14:paraId="7A78EC4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D4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24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DF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13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D1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D1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58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4E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F67726" w14:paraId="0D91D5E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74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67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E0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76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E6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F1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A6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4F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F67726" w14:paraId="7B9D487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A7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F7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99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B7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45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6E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7D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27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F67726" w14:paraId="5DCFE90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DB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F1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E0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9A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91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9A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6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49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F67726" w14:paraId="65007BD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4F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A6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E9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C3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6C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BC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04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AD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F67726" w14:paraId="4498AC2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65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DA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FB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7C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73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ED3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D2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7D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67726" w14:paraId="3EE05B9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CF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D8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12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C0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C3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E2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22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538.38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9B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756FC98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B7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74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38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B8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34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19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79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CC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МЛС</w:t>
            </w:r>
          </w:p>
        </w:tc>
      </w:tr>
      <w:tr w:rsidR="00F67726" w14:paraId="4820A46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7D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D2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ED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8F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D3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D9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D0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12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F67726" w14:paraId="0F4C76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CD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A0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1D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87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A8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29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B2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49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 и др.</w:t>
            </w:r>
          </w:p>
        </w:tc>
      </w:tr>
      <w:tr w:rsidR="00F67726" w14:paraId="256EBC7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4A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3A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DC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F1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4D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9C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21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23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F67726" w14:paraId="1A59040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D9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4D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6B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E7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1A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BD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A7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AF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F67726" w14:paraId="4FD07D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41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F7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A1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E8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98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5A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F9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82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F67726" w14:paraId="2752672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77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01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85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EF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2A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FF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2C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45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ПЦТ</w:t>
            </w:r>
          </w:p>
        </w:tc>
      </w:tr>
      <w:tr w:rsidR="00F67726" w14:paraId="7186729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3C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CA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23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6C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76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01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EE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C2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F67726" w14:paraId="2B18249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E1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D7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82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E5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A8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D4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3A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4C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F67726" w14:paraId="017AED4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EB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CE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DD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CA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94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C4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86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96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F67726" w14:paraId="6F5477C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A8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7D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8B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8E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2C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37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34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BC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F67726" w14:paraId="1845363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71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A0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1C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F9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22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DA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8A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B2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F67726" w14:paraId="49225CF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C9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0F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A1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91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47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73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61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F0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67726" w14:paraId="4D49CAA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6A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BC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4F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D5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A3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03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B3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1A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F67726" w14:paraId="43E3C02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14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17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4A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DA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2F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5F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17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CB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F67726" w14:paraId="477B283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5B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B5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99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9D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F3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D3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0B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E1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57BE9F8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97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BB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FC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44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93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A5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72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77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F67726" w14:paraId="1B513D0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FE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08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56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AB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96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A4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0D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ED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67726" w14:paraId="30524E5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B3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72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1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F0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67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88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2B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91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739A467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2E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69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F7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97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5E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59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1D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F4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F67726" w14:paraId="40A18F8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31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8A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DA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62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54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D6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3C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1A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491988D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F4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56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95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68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EF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55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04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49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F67726" w14:paraId="79393A7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2F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90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70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B9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10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07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97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3E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F67726" w14:paraId="7AD62D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B8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B0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AA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E2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88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45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1D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309.18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93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218B212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9A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45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22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17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C8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7A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3D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42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 и др.</w:t>
            </w:r>
          </w:p>
        </w:tc>
      </w:tr>
      <w:tr w:rsidR="00F67726" w14:paraId="06A2C41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10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83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5B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A9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25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A5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AB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9C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F67726" w14:paraId="3024C9D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9B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87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3E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BA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4C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02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B4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C3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F67726" w14:paraId="0B679AB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05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37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12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E4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BD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97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31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3C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 и др.</w:t>
            </w:r>
          </w:p>
        </w:tc>
      </w:tr>
      <w:tr w:rsidR="00F67726" w14:paraId="1BFE46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D2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6E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7B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B0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B5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C9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1D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23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ГЛЛ и др.</w:t>
            </w:r>
          </w:p>
        </w:tc>
      </w:tr>
      <w:tr w:rsidR="00F67726" w14:paraId="568119E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33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69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A6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14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79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CD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A7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92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F67726" w14:paraId="4CB4658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B9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D2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3B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94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46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97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23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89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F67726" w14:paraId="6F0A74E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97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16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1F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40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B4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6E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F7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6F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ГЛЛ и др.</w:t>
            </w:r>
          </w:p>
        </w:tc>
      </w:tr>
      <w:tr w:rsidR="00F67726" w14:paraId="4E4BDA3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B5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C6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10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86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35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9E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0C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4B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F67726" w14:paraId="2A4B99A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3C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25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EC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F8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51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FF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42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CD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 и др.</w:t>
            </w:r>
          </w:p>
        </w:tc>
      </w:tr>
      <w:tr w:rsidR="00F67726" w14:paraId="44BC39F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A3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B8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F4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9E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95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60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70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E2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ГЛЛ и др.</w:t>
            </w:r>
          </w:p>
        </w:tc>
      </w:tr>
      <w:tr w:rsidR="00F67726" w14:paraId="7EFF2CD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B5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1A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C8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A2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13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9D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F0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E9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F67726" w14:paraId="15DBFFD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87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ПЕТРОВА ГЕЛИНА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FD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79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42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E3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C6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41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54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F67726" w14:paraId="1172BF1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85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0B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0A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33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E6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C8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2C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230.86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99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5F741B8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FC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37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7F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63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67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DA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6B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4E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НТХ</w:t>
            </w:r>
          </w:p>
        </w:tc>
      </w:tr>
      <w:tr w:rsidR="00F67726" w14:paraId="2C9D25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CE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2B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9C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54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D5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E3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7C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C0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F67726" w14:paraId="0AAEBD4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8D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7F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7E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67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B1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9E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EA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09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СВХ</w:t>
            </w:r>
          </w:p>
        </w:tc>
      </w:tr>
      <w:tr w:rsidR="00F67726" w14:paraId="1A0BE9C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E5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3D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03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61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11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F5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C8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34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F67726" w14:paraId="3719987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70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C6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79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7B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3C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B9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0F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75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ТВХ</w:t>
            </w:r>
          </w:p>
        </w:tc>
      </w:tr>
      <w:tr w:rsidR="00F67726" w14:paraId="192BCF3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21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A4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AE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E7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55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1C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89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11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2AB958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BB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0A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5F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61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F84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36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1E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AA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ДЦМ</w:t>
            </w:r>
          </w:p>
        </w:tc>
      </w:tr>
      <w:tr w:rsidR="00F67726" w14:paraId="5BA9A68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B9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E7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50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B9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37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CA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67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DF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F67726" w14:paraId="60AFF54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EF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30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48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32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E9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C5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A2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D1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F67726" w14:paraId="07A7080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26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FD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4B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6A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AA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11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DF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48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НЛН</w:t>
            </w:r>
          </w:p>
        </w:tc>
      </w:tr>
      <w:tr w:rsidR="00F67726" w14:paraId="4F51C23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A9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F0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0B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2A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A5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5C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B4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C4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F67726" w14:paraId="5164011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5C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B9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23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F8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D7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9C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C7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C4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F67726" w14:paraId="31A4065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11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81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6F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73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42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12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E4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57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F67726" w14:paraId="6DA92C2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6D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D5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C5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8B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C5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57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BD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193.04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03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F67726" w14:paraId="056D3B9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A9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FC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2A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E9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7B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42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62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5D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F67726" w14:paraId="2BF9D4C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62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93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C0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01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D1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C2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00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41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7726" w14:paraId="27DA61B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E9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97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E4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06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51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3A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FA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1F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 и др.</w:t>
            </w:r>
          </w:p>
        </w:tc>
      </w:tr>
      <w:tr w:rsidR="00F67726" w14:paraId="3668155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05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52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9D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3B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71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0A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15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1F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F67726" w14:paraId="3829358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BC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3A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46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99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E7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42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6A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8B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F67726" w14:paraId="27431C9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62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75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84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46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2C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09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95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A6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F67726" w14:paraId="746AC28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92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2B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823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58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C4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52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B2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6B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РЛН</w:t>
            </w:r>
          </w:p>
        </w:tc>
      </w:tr>
      <w:tr w:rsidR="00F67726" w14:paraId="725D253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3BD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55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27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DF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0E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77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34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F5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F67726" w14:paraId="7EDE3D7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03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9D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14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AE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9E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23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9C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5B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F67726" w14:paraId="767D9D2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54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A5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FF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FE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CC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E5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05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81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F67726" w14:paraId="11D2EEC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0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5C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37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8B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91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CA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8D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B1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F67726" w14:paraId="7187FC4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B0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2D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6D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48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80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67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E3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42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ТЛЗ</w:t>
            </w:r>
          </w:p>
        </w:tc>
      </w:tr>
      <w:tr w:rsidR="00F67726" w14:paraId="2D6286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50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02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D4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C0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0A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12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F1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D7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ЛКС</w:t>
            </w:r>
          </w:p>
        </w:tc>
      </w:tr>
      <w:tr w:rsidR="00F67726" w14:paraId="290C4DF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9C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42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A4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94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F4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AC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B5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85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МПШ и др.</w:t>
            </w:r>
          </w:p>
        </w:tc>
      </w:tr>
      <w:tr w:rsidR="00F67726" w14:paraId="7AAD33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43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0D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53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5F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D4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5A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AE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EA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F67726" w14:paraId="1120CD2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AB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79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8A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6E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D5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E3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0A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39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 и др.</w:t>
            </w:r>
          </w:p>
        </w:tc>
      </w:tr>
      <w:tr w:rsidR="00F67726" w14:paraId="6063291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7A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8E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DB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34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50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3B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AF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16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F67726" w14:paraId="31B759E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38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30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62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04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82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23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3D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CC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 и др.</w:t>
            </w:r>
          </w:p>
        </w:tc>
      </w:tr>
      <w:tr w:rsidR="00F67726" w14:paraId="591DDA4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31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32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E2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2C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0E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81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37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3C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F67726" w14:paraId="22090C2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85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F4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1B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46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06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13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77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E7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 и др.</w:t>
            </w:r>
          </w:p>
        </w:tc>
      </w:tr>
      <w:tr w:rsidR="00F67726" w14:paraId="4002DD3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98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9E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AF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C4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FB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2C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9E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7F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F67726" w14:paraId="6D90A90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5E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67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0C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35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75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B5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E8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1130.59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FB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4D35514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2D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9A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5F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37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12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0B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00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23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F67726" w14:paraId="7F5320D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2A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8B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DC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DE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06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FF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57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16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КЛС</w:t>
            </w:r>
          </w:p>
        </w:tc>
      </w:tr>
      <w:tr w:rsidR="00F67726" w14:paraId="264F49C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0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4A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E4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DE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BA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7A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A2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F4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F67726" w14:paraId="5A9F0FF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CE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66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5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8C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B8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3C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8A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1A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F67726" w14:paraId="0884D23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63A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9B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AF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3D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AF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1D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F1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99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РИП</w:t>
            </w:r>
          </w:p>
        </w:tc>
      </w:tr>
      <w:tr w:rsidR="00F67726" w14:paraId="10EF1FD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94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A9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34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28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DB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1A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0E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D67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7E3BE09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A8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69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F0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E6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BD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1F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E14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1E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F67726" w14:paraId="0B0792A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1F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3A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C8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B3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08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55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D3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D6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F67726" w14:paraId="67A0004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F8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76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3E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E6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E9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EF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00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3F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F67726" w14:paraId="168C324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EE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1E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F8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10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74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08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BD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4D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37EC369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43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EF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CE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C3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C0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FE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39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2E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F67726" w14:paraId="6D2C7C0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75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B6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D9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D2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DA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AB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C8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BA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МЦК</w:t>
            </w:r>
          </w:p>
        </w:tc>
      </w:tr>
      <w:tr w:rsidR="00F67726" w14:paraId="76A4E6E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C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5B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16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70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4C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A9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1D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1B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ДЦК</w:t>
            </w:r>
          </w:p>
        </w:tc>
      </w:tr>
      <w:tr w:rsidR="00F67726" w14:paraId="0AC5EFE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B1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E6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B4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48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FE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1E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5A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19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F67726" w14:paraId="5F68727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50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5C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7E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C0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7D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481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7C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54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F67726" w14:paraId="679F299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DB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23E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46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51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F4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C4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DB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84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</w:t>
            </w:r>
          </w:p>
        </w:tc>
      </w:tr>
      <w:tr w:rsidR="00F67726" w14:paraId="5ED5924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2E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3D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AA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48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CA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4C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EA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C8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F67726" w14:paraId="0661DE7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90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34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DE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B9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60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D4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27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F9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773D9DB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55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6B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70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CA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83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3C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86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81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МВР</w:t>
            </w:r>
          </w:p>
        </w:tc>
      </w:tr>
      <w:tr w:rsidR="00F67726" w14:paraId="676F6CD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9F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A43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8B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C0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64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FE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C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13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67726" w14:paraId="035242B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97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55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10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8E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54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D6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ED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11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F67726" w14:paraId="245CAE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7D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71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DC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8F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35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09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EF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0D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ГПР</w:t>
            </w:r>
          </w:p>
        </w:tc>
      </w:tr>
      <w:tr w:rsidR="00F67726" w14:paraId="1705FBA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22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72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CA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79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C7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B1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9B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9F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F67726" w14:paraId="72F0B8D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7C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3C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A1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4C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B8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936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DD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BD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F67726" w14:paraId="27A53A8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9C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40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E6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F5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C6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41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8E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03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67726" w14:paraId="58EF59C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1E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93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19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CA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8A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DD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F1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D8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ДНУ</w:t>
            </w:r>
          </w:p>
        </w:tc>
      </w:tr>
      <w:tr w:rsidR="00F67726" w14:paraId="37600CF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CF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E2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2C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40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AF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EF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1D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9C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F67726" w14:paraId="585B6D6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56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BC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87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4D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40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17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12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6E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F67726" w14:paraId="45A78B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C2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C7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0F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7F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D3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82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DE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26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ДНУ</w:t>
            </w:r>
          </w:p>
        </w:tc>
      </w:tr>
      <w:tr w:rsidR="00F67726" w14:paraId="5C38A24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5E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8E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A6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81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F2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7B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CC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66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F67726" w14:paraId="2829EB0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D69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18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A7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39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2B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C9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D3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17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F67726" w14:paraId="4EAF433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5E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E1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E6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54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2C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9F8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F2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FD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МВР</w:t>
            </w:r>
          </w:p>
        </w:tc>
      </w:tr>
      <w:tr w:rsidR="00F67726" w14:paraId="215DFF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39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81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4F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8A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A2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41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5C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79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F67726" w14:paraId="188C0FA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9C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F7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98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4C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C1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5E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49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5A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F67726" w14:paraId="5E1CC04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529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F5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21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AA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91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03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1E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C1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7726" w14:paraId="27B120D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2FB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99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9B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BA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53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5F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10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96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F67726" w14:paraId="07389CB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56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67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34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31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34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0A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9B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1254.64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6E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68C6CD7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CD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РУМЕНОВ МИТЕВ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2B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67A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C7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35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72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15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9E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F67726" w14:paraId="7A9F671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B7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РУМЕНОВ МИТЕВ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4F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89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A2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7A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70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63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97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ЛСЦ</w:t>
            </w:r>
          </w:p>
        </w:tc>
      </w:tr>
      <w:tr w:rsidR="00F67726" w14:paraId="552C973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64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DF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FB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7F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66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EEC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B51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26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54431BF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B3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06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5A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C3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59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F5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2C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43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ВНЗ</w:t>
            </w:r>
          </w:p>
        </w:tc>
      </w:tr>
      <w:tr w:rsidR="00F67726" w14:paraId="4192383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31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E9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61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81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DA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CB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D40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AA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F67726" w14:paraId="49F5317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D5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66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C7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FA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17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A0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AA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57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МЦЦ</w:t>
            </w:r>
          </w:p>
        </w:tc>
      </w:tr>
      <w:tr w:rsidR="00F67726" w14:paraId="031B2B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97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67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F7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560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37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6E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8D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E0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F67726" w14:paraId="45B6B37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9F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1DA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76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B4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6D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D1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9E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A5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F67726" w14:paraId="69E90BA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90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E3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52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F3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2F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02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22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39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F67726" w14:paraId="4EC0E88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5B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D3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42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B4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F2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3C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24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CB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ВРФ</w:t>
            </w:r>
          </w:p>
        </w:tc>
      </w:tr>
      <w:tr w:rsidR="00F67726" w14:paraId="16446E4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F8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C99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67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8B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61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A7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EA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B1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F67726" w14:paraId="03140BA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60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A1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FB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48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50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A3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54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14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F67726" w14:paraId="00142F8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9C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C2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CC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6D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02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51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A2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59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67726" w14:paraId="4ADF9AD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03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D3A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EF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A3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B3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8B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4F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AE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F67726" w14:paraId="32C6928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17E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83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5C4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80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D8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10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84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B4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СТХ и др.</w:t>
            </w:r>
          </w:p>
        </w:tc>
      </w:tr>
      <w:tr w:rsidR="00F67726" w14:paraId="35BD543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17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88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28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77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0A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DE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37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373.00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AD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11E3813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33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8D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53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9C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42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1A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88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24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573CD21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15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2F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59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D7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F5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38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17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685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7BC987E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4E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8F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96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2E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F8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B2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AF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B9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F67726" w14:paraId="720A76E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45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4D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6C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73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8C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32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19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BC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 и др.</w:t>
            </w:r>
          </w:p>
        </w:tc>
      </w:tr>
      <w:tr w:rsidR="00F67726" w14:paraId="74FC1C5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3F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70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024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3C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8B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A6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AD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62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67726" w14:paraId="74D897B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2B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0F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56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5E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16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7E3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3A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93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F67726" w14:paraId="6E13108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8B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E1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2D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BA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B5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E5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06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BE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F67726" w14:paraId="611AF5B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DE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EE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C7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23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AF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71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6C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4E2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67726" w14:paraId="3ADA452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7F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FE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FD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B4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066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7A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84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33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67726" w14:paraId="45A9B75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9E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DB1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05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FBB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13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6B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37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92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F67726" w14:paraId="544ACDA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07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23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65A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77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06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E5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0D7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131.77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422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37D43D6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40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CD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D2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47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E3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C3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EC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D4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F67726" w14:paraId="3709EA2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DC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02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214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C1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69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C2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5BE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A1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F67726" w14:paraId="3E09A81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846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34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B3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5E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DB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1D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9A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A1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F67726" w14:paraId="3BEE866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37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3E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69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AE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A4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867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96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63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СДЛ</w:t>
            </w:r>
          </w:p>
        </w:tc>
      </w:tr>
      <w:tr w:rsidR="00F67726" w14:paraId="1E738C5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7C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E4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4A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C3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8A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7F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D0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C4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СДЛ</w:t>
            </w:r>
          </w:p>
        </w:tc>
      </w:tr>
      <w:tr w:rsidR="00F67726" w14:paraId="5F087CF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785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64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7D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B8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17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E3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07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07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</w:t>
            </w:r>
          </w:p>
        </w:tc>
      </w:tr>
      <w:tr w:rsidR="00F67726" w14:paraId="5F451EE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802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13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22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93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B8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BB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2D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1BD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ДХЧ</w:t>
            </w:r>
          </w:p>
        </w:tc>
      </w:tr>
      <w:tr w:rsidR="00F67726" w14:paraId="2408E3A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84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84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43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44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6F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E0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A7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C7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F67726" w14:paraId="67E99BC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73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DE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D81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50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11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7D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DC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D9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F67726" w14:paraId="1D390EB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F2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E7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54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3C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84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E8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6B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B91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F67726" w14:paraId="2E8ECB3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F2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DE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1B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6A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EF5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3A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5B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53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F67726" w14:paraId="10F3CB4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AE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34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75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34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E0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71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9E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9C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67726" w14:paraId="7BDACD3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442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11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24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DA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1D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09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22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2F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67726" w14:paraId="265B765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B88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15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65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950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39E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9B3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E18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9E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F67726" w14:paraId="72921AC1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D4D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82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BB1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375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FF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74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F46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2CD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F67726" w14:paraId="75C47FF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58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E5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03D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55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97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36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C5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D9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67726" w14:paraId="562BB4D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63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629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7C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E8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9A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48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37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984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F67726" w14:paraId="2845367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F4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3BC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B0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B0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4B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7DA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82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49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67726" w14:paraId="6441433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D0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54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0F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92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0A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9E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5C5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34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ЦЙК</w:t>
            </w:r>
          </w:p>
        </w:tc>
      </w:tr>
      <w:tr w:rsidR="00F67726" w14:paraId="3FC888C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B8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10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C3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C5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D0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7A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40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70C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F67726" w14:paraId="15739B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79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984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C8B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1E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37B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70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21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81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F67726" w14:paraId="182EE3B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96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938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08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6B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4D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343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FD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F55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F67726" w14:paraId="0064BB2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FC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F17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9F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44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8D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55C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A1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60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F67726" w14:paraId="7A41552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D3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43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C5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E1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ED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A4E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0B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A9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F67726" w14:paraId="33249AF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FA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6D1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0C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DD3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BFF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9F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88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8C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F67726" w14:paraId="7B4EC84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8F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FB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FAE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6F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AD6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9E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38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76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67726" w14:paraId="1E72213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BA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088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E1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C4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FF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38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97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26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F67726" w14:paraId="2661996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CD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89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804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31D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876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98D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1D3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AD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67726" w14:paraId="3E4FC53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A3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C8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FD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D7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87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80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522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00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F67726" w14:paraId="24157D3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5AB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5E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1C3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59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B6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55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237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442.95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F7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26" w14:paraId="436CC83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2F2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96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DE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52C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D7C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F94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7B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96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67726" w14:paraId="7ADDF88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3B6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71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4DF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74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99D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C6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B33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D33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 и др.</w:t>
            </w:r>
          </w:p>
        </w:tc>
      </w:tr>
      <w:tr w:rsidR="00F67726" w14:paraId="16B328A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D27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4E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A6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76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6E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E8D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22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2A2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67726" w14:paraId="6C8D2BDD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87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65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CE2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BE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0E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29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AC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F58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F67726" w14:paraId="2E2B401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B0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2BA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89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250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38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D8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97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C0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67726" w14:paraId="5873B5E7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1B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53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4E5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3DB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4E9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00C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C1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5A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F67726" w14:paraId="431F1B4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3D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74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FC6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540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BBD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96D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CC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1F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СРБ</w:t>
            </w:r>
          </w:p>
        </w:tc>
      </w:tr>
      <w:tr w:rsidR="00F67726" w14:paraId="4656E3B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3FC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04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32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33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85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22A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F9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D49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F67726" w14:paraId="52BB69D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16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05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16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696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45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B7B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763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FA0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67726" w14:paraId="24B2B27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270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28E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45B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4E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EC1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67C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EC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4E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ВБД и др.</w:t>
            </w:r>
          </w:p>
        </w:tc>
      </w:tr>
      <w:tr w:rsidR="00F67726" w14:paraId="73F10A7E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EC7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B49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6A8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F3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887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A9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E2C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5E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F67726" w14:paraId="219EDF76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66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52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A5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24F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B8C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87F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9D8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E26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F67726" w14:paraId="3FF503A8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702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A00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A7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138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98A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0A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841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EA8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РББ</w:t>
            </w:r>
          </w:p>
        </w:tc>
      </w:tr>
      <w:tr w:rsidR="00F67726" w14:paraId="516B65F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15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74D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3EC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613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FCA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AC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BA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79A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67726" w14:paraId="1196850C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FE6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77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316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762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E8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D0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B9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350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НПФ</w:t>
            </w:r>
          </w:p>
        </w:tc>
      </w:tr>
      <w:tr w:rsidR="00F67726" w14:paraId="0FC9E98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CA9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DE2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2DF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7EF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13C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C1E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005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48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F67726" w14:paraId="462AC9E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E57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D9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15A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C3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9EF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1EC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A9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4C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F67726" w14:paraId="6A50EE2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24B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68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B5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FD0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1E6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25B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B9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D99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67726" w14:paraId="6ACD21D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99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FBF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F21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A2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EC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FB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8B4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D91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F67726" w14:paraId="1E45B584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71E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3A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D7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575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9AC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627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7D3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891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F67726" w14:paraId="60BF88F9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413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11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AE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267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91E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09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079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D55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F67726" w14:paraId="4F31A68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9E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89F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C68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28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22B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34C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550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71A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F67726" w14:paraId="1C0231DB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1A4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FE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B2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21F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F0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7E2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36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ECE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ИЯВ</w:t>
            </w:r>
          </w:p>
        </w:tc>
      </w:tr>
      <w:tr w:rsidR="00F67726" w14:paraId="5DFC8E0A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684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AE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747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EA0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C3A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228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48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4D4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ТНЗ</w:t>
            </w:r>
          </w:p>
        </w:tc>
      </w:tr>
      <w:tr w:rsidR="00F67726" w14:paraId="597AEA95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F44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BE5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60E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7D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571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3E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C4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646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F67726" w14:paraId="381F7E5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39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7EB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990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C4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91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E5F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4A9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673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НПФ</w:t>
            </w:r>
          </w:p>
        </w:tc>
      </w:tr>
      <w:tr w:rsidR="00F67726" w14:paraId="68D0D00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0BB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7C5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0D8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200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9B1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455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992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AED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F67726" w14:paraId="5E74971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AF8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E2D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6EE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5AE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1D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B7B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FD5F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D6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F67726" w14:paraId="13CC30C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898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8A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F3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E4F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5C27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2A2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53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B78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РИП</w:t>
            </w:r>
          </w:p>
        </w:tc>
      </w:tr>
      <w:tr w:rsidR="00F67726" w14:paraId="5C8BA6E2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2D1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72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3E5B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F17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415D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40F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FAD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317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</w:t>
            </w:r>
          </w:p>
        </w:tc>
      </w:tr>
      <w:tr w:rsidR="00F67726" w14:paraId="12CFB18F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0C7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D4FA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20A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C2D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BA71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7E2E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919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1065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67726" w14:paraId="49C667F0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7DA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A30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B14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24E4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189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49E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C04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FEBC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F67726" w14:paraId="5BA4B7E3" w14:textId="77777777" w:rsidTr="00F67726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3369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191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47F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D892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21B8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7106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E393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1019.38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4390" w14:textId="77777777" w:rsidR="00F67726" w:rsidRDefault="00F67726" w:rsidP="00B00B3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B8BAE7" w14:textId="77777777" w:rsidR="00F67726" w:rsidRDefault="00F67726">
      <w:bookmarkStart w:id="0" w:name="_GoBack"/>
      <w:bookmarkEnd w:id="0"/>
    </w:p>
    <w:sectPr w:rsidR="00F67726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70B38" w14:textId="77777777" w:rsidR="000323F4" w:rsidRDefault="000323F4">
      <w:r>
        <w:separator/>
      </w:r>
    </w:p>
  </w:endnote>
  <w:endnote w:type="continuationSeparator" w:id="0">
    <w:p w14:paraId="5AFF1B96" w14:textId="77777777" w:rsidR="000323F4" w:rsidRDefault="0003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EDCC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65839A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AE4A2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726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F67726">
      <w:rPr>
        <w:rStyle w:val="a8"/>
        <w:noProof/>
      </w:rPr>
      <w:t>28</w:t>
    </w:r>
    <w:r>
      <w:rPr>
        <w:rStyle w:val="a8"/>
      </w:rPr>
      <w:fldChar w:fldCharType="end"/>
    </w:r>
  </w:p>
  <w:p w14:paraId="48F208B2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8447999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45F98965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7C7BD" w14:textId="77777777" w:rsidR="000323F4" w:rsidRDefault="000323F4">
      <w:r>
        <w:separator/>
      </w:r>
    </w:p>
  </w:footnote>
  <w:footnote w:type="continuationSeparator" w:id="0">
    <w:p w14:paraId="3003A2C0" w14:textId="77777777" w:rsidR="000323F4" w:rsidRDefault="0003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323F4"/>
    <w:rsid w:val="00044E2C"/>
    <w:rsid w:val="00054887"/>
    <w:rsid w:val="00073F28"/>
    <w:rsid w:val="000A1279"/>
    <w:rsid w:val="000C3C22"/>
    <w:rsid w:val="000C5AF3"/>
    <w:rsid w:val="000F2AFD"/>
    <w:rsid w:val="00101E5E"/>
    <w:rsid w:val="0010363F"/>
    <w:rsid w:val="0010583C"/>
    <w:rsid w:val="0011109E"/>
    <w:rsid w:val="00147A00"/>
    <w:rsid w:val="00151BAD"/>
    <w:rsid w:val="0017347E"/>
    <w:rsid w:val="0017354A"/>
    <w:rsid w:val="001774CF"/>
    <w:rsid w:val="001855F7"/>
    <w:rsid w:val="00187BCD"/>
    <w:rsid w:val="001C5DB5"/>
    <w:rsid w:val="001C6762"/>
    <w:rsid w:val="001E7B1D"/>
    <w:rsid w:val="001F125B"/>
    <w:rsid w:val="00206B2A"/>
    <w:rsid w:val="0021081D"/>
    <w:rsid w:val="0021642E"/>
    <w:rsid w:val="002479BF"/>
    <w:rsid w:val="00286368"/>
    <w:rsid w:val="002B03D8"/>
    <w:rsid w:val="002C5C3D"/>
    <w:rsid w:val="002D0BE9"/>
    <w:rsid w:val="002F11DF"/>
    <w:rsid w:val="0033456A"/>
    <w:rsid w:val="00335B43"/>
    <w:rsid w:val="00342543"/>
    <w:rsid w:val="00344343"/>
    <w:rsid w:val="003734B1"/>
    <w:rsid w:val="003C4BF7"/>
    <w:rsid w:val="00404CF8"/>
    <w:rsid w:val="00436194"/>
    <w:rsid w:val="0044410B"/>
    <w:rsid w:val="00453E35"/>
    <w:rsid w:val="00466B81"/>
    <w:rsid w:val="00466F0A"/>
    <w:rsid w:val="00471B7F"/>
    <w:rsid w:val="00477D4F"/>
    <w:rsid w:val="00481DA4"/>
    <w:rsid w:val="004939C3"/>
    <w:rsid w:val="00496661"/>
    <w:rsid w:val="00497BA3"/>
    <w:rsid w:val="004C6848"/>
    <w:rsid w:val="004D45E1"/>
    <w:rsid w:val="004D59D7"/>
    <w:rsid w:val="004E28B8"/>
    <w:rsid w:val="004E6424"/>
    <w:rsid w:val="004F7AF0"/>
    <w:rsid w:val="005009B1"/>
    <w:rsid w:val="0050130A"/>
    <w:rsid w:val="0052453D"/>
    <w:rsid w:val="00532CE6"/>
    <w:rsid w:val="00541893"/>
    <w:rsid w:val="00550C56"/>
    <w:rsid w:val="00553236"/>
    <w:rsid w:val="005947A9"/>
    <w:rsid w:val="005A5CB1"/>
    <w:rsid w:val="005A6BCF"/>
    <w:rsid w:val="005B6AA3"/>
    <w:rsid w:val="005C0CF4"/>
    <w:rsid w:val="005D0919"/>
    <w:rsid w:val="005E4D05"/>
    <w:rsid w:val="00621AF5"/>
    <w:rsid w:val="006304E5"/>
    <w:rsid w:val="00630A5D"/>
    <w:rsid w:val="006428EC"/>
    <w:rsid w:val="00643C60"/>
    <w:rsid w:val="00653450"/>
    <w:rsid w:val="006553ED"/>
    <w:rsid w:val="00666DE7"/>
    <w:rsid w:val="00685BC8"/>
    <w:rsid w:val="006A39F8"/>
    <w:rsid w:val="006D1C29"/>
    <w:rsid w:val="006D75BC"/>
    <w:rsid w:val="007016AB"/>
    <w:rsid w:val="0071128E"/>
    <w:rsid w:val="00712234"/>
    <w:rsid w:val="007267D5"/>
    <w:rsid w:val="00752106"/>
    <w:rsid w:val="0076038F"/>
    <w:rsid w:val="00760440"/>
    <w:rsid w:val="007740A9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5D5D"/>
    <w:rsid w:val="00851CC9"/>
    <w:rsid w:val="00852AF4"/>
    <w:rsid w:val="00854439"/>
    <w:rsid w:val="00872929"/>
    <w:rsid w:val="008877D8"/>
    <w:rsid w:val="0089248E"/>
    <w:rsid w:val="008A1668"/>
    <w:rsid w:val="008A4CCE"/>
    <w:rsid w:val="008A6662"/>
    <w:rsid w:val="008B5549"/>
    <w:rsid w:val="008E0515"/>
    <w:rsid w:val="008E447E"/>
    <w:rsid w:val="00912FF1"/>
    <w:rsid w:val="00913AFF"/>
    <w:rsid w:val="009148A6"/>
    <w:rsid w:val="009156B6"/>
    <w:rsid w:val="00920E33"/>
    <w:rsid w:val="009216C9"/>
    <w:rsid w:val="00947AA0"/>
    <w:rsid w:val="00951951"/>
    <w:rsid w:val="00970F94"/>
    <w:rsid w:val="00975584"/>
    <w:rsid w:val="009919D8"/>
    <w:rsid w:val="00995149"/>
    <w:rsid w:val="009A3E5A"/>
    <w:rsid w:val="009A7275"/>
    <w:rsid w:val="009B5804"/>
    <w:rsid w:val="009E7EA5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0408"/>
    <w:rsid w:val="00AA6729"/>
    <w:rsid w:val="00AC1030"/>
    <w:rsid w:val="00AE0DDB"/>
    <w:rsid w:val="00B05A27"/>
    <w:rsid w:val="00B1114A"/>
    <w:rsid w:val="00B23ADA"/>
    <w:rsid w:val="00B35EBD"/>
    <w:rsid w:val="00B40B87"/>
    <w:rsid w:val="00B47860"/>
    <w:rsid w:val="00B53866"/>
    <w:rsid w:val="00B6375A"/>
    <w:rsid w:val="00B70CAA"/>
    <w:rsid w:val="00B7709E"/>
    <w:rsid w:val="00B934B7"/>
    <w:rsid w:val="00B940B3"/>
    <w:rsid w:val="00BB1FEB"/>
    <w:rsid w:val="00BC7A07"/>
    <w:rsid w:val="00BD6D20"/>
    <w:rsid w:val="00C10FD6"/>
    <w:rsid w:val="00C25D9D"/>
    <w:rsid w:val="00C30135"/>
    <w:rsid w:val="00C32569"/>
    <w:rsid w:val="00C555C8"/>
    <w:rsid w:val="00C82790"/>
    <w:rsid w:val="00CC140A"/>
    <w:rsid w:val="00CD06A0"/>
    <w:rsid w:val="00CD269C"/>
    <w:rsid w:val="00CE7A87"/>
    <w:rsid w:val="00CF3957"/>
    <w:rsid w:val="00D00692"/>
    <w:rsid w:val="00D45290"/>
    <w:rsid w:val="00D56F11"/>
    <w:rsid w:val="00D65A6E"/>
    <w:rsid w:val="00D76BCF"/>
    <w:rsid w:val="00DA7362"/>
    <w:rsid w:val="00E02BD6"/>
    <w:rsid w:val="00E07CC8"/>
    <w:rsid w:val="00E15FB9"/>
    <w:rsid w:val="00E379F0"/>
    <w:rsid w:val="00E63C7E"/>
    <w:rsid w:val="00E63FC0"/>
    <w:rsid w:val="00E834FA"/>
    <w:rsid w:val="00E87A45"/>
    <w:rsid w:val="00E94A8A"/>
    <w:rsid w:val="00E96B8B"/>
    <w:rsid w:val="00E96EBD"/>
    <w:rsid w:val="00EB23C2"/>
    <w:rsid w:val="00EE1C43"/>
    <w:rsid w:val="00EE779B"/>
    <w:rsid w:val="00EF0A39"/>
    <w:rsid w:val="00EF3C2E"/>
    <w:rsid w:val="00F3419C"/>
    <w:rsid w:val="00F451BA"/>
    <w:rsid w:val="00F46E3C"/>
    <w:rsid w:val="00F63C5D"/>
    <w:rsid w:val="00F6727A"/>
    <w:rsid w:val="00F67726"/>
    <w:rsid w:val="00F850F2"/>
    <w:rsid w:val="00F91EB7"/>
    <w:rsid w:val="00F95B05"/>
    <w:rsid w:val="00FC52FB"/>
    <w:rsid w:val="00FC6658"/>
    <w:rsid w:val="00FD43EA"/>
    <w:rsid w:val="00FD575C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9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532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53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3AFD-9F3A-4636-9568-A3C62B0A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28</Pages>
  <Words>12709</Words>
  <Characters>72445</Characters>
  <Application>Microsoft Office Word</Application>
  <DocSecurity>0</DocSecurity>
  <Lines>603</Lines>
  <Paragraphs>169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2021-09-27T12:48:00Z</cp:lastPrinted>
  <dcterms:created xsi:type="dcterms:W3CDTF">2021-09-27T12:48:00Z</dcterms:created>
  <dcterms:modified xsi:type="dcterms:W3CDTF">2021-09-28T08:01:00Z</dcterms:modified>
</cp:coreProperties>
</file>